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30230">
        <w:rPr>
          <w:b/>
          <w:sz w:val="24"/>
        </w:rPr>
        <w:t>052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20AB6"/>
    <w:rsid w:val="000E7DCF"/>
    <w:rsid w:val="00130230"/>
    <w:rsid w:val="00170156"/>
    <w:rsid w:val="002E589C"/>
    <w:rsid w:val="00523834"/>
    <w:rsid w:val="0053251D"/>
    <w:rsid w:val="00630ECF"/>
    <w:rsid w:val="0079137F"/>
    <w:rsid w:val="008C19AC"/>
    <w:rsid w:val="009314F0"/>
    <w:rsid w:val="00954B84"/>
    <w:rsid w:val="009D5F00"/>
    <w:rsid w:val="00A33D30"/>
    <w:rsid w:val="00BC3265"/>
    <w:rsid w:val="00BD49DE"/>
    <w:rsid w:val="00C50151"/>
    <w:rsid w:val="00DA3EB7"/>
    <w:rsid w:val="00E215FF"/>
    <w:rsid w:val="00E46673"/>
    <w:rsid w:val="00E900C7"/>
    <w:rsid w:val="00FA7EA3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infonot.DOTM</Template>
  <TotalTime>15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anna</dc:creator>
  <cp:lastModifiedBy>36</cp:lastModifiedBy>
  <cp:revision>2</cp:revision>
  <cp:lastPrinted>2014-04-14T03:37:00Z</cp:lastPrinted>
  <dcterms:created xsi:type="dcterms:W3CDTF">2014-04-17T00:51:00Z</dcterms:created>
  <dcterms:modified xsi:type="dcterms:W3CDTF">2014-04-17T00:51:00Z</dcterms:modified>
</cp:coreProperties>
</file>