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E" w:rsidRDefault="00F9362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F9362E" w:rsidRDefault="00F9362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CONTROL OF WEAPONS AND FIREARMS ACTS AMENDMENT BILL 2011</w:t>
      </w:r>
    </w:p>
    <w:p w:rsidR="00F9362E" w:rsidRPr="00CA6C70" w:rsidRDefault="00F9362E" w:rsidP="00CA6C7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F9362E" w:rsidRDefault="00F9362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PENNICUIK)</w:t>
      </w:r>
      <w:bookmarkEnd w:id="3"/>
    </w:p>
    <w:p w:rsidR="00F9362E" w:rsidRDefault="00F9362E">
      <w:pPr>
        <w:tabs>
          <w:tab w:val="left" w:pos="3912"/>
          <w:tab w:val="left" w:pos="4423"/>
        </w:tabs>
      </w:pPr>
    </w:p>
    <w:p w:rsidR="00F9362E" w:rsidRDefault="00F9362E" w:rsidP="0055522B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>
        <w:tab/>
      </w:r>
      <w:r w:rsidRPr="0055522B">
        <w:t>1.</w:t>
      </w:r>
      <w:r w:rsidRPr="0055522B">
        <w:tab/>
      </w:r>
      <w:r>
        <w:t>Clause 7, lines 3 to 6, omit all words and expressions on these lines.</w:t>
      </w:r>
    </w:p>
    <w:p w:rsidR="00F9362E" w:rsidRDefault="00F9362E" w:rsidP="006E292D">
      <w:pPr>
        <w:pStyle w:val="AmendHeading1"/>
        <w:tabs>
          <w:tab w:val="right" w:pos="1701"/>
        </w:tabs>
        <w:ind w:left="1871" w:hanging="1871"/>
      </w:pPr>
      <w:r>
        <w:tab/>
      </w:r>
      <w:r w:rsidRPr="006E292D">
        <w:t>2.</w:t>
      </w:r>
      <w:r w:rsidRPr="006E292D">
        <w:tab/>
      </w:r>
      <w:r>
        <w:t>Clause 7, line 7, omit "(2)".</w:t>
      </w:r>
    </w:p>
    <w:p w:rsidR="00F9362E" w:rsidRPr="00376E49" w:rsidRDefault="00F9362E" w:rsidP="00376E49">
      <w:pPr>
        <w:pStyle w:val="AmendHeading1"/>
        <w:tabs>
          <w:tab w:val="right" w:pos="1701"/>
        </w:tabs>
        <w:ind w:left="1871" w:hanging="1871"/>
      </w:pPr>
      <w:r>
        <w:tab/>
        <w:t>3</w:t>
      </w:r>
      <w:r w:rsidRPr="00376E49">
        <w:t>.</w:t>
      </w:r>
      <w:r w:rsidRPr="00376E49">
        <w:tab/>
      </w:r>
      <w:r>
        <w:t>Clause 10, line 22, omit "(1)".</w:t>
      </w:r>
    </w:p>
    <w:p w:rsidR="00F9362E" w:rsidRPr="00376E49" w:rsidRDefault="00F9362E" w:rsidP="00376E49">
      <w:pPr>
        <w:pStyle w:val="AmendHeading1"/>
        <w:tabs>
          <w:tab w:val="right" w:pos="1701"/>
        </w:tabs>
        <w:ind w:left="1871" w:hanging="1871"/>
      </w:pPr>
      <w:r>
        <w:tab/>
        <w:t>4</w:t>
      </w:r>
      <w:r w:rsidRPr="00855D98">
        <w:t>.</w:t>
      </w:r>
      <w:r w:rsidRPr="00855D98">
        <w:tab/>
      </w:r>
      <w:r>
        <w:t>Clause 10, page 7, lines 3 to 23, omit all words and expressions on these lines.</w:t>
      </w:r>
    </w:p>
    <w:p w:rsidR="00F9362E" w:rsidRPr="002701E9" w:rsidRDefault="00F9362E" w:rsidP="002701E9">
      <w:pPr>
        <w:pStyle w:val="AmendHeading1"/>
        <w:tabs>
          <w:tab w:val="right" w:pos="1701"/>
        </w:tabs>
        <w:ind w:left="1871" w:hanging="1871"/>
      </w:pPr>
      <w:r>
        <w:tab/>
        <w:t>5</w:t>
      </w:r>
      <w:r w:rsidRPr="002701E9">
        <w:t>.</w:t>
      </w:r>
      <w:r w:rsidRPr="002701E9">
        <w:tab/>
      </w:r>
      <w:r>
        <w:t>Clause 11, omit this clause.</w:t>
      </w:r>
    </w:p>
    <w:sectPr w:rsidR="00F9362E" w:rsidRPr="002701E9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2E" w:rsidRDefault="00F9362E">
      <w:r>
        <w:separator/>
      </w:r>
    </w:p>
  </w:endnote>
  <w:endnote w:type="continuationSeparator" w:id="0">
    <w:p w:rsidR="00F9362E" w:rsidRDefault="00F9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2E" w:rsidRDefault="00F9362E" w:rsidP="00555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62E" w:rsidRDefault="00F936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2E" w:rsidRDefault="00F9362E" w:rsidP="008F0E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362E" w:rsidRDefault="00F936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2E" w:rsidRPr="00CA6C70" w:rsidRDefault="00F9362E">
    <w:pPr>
      <w:pStyle w:val="Footer"/>
      <w:rPr>
        <w:sz w:val="18"/>
      </w:rPr>
    </w:pPr>
    <w:r>
      <w:rPr>
        <w:sz w:val="18"/>
      </w:rPr>
      <w:t>571123RLCH-14/3/2012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2E" w:rsidRDefault="00F9362E">
      <w:r>
        <w:separator/>
      </w:r>
    </w:p>
  </w:footnote>
  <w:footnote w:type="continuationSeparator" w:id="0">
    <w:p w:rsidR="00F9362E" w:rsidRDefault="00F93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123"/>
    <w:docVar w:name="vActTitle" w:val="Control of Weapons and Firearms Acts Amendment Bill 2011"/>
    <w:docVar w:name="vBillNo" w:val="123"/>
    <w:docVar w:name="vBillTitle" w:val="Control of Weapons and Firearms Acts Amendment Bill 2011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200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2/69463[v3]"/>
    <w:docVar w:name="vTxtAfter" w:val=" "/>
    <w:docVar w:name="vTxtBefore" w:val="Amendments to be proposed in Committee by"/>
    <w:docVar w:name="vVersionDate" w:val="14/3/2012"/>
    <w:docVar w:name="vYear" w:val="2012"/>
  </w:docVars>
  <w:rsids>
    <w:rsidRoot w:val="00855D98"/>
    <w:rsid w:val="00017203"/>
    <w:rsid w:val="00053BD1"/>
    <w:rsid w:val="00054669"/>
    <w:rsid w:val="00094872"/>
    <w:rsid w:val="000B1361"/>
    <w:rsid w:val="000C09EF"/>
    <w:rsid w:val="000C0EB3"/>
    <w:rsid w:val="000D209B"/>
    <w:rsid w:val="001231A8"/>
    <w:rsid w:val="00130788"/>
    <w:rsid w:val="00171D06"/>
    <w:rsid w:val="0018543D"/>
    <w:rsid w:val="001A334A"/>
    <w:rsid w:val="00212D09"/>
    <w:rsid w:val="00234D3A"/>
    <w:rsid w:val="002367AC"/>
    <w:rsid w:val="00251FE9"/>
    <w:rsid w:val="00262343"/>
    <w:rsid w:val="002701E9"/>
    <w:rsid w:val="00273712"/>
    <w:rsid w:val="0027653C"/>
    <w:rsid w:val="0029036E"/>
    <w:rsid w:val="002C5958"/>
    <w:rsid w:val="002F315D"/>
    <w:rsid w:val="00322141"/>
    <w:rsid w:val="00322CDB"/>
    <w:rsid w:val="00333895"/>
    <w:rsid w:val="00346CB9"/>
    <w:rsid w:val="003723AD"/>
    <w:rsid w:val="00376BA1"/>
    <w:rsid w:val="00376E49"/>
    <w:rsid w:val="003B2B35"/>
    <w:rsid w:val="003B61E9"/>
    <w:rsid w:val="003C35F4"/>
    <w:rsid w:val="003C5FD7"/>
    <w:rsid w:val="003D6B67"/>
    <w:rsid w:val="003E335C"/>
    <w:rsid w:val="003F4E1E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2776B"/>
    <w:rsid w:val="0055522B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B557D"/>
    <w:rsid w:val="006E19EF"/>
    <w:rsid w:val="006E292D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1F62"/>
    <w:rsid w:val="007A62BA"/>
    <w:rsid w:val="007C7BEE"/>
    <w:rsid w:val="007D113E"/>
    <w:rsid w:val="007E46AB"/>
    <w:rsid w:val="00805CE5"/>
    <w:rsid w:val="008126C4"/>
    <w:rsid w:val="008237F6"/>
    <w:rsid w:val="008413AE"/>
    <w:rsid w:val="008416AE"/>
    <w:rsid w:val="00855D98"/>
    <w:rsid w:val="00862818"/>
    <w:rsid w:val="008726AC"/>
    <w:rsid w:val="008734FF"/>
    <w:rsid w:val="0087697C"/>
    <w:rsid w:val="00877A0F"/>
    <w:rsid w:val="008B4ECC"/>
    <w:rsid w:val="008D2701"/>
    <w:rsid w:val="008F0E2A"/>
    <w:rsid w:val="008F7B46"/>
    <w:rsid w:val="008F7E0C"/>
    <w:rsid w:val="00912484"/>
    <w:rsid w:val="00916E6C"/>
    <w:rsid w:val="00917C40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B3195"/>
    <w:rsid w:val="00AD3407"/>
    <w:rsid w:val="00AD4802"/>
    <w:rsid w:val="00AD6652"/>
    <w:rsid w:val="00B01BF5"/>
    <w:rsid w:val="00B01E82"/>
    <w:rsid w:val="00B07F37"/>
    <w:rsid w:val="00B36100"/>
    <w:rsid w:val="00B4073D"/>
    <w:rsid w:val="00B67E1C"/>
    <w:rsid w:val="00B712DC"/>
    <w:rsid w:val="00B82305"/>
    <w:rsid w:val="00B86421"/>
    <w:rsid w:val="00B868E0"/>
    <w:rsid w:val="00BB0928"/>
    <w:rsid w:val="00BB3320"/>
    <w:rsid w:val="00BB6A7C"/>
    <w:rsid w:val="00BD689B"/>
    <w:rsid w:val="00BD6F4A"/>
    <w:rsid w:val="00BE0D5C"/>
    <w:rsid w:val="00BE47B4"/>
    <w:rsid w:val="00BE6705"/>
    <w:rsid w:val="00BF7B8D"/>
    <w:rsid w:val="00C13973"/>
    <w:rsid w:val="00C312FB"/>
    <w:rsid w:val="00C568EA"/>
    <w:rsid w:val="00C56900"/>
    <w:rsid w:val="00C63784"/>
    <w:rsid w:val="00CA6C70"/>
    <w:rsid w:val="00CB1841"/>
    <w:rsid w:val="00CD6153"/>
    <w:rsid w:val="00D11C77"/>
    <w:rsid w:val="00D35CCE"/>
    <w:rsid w:val="00D400B9"/>
    <w:rsid w:val="00D43DD3"/>
    <w:rsid w:val="00D53A5E"/>
    <w:rsid w:val="00D62825"/>
    <w:rsid w:val="00D8325F"/>
    <w:rsid w:val="00D86AEA"/>
    <w:rsid w:val="00D9473D"/>
    <w:rsid w:val="00DB3E71"/>
    <w:rsid w:val="00DD4579"/>
    <w:rsid w:val="00DE1241"/>
    <w:rsid w:val="00E00C41"/>
    <w:rsid w:val="00E11EB7"/>
    <w:rsid w:val="00E36022"/>
    <w:rsid w:val="00E44988"/>
    <w:rsid w:val="00E86AF2"/>
    <w:rsid w:val="00EA05B9"/>
    <w:rsid w:val="00EA7C48"/>
    <w:rsid w:val="00EC0275"/>
    <w:rsid w:val="00ED7A4F"/>
    <w:rsid w:val="00EE4A84"/>
    <w:rsid w:val="00F002CB"/>
    <w:rsid w:val="00F049CE"/>
    <w:rsid w:val="00F17F02"/>
    <w:rsid w:val="00F22DD3"/>
    <w:rsid w:val="00F658CD"/>
    <w:rsid w:val="00F9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7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C70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C70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A6C70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6C70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A6C70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A6C7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C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6C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6C7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A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CA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C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CA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CA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CA9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CA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CA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CA9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CA6C70"/>
    <w:pPr>
      <w:ind w:left="1871"/>
    </w:pPr>
  </w:style>
  <w:style w:type="paragraph" w:customStyle="1" w:styleId="Normal-Draft">
    <w:name w:val="Normal - Draft"/>
    <w:uiPriority w:val="99"/>
    <w:rsid w:val="00CA6C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CA6C70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CA6C70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CA6C70"/>
    <w:pPr>
      <w:ind w:left="3402"/>
    </w:pPr>
  </w:style>
  <w:style w:type="paragraph" w:styleId="Header">
    <w:name w:val="header"/>
    <w:basedOn w:val="Normal"/>
    <w:link w:val="HeaderChar"/>
    <w:uiPriority w:val="99"/>
    <w:rsid w:val="00CA6C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CA9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A6C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CA9"/>
    <w:rPr>
      <w:sz w:val="24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CA6C70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CA6C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CA6C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CA6C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CA6C7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CA6C70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CA6C7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CA6C70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CA6C70"/>
    <w:pPr>
      <w:suppressLineNumbers w:val="0"/>
    </w:pPr>
  </w:style>
  <w:style w:type="paragraph" w:customStyle="1" w:styleId="BodyParagraph">
    <w:name w:val="Body Paragraph"/>
    <w:next w:val="Normal"/>
    <w:uiPriority w:val="99"/>
    <w:rsid w:val="00CA6C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CA6C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CA6C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CA6C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CA6C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CA6C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CA6C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CA6C7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CA6C70"/>
    <w:rPr>
      <w:caps w:val="0"/>
    </w:rPr>
  </w:style>
  <w:style w:type="paragraph" w:customStyle="1" w:styleId="Normal-Schedule">
    <w:name w:val="Normal - Schedule"/>
    <w:uiPriority w:val="99"/>
    <w:rsid w:val="00CA6C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CA6C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CA6C70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CA6C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CA6C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CA6C7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CA6C70"/>
    <w:rPr>
      <w:rFonts w:cs="Times New Roman"/>
    </w:rPr>
  </w:style>
  <w:style w:type="paragraph" w:customStyle="1" w:styleId="Penalty">
    <w:name w:val="Penalty"/>
    <w:next w:val="Normal"/>
    <w:uiPriority w:val="99"/>
    <w:rsid w:val="00CA6C7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CA6C7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CA6C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CA6C70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CA6C70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CA6C70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CA6C70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CA6C70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CA6C70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CA6C70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CA6C70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CA6C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CA6C70"/>
    <w:pPr>
      <w:suppressLineNumbers w:val="0"/>
    </w:pPr>
  </w:style>
  <w:style w:type="paragraph" w:customStyle="1" w:styleId="AutoNumber">
    <w:name w:val="Auto Number"/>
    <w:uiPriority w:val="99"/>
    <w:rsid w:val="00CA6C7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CA6C7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CA6C7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A6C70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CA9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CA6C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CA6C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CA6C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CA6C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CA6C70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CA6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0CA9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CA6C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CA6C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CA6C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CA6C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CA6C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CA6C7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CA6C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CA6C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CA6C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CA6C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CA6C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CA6C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CA6C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CA6C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CA6C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CA6C70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CA6C70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CA6C70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CA6C70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CA6C7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CA6C7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CA6C7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CA6C7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CA6C7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CA6C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CA6C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CA6C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CA6C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CA6C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CA6C7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CA6C7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CA6C7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CA6C7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CA6C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CA6C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CA6C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CA6C7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CA6C7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CA6C7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CA6C7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CA6C7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CA6C7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CA6C7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CA6C70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A6C70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1</Pages>
  <Words>59</Words>
  <Characters>341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Weapons and Firearms Acts Amendment Bill 2011</dc:title>
  <dc:subject>OCPC Word Template Development</dc:subject>
  <dc:creator>28</dc:creator>
  <cp:keywords>Formats, House Amendments</cp:keywords>
  <dc:description>OCPC-VIC, Word 2000 VBA, Release 2</dc:description>
  <cp:lastModifiedBy>bannan</cp:lastModifiedBy>
  <cp:revision>2</cp:revision>
  <cp:lastPrinted>2012-03-12T21:27:00Z</cp:lastPrinted>
  <dcterms:created xsi:type="dcterms:W3CDTF">2012-03-14T04:25:00Z</dcterms:created>
  <dcterms:modified xsi:type="dcterms:W3CDTF">2012-03-14T04:25:00Z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5371</vt:i4>
  </property>
  <property fmtid="{D5CDD505-2E9C-101B-9397-08002B2CF9AE}" pid="3" name="DocSubFolderNumber">
    <vt:lpwstr>S12/4515</vt:lpwstr>
  </property>
</Properties>
</file>