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D4F8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0D4F8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2019</w:t>
      </w:r>
    </w:p>
    <w:p w:rsidR="00712B9B" w:rsidRDefault="000D4F83" w:rsidP="000D4F8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0D4F8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LIMBRICK)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E00EE9" w:rsidRDefault="00E00EE9" w:rsidP="00E00EE9">
      <w:pPr>
        <w:pStyle w:val="ManualNumber"/>
        <w:numPr>
          <w:ilvl w:val="0"/>
          <w:numId w:val="30"/>
        </w:numPr>
      </w:pPr>
      <w:bookmarkStart w:id="4" w:name="cpStart"/>
      <w:bookmarkEnd w:id="4"/>
      <w:r>
        <w:t xml:space="preserve">Clause 1, page 2, line 1, omit "new offences " and insert "a </w:t>
      </w:r>
      <w:bookmarkStart w:id="5" w:name="_GoBack"/>
      <w:bookmarkEnd w:id="5"/>
      <w:r>
        <w:t>new offence".</w:t>
      </w:r>
    </w:p>
    <w:p w:rsidR="008416AE" w:rsidRDefault="00D37978" w:rsidP="00E00EE9">
      <w:pPr>
        <w:pStyle w:val="ManualNumber"/>
        <w:numPr>
          <w:ilvl w:val="0"/>
          <w:numId w:val="32"/>
        </w:numPr>
      </w:pPr>
      <w:r>
        <w:t xml:space="preserve">Clause 1, page 2, lines </w:t>
      </w:r>
      <w:r w:rsidR="00E00EE9">
        <w:t>2</w:t>
      </w:r>
      <w:r>
        <w:t xml:space="preserve"> to 4, omit "and intimidation of law enforcement officers and family members".</w:t>
      </w:r>
    </w:p>
    <w:p w:rsidR="00D37978" w:rsidRDefault="00D37978" w:rsidP="00E00EE9">
      <w:pPr>
        <w:pStyle w:val="ManualNumber"/>
        <w:numPr>
          <w:ilvl w:val="0"/>
          <w:numId w:val="34"/>
        </w:numPr>
      </w:pPr>
      <w:r>
        <w:t>Part heading preceding clause 3, omit "</w:t>
      </w:r>
      <w:r w:rsidRPr="00D37978">
        <w:rPr>
          <w:b/>
        </w:rPr>
        <w:t>and intimidation offences</w:t>
      </w:r>
      <w:r>
        <w:t>".</w:t>
      </w:r>
    </w:p>
    <w:p w:rsidR="00D37978" w:rsidRDefault="00E00EE9" w:rsidP="00E00EE9">
      <w:pPr>
        <w:pStyle w:val="ManualNumber"/>
        <w:numPr>
          <w:ilvl w:val="0"/>
          <w:numId w:val="36"/>
        </w:numPr>
      </w:pPr>
      <w:r>
        <w:t>C</w:t>
      </w:r>
      <w:r w:rsidR="00D37978">
        <w:t xml:space="preserve">lause 3, </w:t>
      </w:r>
      <w:r>
        <w:t xml:space="preserve">line 6, </w:t>
      </w:r>
      <w:r w:rsidR="00D37978">
        <w:t>omit "</w:t>
      </w:r>
      <w:r w:rsidR="00D37978" w:rsidRPr="00D37978">
        <w:rPr>
          <w:b/>
        </w:rPr>
        <w:t>sections 31C and 31D</w:t>
      </w:r>
      <w:r w:rsidR="00D37978">
        <w:t>" and insert "</w:t>
      </w:r>
      <w:r w:rsidR="00D37978" w:rsidRPr="00D37978">
        <w:rPr>
          <w:b/>
        </w:rPr>
        <w:t>section 31C</w:t>
      </w:r>
      <w:r w:rsidR="00D37978">
        <w:t>".</w:t>
      </w:r>
    </w:p>
    <w:p w:rsidR="00D37978" w:rsidRDefault="00D37978" w:rsidP="00E00EE9">
      <w:pPr>
        <w:pStyle w:val="ManualNumber"/>
        <w:numPr>
          <w:ilvl w:val="0"/>
          <w:numId w:val="38"/>
        </w:numPr>
      </w:pPr>
      <w:r>
        <w:t>Clause 3, page 8, line 36, omit "</w:t>
      </w:r>
      <w:r w:rsidRPr="00D37978">
        <w:rPr>
          <w:b/>
        </w:rPr>
        <w:t>2011</w:t>
      </w:r>
      <w:r>
        <w:t>." and insert "</w:t>
      </w:r>
      <w:r w:rsidRPr="00D37978">
        <w:rPr>
          <w:b/>
        </w:rPr>
        <w:t>2011</w:t>
      </w:r>
      <w:r>
        <w:t>.".".</w:t>
      </w:r>
    </w:p>
    <w:p w:rsidR="00D37978" w:rsidRDefault="00D37978" w:rsidP="00E00EE9">
      <w:pPr>
        <w:pStyle w:val="ManualNumber"/>
        <w:numPr>
          <w:ilvl w:val="0"/>
          <w:numId w:val="40"/>
        </w:numPr>
      </w:pPr>
      <w:r>
        <w:t>Clause 3, page 9</w:t>
      </w:r>
      <w:r w:rsidR="00E00EE9">
        <w:t>, lines 1 to 34, page 10, lines 1 to 35, page 11, lines 1 to 33</w:t>
      </w:r>
      <w:r>
        <w:t>, and page 12, lines 1 to 9, omit all words and expressions on these lines.</w:t>
      </w:r>
    </w:p>
    <w:sectPr w:rsidR="00D37978" w:rsidSect="00E22CF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26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78" w:rsidRDefault="00D37978">
      <w:r>
        <w:separator/>
      </w:r>
    </w:p>
  </w:endnote>
  <w:endnote w:type="continuationSeparator" w:id="0">
    <w:p w:rsidR="00D37978" w:rsidRDefault="00D3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6C7C59" w:rsidP="00D379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78" w:rsidRDefault="006C7C59" w:rsidP="002A4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9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B92">
      <w:rPr>
        <w:rStyle w:val="PageNumber"/>
        <w:noProof/>
      </w:rPr>
      <w:t>1</w:t>
    </w:r>
    <w:r>
      <w:rPr>
        <w:rStyle w:val="PageNumber"/>
      </w:rPr>
      <w:fldChar w:fldCharType="end"/>
    </w:r>
  </w:p>
  <w:p w:rsidR="00D37978" w:rsidRDefault="00D37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78" w:rsidRPr="000D4F83" w:rsidRDefault="000D4F83">
    <w:pPr>
      <w:pStyle w:val="Footer"/>
      <w:rPr>
        <w:sz w:val="18"/>
      </w:rPr>
    </w:pPr>
    <w:r>
      <w:rPr>
        <w:sz w:val="18"/>
      </w:rPr>
      <w:t>591013LDLCH-4/3/2019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78" w:rsidRDefault="00D37978">
      <w:r>
        <w:separator/>
      </w:r>
    </w:p>
  </w:footnote>
  <w:footnote w:type="continuationSeparator" w:id="0">
    <w:p w:rsidR="00D37978" w:rsidRDefault="00D3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FB" w:rsidRPr="00E22CFB" w:rsidRDefault="00E22CFB" w:rsidP="00E22CFB">
    <w:pPr>
      <w:pStyle w:val="Header"/>
      <w:jc w:val="right"/>
      <w:rPr>
        <w:b/>
        <w:sz w:val="36"/>
        <w:szCs w:val="36"/>
      </w:rPr>
    </w:pPr>
    <w:r w:rsidRPr="00E22CFB">
      <w:rPr>
        <w:b/>
        <w:sz w:val="36"/>
        <w:szCs w:val="36"/>
      </w:rPr>
      <w:t>L</w:t>
    </w:r>
    <w:r w:rsidR="008D1B92">
      <w:rPr>
        <w:b/>
        <w:sz w:val="36"/>
        <w:szCs w:val="36"/>
      </w:rPr>
      <w:t>IMBRICK</w:t>
    </w:r>
    <w:r w:rsidRPr="00E22CFB">
      <w:rPr>
        <w:b/>
        <w:sz w:val="36"/>
        <w:szCs w:val="36"/>
      </w:rPr>
      <w:t xml:space="preserve"> SET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9958"/>
      <w:placeholder>
        <w:docPart w:val="CB2515DF439A44BE980F64E46E677D63"/>
      </w:placeholder>
      <w:temporary/>
      <w:showingPlcHdr/>
      <w15:appearance w15:val="hidden"/>
    </w:sdtPr>
    <w:sdtContent>
      <w:p w:rsidR="00E22CFB" w:rsidRDefault="00E22CFB">
        <w:pPr>
          <w:pStyle w:val="Header"/>
        </w:pPr>
        <w:r>
          <w:t>[Type here]</w:t>
        </w:r>
      </w:p>
    </w:sdtContent>
  </w:sdt>
  <w:p w:rsidR="00E22CFB" w:rsidRDefault="00E2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5056DA"/>
    <w:multiLevelType w:val="singleLevel"/>
    <w:tmpl w:val="A1A823DC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2D66FCD"/>
    <w:multiLevelType w:val="singleLevel"/>
    <w:tmpl w:val="BBA88AC4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0F62472"/>
    <w:multiLevelType w:val="singleLevel"/>
    <w:tmpl w:val="0C9CF6E6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2220519C"/>
    <w:multiLevelType w:val="singleLevel"/>
    <w:tmpl w:val="2026A9E4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8F60E00"/>
    <w:multiLevelType w:val="singleLevel"/>
    <w:tmpl w:val="7202152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B801925"/>
    <w:multiLevelType w:val="singleLevel"/>
    <w:tmpl w:val="D988EF20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DB22EDB"/>
    <w:multiLevelType w:val="singleLevel"/>
    <w:tmpl w:val="0C9CF6E6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496279C"/>
    <w:multiLevelType w:val="singleLevel"/>
    <w:tmpl w:val="92B6F92C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981569C"/>
    <w:multiLevelType w:val="singleLevel"/>
    <w:tmpl w:val="362CA25E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192E46"/>
    <w:multiLevelType w:val="singleLevel"/>
    <w:tmpl w:val="BBA88AC4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40FA6F84"/>
    <w:multiLevelType w:val="singleLevel"/>
    <w:tmpl w:val="C57A50DC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96F5A53"/>
    <w:multiLevelType w:val="singleLevel"/>
    <w:tmpl w:val="651E9B12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4CD36D76"/>
    <w:multiLevelType w:val="singleLevel"/>
    <w:tmpl w:val="D87A41EE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4CF178E3"/>
    <w:multiLevelType w:val="singleLevel"/>
    <w:tmpl w:val="A1A823DC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EA84AB1"/>
    <w:multiLevelType w:val="singleLevel"/>
    <w:tmpl w:val="92B6F92C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5000A"/>
    <w:multiLevelType w:val="singleLevel"/>
    <w:tmpl w:val="2026A9E4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A472A9C"/>
    <w:multiLevelType w:val="singleLevel"/>
    <w:tmpl w:val="D87A41EE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8A1473D"/>
    <w:multiLevelType w:val="singleLevel"/>
    <w:tmpl w:val="7202152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6F876EF4"/>
    <w:multiLevelType w:val="singleLevel"/>
    <w:tmpl w:val="D988EF20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74577959"/>
    <w:multiLevelType w:val="singleLevel"/>
    <w:tmpl w:val="362CA25E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750B77C3"/>
    <w:multiLevelType w:val="singleLevel"/>
    <w:tmpl w:val="651E9B12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7551796E"/>
    <w:multiLevelType w:val="singleLevel"/>
    <w:tmpl w:val="C57A50DC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14"/>
  </w:num>
  <w:num w:numId="6">
    <w:abstractNumId w:val="5"/>
  </w:num>
  <w:num w:numId="7">
    <w:abstractNumId w:val="32"/>
  </w:num>
  <w:num w:numId="8">
    <w:abstractNumId w:val="26"/>
  </w:num>
  <w:num w:numId="9">
    <w:abstractNumId w:val="9"/>
  </w:num>
  <w:num w:numId="10">
    <w:abstractNumId w:val="21"/>
  </w:num>
  <w:num w:numId="11">
    <w:abstractNumId w:val="15"/>
  </w:num>
  <w:num w:numId="12">
    <w:abstractNumId w:val="1"/>
  </w:num>
  <w:num w:numId="13">
    <w:abstractNumId w:val="34"/>
  </w:num>
  <w:num w:numId="14">
    <w:abstractNumId w:val="28"/>
  </w:num>
  <w:num w:numId="15">
    <w:abstractNumId w:val="27"/>
  </w:num>
  <w:num w:numId="16">
    <w:abstractNumId w:val="31"/>
  </w:num>
  <w:num w:numId="17">
    <w:abstractNumId w:val="18"/>
  </w:num>
  <w:num w:numId="18">
    <w:abstractNumId w:val="39"/>
  </w:num>
  <w:num w:numId="19">
    <w:abstractNumId w:val="36"/>
  </w:num>
  <w:num w:numId="20">
    <w:abstractNumId w:val="17"/>
  </w:num>
  <w:num w:numId="21">
    <w:abstractNumId w:val="33"/>
  </w:num>
  <w:num w:numId="22">
    <w:abstractNumId w:val="10"/>
  </w:num>
  <w:num w:numId="23">
    <w:abstractNumId w:val="19"/>
  </w:num>
  <w:num w:numId="24">
    <w:abstractNumId w:val="3"/>
  </w:num>
  <w:num w:numId="25">
    <w:abstractNumId w:val="23"/>
  </w:num>
  <w:num w:numId="26">
    <w:abstractNumId w:val="30"/>
  </w:num>
  <w:num w:numId="27">
    <w:abstractNumId w:val="29"/>
  </w:num>
  <w:num w:numId="28">
    <w:abstractNumId w:val="8"/>
  </w:num>
  <w:num w:numId="29">
    <w:abstractNumId w:val="37"/>
  </w:num>
  <w:num w:numId="30">
    <w:abstractNumId w:val="22"/>
  </w:num>
  <w:num w:numId="31">
    <w:abstractNumId w:val="38"/>
  </w:num>
  <w:num w:numId="32">
    <w:abstractNumId w:val="20"/>
  </w:num>
  <w:num w:numId="33">
    <w:abstractNumId w:val="35"/>
  </w:num>
  <w:num w:numId="34">
    <w:abstractNumId w:val="11"/>
  </w:num>
  <w:num w:numId="35">
    <w:abstractNumId w:val="24"/>
  </w:num>
  <w:num w:numId="36">
    <w:abstractNumId w:val="2"/>
  </w:num>
  <w:num w:numId="37">
    <w:abstractNumId w:val="7"/>
  </w:num>
  <w:num w:numId="38">
    <w:abstractNumId w:val="13"/>
  </w:num>
  <w:num w:numId="39">
    <w:abstractNumId w:val="1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Justice Legislation Amendment (Police and Other Matters) Bill 2019"/>
    <w:docVar w:name="vBillNo" w:val="013"/>
    <w:docVar w:name="vBillTitle" w:val="Justice Legislation Amendment (Police and Other Matters) Bill 2019"/>
    <w:docVar w:name="vDocumentType" w:val=".HOUSEAMEND"/>
    <w:docVar w:name="vDraftNo" w:val="0"/>
    <w:docVar w:name="vDraftVers" w:val="2"/>
    <w:docVar w:name="vDraftVersion" w:val="21492 - Liberal Democrats (Mr LIMBRICK) House Print Council"/>
    <w:docVar w:name="VersionNo" w:val="2"/>
    <w:docVar w:name="vFileName" w:val="591013LDC.H"/>
    <w:docVar w:name="vFileVersion" w:val="C"/>
    <w:docVar w:name="vFinalisePrevVer" w:val="True"/>
    <w:docVar w:name="vGovNonGov" w:val="7"/>
    <w:docVar w:name="vHouseType" w:val="1"/>
    <w:docVar w:name="vILDNum" w:val="21492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013LDC.H"/>
    <w:docVar w:name="vPrnOnSepLine" w:val="False"/>
    <w:docVar w:name="vSavedToLocal" w:val="No"/>
    <w:docVar w:name="vSession" w:val="1"/>
    <w:docVar w:name="vTRIMFileName" w:val="21492 - Liberal Democrats (Mr LIMBRICK) House Print Council"/>
    <w:docVar w:name="vTRIMRecordNumber" w:val="D19/3205[v3]"/>
    <w:docVar w:name="vTxtAfterIndex" w:val="-1"/>
    <w:docVar w:name="vTxtBefore" w:val="Amendments to be proposed in Committee by"/>
    <w:docVar w:name="vTxtBeforeIndex" w:val="3"/>
    <w:docVar w:name="vVersionDate" w:val="4/3/2019"/>
    <w:docVar w:name="vYear" w:val="2019"/>
  </w:docVars>
  <w:rsids>
    <w:rsidRoot w:val="007737CE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4F83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66D"/>
    <w:rsid w:val="002077C5"/>
    <w:rsid w:val="00212D09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13B50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13793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91654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2954"/>
    <w:rsid w:val="00645A24"/>
    <w:rsid w:val="0064678C"/>
    <w:rsid w:val="006478EC"/>
    <w:rsid w:val="00655CF1"/>
    <w:rsid w:val="00672208"/>
    <w:rsid w:val="006807B0"/>
    <w:rsid w:val="006875A0"/>
    <w:rsid w:val="006B557D"/>
    <w:rsid w:val="006C44F0"/>
    <w:rsid w:val="006C66B6"/>
    <w:rsid w:val="006C6E8A"/>
    <w:rsid w:val="006C7C59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35024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7CE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1B92"/>
    <w:rsid w:val="008D2701"/>
    <w:rsid w:val="008E0DD5"/>
    <w:rsid w:val="008E1EDC"/>
    <w:rsid w:val="008E7958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636FA"/>
    <w:rsid w:val="0097718A"/>
    <w:rsid w:val="0098409E"/>
    <w:rsid w:val="009875E0"/>
    <w:rsid w:val="00994849"/>
    <w:rsid w:val="00996A82"/>
    <w:rsid w:val="009A6BC0"/>
    <w:rsid w:val="009B1184"/>
    <w:rsid w:val="009D37DB"/>
    <w:rsid w:val="009E4CF8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5CA5"/>
    <w:rsid w:val="00B36100"/>
    <w:rsid w:val="00B3684B"/>
    <w:rsid w:val="00B4073D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22C9"/>
    <w:rsid w:val="00BC3938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D7583"/>
    <w:rsid w:val="00CE3A4F"/>
    <w:rsid w:val="00CF1230"/>
    <w:rsid w:val="00D038DE"/>
    <w:rsid w:val="00D068ED"/>
    <w:rsid w:val="00D06FE1"/>
    <w:rsid w:val="00D1059F"/>
    <w:rsid w:val="00D11C77"/>
    <w:rsid w:val="00D15AAC"/>
    <w:rsid w:val="00D1790F"/>
    <w:rsid w:val="00D20B50"/>
    <w:rsid w:val="00D2129E"/>
    <w:rsid w:val="00D221F1"/>
    <w:rsid w:val="00D25484"/>
    <w:rsid w:val="00D256E8"/>
    <w:rsid w:val="00D30FDB"/>
    <w:rsid w:val="00D35CCE"/>
    <w:rsid w:val="00D36426"/>
    <w:rsid w:val="00D37978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6C91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0EE9"/>
    <w:rsid w:val="00E046EC"/>
    <w:rsid w:val="00E0711E"/>
    <w:rsid w:val="00E11EB7"/>
    <w:rsid w:val="00E22CFB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E1F56"/>
  <w15:docId w15:val="{D2B104FD-AB01-4CC9-B8F5-D15BFC1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8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D4F8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D4F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D4F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D4F8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D4F8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D4F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D4F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D4F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D4F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D4F83"/>
    <w:pPr>
      <w:ind w:left="1871"/>
    </w:pPr>
  </w:style>
  <w:style w:type="paragraph" w:customStyle="1" w:styleId="Normal-Draft">
    <w:name w:val="Normal - Draft"/>
    <w:rsid w:val="000D4F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D4F83"/>
    <w:pPr>
      <w:ind w:left="2381"/>
    </w:pPr>
  </w:style>
  <w:style w:type="paragraph" w:customStyle="1" w:styleId="AmendBody3">
    <w:name w:val="Amend. Body 3"/>
    <w:basedOn w:val="Normal-Draft"/>
    <w:next w:val="Normal"/>
    <w:rsid w:val="000D4F83"/>
    <w:pPr>
      <w:ind w:left="2892"/>
    </w:pPr>
  </w:style>
  <w:style w:type="paragraph" w:customStyle="1" w:styleId="AmendBody4">
    <w:name w:val="Amend. Body 4"/>
    <w:basedOn w:val="Normal-Draft"/>
    <w:next w:val="Normal"/>
    <w:rsid w:val="000D4F83"/>
    <w:pPr>
      <w:ind w:left="3402"/>
    </w:pPr>
  </w:style>
  <w:style w:type="paragraph" w:styleId="Header">
    <w:name w:val="header"/>
    <w:basedOn w:val="Normal"/>
    <w:link w:val="HeaderChar"/>
    <w:uiPriority w:val="99"/>
    <w:rsid w:val="000D4F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F8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D4F8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D4F8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D4F8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D4F8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D4F8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D4F8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D4F8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D4F8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D4F83"/>
    <w:pPr>
      <w:suppressLineNumbers w:val="0"/>
    </w:pPr>
  </w:style>
  <w:style w:type="paragraph" w:customStyle="1" w:styleId="BodyParagraph">
    <w:name w:val="Body Paragraph"/>
    <w:next w:val="Normal"/>
    <w:rsid w:val="000D4F8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D4F8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D4F8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D4F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D4F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D4F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D4F8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D4F8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D4F83"/>
    <w:rPr>
      <w:caps w:val="0"/>
    </w:rPr>
  </w:style>
  <w:style w:type="paragraph" w:customStyle="1" w:styleId="Normal-Schedule">
    <w:name w:val="Normal - Schedule"/>
    <w:rsid w:val="000D4F8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D4F8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D4F8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D4F8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D4F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D4F8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D4F83"/>
  </w:style>
  <w:style w:type="paragraph" w:customStyle="1" w:styleId="Penalty">
    <w:name w:val="Penalty"/>
    <w:next w:val="Normal"/>
    <w:rsid w:val="000D4F8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D4F8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D4F8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D4F8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D4F8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D4F8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D4F8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D4F8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D4F8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D4F8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D4F8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D4F8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D4F8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D4F83"/>
    <w:pPr>
      <w:suppressLineNumbers w:val="0"/>
    </w:pPr>
  </w:style>
  <w:style w:type="paragraph" w:customStyle="1" w:styleId="AutoNumber">
    <w:name w:val="Auto Number"/>
    <w:rsid w:val="000D4F8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D4F8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D4F83"/>
    <w:rPr>
      <w:vertAlign w:val="superscript"/>
    </w:rPr>
  </w:style>
  <w:style w:type="paragraph" w:styleId="EndnoteText">
    <w:name w:val="endnote text"/>
    <w:basedOn w:val="Normal"/>
    <w:semiHidden/>
    <w:rsid w:val="000D4F8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D4F8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D4F8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D4F8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D4F8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D4F83"/>
    <w:pPr>
      <w:spacing w:after="120"/>
      <w:jc w:val="center"/>
    </w:pPr>
  </w:style>
  <w:style w:type="paragraph" w:styleId="MacroText">
    <w:name w:val="macro"/>
    <w:semiHidden/>
    <w:rsid w:val="000D4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D4F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D4F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D4F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D4F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D4F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D4F8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D4F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D4F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D4F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D4F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D4F8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D4F8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D4F8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D4F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D4F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D4F8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D4F83"/>
    <w:pPr>
      <w:suppressLineNumbers w:val="0"/>
    </w:pPr>
  </w:style>
  <w:style w:type="paragraph" w:customStyle="1" w:styleId="DraftHeading3">
    <w:name w:val="Draft Heading 3"/>
    <w:basedOn w:val="Normal"/>
    <w:next w:val="Normal"/>
    <w:rsid w:val="000D4F83"/>
    <w:pPr>
      <w:suppressLineNumbers w:val="0"/>
    </w:pPr>
  </w:style>
  <w:style w:type="paragraph" w:customStyle="1" w:styleId="DraftHeading4">
    <w:name w:val="Draft Heading 4"/>
    <w:basedOn w:val="Normal"/>
    <w:next w:val="Normal"/>
    <w:rsid w:val="000D4F83"/>
    <w:pPr>
      <w:suppressLineNumbers w:val="0"/>
    </w:pPr>
  </w:style>
  <w:style w:type="paragraph" w:customStyle="1" w:styleId="DraftHeading5">
    <w:name w:val="Draft Heading 5"/>
    <w:basedOn w:val="Normal"/>
    <w:next w:val="Normal"/>
    <w:rsid w:val="000D4F8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D4F8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D4F8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D4F8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D4F8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D4F8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D4F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D4F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D4F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D4F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D4F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D4F8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D4F8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D4F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D4F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D4F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D4F8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D4F8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D4F8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D4F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D4F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D4F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D4F8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D4F8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D4F8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D4F8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D4F8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D4F8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D4F8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D4F8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D4F8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D4F8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2CFB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22CF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2C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515DF439A44BE980F64E46E67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B573-A8AE-4C62-8099-DA34D30DEC0A}"/>
      </w:docPartPr>
      <w:docPartBody>
        <w:p w:rsidR="00000000" w:rsidRDefault="002B7E59" w:rsidP="002B7E59">
          <w:pPr>
            <w:pStyle w:val="CB2515DF439A44BE980F64E46E677D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59"/>
    <w:rsid w:val="002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515DF439A44BE980F64E46E677D63">
    <w:name w:val="CB2515DF439A44BE980F64E46E677D63"/>
    <w:rsid w:val="002B7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127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2019</vt:lpstr>
    </vt:vector>
  </TitlesOfParts>
  <Manager>Information Systems</Manager>
  <Company>OCPC, Victoria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2019</dc:title>
  <dc:subject>OCPC Word Template Development</dc:subject>
  <dc:creator>15</dc:creator>
  <cp:keywords>Formats, House Amendments</cp:keywords>
  <dc:description>Microsoft Word</dc:description>
  <cp:lastModifiedBy>Vivienne Bannan</cp:lastModifiedBy>
  <cp:revision>3</cp:revision>
  <cp:lastPrinted>2019-03-04T01:34:00Z</cp:lastPrinted>
  <dcterms:created xsi:type="dcterms:W3CDTF">2019-03-04T04:38:00Z</dcterms:created>
  <dcterms:modified xsi:type="dcterms:W3CDTF">2019-03-04T04:38:00Z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370004</vt:i4>
  </property>
  <property fmtid="{D5CDD505-2E9C-101B-9397-08002B2CF9AE}" pid="3" name="DocSubFolderNumber">
    <vt:lpwstr>S19/93</vt:lpwstr>
  </property>
</Properties>
</file>