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168E" w14:textId="5B3790D1" w:rsidR="00712B9B" w:rsidRDefault="00FE5EF7">
      <w:pPr>
        <w:tabs>
          <w:tab w:val="left" w:pos="3912"/>
          <w:tab w:val="left" w:pos="4423"/>
          <w:tab w:val="left" w:pos="4933"/>
        </w:tabs>
        <w:spacing w:after="240"/>
        <w:ind w:left="-2835" w:right="-2835"/>
        <w:jc w:val="center"/>
        <w:rPr>
          <w:b/>
          <w:caps/>
          <w:sz w:val="22"/>
        </w:rPr>
      </w:pPr>
      <w:bookmarkStart w:id="0" w:name="cpHouse"/>
      <w:r>
        <w:rPr>
          <w:b/>
          <w:caps/>
          <w:sz w:val="22"/>
        </w:rPr>
        <w:t>Legislative Council</w:t>
      </w:r>
    </w:p>
    <w:p w14:paraId="2C160BDF" w14:textId="1D5C964F" w:rsidR="00712B9B" w:rsidRDefault="00FE5EF7" w:rsidP="00712B9B">
      <w:pPr>
        <w:tabs>
          <w:tab w:val="clear" w:pos="720"/>
        </w:tabs>
        <w:spacing w:after="240"/>
        <w:jc w:val="center"/>
        <w:rPr>
          <w:b/>
          <w:caps/>
        </w:rPr>
      </w:pPr>
      <w:bookmarkStart w:id="1" w:name="cpBillTitle"/>
      <w:bookmarkEnd w:id="0"/>
      <w:r>
        <w:rPr>
          <w:b/>
          <w:caps/>
        </w:rPr>
        <w:t>OUTDOOR RECREATION VICTORIA BILL 2026</w:t>
      </w:r>
    </w:p>
    <w:p w14:paraId="6DEFBCFE" w14:textId="6A22F56E" w:rsidR="00712B9B" w:rsidRDefault="00FE5EF7">
      <w:pPr>
        <w:tabs>
          <w:tab w:val="left" w:pos="3912"/>
          <w:tab w:val="left" w:pos="4423"/>
        </w:tabs>
        <w:jc w:val="center"/>
        <w:rPr>
          <w:u w:val="single"/>
        </w:rPr>
      </w:pPr>
      <w:bookmarkStart w:id="2" w:name="cpMinister"/>
      <w:bookmarkEnd w:id="1"/>
      <w:r>
        <w:rPr>
          <w:u w:val="single"/>
        </w:rPr>
        <w:t>(Amendments to be proposed in Committee by MELINA BATH)</w:t>
      </w:r>
    </w:p>
    <w:bookmarkEnd w:id="2"/>
    <w:p w14:paraId="21323BCF" w14:textId="77777777" w:rsidR="006961E4" w:rsidRDefault="006961E4">
      <w:pPr>
        <w:tabs>
          <w:tab w:val="left" w:pos="3912"/>
          <w:tab w:val="left" w:pos="4423"/>
        </w:tabs>
      </w:pPr>
    </w:p>
    <w:p w14:paraId="72B477EF" w14:textId="4D56383F" w:rsidR="00586805" w:rsidRDefault="00586805" w:rsidP="00D838FF">
      <w:pPr>
        <w:pStyle w:val="ListParagraph"/>
        <w:numPr>
          <w:ilvl w:val="0"/>
          <w:numId w:val="3"/>
        </w:numPr>
      </w:pPr>
      <w:bookmarkStart w:id="3" w:name="cpStart"/>
      <w:bookmarkEnd w:id="3"/>
      <w:r>
        <w:t xml:space="preserve">Clause 1, line 4, omit "Outdoor Recreation Victoria" and insert "Fishing, Hunting and Outdoor </w:t>
      </w:r>
      <w:r w:rsidR="00F044D5">
        <w:t>Victoria</w:t>
      </w:r>
      <w:r>
        <w:t>".</w:t>
      </w:r>
    </w:p>
    <w:p w14:paraId="1069F2A1" w14:textId="77777777" w:rsidR="00586805" w:rsidRDefault="00586805" w:rsidP="00D838FF">
      <w:pPr>
        <w:pStyle w:val="ListParagraph"/>
        <w:numPr>
          <w:ilvl w:val="0"/>
          <w:numId w:val="3"/>
        </w:numPr>
      </w:pPr>
      <w:r>
        <w:t>Clause 1, line 5, after "Land" insert "and Aquatic".</w:t>
      </w:r>
    </w:p>
    <w:p w14:paraId="4B8DC60E" w14:textId="2599615C" w:rsidR="00586805" w:rsidRDefault="00586805" w:rsidP="00D838FF">
      <w:pPr>
        <w:pStyle w:val="ListParagraph"/>
        <w:numPr>
          <w:ilvl w:val="0"/>
          <w:numId w:val="3"/>
        </w:numPr>
      </w:pPr>
      <w:r>
        <w:t>Clause 3, line 17, omit "Outdoor Recreation Victoria" and insert "</w:t>
      </w:r>
      <w:r w:rsidR="002C6FB4">
        <w:t>Fishing, Hunting and Outdoor Victoria</w:t>
      </w:r>
      <w:r>
        <w:t>".</w:t>
      </w:r>
    </w:p>
    <w:p w14:paraId="18F3F070" w14:textId="047CB001" w:rsidR="00586805" w:rsidRDefault="00586805" w:rsidP="00D838FF">
      <w:pPr>
        <w:pStyle w:val="ListParagraph"/>
        <w:numPr>
          <w:ilvl w:val="0"/>
          <w:numId w:val="3"/>
        </w:numPr>
      </w:pPr>
      <w:r>
        <w:t>Clause 3, line 20, omit "Outdoor Recreation Victoria" and insert "</w:t>
      </w:r>
      <w:r w:rsidR="002C6FB4">
        <w:t>Fishing, Hunting and Outdoor Victoria</w:t>
      </w:r>
      <w:r>
        <w:t>".</w:t>
      </w:r>
    </w:p>
    <w:p w14:paraId="615BBAFF" w14:textId="3BE10366" w:rsidR="00586805" w:rsidRDefault="00586805" w:rsidP="00D838FF">
      <w:pPr>
        <w:pStyle w:val="ListParagraph"/>
        <w:numPr>
          <w:ilvl w:val="0"/>
          <w:numId w:val="3"/>
        </w:numPr>
      </w:pPr>
      <w:r>
        <w:t>Clause 3, page 3, lines 8 and 9, omit "Outdoor Recreation Victoria" and insert "</w:t>
      </w:r>
      <w:r w:rsidR="002C6FB4">
        <w:t>Fishing, Hunting and Outdoor Victoria</w:t>
      </w:r>
      <w:r>
        <w:t>".</w:t>
      </w:r>
    </w:p>
    <w:p w14:paraId="1721BF53" w14:textId="77777777" w:rsidR="00586805" w:rsidRDefault="00586805" w:rsidP="00D838FF">
      <w:pPr>
        <w:pStyle w:val="ListParagraph"/>
        <w:numPr>
          <w:ilvl w:val="0"/>
          <w:numId w:val="3"/>
        </w:numPr>
      </w:pPr>
      <w:r>
        <w:t>Clause 3, page 3, line 11, after "</w:t>
      </w:r>
      <w:r w:rsidRPr="00B20C0D">
        <w:rPr>
          <w:b/>
          <w:bCs/>
          <w:i/>
          <w:iCs/>
        </w:rPr>
        <w:t>Land</w:t>
      </w:r>
      <w:r w:rsidRPr="00B20C0D">
        <w:t xml:space="preserve">" </w:t>
      </w:r>
      <w:r>
        <w:t>insert "</w:t>
      </w:r>
      <w:r w:rsidRPr="00B20C0D">
        <w:rPr>
          <w:b/>
          <w:bCs/>
          <w:i/>
          <w:iCs/>
        </w:rPr>
        <w:t>and Aquatic</w:t>
      </w:r>
      <w:r>
        <w:t>".</w:t>
      </w:r>
    </w:p>
    <w:p w14:paraId="04B5A235" w14:textId="77777777" w:rsidR="00586805" w:rsidRDefault="00586805" w:rsidP="00D838FF">
      <w:pPr>
        <w:pStyle w:val="ListParagraph"/>
        <w:numPr>
          <w:ilvl w:val="0"/>
          <w:numId w:val="3"/>
        </w:numPr>
      </w:pPr>
      <w:r>
        <w:t>Clause 3, page 3, lines 24 and 25, omit all words and expressions on these lines.</w:t>
      </w:r>
    </w:p>
    <w:p w14:paraId="471C7091" w14:textId="77777777" w:rsidR="00586805" w:rsidRDefault="00586805" w:rsidP="00D838FF">
      <w:pPr>
        <w:pStyle w:val="ListParagraph"/>
        <w:numPr>
          <w:ilvl w:val="0"/>
          <w:numId w:val="3"/>
        </w:numPr>
      </w:pPr>
      <w:r>
        <w:t>Clause 3, page 4, line 27, omit "Regions." and insert "Regions;".</w:t>
      </w:r>
    </w:p>
    <w:p w14:paraId="2917560D" w14:textId="77777777" w:rsidR="00586805" w:rsidRDefault="00586805" w:rsidP="00D838FF">
      <w:pPr>
        <w:pStyle w:val="ListParagraph"/>
        <w:numPr>
          <w:ilvl w:val="0"/>
          <w:numId w:val="3"/>
        </w:numPr>
      </w:pPr>
      <w:r>
        <w:t>Clause 3, page 4, after line 27 insert—</w:t>
      </w:r>
    </w:p>
    <w:p w14:paraId="7F4CEF5C" w14:textId="558F7073" w:rsidR="00586805" w:rsidRDefault="00586805" w:rsidP="00586805">
      <w:pPr>
        <w:pStyle w:val="AmendDefinition1"/>
      </w:pPr>
      <w:r>
        <w:t>"</w:t>
      </w:r>
      <w:r w:rsidRPr="00F24BCE">
        <w:rPr>
          <w:b/>
          <w:bCs/>
          <w:i/>
          <w:iCs/>
        </w:rPr>
        <w:t xml:space="preserve">Fishing, Hunting and Outdoor </w:t>
      </w:r>
      <w:r w:rsidR="002C6FB4">
        <w:rPr>
          <w:b/>
          <w:bCs/>
          <w:i/>
          <w:iCs/>
        </w:rPr>
        <w:t>Victoria</w:t>
      </w:r>
      <w:r>
        <w:t xml:space="preserve"> means the</w:t>
      </w:r>
      <w:r w:rsidR="00D85997">
        <w:t xml:space="preserve"> body </w:t>
      </w:r>
      <w:r>
        <w:t>established by section 5.".</w:t>
      </w:r>
    </w:p>
    <w:p w14:paraId="458796EE" w14:textId="3608B3EB" w:rsidR="00586805" w:rsidRDefault="00586805" w:rsidP="00D838FF">
      <w:pPr>
        <w:pStyle w:val="ListParagraph"/>
        <w:numPr>
          <w:ilvl w:val="0"/>
          <w:numId w:val="3"/>
        </w:numPr>
      </w:pPr>
      <w:r>
        <w:t>Part heading preceding clause 5, omit "</w:t>
      </w:r>
      <w:r w:rsidRPr="00C34F9E">
        <w:rPr>
          <w:b/>
          <w:bCs/>
        </w:rPr>
        <w:t>Outdoor Recreation Victoria</w:t>
      </w:r>
      <w:r>
        <w:t>" and insert "</w:t>
      </w:r>
      <w:r w:rsidR="00D85997" w:rsidRPr="00D85997">
        <w:rPr>
          <w:b/>
          <w:bCs/>
        </w:rPr>
        <w:t>Fishing, Hunting and Outdoor Victoria</w:t>
      </w:r>
      <w:r>
        <w:t>".</w:t>
      </w:r>
    </w:p>
    <w:p w14:paraId="7DB601B2" w14:textId="01DEFA62" w:rsidR="00586805" w:rsidRDefault="00586805" w:rsidP="00D838FF">
      <w:pPr>
        <w:pStyle w:val="ListParagraph"/>
        <w:numPr>
          <w:ilvl w:val="0"/>
          <w:numId w:val="3"/>
        </w:numPr>
      </w:pPr>
      <w:r>
        <w:t>Division heading preceding clause 5, omit "</w:t>
      </w:r>
      <w:r w:rsidRPr="00C34F9E">
        <w:rPr>
          <w:b/>
          <w:bCs/>
        </w:rPr>
        <w:t>Outdoor Recreation Victoria</w:t>
      </w:r>
      <w:r>
        <w:t>" and insert "</w:t>
      </w:r>
      <w:r w:rsidR="00D85997" w:rsidRPr="00D85997">
        <w:rPr>
          <w:b/>
          <w:bCs/>
        </w:rPr>
        <w:t>Fishing, Hunting and Outdoor Victoria</w:t>
      </w:r>
      <w:r>
        <w:t>".</w:t>
      </w:r>
    </w:p>
    <w:p w14:paraId="4A6C16AE" w14:textId="205C1D53" w:rsidR="00586805" w:rsidRDefault="00586805" w:rsidP="00D838FF">
      <w:pPr>
        <w:pStyle w:val="ListParagraph"/>
        <w:numPr>
          <w:ilvl w:val="0"/>
          <w:numId w:val="5"/>
        </w:numPr>
      </w:pPr>
      <w:r>
        <w:t>Clause 5, line 4, omit "</w:t>
      </w:r>
      <w:r w:rsidRPr="008A26D5">
        <w:rPr>
          <w:b/>
          <w:bCs/>
        </w:rPr>
        <w:t>Outdoor Recreation Victoria</w:t>
      </w:r>
      <w:r>
        <w:t>" and insert "</w:t>
      </w:r>
      <w:r w:rsidR="00D85997" w:rsidRPr="00D85997">
        <w:rPr>
          <w:b/>
          <w:bCs/>
        </w:rPr>
        <w:t>Fishing, Hunting and Outdoor Victoria</w:t>
      </w:r>
      <w:r>
        <w:t>".</w:t>
      </w:r>
    </w:p>
    <w:p w14:paraId="2FAEE55B" w14:textId="3B70CB72" w:rsidR="00586805" w:rsidRDefault="00586805" w:rsidP="00D838FF">
      <w:pPr>
        <w:pStyle w:val="ListParagraph"/>
        <w:numPr>
          <w:ilvl w:val="0"/>
          <w:numId w:val="6"/>
        </w:numPr>
      </w:pPr>
      <w:r>
        <w:t>Clause 5, line 5, omit "</w:t>
      </w:r>
      <w:r w:rsidRPr="00C34F9E">
        <w:t>Outdoor Recreation Victoria</w:t>
      </w:r>
      <w:r>
        <w:t>" and insert "</w:t>
      </w:r>
      <w:r w:rsidR="00D85997">
        <w:t>Fishing, Hunting and Outdoor Victoria</w:t>
      </w:r>
      <w:r>
        <w:t>".</w:t>
      </w:r>
    </w:p>
    <w:p w14:paraId="63A1AD39" w14:textId="4B54F701" w:rsidR="00586805" w:rsidRDefault="00586805" w:rsidP="00D838FF">
      <w:pPr>
        <w:pStyle w:val="ListParagraph"/>
        <w:numPr>
          <w:ilvl w:val="0"/>
          <w:numId w:val="4"/>
        </w:numPr>
      </w:pPr>
      <w:r>
        <w:t>Clause 5, line 6, omit "</w:t>
      </w:r>
      <w:r w:rsidRPr="00C34F9E">
        <w:t>Outdoor Recreation Victoria</w:t>
      </w:r>
      <w:r>
        <w:t>" and insert "</w:t>
      </w:r>
      <w:r w:rsidR="00D85997">
        <w:t>Fishing, Hunting and Outdoor Victoria</w:t>
      </w:r>
      <w:r>
        <w:t>".</w:t>
      </w:r>
    </w:p>
    <w:p w14:paraId="4C7F4364" w14:textId="042F5EF7" w:rsidR="00586805" w:rsidRDefault="00586805" w:rsidP="00D838FF">
      <w:pPr>
        <w:pStyle w:val="ListParagraph"/>
        <w:numPr>
          <w:ilvl w:val="0"/>
          <w:numId w:val="4"/>
        </w:numPr>
      </w:pPr>
      <w:r>
        <w:t>Clause 6, line 16, omit "</w:t>
      </w:r>
      <w:r w:rsidRPr="00C34F9E">
        <w:t>Outdoor Recreation Victoria</w:t>
      </w:r>
      <w:r>
        <w:t>" and insert "</w:t>
      </w:r>
      <w:r w:rsidR="00D85997">
        <w:t>Fishing, Hunting and Outdoor Victoria</w:t>
      </w:r>
      <w:r>
        <w:t>".</w:t>
      </w:r>
    </w:p>
    <w:p w14:paraId="49492B72" w14:textId="11287CEF" w:rsidR="00586805" w:rsidRDefault="00586805" w:rsidP="00D838FF">
      <w:pPr>
        <w:pStyle w:val="ListParagraph"/>
        <w:numPr>
          <w:ilvl w:val="0"/>
          <w:numId w:val="4"/>
        </w:numPr>
      </w:pPr>
      <w:r>
        <w:t>Clause 6, line 18, omit "</w:t>
      </w:r>
      <w:r w:rsidRPr="00C34F9E">
        <w:t>Outdoor Recreation Victoria</w:t>
      </w:r>
      <w:r>
        <w:t>" and insert "</w:t>
      </w:r>
      <w:r w:rsidR="00D85997">
        <w:t>Fishing, Hunting and Outdoor Victoria</w:t>
      </w:r>
      <w:r>
        <w:t>".</w:t>
      </w:r>
    </w:p>
    <w:p w14:paraId="17147F45" w14:textId="102FA571" w:rsidR="00586805" w:rsidRDefault="00586805" w:rsidP="00D838FF">
      <w:pPr>
        <w:pStyle w:val="ListParagraph"/>
        <w:numPr>
          <w:ilvl w:val="0"/>
          <w:numId w:val="4"/>
        </w:numPr>
      </w:pPr>
      <w:r>
        <w:lastRenderedPageBreak/>
        <w:t>Clause 6, line 20, omit "</w:t>
      </w:r>
      <w:r w:rsidRPr="00C34F9E">
        <w:t>Outdoor Recreation Victoria</w:t>
      </w:r>
      <w:r>
        <w:t>" and insert "</w:t>
      </w:r>
      <w:r w:rsidR="00D85997">
        <w:t>Fishing, Hunting and Outdoor Victoria</w:t>
      </w:r>
      <w:r>
        <w:t>".</w:t>
      </w:r>
    </w:p>
    <w:p w14:paraId="08633F27" w14:textId="57333ED6" w:rsidR="00586805" w:rsidRDefault="00586805" w:rsidP="00D838FF">
      <w:pPr>
        <w:pStyle w:val="ListParagraph"/>
        <w:numPr>
          <w:ilvl w:val="0"/>
          <w:numId w:val="4"/>
        </w:numPr>
      </w:pPr>
      <w:r>
        <w:t>Clause 6, line 22, omit "</w:t>
      </w:r>
      <w:r w:rsidRPr="00C34F9E">
        <w:t>Outdoor Recreation Victoria</w:t>
      </w:r>
      <w:r>
        <w:t>" and insert "</w:t>
      </w:r>
      <w:r w:rsidR="00D85997">
        <w:t>Fishing, Hunting and Outdoor Victoria</w:t>
      </w:r>
      <w:r>
        <w:t>".</w:t>
      </w:r>
    </w:p>
    <w:p w14:paraId="627A80C6" w14:textId="6A598575" w:rsidR="00586805" w:rsidRDefault="00586805" w:rsidP="00D838FF">
      <w:pPr>
        <w:pStyle w:val="ListParagraph"/>
        <w:numPr>
          <w:ilvl w:val="0"/>
          <w:numId w:val="4"/>
        </w:numPr>
      </w:pPr>
      <w:r>
        <w:t>Division heading preceding clause 7, omit "</w:t>
      </w:r>
      <w:r w:rsidRPr="008E03D5">
        <w:rPr>
          <w:b/>
          <w:bCs/>
        </w:rPr>
        <w:t>Outdoor Recreation Victoria</w:t>
      </w:r>
      <w:r>
        <w:t>" and insert "</w:t>
      </w:r>
      <w:r w:rsidR="00F219DC" w:rsidRPr="00F219DC">
        <w:rPr>
          <w:b/>
          <w:bCs/>
        </w:rPr>
        <w:t>Fishing, Hunting and Outdoor Victoria</w:t>
      </w:r>
      <w:r>
        <w:t>".</w:t>
      </w:r>
    </w:p>
    <w:p w14:paraId="10AB2252" w14:textId="34A5A3CD" w:rsidR="00586805" w:rsidRDefault="00586805" w:rsidP="00D838FF">
      <w:pPr>
        <w:pStyle w:val="ListParagraph"/>
        <w:numPr>
          <w:ilvl w:val="0"/>
          <w:numId w:val="4"/>
        </w:numPr>
      </w:pPr>
      <w:r>
        <w:t>Clause 7, line 3, omit "</w:t>
      </w:r>
      <w:r w:rsidRPr="008E03D5">
        <w:rPr>
          <w:b/>
          <w:bCs/>
        </w:rPr>
        <w:t>Outdoor Recreation Victoria</w:t>
      </w:r>
      <w:r>
        <w:t>" and insert "</w:t>
      </w:r>
      <w:r w:rsidR="00D85997" w:rsidRPr="00D85997">
        <w:rPr>
          <w:b/>
          <w:bCs/>
        </w:rPr>
        <w:t>Fishing, Hunting and Outdoor Victoria</w:t>
      </w:r>
      <w:r>
        <w:t>".</w:t>
      </w:r>
    </w:p>
    <w:p w14:paraId="105056F8" w14:textId="2B453308" w:rsidR="00586805" w:rsidRDefault="00586805" w:rsidP="00D838FF">
      <w:pPr>
        <w:pStyle w:val="ListParagraph"/>
        <w:numPr>
          <w:ilvl w:val="0"/>
          <w:numId w:val="4"/>
        </w:numPr>
      </w:pPr>
      <w:r>
        <w:t>Clause 7, line 4, omit "</w:t>
      </w:r>
      <w:r w:rsidRPr="00C34F9E">
        <w:t>Outdoor Recreation Victoria</w:t>
      </w:r>
      <w:r>
        <w:t>" and insert "</w:t>
      </w:r>
      <w:r w:rsidR="00D85997" w:rsidRPr="00085E68">
        <w:t>Fishing, Hunting and Outdoor Victoria</w:t>
      </w:r>
      <w:r>
        <w:t>".</w:t>
      </w:r>
    </w:p>
    <w:p w14:paraId="75251DE4" w14:textId="21F0D918" w:rsidR="00586805" w:rsidRDefault="00586805" w:rsidP="00D838FF">
      <w:pPr>
        <w:pStyle w:val="ListParagraph"/>
        <w:numPr>
          <w:ilvl w:val="0"/>
          <w:numId w:val="4"/>
        </w:numPr>
      </w:pPr>
      <w:r>
        <w:t>Clause 7, line 23, omit "</w:t>
      </w:r>
      <w:r w:rsidRPr="00C34F9E">
        <w:t>Outdoor Recreation Victoria</w:t>
      </w:r>
      <w:r>
        <w:t>" and insert "</w:t>
      </w:r>
      <w:r w:rsidR="00D85997">
        <w:t>Fishing, Hunting and Outdoor Victoria</w:t>
      </w:r>
      <w:r>
        <w:t>".</w:t>
      </w:r>
    </w:p>
    <w:p w14:paraId="15076B9C" w14:textId="128BE995" w:rsidR="00586805" w:rsidRDefault="00586805" w:rsidP="00D838FF">
      <w:pPr>
        <w:pStyle w:val="ListParagraph"/>
        <w:numPr>
          <w:ilvl w:val="0"/>
          <w:numId w:val="4"/>
        </w:numPr>
      </w:pPr>
      <w:r>
        <w:t>Clause 8, line 1, omit "</w:t>
      </w:r>
      <w:r w:rsidRPr="00200B32">
        <w:rPr>
          <w:b/>
          <w:bCs/>
        </w:rPr>
        <w:t>Outdoor Recreation Victoria</w:t>
      </w:r>
      <w:r>
        <w:t>" and insert "</w:t>
      </w:r>
      <w:r w:rsidR="00D85997" w:rsidRPr="00D85997">
        <w:rPr>
          <w:b/>
          <w:bCs/>
        </w:rPr>
        <w:t>Fishing, Hunting and Outdoor Victoria</w:t>
      </w:r>
      <w:r>
        <w:t>".</w:t>
      </w:r>
    </w:p>
    <w:p w14:paraId="58B80D39" w14:textId="5A95D5B0" w:rsidR="00586805" w:rsidRDefault="00586805" w:rsidP="00D838FF">
      <w:pPr>
        <w:pStyle w:val="ListParagraph"/>
        <w:numPr>
          <w:ilvl w:val="0"/>
          <w:numId w:val="4"/>
        </w:numPr>
      </w:pPr>
      <w:r>
        <w:t>Clause 8, line 2, omit "</w:t>
      </w:r>
      <w:r w:rsidRPr="00C34F9E">
        <w:t>Outdoor Recreation Victoria</w:t>
      </w:r>
      <w:r>
        <w:t>" and insert "</w:t>
      </w:r>
      <w:r w:rsidR="00D85997">
        <w:t>Fishing, Hunting and Outdoor Victoria</w:t>
      </w:r>
      <w:r>
        <w:t>".</w:t>
      </w:r>
    </w:p>
    <w:p w14:paraId="27E01D79" w14:textId="75ED7D22" w:rsidR="00586805" w:rsidRDefault="00586805" w:rsidP="00D838FF">
      <w:pPr>
        <w:pStyle w:val="ListParagraph"/>
        <w:numPr>
          <w:ilvl w:val="0"/>
          <w:numId w:val="4"/>
        </w:numPr>
      </w:pPr>
      <w:r>
        <w:t>Clause 8, page 9, line 17, omit "</w:t>
      </w:r>
      <w:r w:rsidRPr="00C34F9E">
        <w:t>Outdoor Recreation Victoria</w:t>
      </w:r>
      <w:r>
        <w:t>" and insert "</w:t>
      </w:r>
      <w:r w:rsidR="00D85997">
        <w:t>Fishing, Hunting and Outdoor Victoria</w:t>
      </w:r>
      <w:r>
        <w:t>".</w:t>
      </w:r>
    </w:p>
    <w:p w14:paraId="5BD775A9" w14:textId="4C5BE07E" w:rsidR="00586805" w:rsidRDefault="00586805" w:rsidP="00D838FF">
      <w:pPr>
        <w:pStyle w:val="ListParagraph"/>
        <w:numPr>
          <w:ilvl w:val="0"/>
          <w:numId w:val="4"/>
        </w:numPr>
      </w:pPr>
      <w:r>
        <w:t>Clause 8, page 9, line 30, omit "</w:t>
      </w:r>
      <w:r w:rsidRPr="00C34F9E">
        <w:t>Outdoor Recreation Victoria</w:t>
      </w:r>
      <w:r>
        <w:t>" and insert "</w:t>
      </w:r>
      <w:r w:rsidR="00D85997">
        <w:t>Fishing, Hunting and Outdoor Victoria</w:t>
      </w:r>
      <w:r>
        <w:t>".</w:t>
      </w:r>
    </w:p>
    <w:p w14:paraId="73C9B1E7" w14:textId="1506FB2A" w:rsidR="00586805" w:rsidRDefault="00586805" w:rsidP="00D838FF">
      <w:pPr>
        <w:pStyle w:val="ListParagraph"/>
        <w:numPr>
          <w:ilvl w:val="0"/>
          <w:numId w:val="4"/>
        </w:numPr>
      </w:pPr>
      <w:r>
        <w:t>Clause 8, page 9, line 31, omit "</w:t>
      </w:r>
      <w:r w:rsidRPr="00C34F9E">
        <w:t>Outdoor Recreation Victoria</w:t>
      </w:r>
      <w:r>
        <w:t>" and insert "</w:t>
      </w:r>
      <w:r w:rsidR="00D85997">
        <w:t>Fishing, Hunting and Outdoor Victoria</w:t>
      </w:r>
      <w:r>
        <w:t>".</w:t>
      </w:r>
    </w:p>
    <w:p w14:paraId="1BBADF22" w14:textId="34D4B135" w:rsidR="00586805" w:rsidRDefault="00586805" w:rsidP="00D838FF">
      <w:pPr>
        <w:pStyle w:val="ListParagraph"/>
        <w:numPr>
          <w:ilvl w:val="0"/>
          <w:numId w:val="4"/>
        </w:numPr>
      </w:pPr>
      <w:r>
        <w:t>Clause 8, page 10, lines 3 and 4, omit "</w:t>
      </w:r>
      <w:r w:rsidRPr="00C34F9E">
        <w:t>Outdoor Recreation Victoria</w:t>
      </w:r>
      <w:r>
        <w:t>" and insert "</w:t>
      </w:r>
      <w:r w:rsidR="00D85997">
        <w:t>Fishing, Hunting and Outdoor Victoria</w:t>
      </w:r>
      <w:r>
        <w:t>".</w:t>
      </w:r>
    </w:p>
    <w:p w14:paraId="6B0EEAB3" w14:textId="163E7B7C" w:rsidR="00586805" w:rsidRDefault="00586805" w:rsidP="00D838FF">
      <w:pPr>
        <w:pStyle w:val="ListParagraph"/>
        <w:numPr>
          <w:ilvl w:val="0"/>
          <w:numId w:val="4"/>
        </w:numPr>
      </w:pPr>
      <w:r>
        <w:t>Clause 8, page 11, line 16, omit "</w:t>
      </w:r>
      <w:r w:rsidRPr="00C34F9E">
        <w:t>Outdoor Recreation Victoria</w:t>
      </w:r>
      <w:r>
        <w:t>" and insert "</w:t>
      </w:r>
      <w:r w:rsidR="00D85997">
        <w:t>Fishing, Hunting and Outdoor Victoria</w:t>
      </w:r>
      <w:r>
        <w:t>".</w:t>
      </w:r>
    </w:p>
    <w:p w14:paraId="364EBC94" w14:textId="760EACBB" w:rsidR="00586805" w:rsidRDefault="00586805" w:rsidP="00D838FF">
      <w:pPr>
        <w:pStyle w:val="ListParagraph"/>
        <w:numPr>
          <w:ilvl w:val="0"/>
          <w:numId w:val="4"/>
        </w:numPr>
      </w:pPr>
      <w:r>
        <w:t>Clause 9, line 19, omit "</w:t>
      </w:r>
      <w:r w:rsidRPr="00200B32">
        <w:rPr>
          <w:b/>
          <w:bCs/>
        </w:rPr>
        <w:t>Outdoor Recreation Victoria</w:t>
      </w:r>
      <w:r>
        <w:t>" and insert "</w:t>
      </w:r>
      <w:r w:rsidR="00D85997" w:rsidRPr="00D85997">
        <w:rPr>
          <w:b/>
          <w:bCs/>
        </w:rPr>
        <w:t>Fishing, Hunting and Outdoor Victoria</w:t>
      </w:r>
      <w:r>
        <w:t>".</w:t>
      </w:r>
    </w:p>
    <w:p w14:paraId="05A554CF" w14:textId="672DEF30" w:rsidR="00586805" w:rsidRDefault="00586805" w:rsidP="00D838FF">
      <w:pPr>
        <w:pStyle w:val="ListParagraph"/>
        <w:numPr>
          <w:ilvl w:val="0"/>
          <w:numId w:val="4"/>
        </w:numPr>
      </w:pPr>
      <w:r>
        <w:t>Clause 9, line 21, omit "</w:t>
      </w:r>
      <w:r w:rsidRPr="00C34F9E">
        <w:t>Outdoor Recreation Victoria</w:t>
      </w:r>
      <w:r>
        <w:t>" and insert "</w:t>
      </w:r>
      <w:r w:rsidR="00D85997">
        <w:t>Fishing, Hunting and Outdoor Victoria</w:t>
      </w:r>
      <w:r>
        <w:t>".</w:t>
      </w:r>
    </w:p>
    <w:p w14:paraId="32B330EA" w14:textId="2C6A8E97" w:rsidR="00586805" w:rsidRDefault="00586805" w:rsidP="00D838FF">
      <w:pPr>
        <w:pStyle w:val="ListParagraph"/>
        <w:numPr>
          <w:ilvl w:val="0"/>
          <w:numId w:val="4"/>
        </w:numPr>
      </w:pPr>
      <w:r>
        <w:t>Clause 10, line 29, omit "</w:t>
      </w:r>
      <w:r w:rsidRPr="00F72090">
        <w:rPr>
          <w:b/>
          <w:bCs/>
        </w:rPr>
        <w:t>Outdoor Recreation Victoria</w:t>
      </w:r>
      <w:r>
        <w:t>" and insert "</w:t>
      </w:r>
      <w:r w:rsidR="00D85997" w:rsidRPr="00D85997">
        <w:rPr>
          <w:b/>
          <w:bCs/>
        </w:rPr>
        <w:t>Fishing, Hunting and Outdoor Victoria</w:t>
      </w:r>
      <w:r>
        <w:t>".</w:t>
      </w:r>
    </w:p>
    <w:p w14:paraId="1F683ED3" w14:textId="35FFC159" w:rsidR="00586805" w:rsidRDefault="00586805" w:rsidP="00D838FF">
      <w:pPr>
        <w:pStyle w:val="ListParagraph"/>
        <w:numPr>
          <w:ilvl w:val="0"/>
          <w:numId w:val="4"/>
        </w:numPr>
      </w:pPr>
      <w:r>
        <w:t>Clause 10, line 31, omit "</w:t>
      </w:r>
      <w:r w:rsidRPr="00C34F9E">
        <w:t>Outdoor Recreation Victoria</w:t>
      </w:r>
      <w:r>
        <w:t>" and insert "</w:t>
      </w:r>
      <w:r w:rsidR="00D85997" w:rsidRPr="00085E68">
        <w:t>Fishing, Hunting and Outdoor Victoria</w:t>
      </w:r>
      <w:r>
        <w:t>".</w:t>
      </w:r>
    </w:p>
    <w:p w14:paraId="7D3EF8DE" w14:textId="4C57AF8D" w:rsidR="00586805" w:rsidRDefault="00586805" w:rsidP="00D838FF">
      <w:pPr>
        <w:pStyle w:val="ListParagraph"/>
        <w:numPr>
          <w:ilvl w:val="0"/>
          <w:numId w:val="4"/>
        </w:numPr>
      </w:pPr>
      <w:r>
        <w:t>Clause 11, line 10, omit "</w:t>
      </w:r>
      <w:r w:rsidRPr="00C34F9E">
        <w:t>Outdoor Recreation Victoria</w:t>
      </w:r>
      <w:r>
        <w:t>" and insert "</w:t>
      </w:r>
      <w:r w:rsidR="00F219DC">
        <w:t>Fishing, Hunting and Outdoor Victoria</w:t>
      </w:r>
      <w:r>
        <w:t>".</w:t>
      </w:r>
    </w:p>
    <w:p w14:paraId="73DE6324" w14:textId="0BBD9146" w:rsidR="00586805" w:rsidRDefault="00586805" w:rsidP="00D838FF">
      <w:pPr>
        <w:pStyle w:val="ListParagraph"/>
        <w:numPr>
          <w:ilvl w:val="0"/>
          <w:numId w:val="4"/>
        </w:numPr>
      </w:pPr>
      <w:r>
        <w:lastRenderedPageBreak/>
        <w:t>Clause 11, line 14, omit "</w:t>
      </w:r>
      <w:r w:rsidRPr="00C34F9E">
        <w:t>Outdoor Recreation Victoria</w:t>
      </w:r>
      <w:r>
        <w:t>" and insert "</w:t>
      </w:r>
      <w:r w:rsidR="00D85997">
        <w:t>Fishing, Hunting and Outdoor Victoria</w:t>
      </w:r>
      <w:r>
        <w:t>".</w:t>
      </w:r>
    </w:p>
    <w:p w14:paraId="358E5E14" w14:textId="3F5AB68C" w:rsidR="00586805" w:rsidRDefault="00586805" w:rsidP="00D838FF">
      <w:pPr>
        <w:pStyle w:val="ListParagraph"/>
        <w:numPr>
          <w:ilvl w:val="0"/>
          <w:numId w:val="4"/>
        </w:numPr>
      </w:pPr>
      <w:r>
        <w:t>Clause 11, lines 15 and 16, omit "</w:t>
      </w:r>
      <w:r w:rsidRPr="00C34F9E">
        <w:t>Outdoor Recreation Victoria</w:t>
      </w:r>
      <w:r>
        <w:t>" and insert "</w:t>
      </w:r>
      <w:r w:rsidR="00D85997">
        <w:t>Fishing, Hunting and Outdoor Victoria</w:t>
      </w:r>
      <w:r>
        <w:t>".</w:t>
      </w:r>
    </w:p>
    <w:p w14:paraId="057C350B" w14:textId="4029BE37" w:rsidR="00586805" w:rsidRDefault="00586805" w:rsidP="00D838FF">
      <w:pPr>
        <w:pStyle w:val="ListParagraph"/>
        <w:numPr>
          <w:ilvl w:val="0"/>
          <w:numId w:val="4"/>
        </w:numPr>
      </w:pPr>
      <w:r>
        <w:t>Clause 12, line 18, omit "</w:t>
      </w:r>
      <w:r w:rsidRPr="00F72090">
        <w:rPr>
          <w:b/>
          <w:bCs/>
        </w:rPr>
        <w:t>Outdoor Recreation Victoria</w:t>
      </w:r>
      <w:r>
        <w:t>" and insert "</w:t>
      </w:r>
      <w:r w:rsidR="00D85997" w:rsidRPr="00D85997">
        <w:rPr>
          <w:b/>
          <w:bCs/>
        </w:rPr>
        <w:t>Fishing, Hunting and Outdoor Victoria</w:t>
      </w:r>
      <w:r>
        <w:t>".</w:t>
      </w:r>
    </w:p>
    <w:p w14:paraId="090BA0FF" w14:textId="04A2919D" w:rsidR="00586805" w:rsidRDefault="00586805" w:rsidP="00D838FF">
      <w:pPr>
        <w:pStyle w:val="ListParagraph"/>
        <w:numPr>
          <w:ilvl w:val="0"/>
          <w:numId w:val="4"/>
        </w:numPr>
      </w:pPr>
      <w:r>
        <w:t>Clause 12, line 19, omit "</w:t>
      </w:r>
      <w:r w:rsidRPr="00C34F9E">
        <w:t>Outdoor Recreation Victoria</w:t>
      </w:r>
      <w:r>
        <w:t>" and insert "</w:t>
      </w:r>
      <w:r w:rsidR="00D85997">
        <w:t>Fishing, Hunting and Outdoor Victoria</w:t>
      </w:r>
      <w:r>
        <w:t>".</w:t>
      </w:r>
    </w:p>
    <w:p w14:paraId="1E2BFA61" w14:textId="3228A0A6" w:rsidR="00586805" w:rsidRDefault="00586805" w:rsidP="00D838FF">
      <w:pPr>
        <w:pStyle w:val="ListParagraph"/>
        <w:numPr>
          <w:ilvl w:val="0"/>
          <w:numId w:val="4"/>
        </w:numPr>
      </w:pPr>
      <w:r>
        <w:t>Clause 12, lines 23 and 24, omit "</w:t>
      </w:r>
      <w:r w:rsidRPr="00C34F9E">
        <w:t>Outdoor Recreation Victoria</w:t>
      </w:r>
      <w:r>
        <w:t>" and insert "</w:t>
      </w:r>
      <w:r w:rsidR="00D85997">
        <w:t>Fishing, Hunting and Outdoor Victoria</w:t>
      </w:r>
      <w:r>
        <w:t>".</w:t>
      </w:r>
    </w:p>
    <w:p w14:paraId="1831275E" w14:textId="4DE7B776" w:rsidR="00586805" w:rsidRDefault="00586805" w:rsidP="00D838FF">
      <w:pPr>
        <w:pStyle w:val="ListParagraph"/>
        <w:numPr>
          <w:ilvl w:val="0"/>
          <w:numId w:val="4"/>
        </w:numPr>
      </w:pPr>
      <w:r>
        <w:t>Clause 12, line 26, omit "</w:t>
      </w:r>
      <w:r w:rsidRPr="00C34F9E">
        <w:t>Outdoor Recreation Victoria</w:t>
      </w:r>
      <w:r>
        <w:t>" and insert "</w:t>
      </w:r>
      <w:r w:rsidR="00D85997">
        <w:t>Fishing, Hunting and Outdoor Victoria</w:t>
      </w:r>
      <w:r>
        <w:t>".</w:t>
      </w:r>
    </w:p>
    <w:p w14:paraId="30C0099B" w14:textId="465EA70F" w:rsidR="00586805" w:rsidRDefault="00586805" w:rsidP="00D838FF">
      <w:pPr>
        <w:pStyle w:val="ListParagraph"/>
        <w:numPr>
          <w:ilvl w:val="0"/>
          <w:numId w:val="4"/>
        </w:numPr>
      </w:pPr>
      <w:r>
        <w:t>Part heading preceding clause 19, omit "</w:t>
      </w:r>
      <w:r w:rsidRPr="00C34F9E">
        <w:rPr>
          <w:b/>
          <w:bCs/>
        </w:rPr>
        <w:t>Outdoor Recreation Victoria</w:t>
      </w:r>
      <w:r>
        <w:t>" and insert "</w:t>
      </w:r>
      <w:r w:rsidR="00D85997" w:rsidRPr="00D85997">
        <w:rPr>
          <w:b/>
          <w:bCs/>
        </w:rPr>
        <w:t>Fishing, Hunting and Outdoor Victoria</w:t>
      </w:r>
      <w:r>
        <w:t>".</w:t>
      </w:r>
    </w:p>
    <w:p w14:paraId="523D4B96" w14:textId="69788A72" w:rsidR="00586805" w:rsidRDefault="00586805" w:rsidP="00D838FF">
      <w:pPr>
        <w:pStyle w:val="ListParagraph"/>
        <w:numPr>
          <w:ilvl w:val="0"/>
          <w:numId w:val="4"/>
        </w:numPr>
      </w:pPr>
      <w:r>
        <w:t>Division heading preceding clause 19, omit "</w:t>
      </w:r>
      <w:r w:rsidRPr="00F72090">
        <w:rPr>
          <w:b/>
          <w:bCs/>
        </w:rPr>
        <w:t>Outdoor Recreation Victoria</w:t>
      </w:r>
      <w:r>
        <w:t>" and insert "</w:t>
      </w:r>
      <w:r w:rsidR="00D85997" w:rsidRPr="00D85997">
        <w:rPr>
          <w:b/>
          <w:bCs/>
        </w:rPr>
        <w:t>Fishing, Hunting and Outdoor Victoria</w:t>
      </w:r>
      <w:r>
        <w:t>".</w:t>
      </w:r>
    </w:p>
    <w:p w14:paraId="14898FE3" w14:textId="2F6BBD6F" w:rsidR="00586805" w:rsidRDefault="00586805" w:rsidP="00D838FF">
      <w:pPr>
        <w:pStyle w:val="ListParagraph"/>
        <w:numPr>
          <w:ilvl w:val="0"/>
          <w:numId w:val="4"/>
        </w:numPr>
      </w:pPr>
      <w:r>
        <w:t>Clause 19, line 3, omit "</w:t>
      </w:r>
      <w:r w:rsidRPr="00F72090">
        <w:rPr>
          <w:b/>
          <w:bCs/>
        </w:rPr>
        <w:t>Outdoor Recreation Victoria</w:t>
      </w:r>
      <w:r>
        <w:t>" and insert "</w:t>
      </w:r>
      <w:r w:rsidR="00D85997" w:rsidRPr="00D85997">
        <w:rPr>
          <w:b/>
          <w:bCs/>
        </w:rPr>
        <w:t>Fishing, Hunting and Outdoor Victoria</w:t>
      </w:r>
      <w:r>
        <w:t>".</w:t>
      </w:r>
    </w:p>
    <w:p w14:paraId="7C61BB7F" w14:textId="1D0F9C6B" w:rsidR="00586805" w:rsidRDefault="00586805" w:rsidP="00D838FF">
      <w:pPr>
        <w:pStyle w:val="ListParagraph"/>
        <w:numPr>
          <w:ilvl w:val="0"/>
          <w:numId w:val="4"/>
        </w:numPr>
      </w:pPr>
      <w:r>
        <w:t>Clause 19, line 4, omit "</w:t>
      </w:r>
      <w:r w:rsidRPr="00C34F9E">
        <w:t>Outdoor Recreation Victoria</w:t>
      </w:r>
      <w:r>
        <w:t>" and insert "</w:t>
      </w:r>
      <w:r w:rsidR="00D85997">
        <w:t>Fishing, Hunting and Outdoor Victoria</w:t>
      </w:r>
      <w:r>
        <w:t>".</w:t>
      </w:r>
    </w:p>
    <w:p w14:paraId="4C62F4A4" w14:textId="73FCAEB5" w:rsidR="00586805" w:rsidRDefault="00586805" w:rsidP="00D838FF">
      <w:pPr>
        <w:pStyle w:val="ListParagraph"/>
        <w:numPr>
          <w:ilvl w:val="0"/>
          <w:numId w:val="4"/>
        </w:numPr>
      </w:pPr>
      <w:r>
        <w:t>Clause 19, lines 5 and 6, omit "</w:t>
      </w:r>
      <w:r w:rsidRPr="00C34F9E">
        <w:t>Outdoor Recreation Victoria</w:t>
      </w:r>
      <w:r>
        <w:t>" and insert "</w:t>
      </w:r>
      <w:r w:rsidR="00D85997">
        <w:t>Fishing, Hunting and Outdoor Victoria</w:t>
      </w:r>
      <w:r>
        <w:t>".</w:t>
      </w:r>
    </w:p>
    <w:p w14:paraId="0B501B03" w14:textId="5CBAEF71" w:rsidR="00586805" w:rsidRDefault="00586805" w:rsidP="00D838FF">
      <w:pPr>
        <w:pStyle w:val="ListParagraph"/>
        <w:numPr>
          <w:ilvl w:val="0"/>
          <w:numId w:val="4"/>
        </w:numPr>
      </w:pPr>
      <w:r>
        <w:t>Clause 19, line 11, omit "</w:t>
      </w:r>
      <w:r w:rsidRPr="00C34F9E">
        <w:t>Outdoor Recreation Victoria</w:t>
      </w:r>
      <w:r>
        <w:t>" and insert "</w:t>
      </w:r>
      <w:r w:rsidR="00D85997">
        <w:t>Fishing, Hunting and Outdoor Victoria</w:t>
      </w:r>
      <w:r>
        <w:t>".</w:t>
      </w:r>
    </w:p>
    <w:p w14:paraId="1B28F6FE" w14:textId="0250F25C" w:rsidR="00586805" w:rsidRDefault="00586805" w:rsidP="00D838FF">
      <w:pPr>
        <w:pStyle w:val="ListParagraph"/>
        <w:numPr>
          <w:ilvl w:val="0"/>
          <w:numId w:val="4"/>
        </w:numPr>
      </w:pPr>
      <w:r>
        <w:t>Clause 19, line 13, omit "</w:t>
      </w:r>
      <w:r w:rsidRPr="00C34F9E">
        <w:t>Outdoor Recreation Victoria</w:t>
      </w:r>
      <w:r>
        <w:t>" and insert "</w:t>
      </w:r>
      <w:r w:rsidR="00D85997">
        <w:t>Fishing, Hunting and Outdoor Victoria</w:t>
      </w:r>
      <w:r>
        <w:t>".</w:t>
      </w:r>
    </w:p>
    <w:p w14:paraId="0D982AE5" w14:textId="0299CC50" w:rsidR="00586805" w:rsidRDefault="00586805" w:rsidP="00D838FF">
      <w:pPr>
        <w:pStyle w:val="ListParagraph"/>
        <w:numPr>
          <w:ilvl w:val="0"/>
          <w:numId w:val="4"/>
        </w:numPr>
      </w:pPr>
      <w:r>
        <w:t>Clause 21, line 14, omit "</w:t>
      </w:r>
      <w:r w:rsidRPr="00C34F9E">
        <w:t>Outdoor Recreation Victoria</w:t>
      </w:r>
      <w:r>
        <w:t>" and insert "</w:t>
      </w:r>
      <w:r w:rsidR="00D85997">
        <w:t>Fishing, Hunting and Outdoor Victoria</w:t>
      </w:r>
      <w:r>
        <w:t>".</w:t>
      </w:r>
    </w:p>
    <w:p w14:paraId="21B244A5" w14:textId="68265557" w:rsidR="00586805" w:rsidRDefault="00586805" w:rsidP="00D838FF">
      <w:pPr>
        <w:pStyle w:val="ListParagraph"/>
        <w:numPr>
          <w:ilvl w:val="0"/>
          <w:numId w:val="4"/>
        </w:numPr>
      </w:pPr>
      <w:r>
        <w:t>Clause 30, page 26, line 12, omit "</w:t>
      </w:r>
      <w:r w:rsidRPr="00C34F9E">
        <w:t>Outdoor Recreation Victoria</w:t>
      </w:r>
      <w:r>
        <w:t>" and insert "</w:t>
      </w:r>
      <w:r w:rsidR="00D85997">
        <w:t>Fishing, Hunting and Outdoor Victoria</w:t>
      </w:r>
      <w:r>
        <w:t>".</w:t>
      </w:r>
    </w:p>
    <w:p w14:paraId="4F004349" w14:textId="4A502CBB" w:rsidR="00586805" w:rsidRDefault="00586805" w:rsidP="00D838FF">
      <w:pPr>
        <w:pStyle w:val="ListParagraph"/>
        <w:numPr>
          <w:ilvl w:val="0"/>
          <w:numId w:val="4"/>
        </w:numPr>
      </w:pPr>
      <w:r>
        <w:t>Clause 31, lines 15 and 16, omit "</w:t>
      </w:r>
      <w:r w:rsidRPr="00C34F9E">
        <w:t>Outdoor Recreation Victoria</w:t>
      </w:r>
      <w:r>
        <w:t>" and insert "</w:t>
      </w:r>
      <w:r w:rsidR="00D85997">
        <w:t>Fishing, Hunting and Outdoor Victoria</w:t>
      </w:r>
      <w:r>
        <w:t>".</w:t>
      </w:r>
    </w:p>
    <w:p w14:paraId="58221D16" w14:textId="67EAE855" w:rsidR="00586805" w:rsidRDefault="00586805" w:rsidP="00D838FF">
      <w:pPr>
        <w:pStyle w:val="ListParagraph"/>
        <w:numPr>
          <w:ilvl w:val="0"/>
          <w:numId w:val="4"/>
        </w:numPr>
      </w:pPr>
      <w:r>
        <w:t>Clause 32, lines 24 and 25, omit "</w:t>
      </w:r>
      <w:r w:rsidRPr="00C34F9E">
        <w:t>Outdoor Recreation Victoria</w:t>
      </w:r>
      <w:r>
        <w:t>" and insert "</w:t>
      </w:r>
      <w:r w:rsidR="00D85997">
        <w:t>Fishing, Hunting and Outdoor Victoria</w:t>
      </w:r>
      <w:r>
        <w:t>".</w:t>
      </w:r>
    </w:p>
    <w:p w14:paraId="2FC2BF77" w14:textId="5EFC989F" w:rsidR="00586805" w:rsidRDefault="00586805" w:rsidP="00D838FF">
      <w:pPr>
        <w:pStyle w:val="ListParagraph"/>
        <w:numPr>
          <w:ilvl w:val="0"/>
          <w:numId w:val="4"/>
        </w:numPr>
      </w:pPr>
      <w:r>
        <w:t>Clause 32, page 27, lines 23 and 24, omit "</w:t>
      </w:r>
      <w:r w:rsidRPr="00C34F9E">
        <w:t>Outdoor Recreation Victoria</w:t>
      </w:r>
      <w:r>
        <w:t>" and insert "</w:t>
      </w:r>
      <w:r w:rsidR="00D85997">
        <w:t>Fishing, Hunting and Outdoor Victoria</w:t>
      </w:r>
      <w:r>
        <w:t>".</w:t>
      </w:r>
    </w:p>
    <w:p w14:paraId="5D381657" w14:textId="63F4BC7E" w:rsidR="00586805" w:rsidRDefault="00586805" w:rsidP="00D838FF">
      <w:pPr>
        <w:pStyle w:val="ListParagraph"/>
        <w:numPr>
          <w:ilvl w:val="0"/>
          <w:numId w:val="4"/>
        </w:numPr>
      </w:pPr>
      <w:r>
        <w:lastRenderedPageBreak/>
        <w:t>Clause 32, page 27, line 29, omit "</w:t>
      </w:r>
      <w:r w:rsidRPr="00C34F9E">
        <w:t>Outdoor Recreation Victoria</w:t>
      </w:r>
      <w:r>
        <w:t>" and insert "</w:t>
      </w:r>
      <w:r w:rsidR="00D85997">
        <w:t>Fishing, Hunting and Outdoor Victoria</w:t>
      </w:r>
      <w:r>
        <w:t>".</w:t>
      </w:r>
    </w:p>
    <w:p w14:paraId="4BBDE6D7" w14:textId="1B0A5092" w:rsidR="00586805" w:rsidRDefault="00586805" w:rsidP="00D838FF">
      <w:pPr>
        <w:pStyle w:val="ListParagraph"/>
        <w:numPr>
          <w:ilvl w:val="0"/>
          <w:numId w:val="4"/>
        </w:numPr>
      </w:pPr>
      <w:r>
        <w:t>Clause 32, page 28, lines 1 and 2, omit "</w:t>
      </w:r>
      <w:r w:rsidRPr="00C34F9E">
        <w:t>Outdoor Recreation Victoria</w:t>
      </w:r>
      <w:r>
        <w:t>" and insert "</w:t>
      </w:r>
      <w:r w:rsidR="00D85997">
        <w:t>Fishing, Hunting and Outdoor Victoria</w:t>
      </w:r>
      <w:r>
        <w:t>".</w:t>
      </w:r>
    </w:p>
    <w:p w14:paraId="4F4D9AC6" w14:textId="215567AE" w:rsidR="00586805" w:rsidRDefault="00586805" w:rsidP="00D838FF">
      <w:pPr>
        <w:pStyle w:val="ListParagraph"/>
        <w:numPr>
          <w:ilvl w:val="0"/>
          <w:numId w:val="4"/>
        </w:numPr>
      </w:pPr>
      <w:r>
        <w:t>Clause 33, line 14, omit "</w:t>
      </w:r>
      <w:r w:rsidRPr="00C34F9E">
        <w:t>Outdoor Recreation Victoria</w:t>
      </w:r>
      <w:r>
        <w:t>" and insert "</w:t>
      </w:r>
      <w:r w:rsidR="00D85997">
        <w:t>Fishing, Hunting and Outdoor Victoria</w:t>
      </w:r>
      <w:r>
        <w:t>".</w:t>
      </w:r>
    </w:p>
    <w:p w14:paraId="6F378182" w14:textId="4BFEFB81" w:rsidR="00586805" w:rsidRDefault="00586805" w:rsidP="00D838FF">
      <w:pPr>
        <w:pStyle w:val="ListParagraph"/>
        <w:numPr>
          <w:ilvl w:val="0"/>
          <w:numId w:val="4"/>
        </w:numPr>
      </w:pPr>
      <w:r>
        <w:t>Clause 33, line 18, omit "</w:t>
      </w:r>
      <w:r w:rsidRPr="00C34F9E">
        <w:t>Outdoor Recreation Victoria</w:t>
      </w:r>
      <w:r>
        <w:t>" and insert "</w:t>
      </w:r>
      <w:r w:rsidR="00D85997">
        <w:t>Fishing, Hunting and Outdoor Victoria</w:t>
      </w:r>
      <w:r>
        <w:t>".</w:t>
      </w:r>
    </w:p>
    <w:p w14:paraId="3F70416D" w14:textId="321DB675" w:rsidR="00586805" w:rsidRDefault="00586805" w:rsidP="00D838FF">
      <w:pPr>
        <w:pStyle w:val="ListParagraph"/>
        <w:numPr>
          <w:ilvl w:val="0"/>
          <w:numId w:val="4"/>
        </w:numPr>
      </w:pPr>
      <w:r>
        <w:t>Clause 33, page 29, line 3, omit "</w:t>
      </w:r>
      <w:r w:rsidRPr="00C34F9E">
        <w:t>Outdoor Recreation Victoria</w:t>
      </w:r>
      <w:r>
        <w:t>" and insert "</w:t>
      </w:r>
      <w:r w:rsidR="00593C27">
        <w:t>Fishing, Hunting and Outdoor Victoria</w:t>
      </w:r>
      <w:r>
        <w:t>".</w:t>
      </w:r>
    </w:p>
    <w:p w14:paraId="508ACD56" w14:textId="098CCB37" w:rsidR="00586805" w:rsidRDefault="00586805" w:rsidP="00D838FF">
      <w:pPr>
        <w:pStyle w:val="ListParagraph"/>
        <w:numPr>
          <w:ilvl w:val="0"/>
          <w:numId w:val="4"/>
        </w:numPr>
      </w:pPr>
      <w:r>
        <w:t>Clause 34, lines 20 and 21, omit "</w:t>
      </w:r>
      <w:r w:rsidRPr="00C34F9E">
        <w:t>Outdoor Recreation Victoria</w:t>
      </w:r>
      <w:r>
        <w:t>" and insert "</w:t>
      </w:r>
      <w:r w:rsidR="00593C27">
        <w:t>Fishing, Hunting and Outdoor Victoria</w:t>
      </w:r>
      <w:r>
        <w:t>".</w:t>
      </w:r>
    </w:p>
    <w:p w14:paraId="77F434CE" w14:textId="738E4E50" w:rsidR="00586805" w:rsidRDefault="00586805" w:rsidP="00D838FF">
      <w:pPr>
        <w:pStyle w:val="ListParagraph"/>
        <w:numPr>
          <w:ilvl w:val="0"/>
          <w:numId w:val="4"/>
        </w:numPr>
      </w:pPr>
      <w:r>
        <w:t>Clause 34, page 30, line 3, omit "</w:t>
      </w:r>
      <w:r w:rsidRPr="00C34F9E">
        <w:t>Outdoor Recreation Victoria</w:t>
      </w:r>
      <w:r>
        <w:t>" and insert "</w:t>
      </w:r>
      <w:r w:rsidR="00593C27">
        <w:t>Fishing, Hunting and Outdoor Victoria</w:t>
      </w:r>
      <w:r>
        <w:t>".</w:t>
      </w:r>
    </w:p>
    <w:p w14:paraId="6E9AB77F" w14:textId="21C2CF37" w:rsidR="00586805" w:rsidRDefault="00586805" w:rsidP="00D838FF">
      <w:pPr>
        <w:pStyle w:val="ListParagraph"/>
        <w:numPr>
          <w:ilvl w:val="0"/>
          <w:numId w:val="4"/>
        </w:numPr>
      </w:pPr>
      <w:r>
        <w:t>Clause 35, line 8, omit "</w:t>
      </w:r>
      <w:r w:rsidRPr="00C34F9E">
        <w:t>Outdoor Recreation Victoria</w:t>
      </w:r>
      <w:r>
        <w:t>" and insert "</w:t>
      </w:r>
      <w:r w:rsidR="00593C27">
        <w:t>Fishing, Hunting and Outdoor Victoria</w:t>
      </w:r>
      <w:r>
        <w:t>".</w:t>
      </w:r>
    </w:p>
    <w:p w14:paraId="407E7C4C" w14:textId="565DEA9C" w:rsidR="00586805" w:rsidRDefault="00586805" w:rsidP="00D838FF">
      <w:pPr>
        <w:pStyle w:val="ListParagraph"/>
        <w:numPr>
          <w:ilvl w:val="0"/>
          <w:numId w:val="4"/>
        </w:numPr>
      </w:pPr>
      <w:r>
        <w:t>Clause 35, lines 11 and 12, omit "</w:t>
      </w:r>
      <w:r w:rsidRPr="00C34F9E">
        <w:t>Outdoor Recreation Victoria</w:t>
      </w:r>
      <w:r>
        <w:t>" and insert "</w:t>
      </w:r>
      <w:r w:rsidR="00593C27">
        <w:t>Fishing, Hunting and Outdoor Victoria</w:t>
      </w:r>
      <w:r>
        <w:t>".</w:t>
      </w:r>
    </w:p>
    <w:p w14:paraId="4F733E82" w14:textId="15F681A6" w:rsidR="00586805" w:rsidRDefault="00586805" w:rsidP="00D838FF">
      <w:pPr>
        <w:pStyle w:val="ListParagraph"/>
        <w:numPr>
          <w:ilvl w:val="0"/>
          <w:numId w:val="4"/>
        </w:numPr>
      </w:pPr>
      <w:r>
        <w:t>Clause 35, line 13, omit "</w:t>
      </w:r>
      <w:r w:rsidRPr="00C34F9E">
        <w:t>Outdoor Recreation Victoria</w:t>
      </w:r>
      <w:r>
        <w:t>" and insert "</w:t>
      </w:r>
      <w:r w:rsidR="00593C27">
        <w:t>Fishing, Hunting and Outdoor Victoria</w:t>
      </w:r>
      <w:r>
        <w:t>".</w:t>
      </w:r>
    </w:p>
    <w:p w14:paraId="1331E555" w14:textId="08AA6077" w:rsidR="00586805" w:rsidRDefault="00586805" w:rsidP="00D838FF">
      <w:pPr>
        <w:pStyle w:val="ListParagraph"/>
        <w:numPr>
          <w:ilvl w:val="0"/>
          <w:numId w:val="4"/>
        </w:numPr>
      </w:pPr>
      <w:r>
        <w:t>Clause 37, page 31, line 8, omit "</w:t>
      </w:r>
      <w:r w:rsidRPr="00C34F9E">
        <w:t>Outdoor Recreation Victoria</w:t>
      </w:r>
      <w:r>
        <w:t>" and insert "</w:t>
      </w:r>
      <w:r w:rsidR="00593C27">
        <w:t>Fishing, Hunting and Outdoor Victoria</w:t>
      </w:r>
      <w:r>
        <w:t>".</w:t>
      </w:r>
    </w:p>
    <w:p w14:paraId="7C37BB20" w14:textId="36FA5810" w:rsidR="00586805" w:rsidRDefault="00586805" w:rsidP="00D838FF">
      <w:pPr>
        <w:pStyle w:val="ListParagraph"/>
        <w:numPr>
          <w:ilvl w:val="0"/>
          <w:numId w:val="4"/>
        </w:numPr>
      </w:pPr>
      <w:r>
        <w:t>Clause 38, line 13, omit "</w:t>
      </w:r>
      <w:r w:rsidRPr="00F72090">
        <w:rPr>
          <w:b/>
          <w:bCs/>
        </w:rPr>
        <w:t>Outdoor Recreation Victoria</w:t>
      </w:r>
      <w:r>
        <w:t>" and insert "</w:t>
      </w:r>
      <w:r w:rsidR="00593C27" w:rsidRPr="00593C27">
        <w:rPr>
          <w:b/>
          <w:bCs/>
        </w:rPr>
        <w:t>Fishing, Hunting and Outdoor Victoria</w:t>
      </w:r>
      <w:r>
        <w:t>".</w:t>
      </w:r>
    </w:p>
    <w:p w14:paraId="0112C53F" w14:textId="54638373" w:rsidR="00586805" w:rsidRDefault="00586805" w:rsidP="00D838FF">
      <w:pPr>
        <w:pStyle w:val="ListParagraph"/>
        <w:numPr>
          <w:ilvl w:val="0"/>
          <w:numId w:val="4"/>
        </w:numPr>
      </w:pPr>
      <w:r>
        <w:t>Clause 38, line 14, omit "</w:t>
      </w:r>
      <w:r w:rsidRPr="00D81AAC">
        <w:t>Outdoor Recreation Victoria</w:t>
      </w:r>
      <w:r>
        <w:t>" and insert "</w:t>
      </w:r>
      <w:r w:rsidR="00593C27">
        <w:t>Fishing, Hunting and Outdoor Victoria</w:t>
      </w:r>
      <w:r>
        <w:t>".</w:t>
      </w:r>
    </w:p>
    <w:p w14:paraId="4825B6DC" w14:textId="62BE3E6E" w:rsidR="00586805" w:rsidRDefault="00586805" w:rsidP="00D838FF">
      <w:pPr>
        <w:pStyle w:val="ListParagraph"/>
        <w:numPr>
          <w:ilvl w:val="0"/>
          <w:numId w:val="4"/>
        </w:numPr>
      </w:pPr>
      <w:r>
        <w:t>Clause 38, lines 15 and 16, omit "</w:t>
      </w:r>
      <w:r w:rsidRPr="00D81AAC">
        <w:t>Outdoor Recreation Victoria</w:t>
      </w:r>
      <w:r>
        <w:t>" and insert "</w:t>
      </w:r>
      <w:r w:rsidR="00593C27">
        <w:t>Fishing, Hunting and Outdoor Victoria</w:t>
      </w:r>
      <w:r>
        <w:t>".</w:t>
      </w:r>
    </w:p>
    <w:p w14:paraId="69E4FFDF" w14:textId="408F43A8" w:rsidR="00586805" w:rsidRDefault="00586805" w:rsidP="00D838FF">
      <w:pPr>
        <w:pStyle w:val="ListParagraph"/>
        <w:numPr>
          <w:ilvl w:val="0"/>
          <w:numId w:val="4"/>
        </w:numPr>
      </w:pPr>
      <w:r>
        <w:t>Clause 38, line 17, omit "</w:t>
      </w:r>
      <w:r w:rsidRPr="00D81AAC">
        <w:t>Outdoor Recreation Victoria</w:t>
      </w:r>
      <w:r>
        <w:t>" and insert "</w:t>
      </w:r>
      <w:r w:rsidR="00F219DC">
        <w:t>Fishing, Hunting and Outdoor Victoria</w:t>
      </w:r>
      <w:r>
        <w:t>".</w:t>
      </w:r>
    </w:p>
    <w:p w14:paraId="1138ED2D" w14:textId="1113E56B" w:rsidR="00586805" w:rsidRDefault="00586805" w:rsidP="00D838FF">
      <w:pPr>
        <w:pStyle w:val="ListParagraph"/>
        <w:numPr>
          <w:ilvl w:val="0"/>
          <w:numId w:val="4"/>
        </w:numPr>
      </w:pPr>
      <w:r>
        <w:t>Clause 38, line 20, omit "</w:t>
      </w:r>
      <w:r w:rsidRPr="00D81AAC">
        <w:t>Outdoor Recreation Victoria</w:t>
      </w:r>
      <w:r>
        <w:t>" and insert "</w:t>
      </w:r>
      <w:r w:rsidR="00593C27">
        <w:t>Fishing, Hunting and Outdoor Victoria</w:t>
      </w:r>
      <w:r>
        <w:t>".</w:t>
      </w:r>
    </w:p>
    <w:p w14:paraId="4FEF7EAF" w14:textId="2C3EFFB6" w:rsidR="00586805" w:rsidRDefault="00586805" w:rsidP="00D838FF">
      <w:pPr>
        <w:pStyle w:val="ListParagraph"/>
        <w:numPr>
          <w:ilvl w:val="0"/>
          <w:numId w:val="4"/>
        </w:numPr>
      </w:pPr>
      <w:r>
        <w:t>Clause 39, line 27, omit "</w:t>
      </w:r>
      <w:r w:rsidRPr="00D81AAC">
        <w:t>Outdoor Recreation Victoria</w:t>
      </w:r>
      <w:r>
        <w:t>" and insert "</w:t>
      </w:r>
      <w:r w:rsidR="00593C27">
        <w:t>Fishing, Hunting and Outdoor Victoria</w:t>
      </w:r>
      <w:r>
        <w:t>".</w:t>
      </w:r>
    </w:p>
    <w:p w14:paraId="31DBE747" w14:textId="6D99885D" w:rsidR="00586805" w:rsidRDefault="00586805" w:rsidP="00D838FF">
      <w:pPr>
        <w:pStyle w:val="ListParagraph"/>
        <w:numPr>
          <w:ilvl w:val="0"/>
          <w:numId w:val="4"/>
        </w:numPr>
      </w:pPr>
      <w:r>
        <w:t>Clause 39, page 32, line 3, omit "</w:t>
      </w:r>
      <w:r w:rsidRPr="00D81AAC">
        <w:t>Outdoor Recreation Victoria</w:t>
      </w:r>
      <w:r>
        <w:t>" and insert "</w:t>
      </w:r>
      <w:r w:rsidR="00593C27">
        <w:t>Fishing, Hunting and Outdoor Victoria</w:t>
      </w:r>
      <w:r>
        <w:t>".</w:t>
      </w:r>
    </w:p>
    <w:p w14:paraId="5C445141" w14:textId="50C5A98A" w:rsidR="00586805" w:rsidRDefault="00586805" w:rsidP="00D838FF">
      <w:pPr>
        <w:pStyle w:val="ListParagraph"/>
        <w:numPr>
          <w:ilvl w:val="0"/>
          <w:numId w:val="4"/>
        </w:numPr>
      </w:pPr>
      <w:r>
        <w:lastRenderedPageBreak/>
        <w:t>Clause 39, page 32, line 9, omit "</w:t>
      </w:r>
      <w:r w:rsidRPr="00D81AAC">
        <w:t>Outdoor Recreation Victoria</w:t>
      </w:r>
      <w:r>
        <w:t>" and insert "</w:t>
      </w:r>
      <w:r w:rsidR="00593C27">
        <w:t>Fishing, Hunting and Outdoor Victoria</w:t>
      </w:r>
      <w:r>
        <w:t>".</w:t>
      </w:r>
    </w:p>
    <w:p w14:paraId="43EE08E0" w14:textId="5F8947D4" w:rsidR="00586805" w:rsidRDefault="00586805" w:rsidP="00D838FF">
      <w:pPr>
        <w:pStyle w:val="ListParagraph"/>
        <w:numPr>
          <w:ilvl w:val="0"/>
          <w:numId w:val="4"/>
        </w:numPr>
      </w:pPr>
      <w:r>
        <w:t>Clause 40, lines 13 and 14, omit "</w:t>
      </w:r>
      <w:r w:rsidRPr="00D81AAC">
        <w:t>Outdoor Recreation Victoria</w:t>
      </w:r>
      <w:r>
        <w:t>" and insert "</w:t>
      </w:r>
      <w:r w:rsidR="00593C27">
        <w:t>Fishing, Hunting and Outdoor Victoria</w:t>
      </w:r>
      <w:r>
        <w:t>".</w:t>
      </w:r>
    </w:p>
    <w:p w14:paraId="1DD7402F" w14:textId="77777777" w:rsidR="00586805" w:rsidRDefault="00586805" w:rsidP="00D838FF">
      <w:pPr>
        <w:pStyle w:val="ListParagraph"/>
        <w:numPr>
          <w:ilvl w:val="0"/>
          <w:numId w:val="4"/>
        </w:numPr>
      </w:pPr>
      <w:r>
        <w:t>Clause 40, after line 16 insert—</w:t>
      </w:r>
    </w:p>
    <w:p w14:paraId="65C61780" w14:textId="77777777" w:rsidR="00586805" w:rsidRDefault="00586805" w:rsidP="00586805">
      <w:pPr>
        <w:pStyle w:val="AmendHeading1"/>
        <w:tabs>
          <w:tab w:val="right" w:pos="1701"/>
        </w:tabs>
        <w:ind w:left="1871" w:hanging="1871"/>
      </w:pPr>
      <w:r>
        <w:tab/>
      </w:r>
      <w:r w:rsidRPr="00BA39A8">
        <w:t>"(</w:t>
      </w:r>
      <w:r>
        <w:t>1A</w:t>
      </w:r>
      <w:r w:rsidRPr="00BA39A8">
        <w:t>)</w:t>
      </w:r>
      <w:r>
        <w:tab/>
        <w:t>A report under this section must set out—</w:t>
      </w:r>
    </w:p>
    <w:p w14:paraId="0902402D" w14:textId="6BE9C765" w:rsidR="00586805" w:rsidRDefault="00586805" w:rsidP="003E75DC">
      <w:pPr>
        <w:pStyle w:val="AmendHeading1"/>
        <w:tabs>
          <w:tab w:val="right" w:pos="1701"/>
        </w:tabs>
        <w:ind w:left="1871" w:hanging="1871"/>
      </w:pPr>
      <w:r>
        <w:tab/>
        <w:t>(a)</w:t>
      </w:r>
      <w:r>
        <w:tab/>
        <w:t xml:space="preserve">information regarding the authorised officers appointed by </w:t>
      </w:r>
      <w:r w:rsidR="00593C27">
        <w:t>Fishing, Hunting and Outdoor Victoria</w:t>
      </w:r>
      <w:r>
        <w:t xml:space="preserve"> under section 42, including</w:t>
      </w:r>
      <w:r w:rsidR="003E75DC">
        <w:t xml:space="preserve"> </w:t>
      </w:r>
      <w:r>
        <w:t xml:space="preserve">the number of authorised officers appointed by </w:t>
      </w:r>
      <w:r w:rsidR="00593C27">
        <w:t>Fishing, Hunting and Outdoor Victoria</w:t>
      </w:r>
      <w:r>
        <w:t>; and</w:t>
      </w:r>
    </w:p>
    <w:p w14:paraId="4FC1C06D" w14:textId="0C5124C6" w:rsidR="00586805" w:rsidRDefault="00586805" w:rsidP="00586805">
      <w:pPr>
        <w:pStyle w:val="AmendHeading1"/>
        <w:tabs>
          <w:tab w:val="right" w:pos="1701"/>
        </w:tabs>
        <w:ind w:left="1871" w:hanging="1871"/>
      </w:pPr>
      <w:r>
        <w:tab/>
      </w:r>
      <w:r w:rsidRPr="00F0085F">
        <w:t>(b)</w:t>
      </w:r>
      <w:r>
        <w:tab/>
        <w:t xml:space="preserve">information regarding access to land, including any matter that </w:t>
      </w:r>
      <w:r w:rsidR="003E75DC">
        <w:t>has reduced</w:t>
      </w:r>
      <w:r>
        <w:t xml:space="preserve"> access to any public land for the purposes of outdoor recreation.".</w:t>
      </w:r>
    </w:p>
    <w:p w14:paraId="5700052A" w14:textId="2078AB79" w:rsidR="00586805" w:rsidRDefault="00586805" w:rsidP="00D838FF">
      <w:pPr>
        <w:pStyle w:val="ListParagraph"/>
        <w:numPr>
          <w:ilvl w:val="0"/>
          <w:numId w:val="4"/>
        </w:numPr>
      </w:pPr>
      <w:r>
        <w:t>Clause 40, lines 26 and 27, omit "</w:t>
      </w:r>
      <w:r w:rsidRPr="00D81AAC">
        <w:t>Outdoor Recreation Victoria</w:t>
      </w:r>
      <w:r>
        <w:t>" and insert "</w:t>
      </w:r>
      <w:r w:rsidR="00593C27">
        <w:t>Fishing, Hunting and Outdoor Victoria</w:t>
      </w:r>
      <w:r>
        <w:t>".</w:t>
      </w:r>
    </w:p>
    <w:p w14:paraId="36D307DB" w14:textId="34114ACE" w:rsidR="00586805" w:rsidRDefault="00586805" w:rsidP="00D838FF">
      <w:pPr>
        <w:pStyle w:val="ListParagraph"/>
        <w:numPr>
          <w:ilvl w:val="0"/>
          <w:numId w:val="4"/>
        </w:numPr>
      </w:pPr>
      <w:r>
        <w:t>Clause 41, line 30, omit "</w:t>
      </w:r>
      <w:r w:rsidRPr="00D81AAC">
        <w:t>Outdoor Recreation Victoria</w:t>
      </w:r>
      <w:r>
        <w:t>" and insert "</w:t>
      </w:r>
      <w:r w:rsidR="00593C27">
        <w:t>Fishing, Hunting and Outdoor Victoria</w:t>
      </w:r>
      <w:r>
        <w:t>".</w:t>
      </w:r>
    </w:p>
    <w:p w14:paraId="58E1301A" w14:textId="52BBAE73" w:rsidR="00586805" w:rsidRDefault="00586805" w:rsidP="00D838FF">
      <w:pPr>
        <w:pStyle w:val="ListParagraph"/>
        <w:numPr>
          <w:ilvl w:val="0"/>
          <w:numId w:val="4"/>
        </w:numPr>
      </w:pPr>
      <w:r>
        <w:t>Clause 41, page 33, lines 10 and 11, omit "</w:t>
      </w:r>
      <w:r w:rsidRPr="00D81AAC">
        <w:t>Outdoor Recreation Victoria</w:t>
      </w:r>
      <w:r>
        <w:t>" and insert "</w:t>
      </w:r>
      <w:r w:rsidR="00593C27">
        <w:t>Fishing, Hunting and Outdoor Victoria</w:t>
      </w:r>
      <w:r>
        <w:t>".</w:t>
      </w:r>
    </w:p>
    <w:p w14:paraId="51FF4397" w14:textId="448E6C39" w:rsidR="00586805" w:rsidRDefault="00586805" w:rsidP="00D838FF">
      <w:pPr>
        <w:pStyle w:val="ListParagraph"/>
        <w:numPr>
          <w:ilvl w:val="0"/>
          <w:numId w:val="4"/>
        </w:numPr>
      </w:pPr>
      <w:r>
        <w:t>Clause 41, page 33, line 14, omit "</w:t>
      </w:r>
      <w:r w:rsidRPr="00D81AAC">
        <w:t>Outdoor Recreation Victoria</w:t>
      </w:r>
      <w:r>
        <w:t>" and insert "</w:t>
      </w:r>
      <w:r w:rsidR="00593C27">
        <w:t>Fishing, Hunting and Outdoor Victoria</w:t>
      </w:r>
      <w:r>
        <w:t>".</w:t>
      </w:r>
    </w:p>
    <w:p w14:paraId="48D0D225" w14:textId="2D3F61AB" w:rsidR="00586805" w:rsidRDefault="00586805" w:rsidP="00D838FF">
      <w:pPr>
        <w:pStyle w:val="ListParagraph"/>
        <w:numPr>
          <w:ilvl w:val="0"/>
          <w:numId w:val="4"/>
        </w:numPr>
      </w:pPr>
      <w:r>
        <w:t>Clause 41, page 33, line 20, omit "</w:t>
      </w:r>
      <w:r w:rsidRPr="00D81AAC">
        <w:t>Outdoor Recreation Victoria</w:t>
      </w:r>
      <w:r>
        <w:t>" and insert "</w:t>
      </w:r>
      <w:r w:rsidR="00593C27">
        <w:t>Fishing, Hunting and Outdoor Victoria</w:t>
      </w:r>
      <w:r>
        <w:t>".</w:t>
      </w:r>
    </w:p>
    <w:p w14:paraId="0E1AAA90" w14:textId="5E4E0F5E" w:rsidR="00586805" w:rsidRDefault="00586805" w:rsidP="00D838FF">
      <w:pPr>
        <w:pStyle w:val="ListParagraph"/>
        <w:numPr>
          <w:ilvl w:val="0"/>
          <w:numId w:val="4"/>
        </w:numPr>
      </w:pPr>
      <w:r>
        <w:t>Clause 41, page 33, line 23, omit "</w:t>
      </w:r>
      <w:r w:rsidRPr="00D81AAC">
        <w:t>Outdoor Recreation Victoria</w:t>
      </w:r>
      <w:r>
        <w:t>" and insert "</w:t>
      </w:r>
      <w:r w:rsidR="00593C27">
        <w:t>Fishing, Hunting and Outdoor Victoria</w:t>
      </w:r>
      <w:r>
        <w:t>".</w:t>
      </w:r>
    </w:p>
    <w:p w14:paraId="300E16FA" w14:textId="54950A2C" w:rsidR="00586805" w:rsidRDefault="00586805" w:rsidP="00D838FF">
      <w:pPr>
        <w:pStyle w:val="ListParagraph"/>
        <w:numPr>
          <w:ilvl w:val="0"/>
          <w:numId w:val="4"/>
        </w:numPr>
      </w:pPr>
      <w:r>
        <w:t>Clause 41, page 33, line 25, omit "</w:t>
      </w:r>
      <w:r w:rsidRPr="00D81AAC">
        <w:t>Outdoor Recreation Victoria</w:t>
      </w:r>
      <w:r>
        <w:t>'s" and insert "</w:t>
      </w:r>
      <w:r w:rsidR="00593C27">
        <w:t>Fishing, Hunting and Outdoor Victoria's</w:t>
      </w:r>
      <w:r>
        <w:t>".</w:t>
      </w:r>
    </w:p>
    <w:p w14:paraId="2794454C" w14:textId="3BF3511E" w:rsidR="00586805" w:rsidRDefault="00586805" w:rsidP="00D838FF">
      <w:pPr>
        <w:pStyle w:val="ListParagraph"/>
        <w:numPr>
          <w:ilvl w:val="0"/>
          <w:numId w:val="4"/>
        </w:numPr>
      </w:pPr>
      <w:r>
        <w:t>Clause 42, line 3, omit "</w:t>
      </w:r>
      <w:r w:rsidRPr="00D81AAC">
        <w:t>Outdoor Recreation Victoria</w:t>
      </w:r>
      <w:r>
        <w:t>" and insert "</w:t>
      </w:r>
      <w:r w:rsidR="00593C27">
        <w:t>Fishing, Hunting and Outdoor Victoria</w:t>
      </w:r>
      <w:r>
        <w:t>".</w:t>
      </w:r>
    </w:p>
    <w:p w14:paraId="7E332B3B" w14:textId="266C4032" w:rsidR="00586805" w:rsidRDefault="00586805" w:rsidP="00D838FF">
      <w:pPr>
        <w:pStyle w:val="ListParagraph"/>
        <w:numPr>
          <w:ilvl w:val="0"/>
          <w:numId w:val="4"/>
        </w:numPr>
      </w:pPr>
      <w:r>
        <w:t>Clause 42, lines 6 and 7, omit "</w:t>
      </w:r>
      <w:r w:rsidRPr="00D81AAC">
        <w:t>Outdoor Recreation Victoria</w:t>
      </w:r>
      <w:r>
        <w:t>" and insert "</w:t>
      </w:r>
      <w:r w:rsidR="00593C27">
        <w:t>Fishing, Hunting and Outdoor Victoria</w:t>
      </w:r>
      <w:r>
        <w:t>".</w:t>
      </w:r>
    </w:p>
    <w:p w14:paraId="0C0E603C" w14:textId="4CD07AC3" w:rsidR="00586805" w:rsidRDefault="00586805" w:rsidP="00D838FF">
      <w:pPr>
        <w:pStyle w:val="ListParagraph"/>
        <w:numPr>
          <w:ilvl w:val="0"/>
          <w:numId w:val="4"/>
        </w:numPr>
      </w:pPr>
      <w:r>
        <w:t>Clause 42, line 29, omit "</w:t>
      </w:r>
      <w:r w:rsidRPr="00D81AAC">
        <w:t>Outdoor Recreation Victoria</w:t>
      </w:r>
      <w:r>
        <w:t>" and insert "</w:t>
      </w:r>
      <w:r w:rsidR="00593C27">
        <w:t>Fishing, Hunting and Outdoor Victoria</w:t>
      </w:r>
      <w:r>
        <w:t>".</w:t>
      </w:r>
    </w:p>
    <w:p w14:paraId="1E8EA38F" w14:textId="77777777" w:rsidR="00586805" w:rsidRDefault="00586805" w:rsidP="00D838FF">
      <w:pPr>
        <w:pStyle w:val="ListParagraph"/>
        <w:numPr>
          <w:ilvl w:val="0"/>
          <w:numId w:val="4"/>
        </w:numPr>
      </w:pPr>
      <w:r>
        <w:t>Clause 42, after line 32 insert—</w:t>
      </w:r>
    </w:p>
    <w:p w14:paraId="61255C8B" w14:textId="76495B16" w:rsidR="00586805" w:rsidRDefault="00586805" w:rsidP="00586805">
      <w:pPr>
        <w:pStyle w:val="AmendHeading1"/>
        <w:tabs>
          <w:tab w:val="right" w:pos="1701"/>
        </w:tabs>
        <w:ind w:left="1871" w:hanging="1871"/>
      </w:pPr>
      <w:r>
        <w:tab/>
      </w:r>
      <w:r w:rsidRPr="00BA39A8">
        <w:t>"(5)</w:t>
      </w:r>
      <w:r>
        <w:tab/>
      </w:r>
      <w:r w:rsidR="00593C27">
        <w:t>Fishing, Hunting and Outdoor Victoria</w:t>
      </w:r>
      <w:r>
        <w:t>, in appointing authorised officers under this provision, must have regard to the number of functions, duties and powers in relation to which authorised officers may be appointed under subsection (2)(b).".</w:t>
      </w:r>
    </w:p>
    <w:p w14:paraId="715C3827" w14:textId="490C5388" w:rsidR="00586805" w:rsidRDefault="00586805" w:rsidP="00D838FF">
      <w:pPr>
        <w:pStyle w:val="ListParagraph"/>
        <w:numPr>
          <w:ilvl w:val="0"/>
          <w:numId w:val="4"/>
        </w:numPr>
      </w:pPr>
      <w:r>
        <w:lastRenderedPageBreak/>
        <w:t>Clause 44, line 10, omit "</w:t>
      </w:r>
      <w:r w:rsidRPr="00631616">
        <w:rPr>
          <w:b/>
          <w:bCs/>
        </w:rPr>
        <w:t>Outdoor Recreation Victoria</w:t>
      </w:r>
      <w:r>
        <w:t>" and insert "</w:t>
      </w:r>
      <w:r w:rsidR="00593C27" w:rsidRPr="00593C27">
        <w:rPr>
          <w:b/>
          <w:bCs/>
        </w:rPr>
        <w:t>Fishing, Hunting and Outdoor Victoria</w:t>
      </w:r>
      <w:r>
        <w:t>".</w:t>
      </w:r>
    </w:p>
    <w:p w14:paraId="79E33370" w14:textId="4440EF2E" w:rsidR="00586805" w:rsidRDefault="00586805" w:rsidP="00D838FF">
      <w:pPr>
        <w:pStyle w:val="ListParagraph"/>
        <w:numPr>
          <w:ilvl w:val="0"/>
          <w:numId w:val="4"/>
        </w:numPr>
      </w:pPr>
      <w:r>
        <w:t>Clause 44, lines 16 and 17, omit "</w:t>
      </w:r>
      <w:r w:rsidRPr="00D81AAC">
        <w:t>Outdoor Recreation Victoria</w:t>
      </w:r>
      <w:r>
        <w:t>" and insert "</w:t>
      </w:r>
      <w:r w:rsidR="00593C27">
        <w:t>Fishing, Hunting and Outdoor Victoria</w:t>
      </w:r>
      <w:r>
        <w:t>".</w:t>
      </w:r>
    </w:p>
    <w:p w14:paraId="1C3958E2" w14:textId="77777777" w:rsidR="00586805" w:rsidRDefault="00586805" w:rsidP="00D838FF">
      <w:pPr>
        <w:pStyle w:val="ListParagraph"/>
        <w:numPr>
          <w:ilvl w:val="0"/>
          <w:numId w:val="4"/>
        </w:numPr>
      </w:pPr>
      <w:r>
        <w:t>Part heading preceding clause 47, after "</w:t>
      </w:r>
      <w:r w:rsidRPr="009424D6">
        <w:rPr>
          <w:b/>
          <w:bCs/>
        </w:rPr>
        <w:t>Land</w:t>
      </w:r>
      <w:r>
        <w:t>" insert "</w:t>
      </w:r>
      <w:r w:rsidRPr="009424D6">
        <w:rPr>
          <w:b/>
          <w:bCs/>
        </w:rPr>
        <w:t>and Aquatic</w:t>
      </w:r>
      <w:r>
        <w:t>".</w:t>
      </w:r>
    </w:p>
    <w:p w14:paraId="5F13A00E" w14:textId="77777777" w:rsidR="00586805" w:rsidRDefault="00586805" w:rsidP="00D838FF">
      <w:pPr>
        <w:pStyle w:val="ListParagraph"/>
        <w:numPr>
          <w:ilvl w:val="0"/>
          <w:numId w:val="4"/>
        </w:numPr>
      </w:pPr>
      <w:r>
        <w:t>Clause 47, line 2, after "</w:t>
      </w:r>
      <w:r w:rsidRPr="009424D6">
        <w:rPr>
          <w:b/>
          <w:bCs/>
        </w:rPr>
        <w:t>Land</w:t>
      </w:r>
      <w:r>
        <w:t>" insert "</w:t>
      </w:r>
      <w:r w:rsidRPr="009424D6">
        <w:rPr>
          <w:b/>
          <w:bCs/>
        </w:rPr>
        <w:t>and Aquatic</w:t>
      </w:r>
      <w:r>
        <w:t>".</w:t>
      </w:r>
    </w:p>
    <w:p w14:paraId="0EF01DA5" w14:textId="77777777" w:rsidR="00586805" w:rsidRDefault="00586805" w:rsidP="00D838FF">
      <w:pPr>
        <w:pStyle w:val="ListParagraph"/>
        <w:numPr>
          <w:ilvl w:val="0"/>
          <w:numId w:val="4"/>
        </w:numPr>
      </w:pPr>
      <w:r>
        <w:t>Clause 47, line 3, after "Land" insert "and Aquatic".</w:t>
      </w:r>
    </w:p>
    <w:p w14:paraId="2CADED47" w14:textId="77777777" w:rsidR="00586805" w:rsidRDefault="00586805" w:rsidP="00D838FF">
      <w:pPr>
        <w:pStyle w:val="ListParagraph"/>
        <w:numPr>
          <w:ilvl w:val="0"/>
          <w:numId w:val="4"/>
        </w:numPr>
      </w:pPr>
      <w:r>
        <w:t>Clause 47, line 4, omit "Subject to subsection (3), the function of the Land" and insert "The function of the Land and Aquatic".</w:t>
      </w:r>
    </w:p>
    <w:p w14:paraId="27748853" w14:textId="77777777" w:rsidR="00586805" w:rsidRPr="003A69CC" w:rsidRDefault="00586805" w:rsidP="00D838FF">
      <w:pPr>
        <w:pStyle w:val="ListParagraph"/>
        <w:numPr>
          <w:ilvl w:val="0"/>
          <w:numId w:val="4"/>
        </w:numPr>
      </w:pPr>
      <w:r w:rsidRPr="003A69CC">
        <w:t>Clause 47, line 7, after "public land" insert "(including public waters and marine environments)".</w:t>
      </w:r>
    </w:p>
    <w:p w14:paraId="3C9E8F3A" w14:textId="77777777" w:rsidR="00586805" w:rsidRPr="003F65F9" w:rsidRDefault="00586805" w:rsidP="00D838FF">
      <w:pPr>
        <w:pStyle w:val="ListParagraph"/>
        <w:numPr>
          <w:ilvl w:val="0"/>
          <w:numId w:val="4"/>
        </w:numPr>
      </w:pPr>
      <w:r w:rsidRPr="003F65F9">
        <w:t>Clause 47, line 10, omit "to public land" and insert "and shared access".</w:t>
      </w:r>
    </w:p>
    <w:p w14:paraId="29E96AF4" w14:textId="77777777" w:rsidR="00586805" w:rsidRPr="003F65F9" w:rsidRDefault="00586805" w:rsidP="00D838FF">
      <w:pPr>
        <w:pStyle w:val="ListParagraph"/>
        <w:numPr>
          <w:ilvl w:val="0"/>
          <w:numId w:val="4"/>
        </w:numPr>
      </w:pPr>
      <w:r w:rsidRPr="003F65F9">
        <w:t>Clause 47, line 12, omit "to public land".</w:t>
      </w:r>
    </w:p>
    <w:p w14:paraId="7AB8E608" w14:textId="77777777" w:rsidR="00586805" w:rsidRDefault="00586805" w:rsidP="00D838FF">
      <w:pPr>
        <w:pStyle w:val="ListParagraph"/>
        <w:numPr>
          <w:ilvl w:val="0"/>
          <w:numId w:val="4"/>
        </w:numPr>
      </w:pPr>
      <w:r>
        <w:t>Clause 47, line 14, after "Land" insert "and Aquatic".</w:t>
      </w:r>
    </w:p>
    <w:p w14:paraId="225DC77B" w14:textId="77777777" w:rsidR="00586805" w:rsidRDefault="00586805" w:rsidP="00D838FF">
      <w:pPr>
        <w:pStyle w:val="ListParagraph"/>
        <w:numPr>
          <w:ilvl w:val="0"/>
          <w:numId w:val="4"/>
        </w:numPr>
      </w:pPr>
      <w:r>
        <w:t>Clause 47, line 20, after "Land" insert "and Aquatic".</w:t>
      </w:r>
    </w:p>
    <w:p w14:paraId="02BA75DB" w14:textId="77777777" w:rsidR="00586805" w:rsidRDefault="00586805" w:rsidP="00D838FF">
      <w:pPr>
        <w:pStyle w:val="ListParagraph"/>
        <w:numPr>
          <w:ilvl w:val="0"/>
          <w:numId w:val="4"/>
        </w:numPr>
      </w:pPr>
      <w:r>
        <w:t>Clause 47, page 38, after line 10 insert—</w:t>
      </w:r>
    </w:p>
    <w:p w14:paraId="46480091" w14:textId="77777777" w:rsidR="00586805" w:rsidRDefault="00586805" w:rsidP="00586805">
      <w:pPr>
        <w:pStyle w:val="AmendHeading1"/>
        <w:tabs>
          <w:tab w:val="right" w:pos="1701"/>
        </w:tabs>
        <w:ind w:left="1871" w:hanging="1871"/>
      </w:pPr>
      <w:r>
        <w:tab/>
      </w:r>
      <w:r w:rsidRPr="00631616">
        <w:t>"(6)</w:t>
      </w:r>
      <w:r>
        <w:tab/>
      </w:r>
      <w:r>
        <w:tab/>
        <w:t>The Land and Aquatic Access Panel, by written notice, may request information from any person or body who is appointed as the manager of an area of public land or water.</w:t>
      </w:r>
    </w:p>
    <w:p w14:paraId="534A8262" w14:textId="77777777" w:rsidR="00586805" w:rsidRDefault="00586805" w:rsidP="00586805">
      <w:pPr>
        <w:pStyle w:val="AmendHeading1"/>
        <w:tabs>
          <w:tab w:val="right" w:pos="1701"/>
        </w:tabs>
        <w:ind w:left="1871" w:hanging="1871"/>
      </w:pPr>
      <w:r>
        <w:tab/>
      </w:r>
      <w:r w:rsidRPr="00631616">
        <w:t>(7)</w:t>
      </w:r>
      <w:r>
        <w:tab/>
      </w:r>
      <w:r>
        <w:tab/>
        <w:t>A person or body to whom a request for information under subsection (6) is given must provide a written response to the Land and Aquatic Access Panel.".</w:t>
      </w:r>
    </w:p>
    <w:p w14:paraId="6C78D3EC" w14:textId="77777777" w:rsidR="00586805" w:rsidRDefault="00586805" w:rsidP="00D838FF">
      <w:pPr>
        <w:pStyle w:val="ListParagraph"/>
        <w:numPr>
          <w:ilvl w:val="0"/>
          <w:numId w:val="4"/>
        </w:numPr>
      </w:pPr>
      <w:r>
        <w:t>Clause 48, line 12, after "Land" insert "and Aquatic".</w:t>
      </w:r>
    </w:p>
    <w:p w14:paraId="7266FB45" w14:textId="77777777" w:rsidR="00586805" w:rsidRDefault="00586805" w:rsidP="00D838FF">
      <w:pPr>
        <w:pStyle w:val="ListParagraph"/>
        <w:numPr>
          <w:ilvl w:val="0"/>
          <w:numId w:val="4"/>
        </w:numPr>
      </w:pPr>
      <w:r>
        <w:t>Clause 48, line 15, after "Land" insert "and Aquatic".</w:t>
      </w:r>
    </w:p>
    <w:p w14:paraId="73C26DB0" w14:textId="77777777" w:rsidR="00586805" w:rsidRDefault="00586805" w:rsidP="00D838FF">
      <w:pPr>
        <w:pStyle w:val="ListParagraph"/>
        <w:numPr>
          <w:ilvl w:val="0"/>
          <w:numId w:val="4"/>
        </w:numPr>
      </w:pPr>
      <w:r>
        <w:t>Clause 48, after line 15 insert—</w:t>
      </w:r>
    </w:p>
    <w:p w14:paraId="04F7013C" w14:textId="77777777" w:rsidR="00586805" w:rsidRDefault="00586805" w:rsidP="00586805">
      <w:pPr>
        <w:pStyle w:val="AmendHeading1"/>
        <w:tabs>
          <w:tab w:val="right" w:pos="1701"/>
        </w:tabs>
        <w:ind w:left="1871" w:hanging="1871"/>
      </w:pPr>
      <w:r>
        <w:tab/>
      </w:r>
      <w:r w:rsidRPr="00631616">
        <w:t>"(2A)</w:t>
      </w:r>
      <w:r>
        <w:tab/>
      </w:r>
      <w:r>
        <w:tab/>
        <w:t>The Minister must ensure that the majority of members of the Land and Aquatic Access Panel are appointed from representative bodies.".</w:t>
      </w:r>
    </w:p>
    <w:p w14:paraId="12F71DDC" w14:textId="77777777" w:rsidR="00586805" w:rsidRDefault="00586805" w:rsidP="00D838FF">
      <w:pPr>
        <w:pStyle w:val="ListParagraph"/>
        <w:numPr>
          <w:ilvl w:val="0"/>
          <w:numId w:val="4"/>
        </w:numPr>
      </w:pPr>
      <w:r>
        <w:t>Clause 48, line 17, after "Land" insert "and Aquatic".</w:t>
      </w:r>
    </w:p>
    <w:p w14:paraId="2D414A34" w14:textId="77777777" w:rsidR="00586805" w:rsidRDefault="00586805" w:rsidP="00D838FF">
      <w:pPr>
        <w:pStyle w:val="ListParagraph"/>
        <w:numPr>
          <w:ilvl w:val="0"/>
          <w:numId w:val="4"/>
        </w:numPr>
      </w:pPr>
      <w:r>
        <w:t>Clause 48, line 20, after "Land" insert "and Aquatic".</w:t>
      </w:r>
    </w:p>
    <w:p w14:paraId="3CC87918" w14:textId="3A970160" w:rsidR="00586805" w:rsidRPr="00B2045F" w:rsidRDefault="00586805" w:rsidP="00D838FF">
      <w:pPr>
        <w:pStyle w:val="ListParagraph"/>
        <w:numPr>
          <w:ilvl w:val="0"/>
          <w:numId w:val="4"/>
        </w:numPr>
      </w:pPr>
      <w:r>
        <w:t>Clause 53, line 15, omit "</w:t>
      </w:r>
      <w:r w:rsidRPr="00B2045F">
        <w:rPr>
          <w:b/>
          <w:bCs/>
        </w:rPr>
        <w:t>Outdoor Recreation Victoria</w:t>
      </w:r>
      <w:r>
        <w:t>" and insert "</w:t>
      </w:r>
      <w:r w:rsidR="00593C27" w:rsidRPr="00593C27">
        <w:rPr>
          <w:b/>
          <w:bCs/>
        </w:rPr>
        <w:t>Fishing, Hunting and Outdoor Victoria</w:t>
      </w:r>
      <w:r>
        <w:t>".</w:t>
      </w:r>
    </w:p>
    <w:p w14:paraId="71DA5D24" w14:textId="382B2B35" w:rsidR="00586805" w:rsidRDefault="00586805" w:rsidP="00D838FF">
      <w:pPr>
        <w:pStyle w:val="ListParagraph"/>
        <w:numPr>
          <w:ilvl w:val="0"/>
          <w:numId w:val="4"/>
        </w:numPr>
      </w:pPr>
      <w:r>
        <w:t>Clause 53, line 25, omit "</w:t>
      </w:r>
      <w:r w:rsidRPr="00D81AAC">
        <w:t>Outdoor Recreation Victoria</w:t>
      </w:r>
      <w:r>
        <w:t>" and insert "</w:t>
      </w:r>
      <w:r w:rsidR="00593C27">
        <w:t>Fishing, Hunting and Outdoor Victoria</w:t>
      </w:r>
      <w:r>
        <w:t>".</w:t>
      </w:r>
    </w:p>
    <w:p w14:paraId="61341C98" w14:textId="1535EE76" w:rsidR="00586805" w:rsidRDefault="00586805" w:rsidP="00D838FF">
      <w:pPr>
        <w:pStyle w:val="ListParagraph"/>
        <w:numPr>
          <w:ilvl w:val="0"/>
          <w:numId w:val="4"/>
        </w:numPr>
      </w:pPr>
      <w:r>
        <w:lastRenderedPageBreak/>
        <w:t>Clause 53, lines 28 and 29, omit "</w:t>
      </w:r>
      <w:r w:rsidRPr="00D81AAC">
        <w:t>Outdoor Recreation Victoria</w:t>
      </w:r>
      <w:r>
        <w:t>" and insert "</w:t>
      </w:r>
      <w:r w:rsidR="00593C27">
        <w:t>Fishing, Hunting and Outdoor Victoria</w:t>
      </w:r>
      <w:r>
        <w:t>".</w:t>
      </w:r>
    </w:p>
    <w:p w14:paraId="2739F06D" w14:textId="05D3CA92" w:rsidR="00586805" w:rsidRDefault="00586805" w:rsidP="00D838FF">
      <w:pPr>
        <w:pStyle w:val="ListParagraph"/>
        <w:numPr>
          <w:ilvl w:val="0"/>
          <w:numId w:val="4"/>
        </w:numPr>
      </w:pPr>
      <w:r>
        <w:t>Clause 53, line 30, omit "</w:t>
      </w:r>
      <w:r w:rsidRPr="00D81AAC">
        <w:t>Outdoor Recreation Victoria</w:t>
      </w:r>
      <w:r>
        <w:t>" and insert "</w:t>
      </w:r>
      <w:r w:rsidR="00593C27">
        <w:t>Fishing, Hunting and Outdoor Victoria</w:t>
      </w:r>
      <w:r>
        <w:t>".</w:t>
      </w:r>
    </w:p>
    <w:p w14:paraId="74C94D14" w14:textId="3D6D3F20" w:rsidR="00586805" w:rsidRDefault="00586805" w:rsidP="00D838FF">
      <w:pPr>
        <w:pStyle w:val="ListParagraph"/>
        <w:numPr>
          <w:ilvl w:val="0"/>
          <w:numId w:val="4"/>
        </w:numPr>
      </w:pPr>
      <w:r>
        <w:t>Clause 53, page 42, line 1, omit "</w:t>
      </w:r>
      <w:r w:rsidRPr="00D81AAC">
        <w:t>Outdoor Recreation Victoria</w:t>
      </w:r>
      <w:r>
        <w:t>" and insert "</w:t>
      </w:r>
      <w:r w:rsidR="00593C27">
        <w:t>Fishing, Hunting and Outdoor Victoria</w:t>
      </w:r>
      <w:r>
        <w:t>".</w:t>
      </w:r>
    </w:p>
    <w:p w14:paraId="699EDD0B" w14:textId="7391006A" w:rsidR="00586805" w:rsidRDefault="00586805" w:rsidP="00D838FF">
      <w:pPr>
        <w:pStyle w:val="ListParagraph"/>
        <w:numPr>
          <w:ilvl w:val="0"/>
          <w:numId w:val="4"/>
        </w:numPr>
      </w:pPr>
      <w:r>
        <w:t>Clause 54, line 12, omit "</w:t>
      </w:r>
      <w:r w:rsidRPr="00D81AAC">
        <w:t>Outdoor Recreation Victoria</w:t>
      </w:r>
      <w:r>
        <w:t>" and insert "</w:t>
      </w:r>
      <w:r w:rsidR="00593C27">
        <w:t>Fishing, Hunting and Outdoor Victoria</w:t>
      </w:r>
      <w:r>
        <w:t>".</w:t>
      </w:r>
    </w:p>
    <w:p w14:paraId="0E92D4AD" w14:textId="07CBF4B6" w:rsidR="00586805" w:rsidRDefault="00586805" w:rsidP="00D838FF">
      <w:pPr>
        <w:pStyle w:val="ListParagraph"/>
        <w:numPr>
          <w:ilvl w:val="0"/>
          <w:numId w:val="4"/>
        </w:numPr>
      </w:pPr>
      <w:r>
        <w:t>Clause 55, lines 23 and 24, omit "</w:t>
      </w:r>
      <w:r w:rsidRPr="00D81AAC">
        <w:t>Outdoor Recreation Victoria</w:t>
      </w:r>
      <w:r>
        <w:t>" and insert "</w:t>
      </w:r>
      <w:r w:rsidR="00593C27">
        <w:t>Fishing, Hunting and Outdoor Victoria</w:t>
      </w:r>
      <w:r>
        <w:t>".</w:t>
      </w:r>
    </w:p>
    <w:p w14:paraId="31F5B6FB" w14:textId="28F65E96" w:rsidR="00586805" w:rsidRDefault="00586805" w:rsidP="00D838FF">
      <w:pPr>
        <w:pStyle w:val="ListParagraph"/>
        <w:numPr>
          <w:ilvl w:val="0"/>
          <w:numId w:val="4"/>
        </w:numPr>
      </w:pPr>
      <w:r>
        <w:t>Clause 55, line 28, omit "</w:t>
      </w:r>
      <w:r w:rsidRPr="00D81AAC">
        <w:t>Outdoor Recreation Victoria</w:t>
      </w:r>
      <w:r>
        <w:t>" and insert "</w:t>
      </w:r>
      <w:r w:rsidR="00593C27">
        <w:t>Fishing, Hunting and Outdoor Victoria</w:t>
      </w:r>
      <w:r>
        <w:t>".</w:t>
      </w:r>
    </w:p>
    <w:p w14:paraId="3A79959F" w14:textId="624B96EC" w:rsidR="00586805" w:rsidRDefault="00586805" w:rsidP="00D838FF">
      <w:pPr>
        <w:pStyle w:val="ListParagraph"/>
        <w:numPr>
          <w:ilvl w:val="0"/>
          <w:numId w:val="4"/>
        </w:numPr>
      </w:pPr>
      <w:r>
        <w:t>Clause 58, lines 30 and 31, omit "</w:t>
      </w:r>
      <w:r w:rsidRPr="00D81AAC">
        <w:t>Outdoor Recreation Victoria</w:t>
      </w:r>
      <w:r>
        <w:t>" and insert "</w:t>
      </w:r>
      <w:r w:rsidR="00593C27">
        <w:t>Fishing, Hunting and Outdoor Victoria</w:t>
      </w:r>
      <w:r>
        <w:t>".</w:t>
      </w:r>
    </w:p>
    <w:p w14:paraId="656DD7D1" w14:textId="0C31D42F" w:rsidR="00586805" w:rsidRDefault="00586805" w:rsidP="00D838FF">
      <w:pPr>
        <w:pStyle w:val="ListParagraph"/>
        <w:numPr>
          <w:ilvl w:val="0"/>
          <w:numId w:val="4"/>
        </w:numPr>
      </w:pPr>
      <w:r>
        <w:t>Clause 58, page 44, line 3, omit "</w:t>
      </w:r>
      <w:r w:rsidRPr="00D81AAC">
        <w:t>Outdoor Recreation Victoria</w:t>
      </w:r>
      <w:r>
        <w:t>" and insert "</w:t>
      </w:r>
      <w:r w:rsidR="00593C27">
        <w:t>Fishing, Hunting and Outdoor Victoria</w:t>
      </w:r>
      <w:r>
        <w:t>".</w:t>
      </w:r>
    </w:p>
    <w:p w14:paraId="41FD4BB6" w14:textId="6B196AE1" w:rsidR="00586805" w:rsidRDefault="00586805" w:rsidP="00D838FF">
      <w:pPr>
        <w:pStyle w:val="ListParagraph"/>
        <w:numPr>
          <w:ilvl w:val="0"/>
          <w:numId w:val="4"/>
        </w:numPr>
      </w:pPr>
      <w:r>
        <w:t>Clause 59, lines 20 and 21, omit "</w:t>
      </w:r>
      <w:r w:rsidRPr="00D81AAC">
        <w:t>Outdoor Recreation Victoria</w:t>
      </w:r>
      <w:r>
        <w:t>" and insert "</w:t>
      </w:r>
      <w:r w:rsidR="00593C27">
        <w:t>Fishing, Hunting and Outdoor Victoria</w:t>
      </w:r>
      <w:r>
        <w:t>".</w:t>
      </w:r>
    </w:p>
    <w:p w14:paraId="2D4E5657" w14:textId="590875A0" w:rsidR="00586805" w:rsidRDefault="00586805" w:rsidP="00D838FF">
      <w:pPr>
        <w:pStyle w:val="ListParagraph"/>
        <w:numPr>
          <w:ilvl w:val="0"/>
          <w:numId w:val="4"/>
        </w:numPr>
      </w:pPr>
      <w:r>
        <w:t>Clause 60, lines 9 and 10, omit "</w:t>
      </w:r>
      <w:r w:rsidRPr="00D81AAC">
        <w:t>Outdoor Recreation Victoria</w:t>
      </w:r>
      <w:r>
        <w:t>" and insert "</w:t>
      </w:r>
      <w:r w:rsidR="00593C27">
        <w:t>Fishing, Hunting and Outdoor Victoria</w:t>
      </w:r>
      <w:r>
        <w:t>".</w:t>
      </w:r>
    </w:p>
    <w:p w14:paraId="31531D8D" w14:textId="63281406" w:rsidR="00586805" w:rsidRDefault="00586805" w:rsidP="00D838FF">
      <w:pPr>
        <w:pStyle w:val="ListParagraph"/>
        <w:numPr>
          <w:ilvl w:val="0"/>
          <w:numId w:val="4"/>
        </w:numPr>
      </w:pPr>
      <w:r>
        <w:t>Clause 62, line 20, omit "</w:t>
      </w:r>
      <w:r w:rsidRPr="00B2045F">
        <w:rPr>
          <w:b/>
          <w:bCs/>
        </w:rPr>
        <w:t>Outdoor Recreation Victoria</w:t>
      </w:r>
      <w:r>
        <w:t>" and insert "</w:t>
      </w:r>
      <w:r w:rsidR="00593C27" w:rsidRPr="00593C27">
        <w:rPr>
          <w:b/>
          <w:bCs/>
        </w:rPr>
        <w:t>Fishing, Hunting and Outdoor Victoria</w:t>
      </w:r>
      <w:r>
        <w:t>".</w:t>
      </w:r>
    </w:p>
    <w:p w14:paraId="5CA16ACF" w14:textId="5C346706" w:rsidR="00586805" w:rsidRDefault="00586805" w:rsidP="00D838FF">
      <w:pPr>
        <w:pStyle w:val="ListParagraph"/>
        <w:numPr>
          <w:ilvl w:val="0"/>
          <w:numId w:val="4"/>
        </w:numPr>
      </w:pPr>
      <w:r>
        <w:t>Clause 62, line 30, omit "</w:t>
      </w:r>
      <w:r w:rsidRPr="00D81AAC">
        <w:t>Outdoor Recreation Victoria</w:t>
      </w:r>
      <w:r>
        <w:t>" and insert "</w:t>
      </w:r>
      <w:r w:rsidR="00593C27">
        <w:t>Fishing, Hunting and Outdoor Victoria</w:t>
      </w:r>
      <w:r>
        <w:t>".</w:t>
      </w:r>
    </w:p>
    <w:p w14:paraId="378B7711" w14:textId="685489A2" w:rsidR="00586805" w:rsidRDefault="00586805" w:rsidP="00D838FF">
      <w:pPr>
        <w:pStyle w:val="ListParagraph"/>
        <w:numPr>
          <w:ilvl w:val="0"/>
          <w:numId w:val="4"/>
        </w:numPr>
      </w:pPr>
      <w:r>
        <w:t>Clause 62, page 46, lines 3 and 4, omit "</w:t>
      </w:r>
      <w:r w:rsidRPr="00D81AAC">
        <w:t>Outdoor Recreation Victoria</w:t>
      </w:r>
      <w:r>
        <w:t>" and insert "</w:t>
      </w:r>
      <w:r w:rsidR="00593C27">
        <w:t>Fishing, Hunting and Outdoor Victoria</w:t>
      </w:r>
      <w:r>
        <w:t>".</w:t>
      </w:r>
    </w:p>
    <w:p w14:paraId="7C63A848" w14:textId="069A9573" w:rsidR="00586805" w:rsidRDefault="00586805" w:rsidP="00D838FF">
      <w:pPr>
        <w:pStyle w:val="ListParagraph"/>
        <w:numPr>
          <w:ilvl w:val="0"/>
          <w:numId w:val="4"/>
        </w:numPr>
      </w:pPr>
      <w:r>
        <w:t>Clause 62, page 46, line 5, omit "</w:t>
      </w:r>
      <w:r w:rsidRPr="00D81AAC">
        <w:t>Outdoor Recreation Victoria</w:t>
      </w:r>
      <w:r>
        <w:t>" and insert "</w:t>
      </w:r>
      <w:r w:rsidR="00593C27">
        <w:t>Fishing, Hunting and Outdoor Victoria</w:t>
      </w:r>
      <w:r>
        <w:t>".</w:t>
      </w:r>
    </w:p>
    <w:p w14:paraId="163BBB95" w14:textId="5F7A4EAC" w:rsidR="00586805" w:rsidRDefault="00586805" w:rsidP="00D838FF">
      <w:pPr>
        <w:pStyle w:val="ListParagraph"/>
        <w:numPr>
          <w:ilvl w:val="0"/>
          <w:numId w:val="4"/>
        </w:numPr>
      </w:pPr>
      <w:r>
        <w:t>Clause 62, page 46, line 9, omit "</w:t>
      </w:r>
      <w:r w:rsidRPr="00D81AAC">
        <w:t>Outdoor Recreation Victoria</w:t>
      </w:r>
      <w:r>
        <w:t>" and insert "</w:t>
      </w:r>
      <w:r w:rsidR="00593C27">
        <w:t>Fishing, Hunting and Outdoor Victoria</w:t>
      </w:r>
      <w:r>
        <w:t>".</w:t>
      </w:r>
    </w:p>
    <w:p w14:paraId="0C980C7D" w14:textId="2CF0EC9D" w:rsidR="00586805" w:rsidRDefault="00586805" w:rsidP="00D838FF">
      <w:pPr>
        <w:pStyle w:val="ListParagraph"/>
        <w:numPr>
          <w:ilvl w:val="0"/>
          <w:numId w:val="4"/>
        </w:numPr>
      </w:pPr>
      <w:r>
        <w:t>Clause 63, line 20, omit "</w:t>
      </w:r>
      <w:r w:rsidRPr="00D81AAC">
        <w:t>Outdoor Recreation Victoria</w:t>
      </w:r>
      <w:r>
        <w:t>" and insert "</w:t>
      </w:r>
      <w:r w:rsidR="00593C27">
        <w:t>Fishing, Hunting and Outdoor Victoria</w:t>
      </w:r>
      <w:r>
        <w:t>".</w:t>
      </w:r>
    </w:p>
    <w:p w14:paraId="4023C438" w14:textId="15E5B343" w:rsidR="00586805" w:rsidRDefault="00586805" w:rsidP="00D838FF">
      <w:pPr>
        <w:pStyle w:val="ListParagraph"/>
        <w:numPr>
          <w:ilvl w:val="0"/>
          <w:numId w:val="4"/>
        </w:numPr>
      </w:pPr>
      <w:r>
        <w:t>Clause 64, lines 31 and 32, omit "</w:t>
      </w:r>
      <w:r w:rsidRPr="00D81AAC">
        <w:t>Outdoor Recreation Victoria</w:t>
      </w:r>
      <w:r>
        <w:t>" and insert "</w:t>
      </w:r>
      <w:r w:rsidR="00593C27">
        <w:t>Fishing, Hunting and Outdoor Victoria</w:t>
      </w:r>
      <w:r>
        <w:t>".</w:t>
      </w:r>
    </w:p>
    <w:p w14:paraId="372B63A6" w14:textId="265F1334" w:rsidR="00586805" w:rsidRDefault="00586805" w:rsidP="00D838FF">
      <w:pPr>
        <w:pStyle w:val="ListParagraph"/>
        <w:numPr>
          <w:ilvl w:val="0"/>
          <w:numId w:val="4"/>
        </w:numPr>
      </w:pPr>
      <w:r>
        <w:t>Clause 64, line 36, omit "</w:t>
      </w:r>
      <w:r w:rsidRPr="00D81AAC">
        <w:t>Outdoor Recreation Victoria</w:t>
      </w:r>
      <w:r>
        <w:t>" and insert "</w:t>
      </w:r>
      <w:r w:rsidR="00593C27">
        <w:t>Fishing, Hunting and Outdoor Victoria</w:t>
      </w:r>
      <w:r>
        <w:t>".</w:t>
      </w:r>
    </w:p>
    <w:p w14:paraId="169A9FD7" w14:textId="7CDC0293" w:rsidR="00586805" w:rsidRDefault="00586805" w:rsidP="00D838FF">
      <w:pPr>
        <w:pStyle w:val="ListParagraph"/>
        <w:numPr>
          <w:ilvl w:val="0"/>
          <w:numId w:val="4"/>
        </w:numPr>
      </w:pPr>
      <w:r>
        <w:lastRenderedPageBreak/>
        <w:t>Clause 67, page 48, lines 2 and 3, omit "</w:t>
      </w:r>
      <w:r w:rsidRPr="00D81AAC">
        <w:t>Outdoor Recreation Victoria</w:t>
      </w:r>
      <w:r>
        <w:t>" and insert "</w:t>
      </w:r>
      <w:r w:rsidR="00593C27">
        <w:t>Fishing, Hunting and Outdoor Victoria</w:t>
      </w:r>
      <w:r>
        <w:t>".</w:t>
      </w:r>
    </w:p>
    <w:p w14:paraId="44F2A7FD" w14:textId="1B508964" w:rsidR="00586805" w:rsidRDefault="00586805" w:rsidP="00D838FF">
      <w:pPr>
        <w:pStyle w:val="ListParagraph"/>
        <w:numPr>
          <w:ilvl w:val="0"/>
          <w:numId w:val="4"/>
        </w:numPr>
      </w:pPr>
      <w:r>
        <w:t>Clause 67, page 48, line 10, omit "</w:t>
      </w:r>
      <w:r w:rsidRPr="00D81AAC">
        <w:t>Outdoor Recreation Victoria</w:t>
      </w:r>
      <w:r>
        <w:t>" and insert "</w:t>
      </w:r>
      <w:r w:rsidR="00593C27">
        <w:t>Fishing, Hunting and Outdoor Victoria</w:t>
      </w:r>
      <w:r>
        <w:t>".</w:t>
      </w:r>
    </w:p>
    <w:p w14:paraId="2C23672F" w14:textId="2EBA32D4" w:rsidR="00586805" w:rsidRDefault="00586805" w:rsidP="00D838FF">
      <w:pPr>
        <w:pStyle w:val="ListParagraph"/>
        <w:numPr>
          <w:ilvl w:val="0"/>
          <w:numId w:val="4"/>
        </w:numPr>
      </w:pPr>
      <w:r>
        <w:t>Clause 68, lines 27 and 28, omit "</w:t>
      </w:r>
      <w:r w:rsidRPr="00D81AAC">
        <w:t>Outdoor Recreation Victoria</w:t>
      </w:r>
      <w:r>
        <w:t>" and insert "</w:t>
      </w:r>
      <w:r w:rsidR="00593C27">
        <w:t>Fishing, Hunting and Outdoor Victoria</w:t>
      </w:r>
      <w:r>
        <w:t>".</w:t>
      </w:r>
    </w:p>
    <w:p w14:paraId="653A3A7B" w14:textId="0C9C6622" w:rsidR="00586805" w:rsidRDefault="00586805" w:rsidP="00D838FF">
      <w:pPr>
        <w:pStyle w:val="ListParagraph"/>
        <w:numPr>
          <w:ilvl w:val="0"/>
          <w:numId w:val="4"/>
        </w:numPr>
      </w:pPr>
      <w:r>
        <w:t>Clause 69, lines 11 and 12, omit "</w:t>
      </w:r>
      <w:r w:rsidRPr="00D81AAC">
        <w:t>Outdoor Recreation Victoria</w:t>
      </w:r>
      <w:r>
        <w:t>" and insert "</w:t>
      </w:r>
      <w:r w:rsidR="00593C27">
        <w:t>Fishing, Hunting and Outdoor Victoria</w:t>
      </w:r>
      <w:r>
        <w:t>".</w:t>
      </w:r>
    </w:p>
    <w:p w14:paraId="05E27AAC" w14:textId="0EC815B5" w:rsidR="00586805" w:rsidRDefault="00586805" w:rsidP="00D838FF">
      <w:pPr>
        <w:pStyle w:val="ListParagraph"/>
        <w:numPr>
          <w:ilvl w:val="0"/>
          <w:numId w:val="4"/>
        </w:numPr>
      </w:pPr>
      <w:r>
        <w:t>Clause 71, lines 7 and 8, omit "</w:t>
      </w:r>
      <w:r w:rsidRPr="00BB6A44">
        <w:rPr>
          <w:b/>
          <w:bCs/>
        </w:rPr>
        <w:t>Outdoor Recreation Victoria</w:t>
      </w:r>
      <w:r>
        <w:t>" and insert "</w:t>
      </w:r>
      <w:r w:rsidR="00593C27" w:rsidRPr="00593C27">
        <w:rPr>
          <w:b/>
          <w:bCs/>
        </w:rPr>
        <w:t>Fishing, Hunting and Outdoor Victoria</w:t>
      </w:r>
      <w:r>
        <w:t>".</w:t>
      </w:r>
    </w:p>
    <w:p w14:paraId="5C88C0DF" w14:textId="02935D30" w:rsidR="00586805" w:rsidRDefault="00586805" w:rsidP="00D838FF">
      <w:pPr>
        <w:pStyle w:val="ListParagraph"/>
        <w:numPr>
          <w:ilvl w:val="0"/>
          <w:numId w:val="4"/>
        </w:numPr>
      </w:pPr>
      <w:r>
        <w:t>Clause 71, line 11, omit "</w:t>
      </w:r>
      <w:r w:rsidRPr="00D81AAC">
        <w:t>Outdoor Recreation Victoria</w:t>
      </w:r>
      <w:r>
        <w:t>" and insert "</w:t>
      </w:r>
      <w:r w:rsidR="00593C27">
        <w:t>Fishing, Hunting and Outdoor Victoria</w:t>
      </w:r>
      <w:r>
        <w:t>".</w:t>
      </w:r>
    </w:p>
    <w:p w14:paraId="055C012F" w14:textId="3CABBC5E" w:rsidR="00586805" w:rsidRDefault="00586805" w:rsidP="00D838FF">
      <w:pPr>
        <w:pStyle w:val="AmendHeading1"/>
        <w:numPr>
          <w:ilvl w:val="0"/>
          <w:numId w:val="7"/>
        </w:numPr>
        <w:tabs>
          <w:tab w:val="right" w:pos="1701"/>
        </w:tabs>
        <w:spacing w:after="200"/>
      </w:pPr>
      <w:r>
        <w:t>Clause 71, line 13, omit "</w:t>
      </w:r>
      <w:r w:rsidRPr="001F2639">
        <w:rPr>
          <w:b/>
          <w:bCs/>
          <w:i/>
          <w:iCs/>
        </w:rPr>
        <w:t>Outdoor Recreation Victoria</w:t>
      </w:r>
      <w:r>
        <w:t>" and insert "</w:t>
      </w:r>
      <w:r w:rsidR="00593C27" w:rsidRPr="00593C27">
        <w:rPr>
          <w:b/>
          <w:bCs/>
          <w:i/>
          <w:iCs/>
        </w:rPr>
        <w:t>Fishing, Hunting and Outdoor Victoria</w:t>
      </w:r>
      <w:r>
        <w:t>".</w:t>
      </w:r>
    </w:p>
    <w:p w14:paraId="35A61734" w14:textId="21214CBA" w:rsidR="00586805" w:rsidRDefault="00586805" w:rsidP="00D838FF">
      <w:pPr>
        <w:pStyle w:val="AmendHeading1"/>
        <w:numPr>
          <w:ilvl w:val="0"/>
          <w:numId w:val="7"/>
        </w:numPr>
        <w:tabs>
          <w:tab w:val="right" w:pos="1701"/>
        </w:tabs>
        <w:spacing w:after="200"/>
      </w:pPr>
      <w:r>
        <w:t>Clause 71, lines 14 and 15, omit "</w:t>
      </w:r>
      <w:r w:rsidRPr="001F2639">
        <w:rPr>
          <w:b/>
          <w:bCs/>
        </w:rPr>
        <w:t>Outdoor Recreation Victoria</w:t>
      </w:r>
      <w:r>
        <w:t>" and insert "</w:t>
      </w:r>
      <w:r w:rsidR="00593C27" w:rsidRPr="00593C27">
        <w:rPr>
          <w:b/>
          <w:bCs/>
        </w:rPr>
        <w:t>Fishing, Hunting and Outdoor Victoria</w:t>
      </w:r>
      <w:r>
        <w:t>".</w:t>
      </w:r>
    </w:p>
    <w:p w14:paraId="3FD50965" w14:textId="4CDE5A03" w:rsidR="00586805" w:rsidRDefault="00586805" w:rsidP="00D838FF">
      <w:pPr>
        <w:pStyle w:val="AmendHeading1"/>
        <w:numPr>
          <w:ilvl w:val="0"/>
          <w:numId w:val="7"/>
        </w:numPr>
        <w:tabs>
          <w:tab w:val="right" w:pos="1701"/>
        </w:tabs>
        <w:spacing w:after="200"/>
      </w:pPr>
      <w:r>
        <w:t>Clause 71, line 16, omit "</w:t>
      </w:r>
      <w:r w:rsidRPr="001F2639">
        <w:rPr>
          <w:b/>
          <w:bCs/>
          <w:i/>
          <w:iCs/>
        </w:rPr>
        <w:t>Outdoor Recreation Victoria</w:t>
      </w:r>
      <w:r>
        <w:t>" and insert "</w:t>
      </w:r>
      <w:r w:rsidR="00593C27" w:rsidRPr="00593C27">
        <w:rPr>
          <w:b/>
          <w:bCs/>
          <w:i/>
          <w:iCs/>
        </w:rPr>
        <w:t>Fishing, Hunting and Outdoor Victoria</w:t>
      </w:r>
      <w:r>
        <w:t>".</w:t>
      </w:r>
    </w:p>
    <w:p w14:paraId="6AD649EC" w14:textId="10904AEE" w:rsidR="00586805" w:rsidRDefault="00586805" w:rsidP="00D838FF">
      <w:pPr>
        <w:pStyle w:val="AmendHeading1"/>
        <w:numPr>
          <w:ilvl w:val="0"/>
          <w:numId w:val="7"/>
        </w:numPr>
        <w:tabs>
          <w:tab w:val="right" w:pos="1701"/>
        </w:tabs>
        <w:spacing w:after="200"/>
      </w:pPr>
      <w:r>
        <w:t>Clause 71, line 18, omit "</w:t>
      </w:r>
      <w:r w:rsidRPr="001F2639">
        <w:rPr>
          <w:b/>
          <w:bCs/>
        </w:rPr>
        <w:t>Outdoor Recreation Victoria</w:t>
      </w:r>
      <w:r>
        <w:t>" and insert "</w:t>
      </w:r>
      <w:r w:rsidR="00593C27" w:rsidRPr="00593C27">
        <w:rPr>
          <w:b/>
          <w:bCs/>
        </w:rPr>
        <w:t>Fishing, Hunting and Outdoor Victoria</w:t>
      </w:r>
      <w:r>
        <w:t>".</w:t>
      </w:r>
    </w:p>
    <w:p w14:paraId="39DEC198" w14:textId="573A4053" w:rsidR="00586805" w:rsidRDefault="00586805" w:rsidP="00D838FF">
      <w:pPr>
        <w:pStyle w:val="AmendHeading1"/>
        <w:numPr>
          <w:ilvl w:val="0"/>
          <w:numId w:val="7"/>
        </w:numPr>
        <w:tabs>
          <w:tab w:val="right" w:pos="1701"/>
        </w:tabs>
        <w:spacing w:after="200"/>
      </w:pPr>
      <w:r>
        <w:t>Clause 72, line 30, omit "</w:t>
      </w:r>
      <w:r w:rsidRPr="001F2639">
        <w:rPr>
          <w:b/>
          <w:bCs/>
        </w:rPr>
        <w:t>Outdoor Recreation Victoria</w:t>
      </w:r>
      <w:r>
        <w:t>" and insert "</w:t>
      </w:r>
      <w:r w:rsidR="004E2266" w:rsidRPr="004E2266">
        <w:rPr>
          <w:b/>
          <w:bCs/>
        </w:rPr>
        <w:t>Fishing, Hunting and Outdoor Victoria</w:t>
      </w:r>
      <w:r>
        <w:t>".</w:t>
      </w:r>
    </w:p>
    <w:p w14:paraId="31B5BC8F" w14:textId="71A7CD48" w:rsidR="00586805" w:rsidRDefault="00586805" w:rsidP="00D838FF">
      <w:pPr>
        <w:pStyle w:val="AmendHeading1"/>
        <w:numPr>
          <w:ilvl w:val="0"/>
          <w:numId w:val="7"/>
        </w:numPr>
        <w:tabs>
          <w:tab w:val="right" w:pos="1701"/>
        </w:tabs>
        <w:spacing w:after="200"/>
      </w:pPr>
      <w:r>
        <w:t>Clause 73, line 5, omit "</w:t>
      </w:r>
      <w:r w:rsidRPr="00410B58">
        <w:t>Outdoor Recreation Victoria</w:t>
      </w:r>
      <w:r>
        <w:t>" and insert "</w:t>
      </w:r>
      <w:r w:rsidR="004E2266">
        <w:t>Fishing, Hunting and Outdoor Victoria</w:t>
      </w:r>
      <w:r>
        <w:t>".</w:t>
      </w:r>
    </w:p>
    <w:p w14:paraId="240F99B6" w14:textId="12D9F98E" w:rsidR="00586805" w:rsidRDefault="00586805" w:rsidP="00D838FF">
      <w:pPr>
        <w:pStyle w:val="AmendHeading1"/>
        <w:numPr>
          <w:ilvl w:val="0"/>
          <w:numId w:val="7"/>
        </w:numPr>
        <w:tabs>
          <w:tab w:val="right" w:pos="1701"/>
        </w:tabs>
        <w:spacing w:after="200"/>
      </w:pPr>
      <w:r>
        <w:t>Clause 73, line 7, omit "</w:t>
      </w:r>
      <w:r w:rsidRPr="00410B58">
        <w:t>Outdoor Recreation Victoria</w:t>
      </w:r>
      <w:r>
        <w:t>'s" and insert "</w:t>
      </w:r>
      <w:r w:rsidR="00946FF3">
        <w:t>Fishing, Hunting and Outdoor Victoria's</w:t>
      </w:r>
      <w:r>
        <w:t>".</w:t>
      </w:r>
    </w:p>
    <w:p w14:paraId="058893D8" w14:textId="05CAA326" w:rsidR="00586805" w:rsidRDefault="00586805" w:rsidP="00D838FF">
      <w:pPr>
        <w:pStyle w:val="AmendHeading1"/>
        <w:numPr>
          <w:ilvl w:val="0"/>
          <w:numId w:val="7"/>
        </w:numPr>
        <w:tabs>
          <w:tab w:val="right" w:pos="1701"/>
        </w:tabs>
        <w:spacing w:after="200"/>
      </w:pPr>
      <w:r>
        <w:t>Clause 73, line 10, omit "</w:t>
      </w:r>
      <w:r w:rsidRPr="001F2639">
        <w:rPr>
          <w:b/>
          <w:bCs/>
        </w:rPr>
        <w:t>Outdoor Recreation Victoria</w:t>
      </w:r>
      <w:r>
        <w:t>" and insert "</w:t>
      </w:r>
      <w:r w:rsidR="00946FF3" w:rsidRPr="00946FF3">
        <w:rPr>
          <w:b/>
          <w:bCs/>
        </w:rPr>
        <w:t>Fishing, Hunting and Outdoor Victoria</w:t>
      </w:r>
      <w:r>
        <w:t>".</w:t>
      </w:r>
    </w:p>
    <w:p w14:paraId="639C65D6" w14:textId="6E12F4E3" w:rsidR="00586805" w:rsidRDefault="00586805" w:rsidP="00D838FF">
      <w:pPr>
        <w:pStyle w:val="AmendHeading1"/>
        <w:numPr>
          <w:ilvl w:val="0"/>
          <w:numId w:val="7"/>
        </w:numPr>
        <w:tabs>
          <w:tab w:val="right" w:pos="1701"/>
        </w:tabs>
        <w:spacing w:after="200"/>
      </w:pPr>
      <w:r>
        <w:t>Clause 74, lines 16 and 17, omit "</w:t>
      </w:r>
      <w:r w:rsidRPr="001F2639">
        <w:rPr>
          <w:b/>
          <w:bCs/>
        </w:rPr>
        <w:t>Outdoor Recreation Victoria</w:t>
      </w:r>
      <w:r>
        <w:t>" and insert "</w:t>
      </w:r>
      <w:r w:rsidR="00946FF3" w:rsidRPr="00946FF3">
        <w:rPr>
          <w:b/>
          <w:bCs/>
        </w:rPr>
        <w:t>Fishing, Hunting and Outdoor Victoria</w:t>
      </w:r>
      <w:r>
        <w:t>".</w:t>
      </w:r>
    </w:p>
    <w:p w14:paraId="01FBAE91" w14:textId="6BE9E486" w:rsidR="00586805" w:rsidRDefault="00586805" w:rsidP="00D838FF">
      <w:pPr>
        <w:pStyle w:val="AmendHeading1"/>
        <w:numPr>
          <w:ilvl w:val="0"/>
          <w:numId w:val="7"/>
        </w:numPr>
        <w:tabs>
          <w:tab w:val="right" w:pos="1701"/>
        </w:tabs>
        <w:spacing w:after="200"/>
      </w:pPr>
      <w:r>
        <w:t>Clause 74, line 21, omit "</w:t>
      </w:r>
      <w:r w:rsidRPr="001F2639">
        <w:rPr>
          <w:b/>
          <w:bCs/>
        </w:rPr>
        <w:t>Outdoor Recreation Victoria</w:t>
      </w:r>
      <w:r>
        <w:t>" and insert "</w:t>
      </w:r>
      <w:r w:rsidR="00946FF3" w:rsidRPr="00946FF3">
        <w:rPr>
          <w:b/>
          <w:bCs/>
        </w:rPr>
        <w:t>Fishing, Hunting and Outdoor Victoria</w:t>
      </w:r>
      <w:r>
        <w:t>".</w:t>
      </w:r>
    </w:p>
    <w:p w14:paraId="2F64B2C4" w14:textId="62961E42" w:rsidR="00586805" w:rsidRDefault="00586805" w:rsidP="00D838FF">
      <w:pPr>
        <w:pStyle w:val="AmendHeading1"/>
        <w:numPr>
          <w:ilvl w:val="0"/>
          <w:numId w:val="7"/>
        </w:numPr>
        <w:tabs>
          <w:tab w:val="right" w:pos="1701"/>
        </w:tabs>
        <w:spacing w:after="200"/>
      </w:pPr>
      <w:r>
        <w:t>Clause 74, line 26, omit "</w:t>
      </w:r>
      <w:r w:rsidRPr="001F2639">
        <w:rPr>
          <w:b/>
          <w:bCs/>
        </w:rPr>
        <w:t>Outdoor Recreation Victoria</w:t>
      </w:r>
      <w:r>
        <w:t>" and insert "</w:t>
      </w:r>
      <w:r w:rsidR="00946FF3" w:rsidRPr="00946FF3">
        <w:rPr>
          <w:b/>
          <w:bCs/>
        </w:rPr>
        <w:t>Fishing, Hunting and Outdoor Victoria</w:t>
      </w:r>
      <w:r>
        <w:t>".</w:t>
      </w:r>
    </w:p>
    <w:p w14:paraId="452AC4A0" w14:textId="7409D1DB" w:rsidR="00586805" w:rsidRDefault="00586805" w:rsidP="00D838FF">
      <w:pPr>
        <w:pStyle w:val="AmendHeading1"/>
        <w:numPr>
          <w:ilvl w:val="0"/>
          <w:numId w:val="7"/>
        </w:numPr>
        <w:tabs>
          <w:tab w:val="right" w:pos="1701"/>
        </w:tabs>
        <w:spacing w:after="200"/>
      </w:pPr>
      <w:r>
        <w:t>Clause 75, line 30, omit "</w:t>
      </w:r>
      <w:r w:rsidRPr="00410B58">
        <w:t>Outdoor Recreation Victoria</w:t>
      </w:r>
      <w:r>
        <w:t>" and insert "</w:t>
      </w:r>
      <w:r w:rsidR="00946FF3">
        <w:t>Fishing, Hunting and Outdoor Victoria</w:t>
      </w:r>
      <w:r>
        <w:t>".</w:t>
      </w:r>
    </w:p>
    <w:p w14:paraId="14C5FA2E" w14:textId="12B4668F" w:rsidR="00586805" w:rsidRDefault="00586805" w:rsidP="00D838FF">
      <w:pPr>
        <w:pStyle w:val="AmendHeading1"/>
        <w:numPr>
          <w:ilvl w:val="0"/>
          <w:numId w:val="7"/>
        </w:numPr>
        <w:tabs>
          <w:tab w:val="right" w:pos="1701"/>
        </w:tabs>
        <w:spacing w:after="200"/>
      </w:pPr>
      <w:r>
        <w:lastRenderedPageBreak/>
        <w:t>Clause 76, lines 4 and 5, omit "</w:t>
      </w:r>
      <w:r w:rsidRPr="00410B58">
        <w:t>Outdoor Recreation Victoria</w:t>
      </w:r>
      <w:r>
        <w:t>" and insert "</w:t>
      </w:r>
      <w:r w:rsidR="00946FF3">
        <w:t>Fishing, Hunting and Outdoor Victoria</w:t>
      </w:r>
      <w:r>
        <w:t>".</w:t>
      </w:r>
    </w:p>
    <w:p w14:paraId="0A1B7834" w14:textId="7EBA6D05" w:rsidR="00586805" w:rsidRDefault="00586805" w:rsidP="00D838FF">
      <w:pPr>
        <w:pStyle w:val="AmendHeading1"/>
        <w:numPr>
          <w:ilvl w:val="0"/>
          <w:numId w:val="7"/>
        </w:numPr>
        <w:tabs>
          <w:tab w:val="right" w:pos="1701"/>
        </w:tabs>
        <w:spacing w:after="200"/>
      </w:pPr>
      <w:r>
        <w:t>Clause 76, line 8, omit "</w:t>
      </w:r>
      <w:r w:rsidRPr="00410B58">
        <w:t>Outdoor Recreation Victoria</w:t>
      </w:r>
      <w:r>
        <w:t>" and insert "</w:t>
      </w:r>
      <w:r w:rsidR="00946FF3">
        <w:t>Fishing, Hunting and Outdoor Victoria</w:t>
      </w:r>
      <w:r>
        <w:t>".</w:t>
      </w:r>
    </w:p>
    <w:p w14:paraId="5ADF0CED" w14:textId="6CE3E353" w:rsidR="00586805" w:rsidRDefault="00586805" w:rsidP="00D838FF">
      <w:pPr>
        <w:pStyle w:val="AmendHeading1"/>
        <w:numPr>
          <w:ilvl w:val="0"/>
          <w:numId w:val="7"/>
        </w:numPr>
        <w:tabs>
          <w:tab w:val="right" w:pos="1701"/>
        </w:tabs>
        <w:spacing w:after="200"/>
      </w:pPr>
      <w:r>
        <w:t>Clause 77, line 12, omit "</w:t>
      </w:r>
      <w:r w:rsidRPr="00410B58">
        <w:t>Outdoor Recreation Victoria</w:t>
      </w:r>
      <w:r>
        <w:t>" and insert "</w:t>
      </w:r>
      <w:r w:rsidR="00946FF3">
        <w:t>Fishing, Hunting and Outdoor Victoria</w:t>
      </w:r>
      <w:r>
        <w:t>".</w:t>
      </w:r>
    </w:p>
    <w:p w14:paraId="39FFB61E" w14:textId="542903A1" w:rsidR="00586805" w:rsidRDefault="00586805" w:rsidP="00D838FF">
      <w:pPr>
        <w:pStyle w:val="AmendHeading1"/>
        <w:numPr>
          <w:ilvl w:val="0"/>
          <w:numId w:val="7"/>
        </w:numPr>
        <w:tabs>
          <w:tab w:val="right" w:pos="1701"/>
        </w:tabs>
        <w:spacing w:after="200"/>
      </w:pPr>
      <w:r>
        <w:t>Clause 77, line 14, omit "</w:t>
      </w:r>
      <w:r w:rsidRPr="00410B58">
        <w:t>Outdoor Recreation Victoria</w:t>
      </w:r>
      <w:r>
        <w:t>" and insert "</w:t>
      </w:r>
      <w:r w:rsidR="00946FF3">
        <w:t>Fishing, Hunting and Outdoor Victoria</w:t>
      </w:r>
      <w:r>
        <w:t>".</w:t>
      </w:r>
    </w:p>
    <w:p w14:paraId="21FA6475" w14:textId="0FC07627" w:rsidR="00586805" w:rsidRDefault="00586805" w:rsidP="00D838FF">
      <w:pPr>
        <w:pStyle w:val="AmendHeading1"/>
        <w:numPr>
          <w:ilvl w:val="0"/>
          <w:numId w:val="7"/>
        </w:numPr>
        <w:tabs>
          <w:tab w:val="right" w:pos="1701"/>
        </w:tabs>
        <w:spacing w:after="200"/>
      </w:pPr>
      <w:r>
        <w:t>Clause 78, line 18, omit "</w:t>
      </w:r>
      <w:r w:rsidRPr="00410B58">
        <w:t>Outdoor Recreation Victoria</w:t>
      </w:r>
      <w:r>
        <w:t>" and insert "</w:t>
      </w:r>
      <w:r w:rsidR="00946FF3">
        <w:t>Fishing, Hunting and Outdoor Victoria</w:t>
      </w:r>
      <w:r>
        <w:t>".</w:t>
      </w:r>
    </w:p>
    <w:p w14:paraId="1DECA1E4" w14:textId="77777777" w:rsidR="00586805" w:rsidRDefault="00586805" w:rsidP="00D838FF">
      <w:pPr>
        <w:pStyle w:val="AmendHeading1"/>
        <w:numPr>
          <w:ilvl w:val="0"/>
          <w:numId w:val="7"/>
        </w:numPr>
        <w:tabs>
          <w:tab w:val="right" w:pos="1701"/>
        </w:tabs>
        <w:spacing w:after="200"/>
      </w:pPr>
      <w:r>
        <w:t>Clause 80, lines 7 to 10, omit all words and expressions on these lines and insert—</w:t>
      </w:r>
    </w:p>
    <w:p w14:paraId="1A0B62F3" w14:textId="0DD25154" w:rsidR="00586805" w:rsidRDefault="00586805" w:rsidP="00586805">
      <w:pPr>
        <w:pStyle w:val="AmendDefinition1"/>
        <w:spacing w:after="200"/>
        <w:ind w:left="850" w:firstLine="0"/>
      </w:pPr>
      <w:r>
        <w:t>'"</w:t>
      </w:r>
      <w:r w:rsidR="00946FF3" w:rsidRPr="00946FF3">
        <w:rPr>
          <w:b/>
          <w:bCs/>
          <w:i/>
          <w:iCs/>
        </w:rPr>
        <w:t>Fishing, Hunting and Outdoor Victoria</w:t>
      </w:r>
      <w:r w:rsidR="00946FF3">
        <w:t xml:space="preserve"> </w:t>
      </w:r>
      <w:r>
        <w:t xml:space="preserve">means the </w:t>
      </w:r>
      <w:r w:rsidR="00946FF3">
        <w:t>body</w:t>
      </w:r>
      <w:r>
        <w:t xml:space="preserve"> established by section 5 of the </w:t>
      </w:r>
      <w:r w:rsidR="00F219DC" w:rsidRPr="00F219DC">
        <w:rPr>
          <w:b/>
          <w:bCs/>
        </w:rPr>
        <w:t>Fishing, Hunting and Outdoor Victoria</w:t>
      </w:r>
      <w:r w:rsidRPr="00F219DC">
        <w:rPr>
          <w:b/>
          <w:bCs/>
        </w:rPr>
        <w:t xml:space="preserve"> Act 2026</w:t>
      </w:r>
      <w:r>
        <w:t>;";'.</w:t>
      </w:r>
    </w:p>
    <w:p w14:paraId="41DFC3D1" w14:textId="77777777" w:rsidR="00586805" w:rsidRDefault="00586805" w:rsidP="00D838FF">
      <w:pPr>
        <w:pStyle w:val="AmendHeading1"/>
        <w:numPr>
          <w:ilvl w:val="0"/>
          <w:numId w:val="7"/>
        </w:numPr>
        <w:tabs>
          <w:tab w:val="right" w:pos="1701"/>
        </w:tabs>
        <w:spacing w:after="200"/>
      </w:pPr>
      <w:r>
        <w:t>Clause 80, lines 13 to 15, omit all words and expressions on these lines and insert—</w:t>
      </w:r>
    </w:p>
    <w:p w14:paraId="406803F7" w14:textId="442A9CB8" w:rsidR="00586805" w:rsidRDefault="00586805" w:rsidP="00586805">
      <w:pPr>
        <w:pStyle w:val="AmendHeading1"/>
        <w:tabs>
          <w:tab w:val="right" w:pos="1701"/>
        </w:tabs>
        <w:ind w:left="1871" w:hanging="1871"/>
      </w:pPr>
      <w:r>
        <w:tab/>
      </w:r>
      <w:r w:rsidRPr="00B2045F">
        <w:t>'"(d)</w:t>
      </w:r>
      <w:r>
        <w:tab/>
      </w:r>
      <w:r>
        <w:tab/>
        <w:t xml:space="preserve">in relation to </w:t>
      </w:r>
      <w:r w:rsidR="00946FF3">
        <w:t>Fishing, Hunting and Outdoor Victoria</w:t>
      </w:r>
      <w:r>
        <w:t xml:space="preserve">—the chief executive officer of </w:t>
      </w:r>
      <w:r w:rsidR="00946FF3">
        <w:t>Fishing, Hunting and Outdoor Victoria</w:t>
      </w:r>
      <w:r>
        <w:t>;";'.</w:t>
      </w:r>
    </w:p>
    <w:p w14:paraId="716CE8CE" w14:textId="5884577A" w:rsidR="00586805" w:rsidRDefault="00586805" w:rsidP="00D838FF">
      <w:pPr>
        <w:pStyle w:val="AmendHeading1"/>
        <w:numPr>
          <w:ilvl w:val="0"/>
          <w:numId w:val="7"/>
        </w:numPr>
        <w:tabs>
          <w:tab w:val="right" w:pos="1701"/>
        </w:tabs>
        <w:spacing w:after="200"/>
      </w:pPr>
      <w:r>
        <w:t>Clause 80, line 18, omit "</w:t>
      </w:r>
      <w:r w:rsidRPr="00410B58">
        <w:t>Outdoor Recreation Victoria</w:t>
      </w:r>
      <w:r>
        <w:t>" and insert "</w:t>
      </w:r>
      <w:r w:rsidR="00946FF3">
        <w:t>Fishing, Hunting and Outdoor Victoria</w:t>
      </w:r>
      <w:r>
        <w:t>".</w:t>
      </w:r>
    </w:p>
    <w:p w14:paraId="7A2C0B03" w14:textId="32CAF179" w:rsidR="00586805" w:rsidRDefault="00586805" w:rsidP="00D838FF">
      <w:pPr>
        <w:pStyle w:val="AmendHeading1"/>
        <w:numPr>
          <w:ilvl w:val="0"/>
          <w:numId w:val="7"/>
        </w:numPr>
        <w:tabs>
          <w:tab w:val="right" w:pos="1701"/>
        </w:tabs>
        <w:spacing w:after="200"/>
      </w:pPr>
      <w:r>
        <w:t>Clause 80, lines 21 and 22, omit "</w:t>
      </w:r>
      <w:r w:rsidRPr="00410B58">
        <w:t>Outdoor Recreation Victoria</w:t>
      </w:r>
      <w:r>
        <w:t>" and insert "</w:t>
      </w:r>
      <w:r w:rsidR="00946FF3">
        <w:t>Fishing, Hunting and Outdoor Victoria</w:t>
      </w:r>
      <w:r>
        <w:t>".</w:t>
      </w:r>
    </w:p>
    <w:p w14:paraId="06AF6CC0" w14:textId="47AB3471" w:rsidR="00586805" w:rsidRDefault="00586805" w:rsidP="00D838FF">
      <w:pPr>
        <w:pStyle w:val="AmendHeading1"/>
        <w:numPr>
          <w:ilvl w:val="0"/>
          <w:numId w:val="7"/>
        </w:numPr>
        <w:tabs>
          <w:tab w:val="right" w:pos="1701"/>
        </w:tabs>
        <w:spacing w:after="200"/>
      </w:pPr>
      <w:r>
        <w:t>Clause 80, lines 24 to 26, omit all words and expressions on these lines and insert "</w:t>
      </w:r>
      <w:r w:rsidR="00946FF3">
        <w:t>Fishing, Hunting and Outdoor Victoria</w:t>
      </w:r>
      <w:r>
        <w:t xml:space="preserve"> </w:t>
      </w:r>
      <w:r w:rsidRPr="00946FF3">
        <w:t>under Part 4</w:t>
      </w:r>
      <w:r>
        <w:t xml:space="preserve"> of the </w:t>
      </w:r>
      <w:r w:rsidR="00946FF3" w:rsidRPr="00946FF3">
        <w:rPr>
          <w:b/>
          <w:bCs/>
        </w:rPr>
        <w:t>Fishing, Hunting and Outdoor Victoria</w:t>
      </w:r>
      <w:r w:rsidRPr="001F2639">
        <w:rPr>
          <w:b/>
          <w:bCs/>
        </w:rPr>
        <w:t xml:space="preserve"> Act 2026</w:t>
      </w:r>
      <w:r>
        <w:t>; or".</w:t>
      </w:r>
    </w:p>
    <w:p w14:paraId="12EBC291" w14:textId="2949ACC4" w:rsidR="00586805" w:rsidRDefault="00586805" w:rsidP="00D838FF">
      <w:pPr>
        <w:pStyle w:val="AmendHeading1"/>
        <w:numPr>
          <w:ilvl w:val="0"/>
          <w:numId w:val="7"/>
        </w:numPr>
        <w:tabs>
          <w:tab w:val="right" w:pos="1701"/>
        </w:tabs>
        <w:spacing w:after="200"/>
      </w:pPr>
      <w:r>
        <w:t>Clause 80, line 28, omit "</w:t>
      </w:r>
      <w:r w:rsidRPr="00410B58">
        <w:t>Outdoor Recreation Victoria</w:t>
      </w:r>
      <w:r>
        <w:t>" and insert "</w:t>
      </w:r>
      <w:r w:rsidR="00946FF3">
        <w:t>Fishing, Hunting and Outdoor Victoria</w:t>
      </w:r>
      <w:r>
        <w:t>".</w:t>
      </w:r>
    </w:p>
    <w:p w14:paraId="7993ECB8" w14:textId="77777777" w:rsidR="00586805" w:rsidRDefault="00586805" w:rsidP="00D838FF">
      <w:pPr>
        <w:pStyle w:val="AmendHeading1"/>
        <w:numPr>
          <w:ilvl w:val="0"/>
          <w:numId w:val="7"/>
        </w:numPr>
        <w:tabs>
          <w:tab w:val="right" w:pos="1701"/>
        </w:tabs>
        <w:spacing w:after="200"/>
      </w:pPr>
      <w:r>
        <w:t>Clause 80, page 55, lines 3 to 5, omit all words and expressions on these lines and insert—</w:t>
      </w:r>
    </w:p>
    <w:p w14:paraId="3AED49F4" w14:textId="79901983" w:rsidR="00586805" w:rsidRDefault="00586805" w:rsidP="00586805">
      <w:pPr>
        <w:pStyle w:val="AmendHeading1"/>
        <w:tabs>
          <w:tab w:val="right" w:pos="1701"/>
        </w:tabs>
        <w:ind w:left="1871" w:hanging="1871"/>
      </w:pPr>
      <w:r>
        <w:tab/>
      </w:r>
      <w:r w:rsidRPr="00B2045F">
        <w:t>'"(d)</w:t>
      </w:r>
      <w:r>
        <w:tab/>
      </w:r>
      <w:r>
        <w:tab/>
        <w:t xml:space="preserve">in relation to </w:t>
      </w:r>
      <w:r w:rsidR="00946FF3">
        <w:t>Fishing, Hunting and Outdoor Victoria</w:t>
      </w:r>
      <w:r>
        <w:t xml:space="preserve">—the chief executive officer of </w:t>
      </w:r>
      <w:r w:rsidR="00946FF3">
        <w:t>Fishing, Hunting and Outdoor Victoria</w:t>
      </w:r>
      <w:r>
        <w:t>;";'.</w:t>
      </w:r>
    </w:p>
    <w:p w14:paraId="3C3AD9E7" w14:textId="48B28502" w:rsidR="00586805" w:rsidRDefault="00586805" w:rsidP="00D838FF">
      <w:pPr>
        <w:pStyle w:val="AmendHeading1"/>
        <w:numPr>
          <w:ilvl w:val="0"/>
          <w:numId w:val="7"/>
        </w:numPr>
        <w:tabs>
          <w:tab w:val="right" w:pos="1701"/>
        </w:tabs>
        <w:spacing w:after="200"/>
      </w:pPr>
      <w:r>
        <w:t>Clause 81, line 22, omit "</w:t>
      </w:r>
      <w:r w:rsidRPr="00410B58">
        <w:t>Outdoor Recreation Victoria</w:t>
      </w:r>
      <w:r>
        <w:t>" and insert "</w:t>
      </w:r>
      <w:r w:rsidR="00946FF3">
        <w:t>Fishing, Hunting and Outdoor Victoria</w:t>
      </w:r>
      <w:r>
        <w:t>".</w:t>
      </w:r>
    </w:p>
    <w:p w14:paraId="38C6389A" w14:textId="7F055A8A" w:rsidR="00586805" w:rsidRDefault="00586805" w:rsidP="00D838FF">
      <w:pPr>
        <w:pStyle w:val="AmendHeading1"/>
        <w:numPr>
          <w:ilvl w:val="0"/>
          <w:numId w:val="7"/>
        </w:numPr>
        <w:tabs>
          <w:tab w:val="right" w:pos="1701"/>
        </w:tabs>
        <w:spacing w:after="200"/>
      </w:pPr>
      <w:r>
        <w:t>Clause 81, lines 26 and 27, omit "</w:t>
      </w:r>
      <w:r w:rsidRPr="00410B58">
        <w:t>Outdoor Recreation Victoria</w:t>
      </w:r>
      <w:r>
        <w:t>" and insert "</w:t>
      </w:r>
      <w:r w:rsidR="00946FF3">
        <w:t>Fishing, Hunting and Outdoor Victoria</w:t>
      </w:r>
      <w:r>
        <w:t>".</w:t>
      </w:r>
    </w:p>
    <w:p w14:paraId="277642F0" w14:textId="77777777" w:rsidR="00586805" w:rsidRDefault="00586805" w:rsidP="00D838FF">
      <w:pPr>
        <w:pStyle w:val="AmendHeading1"/>
        <w:numPr>
          <w:ilvl w:val="0"/>
          <w:numId w:val="7"/>
        </w:numPr>
        <w:tabs>
          <w:tab w:val="right" w:pos="1701"/>
        </w:tabs>
        <w:spacing w:after="200"/>
      </w:pPr>
      <w:r>
        <w:t>Clause 82, lines 5 to 8, omit all words and expressions on these lines and insert—</w:t>
      </w:r>
    </w:p>
    <w:p w14:paraId="7EF2C69A" w14:textId="5135F5F7" w:rsidR="00586805" w:rsidRDefault="00586805" w:rsidP="00586805">
      <w:pPr>
        <w:pStyle w:val="AmendDefinition1"/>
        <w:spacing w:after="200"/>
        <w:ind w:left="850" w:firstLine="0"/>
      </w:pPr>
      <w:r>
        <w:t>'"</w:t>
      </w:r>
      <w:r w:rsidR="00946FF3" w:rsidRPr="00946FF3">
        <w:rPr>
          <w:b/>
          <w:bCs/>
          <w:i/>
          <w:iCs/>
        </w:rPr>
        <w:t>Fishing, Hunting and Outdoor Victoria</w:t>
      </w:r>
      <w:r>
        <w:t xml:space="preserve"> means the </w:t>
      </w:r>
      <w:r w:rsidR="00946FF3">
        <w:t xml:space="preserve">body </w:t>
      </w:r>
      <w:r>
        <w:t xml:space="preserve">established by section 5 of the </w:t>
      </w:r>
      <w:r w:rsidR="00946FF3" w:rsidRPr="00946FF3">
        <w:rPr>
          <w:b/>
          <w:bCs/>
        </w:rPr>
        <w:t>Fishing, Hunting and Outdoor Victoria</w:t>
      </w:r>
      <w:r w:rsidRPr="00E64FA4">
        <w:rPr>
          <w:b/>
          <w:bCs/>
        </w:rPr>
        <w:t xml:space="preserve"> Act 2026</w:t>
      </w:r>
      <w:r>
        <w:t>;".'.</w:t>
      </w:r>
    </w:p>
    <w:p w14:paraId="42BA04D8" w14:textId="5A0CFB24" w:rsidR="00586805" w:rsidRDefault="00586805" w:rsidP="00D838FF">
      <w:pPr>
        <w:pStyle w:val="AmendHeading1"/>
        <w:numPr>
          <w:ilvl w:val="0"/>
          <w:numId w:val="7"/>
        </w:numPr>
        <w:tabs>
          <w:tab w:val="right" w:pos="1701"/>
        </w:tabs>
        <w:spacing w:after="200"/>
      </w:pPr>
      <w:r>
        <w:lastRenderedPageBreak/>
        <w:t>Clause 82, lines 13 and 14, omit "</w:t>
      </w:r>
      <w:r w:rsidRPr="00410B58">
        <w:rPr>
          <w:b/>
          <w:bCs/>
        </w:rPr>
        <w:t>Outdoor Recreation Victoria</w:t>
      </w:r>
      <w:r>
        <w:t>" and insert "</w:t>
      </w:r>
      <w:r w:rsidR="00946FF3" w:rsidRPr="00946FF3">
        <w:rPr>
          <w:b/>
          <w:bCs/>
        </w:rPr>
        <w:t>Fishing, Hunting and Outdoor Victoria</w:t>
      </w:r>
      <w:r>
        <w:t>".</w:t>
      </w:r>
    </w:p>
    <w:p w14:paraId="7558B8E5" w14:textId="37FCDA15" w:rsidR="00586805" w:rsidRDefault="00586805" w:rsidP="00D838FF">
      <w:pPr>
        <w:pStyle w:val="AmendHeading1"/>
        <w:numPr>
          <w:ilvl w:val="0"/>
          <w:numId w:val="7"/>
        </w:numPr>
        <w:tabs>
          <w:tab w:val="right" w:pos="1701"/>
        </w:tabs>
        <w:spacing w:after="200"/>
      </w:pPr>
      <w:r>
        <w:t>Clause 84, line 31, omit "</w:t>
      </w:r>
      <w:r w:rsidRPr="00BB6A44">
        <w:rPr>
          <w:b/>
          <w:bCs/>
        </w:rPr>
        <w:t>Outdoor Recreation Victoria</w:t>
      </w:r>
      <w:r>
        <w:t>" and insert "</w:t>
      </w:r>
      <w:r w:rsidR="00946FF3" w:rsidRPr="00946FF3">
        <w:rPr>
          <w:b/>
          <w:bCs/>
        </w:rPr>
        <w:t>Fishing, Hunting and Outdoor Victoria</w:t>
      </w:r>
      <w:r>
        <w:t>".</w:t>
      </w:r>
    </w:p>
    <w:p w14:paraId="67BA0EA4" w14:textId="77777777" w:rsidR="00586805" w:rsidRDefault="00586805" w:rsidP="00D838FF">
      <w:pPr>
        <w:pStyle w:val="AmendHeading1"/>
        <w:numPr>
          <w:ilvl w:val="0"/>
          <w:numId w:val="7"/>
        </w:numPr>
        <w:tabs>
          <w:tab w:val="right" w:pos="1701"/>
        </w:tabs>
        <w:spacing w:after="200"/>
      </w:pPr>
      <w:r>
        <w:t>Clause 85, lines 7 to 9, omit all words and expressions on these lines and insert—</w:t>
      </w:r>
    </w:p>
    <w:p w14:paraId="67D0A7AE" w14:textId="4283C020" w:rsidR="00586805" w:rsidRDefault="00586805" w:rsidP="00586805">
      <w:pPr>
        <w:pStyle w:val="AmendHeading1"/>
        <w:tabs>
          <w:tab w:val="right" w:pos="1701"/>
        </w:tabs>
        <w:ind w:left="1871" w:hanging="1871"/>
      </w:pPr>
      <w:r>
        <w:tab/>
      </w:r>
      <w:r w:rsidRPr="00B2045F">
        <w:t>'"(b)</w:t>
      </w:r>
      <w:r>
        <w:tab/>
      </w:r>
      <w:r>
        <w:tab/>
        <w:t xml:space="preserve">appointed by </w:t>
      </w:r>
      <w:r w:rsidR="00946FF3">
        <w:t xml:space="preserve">Fishing, Hunting and Outdoor Victoria </w:t>
      </w:r>
      <w:r>
        <w:t xml:space="preserve">under Part 4 of the </w:t>
      </w:r>
      <w:r w:rsidR="00946FF3" w:rsidRPr="00946FF3">
        <w:rPr>
          <w:b/>
          <w:bCs/>
        </w:rPr>
        <w:t>Fishing, Hunting and Outdoor Victoria</w:t>
      </w:r>
      <w:r w:rsidR="00946FF3">
        <w:t xml:space="preserve"> </w:t>
      </w:r>
      <w:r w:rsidRPr="00E64FA4">
        <w:rPr>
          <w:b/>
          <w:bCs/>
        </w:rPr>
        <w:t>Act 2026</w:t>
      </w:r>
      <w:r>
        <w:t>;";'.</w:t>
      </w:r>
    </w:p>
    <w:p w14:paraId="4ABDB2F3" w14:textId="77777777" w:rsidR="00586805" w:rsidRDefault="00586805" w:rsidP="00D838FF">
      <w:pPr>
        <w:pStyle w:val="AmendHeading1"/>
        <w:numPr>
          <w:ilvl w:val="0"/>
          <w:numId w:val="7"/>
        </w:numPr>
        <w:tabs>
          <w:tab w:val="right" w:pos="1701"/>
        </w:tabs>
        <w:spacing w:after="200"/>
      </w:pPr>
      <w:r>
        <w:t>Clause 85, lines 13 to 16, omit all words and expressions on these lines and insert—</w:t>
      </w:r>
    </w:p>
    <w:p w14:paraId="6A86EDF7" w14:textId="3BAD4D8C" w:rsidR="00586805" w:rsidRDefault="00586805" w:rsidP="00586805">
      <w:pPr>
        <w:pStyle w:val="AmendDefinition1"/>
        <w:spacing w:after="200"/>
        <w:ind w:left="850" w:firstLine="0"/>
      </w:pPr>
      <w:r>
        <w:t>'"</w:t>
      </w:r>
      <w:r w:rsidR="00946FF3" w:rsidRPr="00946FF3">
        <w:rPr>
          <w:b/>
          <w:bCs/>
          <w:i/>
          <w:iCs/>
        </w:rPr>
        <w:t>Fishing, Hunting and Outdoor Victoria</w:t>
      </w:r>
      <w:r w:rsidR="00946FF3">
        <w:t xml:space="preserve"> </w:t>
      </w:r>
      <w:r>
        <w:t xml:space="preserve">means the </w:t>
      </w:r>
      <w:r w:rsidR="00946FF3">
        <w:t>body</w:t>
      </w:r>
      <w:r>
        <w:t xml:space="preserve"> established by section 5 of the </w:t>
      </w:r>
      <w:r w:rsidR="00946FF3" w:rsidRPr="00946FF3">
        <w:rPr>
          <w:b/>
          <w:bCs/>
        </w:rPr>
        <w:t>Fishing, Hunting and Outdoor Victoria</w:t>
      </w:r>
      <w:r w:rsidR="00946FF3">
        <w:t xml:space="preserve"> </w:t>
      </w:r>
      <w:r w:rsidRPr="00E64FA4">
        <w:rPr>
          <w:b/>
          <w:bCs/>
        </w:rPr>
        <w:t>Act 2026</w:t>
      </w:r>
      <w:r>
        <w:t>;".'.</w:t>
      </w:r>
    </w:p>
    <w:p w14:paraId="556406D4" w14:textId="3BCB7E16" w:rsidR="00586805" w:rsidRDefault="00586805" w:rsidP="00D838FF">
      <w:pPr>
        <w:pStyle w:val="AmendHeading1"/>
        <w:numPr>
          <w:ilvl w:val="0"/>
          <w:numId w:val="7"/>
        </w:numPr>
        <w:tabs>
          <w:tab w:val="right" w:pos="1701"/>
        </w:tabs>
        <w:spacing w:after="200"/>
      </w:pPr>
      <w:r>
        <w:t>Clause 85, line 24, omit "</w:t>
      </w:r>
      <w:r w:rsidRPr="00410B58">
        <w:t>Outdoor Recreation Victoria</w:t>
      </w:r>
      <w:r>
        <w:t>" and insert "</w:t>
      </w:r>
      <w:r w:rsidR="00946FF3">
        <w:t>Fishing, Hunting and Outdoor Victoria</w:t>
      </w:r>
      <w:r>
        <w:t>".</w:t>
      </w:r>
    </w:p>
    <w:p w14:paraId="7966D4A5" w14:textId="62DAD4C5" w:rsidR="00586805" w:rsidRDefault="00586805" w:rsidP="00D838FF">
      <w:pPr>
        <w:pStyle w:val="AmendHeading1"/>
        <w:numPr>
          <w:ilvl w:val="0"/>
          <w:numId w:val="7"/>
        </w:numPr>
        <w:tabs>
          <w:tab w:val="right" w:pos="1701"/>
        </w:tabs>
        <w:spacing w:after="200"/>
      </w:pPr>
      <w:r>
        <w:t xml:space="preserve">Clause 85, </w:t>
      </w:r>
      <w:r w:rsidR="003E75DC">
        <w:t xml:space="preserve">line </w:t>
      </w:r>
      <w:r>
        <w:t>26, omit</w:t>
      </w:r>
      <w:r w:rsidR="003E75DC">
        <w:t xml:space="preserve"> "Outdoor Recreation Victoria" and insert "Fishing, Hunting and Outdoor Victoria".</w:t>
      </w:r>
    </w:p>
    <w:p w14:paraId="78F8B1C7" w14:textId="081D3E7F" w:rsidR="00586805" w:rsidRDefault="00586805" w:rsidP="00D838FF">
      <w:pPr>
        <w:pStyle w:val="AmendHeading1"/>
        <w:numPr>
          <w:ilvl w:val="0"/>
          <w:numId w:val="7"/>
        </w:numPr>
        <w:tabs>
          <w:tab w:val="right" w:pos="1701"/>
        </w:tabs>
        <w:spacing w:after="200"/>
      </w:pPr>
      <w:r>
        <w:t>Clause 85, line 31, omit "</w:t>
      </w:r>
      <w:r w:rsidRPr="0007781E">
        <w:rPr>
          <w:b/>
          <w:bCs/>
        </w:rPr>
        <w:t>Outdoor Recreation Victoria</w:t>
      </w:r>
      <w:r>
        <w:t>" and insert "</w:t>
      </w:r>
      <w:r w:rsidR="00946FF3" w:rsidRPr="00946FF3">
        <w:rPr>
          <w:b/>
          <w:bCs/>
        </w:rPr>
        <w:t>Fishing, Hunting and Outdoor Victoria</w:t>
      </w:r>
      <w:r>
        <w:t>".</w:t>
      </w:r>
    </w:p>
    <w:p w14:paraId="77C91899" w14:textId="61460B6F" w:rsidR="00586805" w:rsidRDefault="00586805" w:rsidP="00D838FF">
      <w:pPr>
        <w:pStyle w:val="AmendHeading1"/>
        <w:numPr>
          <w:ilvl w:val="0"/>
          <w:numId w:val="7"/>
        </w:numPr>
        <w:tabs>
          <w:tab w:val="right" w:pos="1701"/>
        </w:tabs>
        <w:spacing w:after="200"/>
      </w:pPr>
      <w:r>
        <w:t>Clause 86, lines 6 and 7, omit "</w:t>
      </w:r>
      <w:r w:rsidRPr="0007781E">
        <w:rPr>
          <w:b/>
          <w:bCs/>
        </w:rPr>
        <w:t>Outdoor Recreation Victoria</w:t>
      </w:r>
      <w:r>
        <w:t>" and insert "</w:t>
      </w:r>
      <w:r w:rsidR="00946FF3" w:rsidRPr="00946FF3">
        <w:rPr>
          <w:b/>
          <w:bCs/>
        </w:rPr>
        <w:t>Fishing, Hunting and Outdoor Victoria</w:t>
      </w:r>
      <w:r>
        <w:t>".</w:t>
      </w:r>
    </w:p>
    <w:p w14:paraId="78C1A8C7" w14:textId="2082899B" w:rsidR="00586805" w:rsidRDefault="00586805" w:rsidP="00D838FF">
      <w:pPr>
        <w:pStyle w:val="AmendHeading1"/>
        <w:numPr>
          <w:ilvl w:val="0"/>
          <w:numId w:val="7"/>
        </w:numPr>
        <w:tabs>
          <w:tab w:val="right" w:pos="1701"/>
        </w:tabs>
        <w:spacing w:after="200"/>
      </w:pPr>
      <w:r>
        <w:t>Clause 87, lines 15 and 16, omit "</w:t>
      </w:r>
      <w:r w:rsidRPr="0007781E">
        <w:rPr>
          <w:b/>
          <w:bCs/>
        </w:rPr>
        <w:t>Outdoor Recreation Victoria</w:t>
      </w:r>
      <w:r>
        <w:t>" and insert "</w:t>
      </w:r>
      <w:r w:rsidR="00946FF3" w:rsidRPr="00946FF3">
        <w:rPr>
          <w:b/>
          <w:bCs/>
        </w:rPr>
        <w:t>Fishing, Hunting and Outdoor Victoria</w:t>
      </w:r>
      <w:r>
        <w:t>".</w:t>
      </w:r>
    </w:p>
    <w:p w14:paraId="3874DC98" w14:textId="645A8734" w:rsidR="00586805" w:rsidRDefault="00586805" w:rsidP="00D838FF">
      <w:pPr>
        <w:pStyle w:val="AmendHeading1"/>
        <w:numPr>
          <w:ilvl w:val="0"/>
          <w:numId w:val="7"/>
        </w:numPr>
        <w:tabs>
          <w:tab w:val="right" w:pos="1701"/>
        </w:tabs>
        <w:spacing w:after="200"/>
      </w:pPr>
      <w:r>
        <w:t>Clause 87, line 19, omit "</w:t>
      </w:r>
      <w:r w:rsidRPr="0007781E">
        <w:rPr>
          <w:b/>
          <w:bCs/>
        </w:rPr>
        <w:t>Outdoor Recreation Victoria</w:t>
      </w:r>
      <w:r>
        <w:t>" and insert "</w:t>
      </w:r>
      <w:r w:rsidR="00946FF3" w:rsidRPr="00946FF3">
        <w:rPr>
          <w:b/>
          <w:bCs/>
        </w:rPr>
        <w:t>Fishing, Hunting and Outdoor Victoria</w:t>
      </w:r>
      <w:r>
        <w:t>".</w:t>
      </w:r>
    </w:p>
    <w:p w14:paraId="763F8842" w14:textId="5C1B6677" w:rsidR="00586805" w:rsidRDefault="00586805" w:rsidP="00D838FF">
      <w:pPr>
        <w:pStyle w:val="AmendHeading1"/>
        <w:numPr>
          <w:ilvl w:val="0"/>
          <w:numId w:val="7"/>
        </w:numPr>
        <w:tabs>
          <w:tab w:val="right" w:pos="1701"/>
        </w:tabs>
        <w:spacing w:after="200"/>
      </w:pPr>
      <w:r>
        <w:t>Clause 88, lines 24 and 25, omit "</w:t>
      </w:r>
      <w:r w:rsidRPr="0007781E">
        <w:rPr>
          <w:b/>
          <w:bCs/>
        </w:rPr>
        <w:t>Outdoor Recreation Victoria</w:t>
      </w:r>
      <w:r>
        <w:t>" and insert "</w:t>
      </w:r>
      <w:r w:rsidR="00946FF3" w:rsidRPr="00946FF3">
        <w:rPr>
          <w:b/>
          <w:bCs/>
        </w:rPr>
        <w:t>Fishing, Hunting and Outdoor Victoria</w:t>
      </w:r>
      <w:r>
        <w:t>".</w:t>
      </w:r>
    </w:p>
    <w:p w14:paraId="7E5B5265" w14:textId="2C2AD69B" w:rsidR="00586805" w:rsidRDefault="00586805" w:rsidP="00D838FF">
      <w:pPr>
        <w:pStyle w:val="AmendHeading1"/>
        <w:numPr>
          <w:ilvl w:val="0"/>
          <w:numId w:val="7"/>
        </w:numPr>
        <w:tabs>
          <w:tab w:val="right" w:pos="1701"/>
        </w:tabs>
        <w:spacing w:after="200"/>
      </w:pPr>
      <w:r>
        <w:t>Clause 88, line 29, omit "</w:t>
      </w:r>
      <w:r w:rsidRPr="00410B58">
        <w:t>Outdoor Recreation Victoria</w:t>
      </w:r>
      <w:r>
        <w:t>" and insert "</w:t>
      </w:r>
      <w:r w:rsidR="00946FF3">
        <w:t>Fishing, Hunting and Outdoor Victoria</w:t>
      </w:r>
      <w:r>
        <w:t>".</w:t>
      </w:r>
    </w:p>
    <w:p w14:paraId="1074E7CD" w14:textId="45BDDBE8" w:rsidR="00586805" w:rsidRDefault="00586805" w:rsidP="00D838FF">
      <w:pPr>
        <w:pStyle w:val="AmendHeading1"/>
        <w:numPr>
          <w:ilvl w:val="0"/>
          <w:numId w:val="7"/>
        </w:numPr>
        <w:tabs>
          <w:tab w:val="right" w:pos="1701"/>
        </w:tabs>
        <w:spacing w:after="200"/>
      </w:pPr>
      <w:r>
        <w:t>Clause 89, line 6, omit "</w:t>
      </w:r>
      <w:r w:rsidRPr="0007781E">
        <w:rPr>
          <w:b/>
          <w:bCs/>
        </w:rPr>
        <w:t>Outdoor Recreation Victoria</w:t>
      </w:r>
      <w:r>
        <w:t>" and insert "</w:t>
      </w:r>
      <w:r w:rsidR="00946FF3" w:rsidRPr="00946FF3">
        <w:rPr>
          <w:b/>
          <w:bCs/>
        </w:rPr>
        <w:t>Fishing, Hunting and Outdoor Victoria</w:t>
      </w:r>
      <w:r>
        <w:t>".</w:t>
      </w:r>
    </w:p>
    <w:p w14:paraId="6FED67BB" w14:textId="5BFFA48D" w:rsidR="00586805" w:rsidRDefault="00586805" w:rsidP="00D838FF">
      <w:pPr>
        <w:pStyle w:val="AmendHeading1"/>
        <w:numPr>
          <w:ilvl w:val="0"/>
          <w:numId w:val="7"/>
        </w:numPr>
        <w:tabs>
          <w:tab w:val="right" w:pos="1701"/>
        </w:tabs>
        <w:spacing w:after="200"/>
      </w:pPr>
      <w:r>
        <w:t>Clause 90, line 12, omit "</w:t>
      </w:r>
      <w:r w:rsidRPr="0007781E">
        <w:rPr>
          <w:b/>
          <w:bCs/>
        </w:rPr>
        <w:t>Outdoor Recreation Victoria</w:t>
      </w:r>
      <w:r>
        <w:t>" and insert "</w:t>
      </w:r>
      <w:r w:rsidR="00946FF3" w:rsidRPr="00946FF3">
        <w:rPr>
          <w:b/>
          <w:bCs/>
        </w:rPr>
        <w:t>Fishing, Hunting and Outdoor Victoria</w:t>
      </w:r>
      <w:r>
        <w:t>".</w:t>
      </w:r>
    </w:p>
    <w:p w14:paraId="01B15CFC" w14:textId="577A9334" w:rsidR="00586805" w:rsidRDefault="00586805" w:rsidP="00D838FF">
      <w:pPr>
        <w:pStyle w:val="AmendHeading1"/>
        <w:numPr>
          <w:ilvl w:val="0"/>
          <w:numId w:val="7"/>
        </w:numPr>
        <w:tabs>
          <w:tab w:val="right" w:pos="1701"/>
        </w:tabs>
        <w:spacing w:after="200"/>
      </w:pPr>
      <w:r>
        <w:t>Clause 91, lines 18 and 19, omit "</w:t>
      </w:r>
      <w:r w:rsidRPr="0007781E">
        <w:rPr>
          <w:b/>
          <w:bCs/>
        </w:rPr>
        <w:t>Outdoor Recreation Victoria</w:t>
      </w:r>
      <w:r>
        <w:t>" and insert "</w:t>
      </w:r>
      <w:r w:rsidR="00946FF3" w:rsidRPr="00946FF3">
        <w:rPr>
          <w:b/>
          <w:bCs/>
        </w:rPr>
        <w:t>Fishing, Hunting and Outdoor Victoria</w:t>
      </w:r>
      <w:r>
        <w:t>".</w:t>
      </w:r>
    </w:p>
    <w:p w14:paraId="0C48E054" w14:textId="608AAB26" w:rsidR="00586805" w:rsidRDefault="00586805" w:rsidP="00D838FF">
      <w:pPr>
        <w:pStyle w:val="AmendHeading1"/>
        <w:numPr>
          <w:ilvl w:val="0"/>
          <w:numId w:val="7"/>
        </w:numPr>
        <w:tabs>
          <w:tab w:val="right" w:pos="1701"/>
        </w:tabs>
        <w:spacing w:after="200"/>
      </w:pPr>
      <w:r>
        <w:t>Clause 92, lines 29 and 30, omit "</w:t>
      </w:r>
      <w:r w:rsidRPr="0007781E">
        <w:rPr>
          <w:b/>
          <w:bCs/>
        </w:rPr>
        <w:t>Outdoor Recreation Victoria</w:t>
      </w:r>
      <w:r>
        <w:t>" and insert "</w:t>
      </w:r>
      <w:r w:rsidR="00946FF3" w:rsidRPr="00946FF3">
        <w:rPr>
          <w:b/>
          <w:bCs/>
        </w:rPr>
        <w:t>Fishing, Hunting and Outdoor Victoria</w:t>
      </w:r>
      <w:r>
        <w:t>".</w:t>
      </w:r>
    </w:p>
    <w:p w14:paraId="62D2B382" w14:textId="59D76510" w:rsidR="00586805" w:rsidRDefault="00586805" w:rsidP="00D838FF">
      <w:pPr>
        <w:pStyle w:val="AmendHeading1"/>
        <w:numPr>
          <w:ilvl w:val="0"/>
          <w:numId w:val="7"/>
        </w:numPr>
        <w:tabs>
          <w:tab w:val="right" w:pos="1701"/>
        </w:tabs>
        <w:spacing w:after="200"/>
      </w:pPr>
      <w:r>
        <w:t>Clause 93, line 5, omit "</w:t>
      </w:r>
      <w:r w:rsidRPr="0007781E">
        <w:rPr>
          <w:b/>
          <w:bCs/>
        </w:rPr>
        <w:t>Outdoor Recreation Victoria</w:t>
      </w:r>
      <w:r>
        <w:t>" and insert "</w:t>
      </w:r>
      <w:r w:rsidR="00841B34" w:rsidRPr="00841B34">
        <w:rPr>
          <w:b/>
          <w:bCs/>
        </w:rPr>
        <w:t>Fishing, Hunting and Outdoor Victoria</w:t>
      </w:r>
      <w:r>
        <w:t>".</w:t>
      </w:r>
    </w:p>
    <w:p w14:paraId="483D6D84" w14:textId="221FD5A5" w:rsidR="00586805" w:rsidRDefault="00586805" w:rsidP="00D838FF">
      <w:pPr>
        <w:pStyle w:val="AmendHeading1"/>
        <w:numPr>
          <w:ilvl w:val="0"/>
          <w:numId w:val="7"/>
        </w:numPr>
        <w:tabs>
          <w:tab w:val="right" w:pos="1701"/>
        </w:tabs>
        <w:spacing w:after="200"/>
      </w:pPr>
      <w:r>
        <w:lastRenderedPageBreak/>
        <w:t>Clause 94, lines 11 and 12, omit "</w:t>
      </w:r>
      <w:r w:rsidRPr="00410B58">
        <w:t>Outdoor Recreation Victoria</w:t>
      </w:r>
      <w:r>
        <w:t>" and insert "</w:t>
      </w:r>
      <w:r w:rsidR="00841B34">
        <w:t>Fishing, Hunting and Outdoor Victoria</w:t>
      </w:r>
      <w:r>
        <w:t>".</w:t>
      </w:r>
    </w:p>
    <w:p w14:paraId="779F2FB3" w14:textId="6569D6EF" w:rsidR="00586805" w:rsidRDefault="00586805" w:rsidP="00D838FF">
      <w:pPr>
        <w:pStyle w:val="AmendHeading1"/>
        <w:numPr>
          <w:ilvl w:val="0"/>
          <w:numId w:val="7"/>
        </w:numPr>
        <w:tabs>
          <w:tab w:val="right" w:pos="1701"/>
        </w:tabs>
        <w:spacing w:after="200"/>
      </w:pPr>
      <w:r>
        <w:t>Clause 95, lines 20 to 22, omit "</w:t>
      </w:r>
      <w:r w:rsidRPr="00410B58">
        <w:t>Outdoor Recreation Victoria</w:t>
      </w:r>
      <w:r>
        <w:t xml:space="preserve"> within the meaning of section 3 of the </w:t>
      </w:r>
      <w:r w:rsidRPr="00BB6A44">
        <w:rPr>
          <w:b/>
          <w:bCs/>
        </w:rPr>
        <w:t>Outdoor Recreation Victoria</w:t>
      </w:r>
      <w:r>
        <w:t>" and insert "</w:t>
      </w:r>
      <w:r w:rsidR="00841B34">
        <w:t>Fishing, Hunting and Outdoor Victoria</w:t>
      </w:r>
      <w:r>
        <w:t xml:space="preserve"> within the meaning of section 3 of the </w:t>
      </w:r>
      <w:r w:rsidR="00841B34" w:rsidRPr="00841B34">
        <w:rPr>
          <w:b/>
          <w:bCs/>
        </w:rPr>
        <w:t>Fishing, Hunting and Outdoor Victoria</w:t>
      </w:r>
      <w:r>
        <w:t>".</w:t>
      </w:r>
    </w:p>
    <w:p w14:paraId="30F5E28F" w14:textId="2409FDB4" w:rsidR="00586805" w:rsidRDefault="00586805" w:rsidP="00D838FF">
      <w:pPr>
        <w:pStyle w:val="AmendHeading1"/>
        <w:numPr>
          <w:ilvl w:val="0"/>
          <w:numId w:val="7"/>
        </w:numPr>
        <w:tabs>
          <w:tab w:val="right" w:pos="1701"/>
        </w:tabs>
        <w:spacing w:after="200"/>
      </w:pPr>
      <w:r>
        <w:t>Clause 96, lines 29 and 30, omit "</w:t>
      </w:r>
      <w:r w:rsidRPr="00BB6A44">
        <w:rPr>
          <w:b/>
          <w:bCs/>
        </w:rPr>
        <w:t>Outdoor Recreation Victoria</w:t>
      </w:r>
      <w:r>
        <w:t>" and insert "</w:t>
      </w:r>
      <w:r w:rsidR="00841B34" w:rsidRPr="00841B34">
        <w:rPr>
          <w:b/>
          <w:bCs/>
        </w:rPr>
        <w:t>Fishing, Hunting and Outdoor Victoria</w:t>
      </w:r>
      <w:r>
        <w:t>".</w:t>
      </w:r>
    </w:p>
    <w:p w14:paraId="64015D97" w14:textId="5029B8FC" w:rsidR="00586805" w:rsidRDefault="00586805" w:rsidP="00D838FF">
      <w:pPr>
        <w:pStyle w:val="AmendHeading1"/>
        <w:numPr>
          <w:ilvl w:val="0"/>
          <w:numId w:val="7"/>
        </w:numPr>
        <w:tabs>
          <w:tab w:val="right" w:pos="1701"/>
        </w:tabs>
        <w:spacing w:after="200"/>
      </w:pPr>
      <w:r>
        <w:t>Clause 96, page 61, line 2, omit "</w:t>
      </w:r>
      <w:r w:rsidRPr="00BB6A44">
        <w:rPr>
          <w:b/>
          <w:bCs/>
        </w:rPr>
        <w:t>Outdoor Recreation Victoria</w:t>
      </w:r>
      <w:r>
        <w:t>" and insert "</w:t>
      </w:r>
      <w:r w:rsidR="00841B34" w:rsidRPr="00841B34">
        <w:rPr>
          <w:b/>
          <w:bCs/>
        </w:rPr>
        <w:t>Fishing, Hunting and Outdoor Victoria</w:t>
      </w:r>
      <w:r>
        <w:t>".</w:t>
      </w:r>
    </w:p>
    <w:p w14:paraId="23705B4D" w14:textId="069C9AAC" w:rsidR="00586805" w:rsidRDefault="00586805" w:rsidP="00D838FF">
      <w:pPr>
        <w:pStyle w:val="AmendHeading1"/>
        <w:numPr>
          <w:ilvl w:val="0"/>
          <w:numId w:val="7"/>
        </w:numPr>
        <w:tabs>
          <w:tab w:val="right" w:pos="1701"/>
        </w:tabs>
        <w:spacing w:after="200"/>
      </w:pPr>
      <w:r>
        <w:t>Clause 96, page 61, lines 8 and 9, omit "</w:t>
      </w:r>
      <w:r w:rsidRPr="00BB6A44">
        <w:rPr>
          <w:b/>
          <w:bCs/>
        </w:rPr>
        <w:t>Outdoor Recreation Victoria</w:t>
      </w:r>
      <w:r>
        <w:t>" and insert "</w:t>
      </w:r>
      <w:r w:rsidR="00841B34" w:rsidRPr="00841B34">
        <w:rPr>
          <w:b/>
          <w:bCs/>
        </w:rPr>
        <w:t>Fishing, Hunting and Outdoor Victoria</w:t>
      </w:r>
      <w:r>
        <w:t>".</w:t>
      </w:r>
    </w:p>
    <w:p w14:paraId="286B4C9A" w14:textId="6507742C" w:rsidR="00586805" w:rsidRDefault="00586805" w:rsidP="00D838FF">
      <w:pPr>
        <w:pStyle w:val="AmendHeading1"/>
        <w:numPr>
          <w:ilvl w:val="0"/>
          <w:numId w:val="7"/>
        </w:numPr>
        <w:tabs>
          <w:tab w:val="right" w:pos="1701"/>
        </w:tabs>
        <w:spacing w:after="200"/>
      </w:pPr>
      <w:r>
        <w:t>Clause 96, page 61, line 15, omit "</w:t>
      </w:r>
      <w:r w:rsidRPr="00BB6A44">
        <w:rPr>
          <w:b/>
          <w:bCs/>
        </w:rPr>
        <w:t>Outdoor Recreation Victoria</w:t>
      </w:r>
      <w:r>
        <w:t>" and insert "</w:t>
      </w:r>
      <w:r w:rsidR="00841B34" w:rsidRPr="00841B34">
        <w:rPr>
          <w:b/>
          <w:bCs/>
        </w:rPr>
        <w:t>Fishing, Hunting and Outdoor Victoria</w:t>
      </w:r>
      <w:r>
        <w:t>".</w:t>
      </w:r>
    </w:p>
    <w:p w14:paraId="37666931" w14:textId="77777777" w:rsidR="00586805" w:rsidRDefault="00586805" w:rsidP="00586805">
      <w:pPr>
        <w:jc w:val="center"/>
      </w:pPr>
      <w:r>
        <w:t>AMENDMENT OF SCHEDULES</w:t>
      </w:r>
    </w:p>
    <w:p w14:paraId="6EDE4DF2" w14:textId="36662FF6" w:rsidR="00586805" w:rsidRDefault="00586805" w:rsidP="00D838FF">
      <w:pPr>
        <w:pStyle w:val="AmendHeading1"/>
        <w:numPr>
          <w:ilvl w:val="0"/>
          <w:numId w:val="7"/>
        </w:numPr>
        <w:tabs>
          <w:tab w:val="right" w:pos="1701"/>
        </w:tabs>
        <w:spacing w:after="200"/>
      </w:pPr>
      <w:r>
        <w:t>Schedule 1, page 62, lines 7 and 8, omit "Outdoor Recreation Victoria" and insert "</w:t>
      </w:r>
      <w:r w:rsidR="00841B34">
        <w:t>Fishing, Hunting and Outdoor Victoria</w:t>
      </w:r>
      <w:r>
        <w:t>".</w:t>
      </w:r>
    </w:p>
    <w:p w14:paraId="61613240" w14:textId="110ED50A" w:rsidR="00586805" w:rsidRDefault="00586805" w:rsidP="00D838FF">
      <w:pPr>
        <w:pStyle w:val="AmendHeading1"/>
        <w:numPr>
          <w:ilvl w:val="0"/>
          <w:numId w:val="7"/>
        </w:numPr>
        <w:tabs>
          <w:tab w:val="right" w:pos="1701"/>
        </w:tabs>
        <w:spacing w:after="200"/>
      </w:pPr>
      <w:r>
        <w:t>Schedule 1, page 62, line 12, omit "Outdoor Recreation Victoria" and insert "</w:t>
      </w:r>
      <w:r w:rsidR="00841B34">
        <w:t>Fishing, Hunting and Outdoor Victoria</w:t>
      </w:r>
      <w:r>
        <w:t>".</w:t>
      </w:r>
    </w:p>
    <w:p w14:paraId="68D1AC78" w14:textId="4D670B35" w:rsidR="00586805" w:rsidRDefault="00586805" w:rsidP="00D838FF">
      <w:pPr>
        <w:pStyle w:val="AmendHeading1"/>
        <w:numPr>
          <w:ilvl w:val="0"/>
          <w:numId w:val="7"/>
        </w:numPr>
        <w:tabs>
          <w:tab w:val="right" w:pos="1701"/>
        </w:tabs>
        <w:spacing w:after="200"/>
      </w:pPr>
      <w:r>
        <w:t>Schedule 1, page 62, lines 15 and 16, omit "Outdoor Recreation Victoria" and insert "</w:t>
      </w:r>
      <w:r w:rsidR="00841B34">
        <w:t>Fishing, Hunting and Outdoor Victoria</w:t>
      </w:r>
      <w:r>
        <w:t>".</w:t>
      </w:r>
    </w:p>
    <w:p w14:paraId="4ED27506" w14:textId="1484E658" w:rsidR="00586805" w:rsidRDefault="00586805" w:rsidP="00D838FF">
      <w:pPr>
        <w:pStyle w:val="AmendHeading1"/>
        <w:numPr>
          <w:ilvl w:val="0"/>
          <w:numId w:val="7"/>
        </w:numPr>
        <w:tabs>
          <w:tab w:val="right" w:pos="1701"/>
        </w:tabs>
        <w:spacing w:after="200"/>
      </w:pPr>
      <w:r>
        <w:t>Schedule 1, page 62, line 19, omit "Outdoor Recreation Victoria" and insert "</w:t>
      </w:r>
      <w:r w:rsidR="00841B34">
        <w:t>Fishing, Hunting and Outdoor Victoria</w:t>
      </w:r>
      <w:r>
        <w:t>".</w:t>
      </w:r>
    </w:p>
    <w:p w14:paraId="7AE04390" w14:textId="1E4720A2" w:rsidR="00586805" w:rsidRDefault="00586805" w:rsidP="00D838FF">
      <w:pPr>
        <w:pStyle w:val="AmendHeading1"/>
        <w:numPr>
          <w:ilvl w:val="0"/>
          <w:numId w:val="7"/>
        </w:numPr>
        <w:tabs>
          <w:tab w:val="right" w:pos="1701"/>
        </w:tabs>
        <w:spacing w:after="200"/>
      </w:pPr>
      <w:r>
        <w:t>Schedule 1, page 62, line 22, omit "Outdoor Recreation Victoria" and insert "</w:t>
      </w:r>
      <w:r w:rsidR="00841B34">
        <w:t>Fishing, Hunting and Outdoor Victoria</w:t>
      </w:r>
      <w:r>
        <w:t>".</w:t>
      </w:r>
    </w:p>
    <w:p w14:paraId="088CEA18" w14:textId="1F751F29" w:rsidR="00586805" w:rsidRDefault="00586805" w:rsidP="00D838FF">
      <w:pPr>
        <w:pStyle w:val="AmendHeading1"/>
        <w:numPr>
          <w:ilvl w:val="0"/>
          <w:numId w:val="7"/>
        </w:numPr>
        <w:tabs>
          <w:tab w:val="right" w:pos="1701"/>
        </w:tabs>
        <w:spacing w:after="200"/>
      </w:pPr>
      <w:r>
        <w:t>Schedule 1, page 62, line 25, omit "Outdoor Recreation Victoria" and insert "</w:t>
      </w:r>
      <w:r w:rsidR="00841B34">
        <w:t>Fishing, Hunting and Outdoor Victoria</w:t>
      </w:r>
      <w:r>
        <w:t>".</w:t>
      </w:r>
    </w:p>
    <w:p w14:paraId="20FD5B16" w14:textId="0BF2599F" w:rsidR="00586805" w:rsidRDefault="00586805" w:rsidP="00D838FF">
      <w:pPr>
        <w:pStyle w:val="AmendHeading1"/>
        <w:numPr>
          <w:ilvl w:val="0"/>
          <w:numId w:val="7"/>
        </w:numPr>
        <w:tabs>
          <w:tab w:val="right" w:pos="1701"/>
        </w:tabs>
        <w:spacing w:after="200"/>
      </w:pPr>
      <w:r>
        <w:t>Schedule 1, page 62, line 28, omit "Outdoor Recreation Victoria" and insert "</w:t>
      </w:r>
      <w:r w:rsidR="00841B34">
        <w:t>Fishing, Hunting and Outdoor Victoria</w:t>
      </w:r>
      <w:r>
        <w:t>".</w:t>
      </w:r>
    </w:p>
    <w:p w14:paraId="329C0F98" w14:textId="19F70417" w:rsidR="00586805" w:rsidRDefault="00586805" w:rsidP="00D838FF">
      <w:pPr>
        <w:pStyle w:val="AmendHeading1"/>
        <w:numPr>
          <w:ilvl w:val="0"/>
          <w:numId w:val="7"/>
        </w:numPr>
        <w:tabs>
          <w:tab w:val="right" w:pos="1701"/>
        </w:tabs>
        <w:spacing w:after="200"/>
      </w:pPr>
      <w:r>
        <w:t>Schedule 1, page 62, lines 30 and 31, omit "Outdoor Recreation Victoria" and insert "</w:t>
      </w:r>
      <w:r w:rsidR="00841B34">
        <w:t>Fishing, Hunting and Outdoor Victoria</w:t>
      </w:r>
      <w:r>
        <w:t>".</w:t>
      </w:r>
    </w:p>
    <w:p w14:paraId="280F0154" w14:textId="140C3F6E" w:rsidR="00586805" w:rsidRDefault="00586805" w:rsidP="00D838FF">
      <w:pPr>
        <w:pStyle w:val="AmendHeading1"/>
        <w:numPr>
          <w:ilvl w:val="0"/>
          <w:numId w:val="7"/>
        </w:numPr>
        <w:tabs>
          <w:tab w:val="right" w:pos="1701"/>
        </w:tabs>
        <w:spacing w:after="200"/>
      </w:pPr>
      <w:r>
        <w:t>Schedule 1, page 63, line 4, omit "Outdoor Recreation Victoria" and insert "</w:t>
      </w:r>
      <w:r w:rsidR="00841B34">
        <w:t>Fishing, Hunting and Outdoor Victoria</w:t>
      </w:r>
      <w:r>
        <w:t>".</w:t>
      </w:r>
    </w:p>
    <w:p w14:paraId="62B2B573" w14:textId="15CEC1F6" w:rsidR="00586805" w:rsidRDefault="00586805" w:rsidP="00D838FF">
      <w:pPr>
        <w:pStyle w:val="AmendHeading1"/>
        <w:numPr>
          <w:ilvl w:val="0"/>
          <w:numId w:val="7"/>
        </w:numPr>
        <w:tabs>
          <w:tab w:val="right" w:pos="1701"/>
        </w:tabs>
        <w:spacing w:after="200"/>
      </w:pPr>
      <w:r>
        <w:t>Schedule 1, page 63, lines 6 and 7, omit "Outdoor Recreation Victoria" and insert "</w:t>
      </w:r>
      <w:r w:rsidR="00841B34">
        <w:t>Fishing, Hunting and Outdoor Victoria</w:t>
      </w:r>
      <w:r>
        <w:t>".</w:t>
      </w:r>
    </w:p>
    <w:p w14:paraId="7CE7F6FB" w14:textId="1CC26DBA" w:rsidR="00586805" w:rsidRDefault="00586805" w:rsidP="00D838FF">
      <w:pPr>
        <w:pStyle w:val="AmendHeading1"/>
        <w:numPr>
          <w:ilvl w:val="0"/>
          <w:numId w:val="7"/>
        </w:numPr>
        <w:tabs>
          <w:tab w:val="right" w:pos="1701"/>
        </w:tabs>
        <w:spacing w:after="200"/>
      </w:pPr>
      <w:r>
        <w:t>Schedule 1, page 63, line 10, omit "Outdoor Recreation Victoria" and insert "</w:t>
      </w:r>
      <w:r w:rsidR="00841B34">
        <w:t>Fishing, Hunting and Outdoor Victoria</w:t>
      </w:r>
      <w:r>
        <w:t>".</w:t>
      </w:r>
    </w:p>
    <w:p w14:paraId="69FB0533" w14:textId="71FACBCD" w:rsidR="00586805" w:rsidRDefault="00586805" w:rsidP="00D838FF">
      <w:pPr>
        <w:pStyle w:val="AmendHeading1"/>
        <w:numPr>
          <w:ilvl w:val="0"/>
          <w:numId w:val="7"/>
        </w:numPr>
        <w:tabs>
          <w:tab w:val="right" w:pos="1701"/>
        </w:tabs>
        <w:spacing w:after="200"/>
      </w:pPr>
      <w:r>
        <w:lastRenderedPageBreak/>
        <w:t>Schedule 1, page 63, line 13, omit "Outdoor Recreation Victoria" and insert "</w:t>
      </w:r>
      <w:r w:rsidR="00841B34">
        <w:t>Fishing, Hunting and Outdoor Victoria</w:t>
      </w:r>
      <w:r>
        <w:t>".</w:t>
      </w:r>
    </w:p>
    <w:p w14:paraId="5E0365D8" w14:textId="131DEE38" w:rsidR="00586805" w:rsidRDefault="00586805" w:rsidP="00D838FF">
      <w:pPr>
        <w:pStyle w:val="AmendHeading1"/>
        <w:numPr>
          <w:ilvl w:val="0"/>
          <w:numId w:val="7"/>
        </w:numPr>
        <w:tabs>
          <w:tab w:val="right" w:pos="1701"/>
        </w:tabs>
        <w:spacing w:after="200"/>
      </w:pPr>
      <w:r>
        <w:t>Schedule 1, page 63, lines 15 and 16, omit "Outdoor Recreation Victoria" and insert "</w:t>
      </w:r>
      <w:r w:rsidR="00841B34">
        <w:t>Fishing, Hunting and Outdoor Victoria</w:t>
      </w:r>
      <w:r>
        <w:t>".</w:t>
      </w:r>
    </w:p>
    <w:p w14:paraId="4366F406" w14:textId="3ED4B5B7" w:rsidR="00586805" w:rsidRDefault="00586805" w:rsidP="00D838FF">
      <w:pPr>
        <w:pStyle w:val="AmendHeading1"/>
        <w:numPr>
          <w:ilvl w:val="0"/>
          <w:numId w:val="7"/>
        </w:numPr>
        <w:tabs>
          <w:tab w:val="right" w:pos="1701"/>
        </w:tabs>
        <w:spacing w:after="200"/>
      </w:pPr>
      <w:r>
        <w:t>Schedule 1, page 63, line 20, omit "Outdoor Recreation Victoria" and insert "</w:t>
      </w:r>
      <w:r w:rsidR="00841B34">
        <w:t>Fishing, Hunting and Outdoor Victoria</w:t>
      </w:r>
      <w:r>
        <w:t>".</w:t>
      </w:r>
    </w:p>
    <w:p w14:paraId="5FAC5AE0" w14:textId="5A43832C" w:rsidR="00586805" w:rsidRDefault="00586805" w:rsidP="00D838FF">
      <w:pPr>
        <w:pStyle w:val="AmendHeading1"/>
        <w:numPr>
          <w:ilvl w:val="0"/>
          <w:numId w:val="7"/>
        </w:numPr>
        <w:tabs>
          <w:tab w:val="right" w:pos="1701"/>
        </w:tabs>
        <w:spacing w:after="200"/>
      </w:pPr>
      <w:r>
        <w:t>Schedule 1, page 63, lines 22 and 23, omit "Outdoor Recreation Victoria" and insert "</w:t>
      </w:r>
      <w:r w:rsidR="00841B34">
        <w:t>Fishing, Hunting and Outdoor Victoria</w:t>
      </w:r>
      <w:r>
        <w:t>".</w:t>
      </w:r>
    </w:p>
    <w:p w14:paraId="72273543" w14:textId="46C9EEA7" w:rsidR="00586805" w:rsidRDefault="00586805" w:rsidP="00D838FF">
      <w:pPr>
        <w:pStyle w:val="AmendHeading1"/>
        <w:numPr>
          <w:ilvl w:val="0"/>
          <w:numId w:val="7"/>
        </w:numPr>
        <w:tabs>
          <w:tab w:val="right" w:pos="1701"/>
        </w:tabs>
        <w:spacing w:after="200"/>
      </w:pPr>
      <w:r>
        <w:t>Schedule 1, page 63, line 27, omit "Outdoor Recreation Victoria" and insert "</w:t>
      </w:r>
      <w:r w:rsidR="00841B34">
        <w:t>Fishing, Hunting and Outdoor Victoria</w:t>
      </w:r>
      <w:r>
        <w:t>".</w:t>
      </w:r>
    </w:p>
    <w:p w14:paraId="65334F23" w14:textId="514517D5" w:rsidR="00586805" w:rsidRDefault="00586805" w:rsidP="00D838FF">
      <w:pPr>
        <w:pStyle w:val="AmendHeading1"/>
        <w:numPr>
          <w:ilvl w:val="0"/>
          <w:numId w:val="7"/>
        </w:numPr>
        <w:tabs>
          <w:tab w:val="right" w:pos="1701"/>
        </w:tabs>
        <w:spacing w:after="200"/>
      </w:pPr>
      <w:r>
        <w:t>Schedule 1, page 63, lines 29 and 30, omit "Outdoor Recreation Victoria" and insert "</w:t>
      </w:r>
      <w:r w:rsidR="00841B34">
        <w:t>Fishing, Hunting and Outdoor Victoria</w:t>
      </w:r>
      <w:r>
        <w:t>".</w:t>
      </w:r>
    </w:p>
    <w:p w14:paraId="7C6FDF08" w14:textId="184427DE" w:rsidR="00586805" w:rsidRDefault="00586805" w:rsidP="00D838FF">
      <w:pPr>
        <w:pStyle w:val="AmendHeading1"/>
        <w:numPr>
          <w:ilvl w:val="0"/>
          <w:numId w:val="7"/>
        </w:numPr>
        <w:tabs>
          <w:tab w:val="right" w:pos="1701"/>
        </w:tabs>
        <w:spacing w:after="200"/>
      </w:pPr>
      <w:r>
        <w:t>Schedule 1, page 64, lines 4 and 5, omit "Outdoor Recreation Victoria" and insert "</w:t>
      </w:r>
      <w:r w:rsidR="00841B34">
        <w:t>Fishing, Hunting and Outdoor Victoria</w:t>
      </w:r>
      <w:r>
        <w:t>".</w:t>
      </w:r>
    </w:p>
    <w:p w14:paraId="6ACC36A1" w14:textId="43CE60B6" w:rsidR="00586805" w:rsidRDefault="00586805" w:rsidP="00D838FF">
      <w:pPr>
        <w:pStyle w:val="AmendHeading1"/>
        <w:numPr>
          <w:ilvl w:val="0"/>
          <w:numId w:val="7"/>
        </w:numPr>
        <w:tabs>
          <w:tab w:val="right" w:pos="1701"/>
        </w:tabs>
        <w:spacing w:after="200"/>
      </w:pPr>
      <w:r>
        <w:t>Schedule 1, page 64, lines 7 and 8, omit "Outdoor Recreation Victoria" and insert "</w:t>
      </w:r>
      <w:r w:rsidR="00841B34">
        <w:t>Fishing, Hunting and Outdoor Victoria</w:t>
      </w:r>
      <w:r>
        <w:t>".</w:t>
      </w:r>
    </w:p>
    <w:p w14:paraId="3758C117" w14:textId="2902D7C3" w:rsidR="00586805" w:rsidRDefault="00586805" w:rsidP="00D838FF">
      <w:pPr>
        <w:pStyle w:val="AmendHeading1"/>
        <w:numPr>
          <w:ilvl w:val="0"/>
          <w:numId w:val="7"/>
        </w:numPr>
        <w:tabs>
          <w:tab w:val="right" w:pos="1701"/>
        </w:tabs>
        <w:spacing w:after="200"/>
      </w:pPr>
      <w:r>
        <w:t>Schedule 1, page 64, lines 10 and 11, omit "Outdoor Recreation Victoria" and insert "</w:t>
      </w:r>
      <w:r w:rsidR="00841B34">
        <w:t>Fishing, Hunting and Outdoor Victoria</w:t>
      </w:r>
      <w:r>
        <w:t>".</w:t>
      </w:r>
    </w:p>
    <w:p w14:paraId="62F459E8" w14:textId="69E0E29C" w:rsidR="00586805" w:rsidRDefault="00586805" w:rsidP="00D838FF">
      <w:pPr>
        <w:pStyle w:val="AmendHeading1"/>
        <w:numPr>
          <w:ilvl w:val="0"/>
          <w:numId w:val="7"/>
        </w:numPr>
        <w:tabs>
          <w:tab w:val="right" w:pos="1701"/>
        </w:tabs>
        <w:spacing w:after="200"/>
      </w:pPr>
      <w:r>
        <w:t>Schedule 1, page 64, line 15, omit "Outdoor Recreation Victoria" and insert "</w:t>
      </w:r>
      <w:r w:rsidR="00841B34">
        <w:t>Fishing, Hunting and Outdoor Victoria</w:t>
      </w:r>
      <w:r>
        <w:t>".</w:t>
      </w:r>
    </w:p>
    <w:p w14:paraId="532A0F38" w14:textId="2130D628" w:rsidR="00586805" w:rsidRDefault="00586805" w:rsidP="00D838FF">
      <w:pPr>
        <w:pStyle w:val="AmendHeading1"/>
        <w:numPr>
          <w:ilvl w:val="0"/>
          <w:numId w:val="7"/>
        </w:numPr>
        <w:tabs>
          <w:tab w:val="right" w:pos="1701"/>
        </w:tabs>
        <w:spacing w:after="200"/>
      </w:pPr>
      <w:r>
        <w:t>Schedule 1, page 64, lines 18 and 19, omit "Outdoor Recreation Victoria" and insert "</w:t>
      </w:r>
      <w:r w:rsidR="00841B34">
        <w:t>Fishing, Hunting and Outdoor Victoria</w:t>
      </w:r>
      <w:r>
        <w:t>".</w:t>
      </w:r>
    </w:p>
    <w:p w14:paraId="0F96AD71" w14:textId="016E2DD0" w:rsidR="00586805" w:rsidRDefault="00586805" w:rsidP="00D838FF">
      <w:pPr>
        <w:pStyle w:val="AmendHeading1"/>
        <w:numPr>
          <w:ilvl w:val="0"/>
          <w:numId w:val="7"/>
        </w:numPr>
        <w:tabs>
          <w:tab w:val="right" w:pos="1701"/>
        </w:tabs>
        <w:spacing w:after="200"/>
      </w:pPr>
      <w:r>
        <w:t>Schedule 1, page 64, line 21, omit "Outdoor Recreation Victoria" and insert "</w:t>
      </w:r>
      <w:r w:rsidR="00841B34">
        <w:t>Fishing, Hunting and Outdoor Victoria</w:t>
      </w:r>
      <w:r>
        <w:t>".</w:t>
      </w:r>
    </w:p>
    <w:p w14:paraId="22887037" w14:textId="0659EEBE" w:rsidR="00586805" w:rsidRDefault="00586805" w:rsidP="00D838FF">
      <w:pPr>
        <w:pStyle w:val="AmendHeading1"/>
        <w:numPr>
          <w:ilvl w:val="0"/>
          <w:numId w:val="7"/>
        </w:numPr>
        <w:tabs>
          <w:tab w:val="right" w:pos="1701"/>
        </w:tabs>
        <w:spacing w:after="200"/>
      </w:pPr>
      <w:r>
        <w:t>Schedule 1, page 64, line 24, omit "Outdoor Recreation Victoria" and insert "</w:t>
      </w:r>
      <w:r w:rsidR="00841B34">
        <w:t>Fishing, Hunting and Outdoor Victoria</w:t>
      </w:r>
      <w:r>
        <w:t>".</w:t>
      </w:r>
    </w:p>
    <w:p w14:paraId="6745AF3E" w14:textId="07C9A75E" w:rsidR="00586805" w:rsidRDefault="00586805" w:rsidP="00D838FF">
      <w:pPr>
        <w:pStyle w:val="AmendHeading1"/>
        <w:numPr>
          <w:ilvl w:val="0"/>
          <w:numId w:val="7"/>
        </w:numPr>
        <w:tabs>
          <w:tab w:val="right" w:pos="1701"/>
        </w:tabs>
        <w:spacing w:after="200"/>
      </w:pPr>
      <w:r>
        <w:t>Schedule 1, page 64, lines 27 and 28, omit "Outdoor Recreation Victoria" and insert "</w:t>
      </w:r>
      <w:r w:rsidR="00841B34">
        <w:t>Fishing, Hunting and Outdoor Victoria</w:t>
      </w:r>
      <w:r>
        <w:t>".</w:t>
      </w:r>
    </w:p>
    <w:p w14:paraId="7760BF60" w14:textId="0404736C" w:rsidR="00586805" w:rsidRDefault="00586805" w:rsidP="00D838FF">
      <w:pPr>
        <w:pStyle w:val="AmendHeading1"/>
        <w:numPr>
          <w:ilvl w:val="0"/>
          <w:numId w:val="7"/>
        </w:numPr>
        <w:tabs>
          <w:tab w:val="right" w:pos="1701"/>
        </w:tabs>
        <w:spacing w:after="200"/>
      </w:pPr>
      <w:r>
        <w:t>Schedule 1, page 64, lines 30 and 31, omit "Outdoor Recreation Victoria" and insert "</w:t>
      </w:r>
      <w:r w:rsidR="00841B34">
        <w:t>Fishing, Hunting and Outdoor Victoria</w:t>
      </w:r>
      <w:r>
        <w:t>".</w:t>
      </w:r>
    </w:p>
    <w:p w14:paraId="559ACE9E" w14:textId="7B91BD0B" w:rsidR="00586805" w:rsidRDefault="00586805" w:rsidP="00D838FF">
      <w:pPr>
        <w:pStyle w:val="AmendHeading1"/>
        <w:numPr>
          <w:ilvl w:val="0"/>
          <w:numId w:val="7"/>
        </w:numPr>
        <w:tabs>
          <w:tab w:val="right" w:pos="1701"/>
        </w:tabs>
        <w:spacing w:after="200"/>
      </w:pPr>
      <w:r>
        <w:t>Schedule 1, page 65, line 3, omit "Outdoor Recreation Victoria" and insert "</w:t>
      </w:r>
      <w:r w:rsidR="00841B34">
        <w:t>Fishing, Hunting and Outdoor Victoria</w:t>
      </w:r>
      <w:r>
        <w:t>".</w:t>
      </w:r>
    </w:p>
    <w:p w14:paraId="2EF57045" w14:textId="3E2C1BD3" w:rsidR="00586805" w:rsidRDefault="00586805" w:rsidP="00D838FF">
      <w:pPr>
        <w:pStyle w:val="AmendHeading1"/>
        <w:numPr>
          <w:ilvl w:val="0"/>
          <w:numId w:val="7"/>
        </w:numPr>
        <w:tabs>
          <w:tab w:val="right" w:pos="1701"/>
        </w:tabs>
        <w:spacing w:after="200"/>
      </w:pPr>
      <w:r>
        <w:t>Schedule 1, page 65, lines 6 and 7, omit "Outdoor Recreation Victoria" and insert "</w:t>
      </w:r>
      <w:r w:rsidR="00841B34">
        <w:t>Fishing, Hunting and Outdoor Victoria</w:t>
      </w:r>
      <w:r>
        <w:t>".</w:t>
      </w:r>
    </w:p>
    <w:p w14:paraId="18E0DDFC" w14:textId="19A49E94" w:rsidR="00586805" w:rsidRDefault="00586805" w:rsidP="00D838FF">
      <w:pPr>
        <w:pStyle w:val="AmendHeading1"/>
        <w:numPr>
          <w:ilvl w:val="0"/>
          <w:numId w:val="7"/>
        </w:numPr>
        <w:tabs>
          <w:tab w:val="right" w:pos="1701"/>
        </w:tabs>
        <w:spacing w:after="200"/>
      </w:pPr>
      <w:r>
        <w:t>Schedule 1, page 65, lines 9 and 10, omit "Outdoor Recreation Victoria" and insert "</w:t>
      </w:r>
      <w:r w:rsidR="00841B34">
        <w:t>Fishing, Hunting and Outdoor Victoria</w:t>
      </w:r>
      <w:r>
        <w:t>".</w:t>
      </w:r>
    </w:p>
    <w:p w14:paraId="05B0DB00" w14:textId="319AC0DC" w:rsidR="00586805" w:rsidRDefault="00586805" w:rsidP="00D838FF">
      <w:pPr>
        <w:pStyle w:val="AmendHeading1"/>
        <w:numPr>
          <w:ilvl w:val="0"/>
          <w:numId w:val="7"/>
        </w:numPr>
        <w:tabs>
          <w:tab w:val="right" w:pos="1701"/>
        </w:tabs>
        <w:spacing w:after="200"/>
      </w:pPr>
      <w:r>
        <w:lastRenderedPageBreak/>
        <w:t>Schedule 1, page 65, lines 12 and 13, omit "Outdoor Recreation Victoria" and insert "</w:t>
      </w:r>
      <w:r w:rsidR="00841B34">
        <w:t>Fishing, Hunting and Outdoor Victoria</w:t>
      </w:r>
      <w:r>
        <w:t>".</w:t>
      </w:r>
    </w:p>
    <w:p w14:paraId="6CCE494B" w14:textId="388069BF" w:rsidR="00586805" w:rsidRDefault="00586805" w:rsidP="00D838FF">
      <w:pPr>
        <w:pStyle w:val="AmendHeading1"/>
        <w:numPr>
          <w:ilvl w:val="0"/>
          <w:numId w:val="7"/>
        </w:numPr>
        <w:tabs>
          <w:tab w:val="right" w:pos="1701"/>
        </w:tabs>
        <w:spacing w:after="200"/>
      </w:pPr>
      <w:r>
        <w:t>Schedule 1, page 65, line 16, omit "Outdoor Recreation Victoria" and insert "</w:t>
      </w:r>
      <w:r w:rsidR="00841B34">
        <w:t>Fishing, Hunting and Outdoor Victoria</w:t>
      </w:r>
      <w:r>
        <w:t>".</w:t>
      </w:r>
    </w:p>
    <w:p w14:paraId="40DEA839" w14:textId="586FADFE" w:rsidR="00586805" w:rsidRDefault="00586805" w:rsidP="00D838FF">
      <w:pPr>
        <w:pStyle w:val="AmendHeading1"/>
        <w:numPr>
          <w:ilvl w:val="0"/>
          <w:numId w:val="7"/>
        </w:numPr>
        <w:tabs>
          <w:tab w:val="right" w:pos="1701"/>
        </w:tabs>
        <w:spacing w:after="200"/>
      </w:pPr>
      <w:r>
        <w:t>Schedule 1, page 65, line 19, omit "Outdoor Recreation Victoria" and insert "</w:t>
      </w:r>
      <w:r w:rsidR="00F01EAC">
        <w:t>Fishing, Hunting and Outdoor Victoria</w:t>
      </w:r>
      <w:r>
        <w:t>".</w:t>
      </w:r>
    </w:p>
    <w:p w14:paraId="38E874CA" w14:textId="00694493" w:rsidR="00586805" w:rsidRDefault="00586805" w:rsidP="00D838FF">
      <w:pPr>
        <w:pStyle w:val="AmendHeading1"/>
        <w:numPr>
          <w:ilvl w:val="0"/>
          <w:numId w:val="7"/>
        </w:numPr>
        <w:tabs>
          <w:tab w:val="right" w:pos="1701"/>
        </w:tabs>
        <w:spacing w:after="200"/>
      </w:pPr>
      <w:r>
        <w:t>Schedule 1, page 65, lines 21 and 22, omit "Outdoor Recreation Victoria" and insert "</w:t>
      </w:r>
      <w:r w:rsidR="00F01EAC">
        <w:t>Fishing, Hunting and Outdoor Victoria</w:t>
      </w:r>
      <w:r>
        <w:t>".</w:t>
      </w:r>
    </w:p>
    <w:p w14:paraId="48D53A4E" w14:textId="63008DE5" w:rsidR="00586805" w:rsidRDefault="00586805" w:rsidP="00D838FF">
      <w:pPr>
        <w:pStyle w:val="AmendHeading1"/>
        <w:numPr>
          <w:ilvl w:val="0"/>
          <w:numId w:val="7"/>
        </w:numPr>
        <w:tabs>
          <w:tab w:val="right" w:pos="1701"/>
        </w:tabs>
        <w:spacing w:after="200"/>
      </w:pPr>
      <w:r>
        <w:t>Schedule 1, page 65, lines 26 and 27, omit "Outdoor Recreation Victoria" and insert "</w:t>
      </w:r>
      <w:r w:rsidR="00F01EAC">
        <w:t>Fishing, Hunting and Outdoor Victoria</w:t>
      </w:r>
      <w:r>
        <w:t>".</w:t>
      </w:r>
    </w:p>
    <w:p w14:paraId="372AA2C5" w14:textId="545EFE74" w:rsidR="00586805" w:rsidRDefault="00586805" w:rsidP="00D838FF">
      <w:pPr>
        <w:pStyle w:val="AmendHeading1"/>
        <w:numPr>
          <w:ilvl w:val="0"/>
          <w:numId w:val="7"/>
        </w:numPr>
        <w:tabs>
          <w:tab w:val="right" w:pos="1701"/>
        </w:tabs>
        <w:spacing w:after="200"/>
      </w:pPr>
      <w:r>
        <w:t>Schedule 1, page 65, line 30, omit "Outdoor Recreation Victoria" and insert "</w:t>
      </w:r>
      <w:r w:rsidR="00F01EAC">
        <w:t>Fishing, Hunting and Outdoor Victoria</w:t>
      </w:r>
      <w:r>
        <w:t>".</w:t>
      </w:r>
    </w:p>
    <w:p w14:paraId="79B330A3" w14:textId="55B4B8B7" w:rsidR="00586805" w:rsidRDefault="00586805" w:rsidP="00D838FF">
      <w:pPr>
        <w:pStyle w:val="AmendHeading1"/>
        <w:numPr>
          <w:ilvl w:val="0"/>
          <w:numId w:val="7"/>
        </w:numPr>
        <w:tabs>
          <w:tab w:val="right" w:pos="1701"/>
        </w:tabs>
        <w:spacing w:after="200"/>
      </w:pPr>
      <w:r>
        <w:t>Schedule 1, page 66, lines 3 and 4, omit "Outdoor Recreation Victoria" and insert "</w:t>
      </w:r>
      <w:r w:rsidR="00F01EAC">
        <w:t>Fishing, Hunting and Outdoor Victoria</w:t>
      </w:r>
      <w:r>
        <w:t>".</w:t>
      </w:r>
    </w:p>
    <w:p w14:paraId="6A5DCB95" w14:textId="725F3B82" w:rsidR="00586805" w:rsidRDefault="00586805" w:rsidP="00D838FF">
      <w:pPr>
        <w:pStyle w:val="AmendHeading1"/>
        <w:numPr>
          <w:ilvl w:val="0"/>
          <w:numId w:val="7"/>
        </w:numPr>
        <w:tabs>
          <w:tab w:val="right" w:pos="1701"/>
        </w:tabs>
        <w:spacing w:after="200"/>
      </w:pPr>
      <w:r>
        <w:t>Schedule 1, page 66, lines 6 and 7, omit "Outdoor Recreation Victoria" and insert "</w:t>
      </w:r>
      <w:r w:rsidR="00F01EAC">
        <w:t>Fishing, Hunting and Outdoor Victoria</w:t>
      </w:r>
      <w:r>
        <w:t>".</w:t>
      </w:r>
    </w:p>
    <w:p w14:paraId="2B580266" w14:textId="68C54C9A" w:rsidR="00586805" w:rsidRDefault="00586805" w:rsidP="00D838FF">
      <w:pPr>
        <w:pStyle w:val="AmendHeading1"/>
        <w:numPr>
          <w:ilvl w:val="0"/>
          <w:numId w:val="7"/>
        </w:numPr>
        <w:tabs>
          <w:tab w:val="right" w:pos="1701"/>
        </w:tabs>
        <w:spacing w:after="200"/>
      </w:pPr>
      <w:r>
        <w:t>Schedule 1, page 66, line 10, omit "Outdoor Recreation Victoria" and insert "</w:t>
      </w:r>
      <w:r w:rsidR="00F01EAC">
        <w:t>Fishing, Hunting and Outdoor Victoria</w:t>
      </w:r>
      <w:r>
        <w:t>".</w:t>
      </w:r>
    </w:p>
    <w:p w14:paraId="6A60D2C7" w14:textId="6FD1AE81" w:rsidR="00586805" w:rsidRDefault="00586805" w:rsidP="00D838FF">
      <w:pPr>
        <w:pStyle w:val="AmendHeading1"/>
        <w:numPr>
          <w:ilvl w:val="0"/>
          <w:numId w:val="7"/>
        </w:numPr>
        <w:tabs>
          <w:tab w:val="right" w:pos="1701"/>
        </w:tabs>
        <w:spacing w:after="200"/>
      </w:pPr>
      <w:r>
        <w:t>Schedule 1, page 66, line 13, omit "Outdoor Recreation Victoria" and insert "</w:t>
      </w:r>
      <w:r w:rsidR="00F01EAC">
        <w:t>Fishing, Hunting and Outdoor Victoria</w:t>
      </w:r>
      <w:r>
        <w:t>".</w:t>
      </w:r>
    </w:p>
    <w:p w14:paraId="1F830053" w14:textId="2A4DC1E9" w:rsidR="00586805" w:rsidRDefault="00586805" w:rsidP="00D838FF">
      <w:pPr>
        <w:pStyle w:val="AmendHeading1"/>
        <w:numPr>
          <w:ilvl w:val="0"/>
          <w:numId w:val="7"/>
        </w:numPr>
        <w:tabs>
          <w:tab w:val="right" w:pos="1701"/>
        </w:tabs>
        <w:spacing w:after="200"/>
      </w:pPr>
      <w:r>
        <w:t>Schedule 1, page 66, lines 15 and 16, omit "Outdoor Recreation Victoria" and insert "</w:t>
      </w:r>
      <w:r w:rsidR="00F01EAC">
        <w:t>Fishing, Hunting and Outdoor Victoria</w:t>
      </w:r>
      <w:r>
        <w:t>".</w:t>
      </w:r>
    </w:p>
    <w:p w14:paraId="7FB0366E" w14:textId="2F7D0AD5" w:rsidR="00586805" w:rsidRDefault="00586805" w:rsidP="00D838FF">
      <w:pPr>
        <w:pStyle w:val="AmendHeading1"/>
        <w:numPr>
          <w:ilvl w:val="0"/>
          <w:numId w:val="7"/>
        </w:numPr>
        <w:tabs>
          <w:tab w:val="right" w:pos="1701"/>
        </w:tabs>
        <w:spacing w:after="200"/>
      </w:pPr>
      <w:r>
        <w:t>Schedule 1, page 66, line 19, omit "Outdoor Recreation Victoria" and insert "</w:t>
      </w:r>
      <w:r w:rsidR="00F01EAC">
        <w:t>Fishing, Hunting and Outdoor Victoria</w:t>
      </w:r>
      <w:r>
        <w:t>".</w:t>
      </w:r>
    </w:p>
    <w:p w14:paraId="262528B4" w14:textId="2E8D47DF" w:rsidR="00586805" w:rsidRDefault="00586805" w:rsidP="00D838FF">
      <w:pPr>
        <w:pStyle w:val="AmendHeading1"/>
        <w:numPr>
          <w:ilvl w:val="0"/>
          <w:numId w:val="7"/>
        </w:numPr>
        <w:tabs>
          <w:tab w:val="right" w:pos="1701"/>
        </w:tabs>
        <w:spacing w:after="200"/>
      </w:pPr>
      <w:r>
        <w:t>Schedule 1, page 66, line 23, omit "Outdoor Recreation Victoria" and insert "</w:t>
      </w:r>
      <w:r w:rsidR="00F01EAC">
        <w:t>Fishing, Hunting and Outdoor Victoria</w:t>
      </w:r>
      <w:r>
        <w:t>".</w:t>
      </w:r>
    </w:p>
    <w:p w14:paraId="7A9735EA" w14:textId="2A9A44D2" w:rsidR="00586805" w:rsidRDefault="00586805" w:rsidP="00D838FF">
      <w:pPr>
        <w:pStyle w:val="AmendHeading1"/>
        <w:numPr>
          <w:ilvl w:val="0"/>
          <w:numId w:val="7"/>
        </w:numPr>
        <w:tabs>
          <w:tab w:val="right" w:pos="1701"/>
        </w:tabs>
        <w:spacing w:after="200"/>
      </w:pPr>
      <w:r>
        <w:t>Schedule 1, page 66, line 26, omit "Outdoor Recreation Victoria" and insert "</w:t>
      </w:r>
      <w:r w:rsidR="00F01EAC">
        <w:t>Fishing, Hunting and Outdoor Victoria</w:t>
      </w:r>
      <w:r>
        <w:t>".</w:t>
      </w:r>
    </w:p>
    <w:p w14:paraId="15FC3883" w14:textId="0FB922BA" w:rsidR="00586805" w:rsidRDefault="00586805" w:rsidP="00D838FF">
      <w:pPr>
        <w:pStyle w:val="AmendHeading1"/>
        <w:numPr>
          <w:ilvl w:val="0"/>
          <w:numId w:val="7"/>
        </w:numPr>
        <w:tabs>
          <w:tab w:val="right" w:pos="1701"/>
        </w:tabs>
        <w:spacing w:after="200"/>
      </w:pPr>
      <w:r>
        <w:t>Schedule 1, page 66, lines 29 and 30, omit "Outdoor Recreation Victoria's" and insert "</w:t>
      </w:r>
      <w:r w:rsidR="00F01EAC">
        <w:t>Fishing, Hunting and Outdoor Victoria's</w:t>
      </w:r>
      <w:r>
        <w:t>".</w:t>
      </w:r>
    </w:p>
    <w:p w14:paraId="0810BFA7" w14:textId="6369F326" w:rsidR="00586805" w:rsidRDefault="00586805" w:rsidP="00D838FF">
      <w:pPr>
        <w:pStyle w:val="AmendHeading1"/>
        <w:numPr>
          <w:ilvl w:val="0"/>
          <w:numId w:val="7"/>
        </w:numPr>
        <w:tabs>
          <w:tab w:val="right" w:pos="1701"/>
        </w:tabs>
        <w:spacing w:after="200"/>
      </w:pPr>
      <w:r>
        <w:t>Schedule 1, page 66, line 33, omit "Outdoor Recreation Victoria" and insert "</w:t>
      </w:r>
      <w:r w:rsidR="00F01EAC">
        <w:t>Fishing, Hunting and Outdoor Victoria</w:t>
      </w:r>
      <w:r>
        <w:t>".</w:t>
      </w:r>
    </w:p>
    <w:p w14:paraId="059516C7" w14:textId="4981A2EB" w:rsidR="00586805" w:rsidRDefault="00586805" w:rsidP="00D838FF">
      <w:pPr>
        <w:pStyle w:val="AmendHeading1"/>
        <w:numPr>
          <w:ilvl w:val="0"/>
          <w:numId w:val="7"/>
        </w:numPr>
        <w:tabs>
          <w:tab w:val="right" w:pos="1701"/>
        </w:tabs>
        <w:spacing w:after="200"/>
      </w:pPr>
      <w:r>
        <w:t>Schedule 1, page 67, lines 2 and 3, omit "Outdoor Recreation Victoria" and insert "</w:t>
      </w:r>
      <w:r w:rsidR="00F01EAC">
        <w:t>Fishing, Hunting and Outdoor Victoria</w:t>
      </w:r>
      <w:r>
        <w:t>".</w:t>
      </w:r>
    </w:p>
    <w:p w14:paraId="4397911B" w14:textId="66C6D00C" w:rsidR="00586805" w:rsidRDefault="00586805" w:rsidP="00D838FF">
      <w:pPr>
        <w:pStyle w:val="AmendHeading1"/>
        <w:numPr>
          <w:ilvl w:val="0"/>
          <w:numId w:val="7"/>
        </w:numPr>
        <w:tabs>
          <w:tab w:val="right" w:pos="1701"/>
        </w:tabs>
        <w:spacing w:after="200"/>
      </w:pPr>
      <w:r>
        <w:t>Schedule 1, page 67, line 6, omit "Outdoor Recreation Victoria" and insert "</w:t>
      </w:r>
      <w:r w:rsidR="00F01EAC">
        <w:t>Fishing, Hunting and Outdoor Victoria</w:t>
      </w:r>
      <w:r>
        <w:t>".</w:t>
      </w:r>
    </w:p>
    <w:p w14:paraId="28A69738" w14:textId="4832377D" w:rsidR="00586805" w:rsidRDefault="00586805" w:rsidP="00D838FF">
      <w:pPr>
        <w:pStyle w:val="AmendHeading1"/>
        <w:numPr>
          <w:ilvl w:val="0"/>
          <w:numId w:val="7"/>
        </w:numPr>
        <w:tabs>
          <w:tab w:val="right" w:pos="1701"/>
        </w:tabs>
        <w:spacing w:after="200"/>
      </w:pPr>
      <w:r>
        <w:lastRenderedPageBreak/>
        <w:t>Schedule 1, page 67, lines 9 and 10, omit "Outdoor Recreation Victoria" and insert "</w:t>
      </w:r>
      <w:r w:rsidR="00F01EAC">
        <w:t>Fishing, Hunting and Outdoor Victoria</w:t>
      </w:r>
      <w:r>
        <w:t>".</w:t>
      </w:r>
    </w:p>
    <w:p w14:paraId="1A041417" w14:textId="7184AF9C" w:rsidR="00586805" w:rsidRDefault="00586805" w:rsidP="00D838FF">
      <w:pPr>
        <w:pStyle w:val="AmendHeading1"/>
        <w:numPr>
          <w:ilvl w:val="0"/>
          <w:numId w:val="7"/>
        </w:numPr>
        <w:tabs>
          <w:tab w:val="right" w:pos="1701"/>
        </w:tabs>
        <w:spacing w:after="200"/>
      </w:pPr>
      <w:r>
        <w:t>Schedule 1, page 67, lines 13 and 14, omit "Outdoor Recreation Victoria" and insert "</w:t>
      </w:r>
      <w:r w:rsidR="00F01EAC">
        <w:t>Fishing, Hunting and Outdoor Victoria</w:t>
      </w:r>
      <w:r>
        <w:t>".</w:t>
      </w:r>
    </w:p>
    <w:p w14:paraId="29837A8B" w14:textId="00BB9B87" w:rsidR="00586805" w:rsidRDefault="00586805" w:rsidP="00D838FF">
      <w:pPr>
        <w:pStyle w:val="AmendHeading1"/>
        <w:numPr>
          <w:ilvl w:val="0"/>
          <w:numId w:val="7"/>
        </w:numPr>
        <w:tabs>
          <w:tab w:val="right" w:pos="1701"/>
        </w:tabs>
        <w:spacing w:after="200"/>
      </w:pPr>
      <w:r>
        <w:t>Schedule 1, page 67, lines 17 and 18, omit "Outdoor Recreation Victoria" and insert "</w:t>
      </w:r>
      <w:r w:rsidR="00F01EAC">
        <w:t>Fishing, Hunting and Outdoor Victoria</w:t>
      </w:r>
      <w:r>
        <w:t>".</w:t>
      </w:r>
    </w:p>
    <w:p w14:paraId="3400E536" w14:textId="1454BB6A" w:rsidR="00586805" w:rsidRDefault="00586805" w:rsidP="00D838FF">
      <w:pPr>
        <w:pStyle w:val="AmendHeading1"/>
        <w:numPr>
          <w:ilvl w:val="0"/>
          <w:numId w:val="7"/>
        </w:numPr>
        <w:tabs>
          <w:tab w:val="right" w:pos="1701"/>
        </w:tabs>
        <w:spacing w:after="200"/>
      </w:pPr>
      <w:r>
        <w:t>Schedule 1, page 67, line 22, omit "Outdoor Recreation Victoria" and insert "</w:t>
      </w:r>
      <w:r w:rsidR="00F01EAC">
        <w:t>Fishing, Hunting and Outdoor Victoria</w:t>
      </w:r>
      <w:r>
        <w:t>".</w:t>
      </w:r>
    </w:p>
    <w:p w14:paraId="216623BB" w14:textId="3C5408B4" w:rsidR="00586805" w:rsidRDefault="00586805" w:rsidP="00D838FF">
      <w:pPr>
        <w:pStyle w:val="AmendHeading1"/>
        <w:numPr>
          <w:ilvl w:val="0"/>
          <w:numId w:val="7"/>
        </w:numPr>
        <w:tabs>
          <w:tab w:val="right" w:pos="1701"/>
        </w:tabs>
        <w:spacing w:after="200"/>
      </w:pPr>
      <w:r>
        <w:t>Schedule 1, page 67, line 25, omit "Outdoor Recreation Victoria" and insert "</w:t>
      </w:r>
      <w:r w:rsidR="00F01EAC">
        <w:t>Fishing, Hunting and Outdoor Victoria</w:t>
      </w:r>
      <w:r>
        <w:t>".</w:t>
      </w:r>
    </w:p>
    <w:p w14:paraId="667591FA" w14:textId="3F37F555" w:rsidR="00586805" w:rsidRDefault="00586805" w:rsidP="00D838FF">
      <w:pPr>
        <w:pStyle w:val="AmendHeading1"/>
        <w:numPr>
          <w:ilvl w:val="0"/>
          <w:numId w:val="7"/>
        </w:numPr>
        <w:tabs>
          <w:tab w:val="right" w:pos="1701"/>
        </w:tabs>
        <w:spacing w:after="200"/>
      </w:pPr>
      <w:r>
        <w:t>Schedule 1, page 67, lines 27 and 28, omit "Outdoor Recreation Victoria" and insert "</w:t>
      </w:r>
      <w:r w:rsidR="00F01EAC">
        <w:t>Fishing, Hunting and Outdoor Victoria</w:t>
      </w:r>
      <w:r>
        <w:t>".</w:t>
      </w:r>
    </w:p>
    <w:p w14:paraId="476E03E1" w14:textId="7F0F2DEC" w:rsidR="00586805" w:rsidRDefault="00586805" w:rsidP="00D838FF">
      <w:pPr>
        <w:pStyle w:val="AmendHeading1"/>
        <w:numPr>
          <w:ilvl w:val="0"/>
          <w:numId w:val="7"/>
        </w:numPr>
        <w:tabs>
          <w:tab w:val="right" w:pos="1701"/>
        </w:tabs>
        <w:spacing w:after="200"/>
      </w:pPr>
      <w:r>
        <w:t>Schedule 1, page 67, lines 31 and 32, omit "Outdoor Recreation Victoria" and insert "</w:t>
      </w:r>
      <w:r w:rsidR="00F01EAC">
        <w:t>Fishing, Hunting and Outdoor Victoria</w:t>
      </w:r>
      <w:r>
        <w:t>".</w:t>
      </w:r>
    </w:p>
    <w:p w14:paraId="6297A355" w14:textId="35E18DD9" w:rsidR="00586805" w:rsidRDefault="00586805" w:rsidP="00D838FF">
      <w:pPr>
        <w:pStyle w:val="AmendHeading1"/>
        <w:numPr>
          <w:ilvl w:val="0"/>
          <w:numId w:val="7"/>
        </w:numPr>
        <w:tabs>
          <w:tab w:val="right" w:pos="1701"/>
        </w:tabs>
        <w:spacing w:after="200"/>
      </w:pPr>
      <w:r>
        <w:t>Schedule 1, page 68, lines 2 and 3, omit "Outdoor Recreation Victoria" and insert "</w:t>
      </w:r>
      <w:r w:rsidR="00F01EAC">
        <w:t>Fishing, Hunting and Outdoor Victoria</w:t>
      </w:r>
      <w:r>
        <w:t>".</w:t>
      </w:r>
    </w:p>
    <w:p w14:paraId="6E61D07D" w14:textId="38EC7F84" w:rsidR="00586805" w:rsidRDefault="00586805" w:rsidP="00D838FF">
      <w:pPr>
        <w:pStyle w:val="AmendHeading1"/>
        <w:numPr>
          <w:ilvl w:val="0"/>
          <w:numId w:val="7"/>
        </w:numPr>
        <w:tabs>
          <w:tab w:val="right" w:pos="1701"/>
        </w:tabs>
        <w:spacing w:after="200"/>
      </w:pPr>
      <w:r>
        <w:t>Schedule 1, page 68, line 6, omit "Outdoor Recreation Victoria" and insert "</w:t>
      </w:r>
      <w:r w:rsidR="00F01EAC">
        <w:t>Fishing, Hunting and Outdoor Victoria</w:t>
      </w:r>
      <w:r>
        <w:t>".</w:t>
      </w:r>
    </w:p>
    <w:p w14:paraId="398838BB" w14:textId="596A1C69" w:rsidR="00586805" w:rsidRDefault="00586805" w:rsidP="00D838FF">
      <w:pPr>
        <w:pStyle w:val="AmendHeading1"/>
        <w:numPr>
          <w:ilvl w:val="0"/>
          <w:numId w:val="7"/>
        </w:numPr>
        <w:tabs>
          <w:tab w:val="right" w:pos="1701"/>
        </w:tabs>
        <w:spacing w:after="200"/>
      </w:pPr>
      <w:r>
        <w:t>Schedule 1, page 68, lines 9 and 10, omit "Outdoor Recreation Victoria" and insert "</w:t>
      </w:r>
      <w:r w:rsidR="00F01EAC">
        <w:t>Fishing, Hunting and Outdoor Victoria</w:t>
      </w:r>
      <w:r>
        <w:t>".</w:t>
      </w:r>
    </w:p>
    <w:p w14:paraId="39F5385F" w14:textId="225E0A55" w:rsidR="00586805" w:rsidRDefault="00586805" w:rsidP="00D838FF">
      <w:pPr>
        <w:pStyle w:val="AmendHeading1"/>
        <w:numPr>
          <w:ilvl w:val="0"/>
          <w:numId w:val="7"/>
        </w:numPr>
        <w:tabs>
          <w:tab w:val="right" w:pos="1701"/>
        </w:tabs>
        <w:spacing w:after="200"/>
      </w:pPr>
      <w:r>
        <w:t>Schedule 1, page 68, line 13, omit "Outdoor Recreation Victoria" and insert "</w:t>
      </w:r>
      <w:r w:rsidR="00F01EAC">
        <w:t>Fishing, Hunting and Outdoor Victoria</w:t>
      </w:r>
      <w:r>
        <w:t>".</w:t>
      </w:r>
    </w:p>
    <w:p w14:paraId="0F807792" w14:textId="1BB101E5" w:rsidR="00586805" w:rsidRDefault="00586805" w:rsidP="00D838FF">
      <w:pPr>
        <w:pStyle w:val="AmendHeading1"/>
        <w:numPr>
          <w:ilvl w:val="0"/>
          <w:numId w:val="7"/>
        </w:numPr>
        <w:tabs>
          <w:tab w:val="right" w:pos="1701"/>
        </w:tabs>
        <w:spacing w:after="200"/>
      </w:pPr>
      <w:r>
        <w:t>Schedule 1, page 68, line 17, omit "Outdoor Recreation Victoria" and insert "</w:t>
      </w:r>
      <w:r w:rsidR="00F01EAC">
        <w:t>Fishing, Hunting and Outdoor Victoria</w:t>
      </w:r>
      <w:r>
        <w:t>".</w:t>
      </w:r>
    </w:p>
    <w:p w14:paraId="4E77D476" w14:textId="20BA8C99" w:rsidR="00586805" w:rsidRDefault="00586805" w:rsidP="00D838FF">
      <w:pPr>
        <w:pStyle w:val="AmendHeading1"/>
        <w:numPr>
          <w:ilvl w:val="0"/>
          <w:numId w:val="7"/>
        </w:numPr>
        <w:tabs>
          <w:tab w:val="right" w:pos="1701"/>
        </w:tabs>
        <w:spacing w:after="200"/>
      </w:pPr>
      <w:r>
        <w:t>Schedule 1, page 68, line 20, omit "Outdoor Recreation Victoria" and insert "</w:t>
      </w:r>
      <w:r w:rsidR="00F01EAC">
        <w:t>Fishing, Hunting and Outdoor Victoria</w:t>
      </w:r>
      <w:r>
        <w:t>".</w:t>
      </w:r>
    </w:p>
    <w:p w14:paraId="661E8416" w14:textId="21ABEF43" w:rsidR="00586805" w:rsidRDefault="00586805" w:rsidP="00D838FF">
      <w:pPr>
        <w:pStyle w:val="AmendHeading1"/>
        <w:numPr>
          <w:ilvl w:val="0"/>
          <w:numId w:val="7"/>
        </w:numPr>
        <w:tabs>
          <w:tab w:val="right" w:pos="1701"/>
        </w:tabs>
        <w:spacing w:after="200"/>
      </w:pPr>
      <w:r>
        <w:t>Schedule 1, page 68, lines 22 and 23, omit "Outdoor Recreation Victoria" and insert "</w:t>
      </w:r>
      <w:r w:rsidR="00F01EAC">
        <w:t>Fishing, Hunting and Outdoor Victoria</w:t>
      </w:r>
      <w:r>
        <w:t>".</w:t>
      </w:r>
    </w:p>
    <w:p w14:paraId="3BBE3C4C" w14:textId="02BAB5EE" w:rsidR="00586805" w:rsidRDefault="00586805" w:rsidP="00D838FF">
      <w:pPr>
        <w:pStyle w:val="AmendHeading1"/>
        <w:numPr>
          <w:ilvl w:val="0"/>
          <w:numId w:val="7"/>
        </w:numPr>
        <w:tabs>
          <w:tab w:val="right" w:pos="1701"/>
        </w:tabs>
        <w:spacing w:after="200"/>
      </w:pPr>
      <w:r>
        <w:t>Schedule 1, page 68, lines 26 and 27, omit "Outdoor Recreation Victoria" and insert "</w:t>
      </w:r>
      <w:r w:rsidR="00F01EAC">
        <w:t>Fishing, Hunting and Outdoor Victoria</w:t>
      </w:r>
      <w:r>
        <w:t>".</w:t>
      </w:r>
    </w:p>
    <w:p w14:paraId="0C1C1690" w14:textId="3056B409" w:rsidR="00586805" w:rsidRDefault="00586805" w:rsidP="00D838FF">
      <w:pPr>
        <w:pStyle w:val="AmendHeading1"/>
        <w:numPr>
          <w:ilvl w:val="0"/>
          <w:numId w:val="7"/>
        </w:numPr>
        <w:tabs>
          <w:tab w:val="right" w:pos="1701"/>
        </w:tabs>
        <w:spacing w:after="200"/>
      </w:pPr>
      <w:r>
        <w:t>Schedule 1, page 68, lines 29 and 30, omit "Outdoor Recreation Victoria" and insert "</w:t>
      </w:r>
      <w:r w:rsidR="00F01EAC">
        <w:t>Fishing, Hunting and Outdoor Victoria</w:t>
      </w:r>
      <w:r>
        <w:t>".</w:t>
      </w:r>
    </w:p>
    <w:p w14:paraId="2C9A5BD2" w14:textId="4D194679" w:rsidR="00586805" w:rsidRDefault="00586805" w:rsidP="00D838FF">
      <w:pPr>
        <w:pStyle w:val="AmendHeading1"/>
        <w:numPr>
          <w:ilvl w:val="0"/>
          <w:numId w:val="7"/>
        </w:numPr>
        <w:tabs>
          <w:tab w:val="right" w:pos="1701"/>
        </w:tabs>
        <w:spacing w:after="200"/>
      </w:pPr>
      <w:r>
        <w:t>Schedule 1, page 68, lines 32 and 33, omit "Outdoor Recreation Victoria" and insert "</w:t>
      </w:r>
      <w:r w:rsidR="00F01EAC">
        <w:t>Fishing, Hunting and Outdoor Victoria</w:t>
      </w:r>
      <w:r>
        <w:t>".</w:t>
      </w:r>
    </w:p>
    <w:p w14:paraId="38C14209" w14:textId="7C14932E" w:rsidR="00586805" w:rsidRDefault="00586805" w:rsidP="00D838FF">
      <w:pPr>
        <w:pStyle w:val="AmendHeading1"/>
        <w:numPr>
          <w:ilvl w:val="0"/>
          <w:numId w:val="7"/>
        </w:numPr>
        <w:tabs>
          <w:tab w:val="right" w:pos="1701"/>
        </w:tabs>
        <w:spacing w:after="200"/>
      </w:pPr>
      <w:r>
        <w:t>Schedule 1, page 69, line 3, omit "Outdoor Recreation Victoria" and insert "</w:t>
      </w:r>
      <w:r w:rsidR="00F01EAC">
        <w:t>Fishing, Hunting and Outdoor Victoria</w:t>
      </w:r>
      <w:r>
        <w:t>".</w:t>
      </w:r>
    </w:p>
    <w:p w14:paraId="690F1654" w14:textId="2F37FE73" w:rsidR="00586805" w:rsidRDefault="00586805" w:rsidP="00D838FF">
      <w:pPr>
        <w:pStyle w:val="AmendHeading1"/>
        <w:numPr>
          <w:ilvl w:val="0"/>
          <w:numId w:val="7"/>
        </w:numPr>
        <w:tabs>
          <w:tab w:val="right" w:pos="1701"/>
        </w:tabs>
        <w:spacing w:after="200"/>
      </w:pPr>
      <w:r>
        <w:lastRenderedPageBreak/>
        <w:t>Schedule 1, page 69, line 6, omit "Outdoor Recreation Victoria" and insert "</w:t>
      </w:r>
      <w:r w:rsidR="00F01EAC">
        <w:t>Fishing, Hunting and Outdoor Victoria</w:t>
      </w:r>
      <w:r>
        <w:t>".</w:t>
      </w:r>
    </w:p>
    <w:p w14:paraId="02D8842A" w14:textId="53AA5C3D" w:rsidR="00586805" w:rsidRDefault="00586805" w:rsidP="00D838FF">
      <w:pPr>
        <w:pStyle w:val="AmendHeading1"/>
        <w:numPr>
          <w:ilvl w:val="0"/>
          <w:numId w:val="7"/>
        </w:numPr>
        <w:tabs>
          <w:tab w:val="right" w:pos="1701"/>
        </w:tabs>
        <w:spacing w:after="200"/>
      </w:pPr>
      <w:r>
        <w:t>Schedule 1, page 69, line 9, omit "Outdoor Recreation Victoria" and insert "</w:t>
      </w:r>
      <w:r w:rsidR="00F01EAC">
        <w:t>Fishing, Hunting and Outdoor Victoria</w:t>
      </w:r>
      <w:r>
        <w:t>".</w:t>
      </w:r>
    </w:p>
    <w:p w14:paraId="4752E519" w14:textId="525D9D4C" w:rsidR="00586805" w:rsidRDefault="00586805" w:rsidP="00D838FF">
      <w:pPr>
        <w:pStyle w:val="AmendHeading1"/>
        <w:numPr>
          <w:ilvl w:val="0"/>
          <w:numId w:val="7"/>
        </w:numPr>
        <w:tabs>
          <w:tab w:val="right" w:pos="1701"/>
        </w:tabs>
        <w:spacing w:after="200"/>
      </w:pPr>
      <w:r>
        <w:t>Schedule 1, page 69, line 12, omit "Outdoor Recreation Victoria" and insert "</w:t>
      </w:r>
      <w:r w:rsidR="00F01EAC">
        <w:t>Fishing, Hunting and Outdoor Victoria</w:t>
      </w:r>
      <w:r>
        <w:t>".</w:t>
      </w:r>
    </w:p>
    <w:p w14:paraId="522BBF82" w14:textId="79B680AD" w:rsidR="00586805" w:rsidRDefault="00586805" w:rsidP="00D838FF">
      <w:pPr>
        <w:pStyle w:val="AmendHeading1"/>
        <w:numPr>
          <w:ilvl w:val="0"/>
          <w:numId w:val="7"/>
        </w:numPr>
        <w:tabs>
          <w:tab w:val="right" w:pos="1701"/>
        </w:tabs>
        <w:spacing w:after="200"/>
      </w:pPr>
      <w:r>
        <w:t>Schedule 1, page 69, line 15, omit "Outdoor Recreation Victoria" and insert "</w:t>
      </w:r>
      <w:r w:rsidR="00F01EAC">
        <w:t>Fishing, Hunting and Outdoor Victoria</w:t>
      </w:r>
      <w:r>
        <w:t>".</w:t>
      </w:r>
    </w:p>
    <w:p w14:paraId="735EBD62" w14:textId="0AC12DC5" w:rsidR="00586805" w:rsidRDefault="00586805" w:rsidP="00D838FF">
      <w:pPr>
        <w:pStyle w:val="AmendHeading1"/>
        <w:numPr>
          <w:ilvl w:val="0"/>
          <w:numId w:val="7"/>
        </w:numPr>
        <w:tabs>
          <w:tab w:val="right" w:pos="1701"/>
        </w:tabs>
        <w:spacing w:after="200"/>
      </w:pPr>
      <w:r>
        <w:t>Schedule 1, page 69, lines 17 and 18, omit "Outdoor Recreation Victoria" and insert "</w:t>
      </w:r>
      <w:r w:rsidR="00F01EAC">
        <w:t>Fishing, Hunting and Outdoor Victoria</w:t>
      </w:r>
      <w:r>
        <w:t>".</w:t>
      </w:r>
    </w:p>
    <w:p w14:paraId="14944CAB" w14:textId="5F0E7532" w:rsidR="00586805" w:rsidRDefault="00586805" w:rsidP="00D838FF">
      <w:pPr>
        <w:pStyle w:val="AmendHeading1"/>
        <w:numPr>
          <w:ilvl w:val="0"/>
          <w:numId w:val="7"/>
        </w:numPr>
        <w:tabs>
          <w:tab w:val="right" w:pos="1701"/>
        </w:tabs>
        <w:spacing w:after="200"/>
      </w:pPr>
      <w:r>
        <w:t>Schedule 1, page 69, line 21, omit "</w:t>
      </w:r>
      <w:r w:rsidRPr="00A71FB1">
        <w:rPr>
          <w:b/>
          <w:bCs/>
        </w:rPr>
        <w:t>Outdoor Recreation Victoria</w:t>
      </w:r>
      <w:r>
        <w:t>" and insert "</w:t>
      </w:r>
      <w:r w:rsidR="00F01EAC" w:rsidRPr="00F01EAC">
        <w:rPr>
          <w:b/>
          <w:bCs/>
        </w:rPr>
        <w:t>Fishing, Hunting and Outdoor Victoria</w:t>
      </w:r>
      <w:r>
        <w:t xml:space="preserve">". </w:t>
      </w:r>
    </w:p>
    <w:p w14:paraId="184DFD89" w14:textId="116F5F33" w:rsidR="00586805" w:rsidRDefault="00586805" w:rsidP="00D838FF">
      <w:pPr>
        <w:pStyle w:val="AmendHeading1"/>
        <w:numPr>
          <w:ilvl w:val="0"/>
          <w:numId w:val="7"/>
        </w:numPr>
        <w:tabs>
          <w:tab w:val="right" w:pos="1701"/>
        </w:tabs>
        <w:spacing w:after="200"/>
      </w:pPr>
      <w:r>
        <w:t>Schedule 1, page 69, lines 25 and 26, omit "Outdoor Recreation Victoria" and insert "</w:t>
      </w:r>
      <w:r w:rsidR="00F01EAC">
        <w:t>Fishing, Hunting and Outdoor Victoria</w:t>
      </w:r>
      <w:r>
        <w:t>".</w:t>
      </w:r>
    </w:p>
    <w:p w14:paraId="03043A34" w14:textId="43ECC651" w:rsidR="00586805" w:rsidRDefault="00586805" w:rsidP="00D838FF">
      <w:pPr>
        <w:pStyle w:val="AmendHeading1"/>
        <w:numPr>
          <w:ilvl w:val="0"/>
          <w:numId w:val="7"/>
        </w:numPr>
        <w:tabs>
          <w:tab w:val="right" w:pos="1701"/>
        </w:tabs>
        <w:spacing w:after="200"/>
      </w:pPr>
      <w:r>
        <w:t>Schedule 1, page 69, line 29, omit "Outdoor Recreation Victoria" and insert "</w:t>
      </w:r>
      <w:r w:rsidR="00F01EAC">
        <w:t>Fishing, Hunting and Outdoor Victoria</w:t>
      </w:r>
      <w:r>
        <w:t>".</w:t>
      </w:r>
    </w:p>
    <w:p w14:paraId="543990AA" w14:textId="04BA6DCB" w:rsidR="00586805" w:rsidRDefault="00586805" w:rsidP="00D838FF">
      <w:pPr>
        <w:pStyle w:val="AmendHeading1"/>
        <w:numPr>
          <w:ilvl w:val="0"/>
          <w:numId w:val="7"/>
        </w:numPr>
        <w:tabs>
          <w:tab w:val="right" w:pos="1701"/>
        </w:tabs>
        <w:spacing w:after="200"/>
      </w:pPr>
      <w:r>
        <w:t>Schedule 1, page 69, lines 32 and 33, omit "Outdoor Recreation Victoria" and insert "</w:t>
      </w:r>
      <w:r w:rsidR="00F01EAC">
        <w:t>Fishing, Hunting and Outdoor Victoria</w:t>
      </w:r>
      <w:r>
        <w:t>".</w:t>
      </w:r>
    </w:p>
    <w:p w14:paraId="3F6FB74E" w14:textId="0DF2A035" w:rsidR="00586805" w:rsidRDefault="00586805" w:rsidP="00D838FF">
      <w:pPr>
        <w:pStyle w:val="AmendHeading1"/>
        <w:numPr>
          <w:ilvl w:val="0"/>
          <w:numId w:val="7"/>
        </w:numPr>
        <w:tabs>
          <w:tab w:val="right" w:pos="1701"/>
        </w:tabs>
        <w:spacing w:after="200"/>
      </w:pPr>
      <w:r>
        <w:t>Schedule 1, page 70, line 3, omit "Outdoor Recreation Victoria" and insert "</w:t>
      </w:r>
      <w:r w:rsidR="00F01EAC">
        <w:t>Fishing, Hunting and Outdoor Victoria</w:t>
      </w:r>
      <w:r>
        <w:t>".</w:t>
      </w:r>
    </w:p>
    <w:p w14:paraId="3BD80B3F" w14:textId="76F8FC15" w:rsidR="00586805" w:rsidRDefault="00586805" w:rsidP="00D838FF">
      <w:pPr>
        <w:pStyle w:val="AmendHeading1"/>
        <w:numPr>
          <w:ilvl w:val="0"/>
          <w:numId w:val="7"/>
        </w:numPr>
        <w:tabs>
          <w:tab w:val="right" w:pos="1701"/>
        </w:tabs>
        <w:spacing w:after="200"/>
      </w:pPr>
      <w:r>
        <w:t>Schedule 1, page 70, line 6, omit "Outdoor Recreation Victoria" and insert "</w:t>
      </w:r>
      <w:r w:rsidR="00F01EAC">
        <w:t>Fishing, Hunting and Outdoor Victoria</w:t>
      </w:r>
      <w:r>
        <w:t>".</w:t>
      </w:r>
    </w:p>
    <w:p w14:paraId="6A34368B" w14:textId="15A1C3AA" w:rsidR="00586805" w:rsidRDefault="00586805" w:rsidP="00D838FF">
      <w:pPr>
        <w:pStyle w:val="AmendHeading1"/>
        <w:numPr>
          <w:ilvl w:val="0"/>
          <w:numId w:val="7"/>
        </w:numPr>
        <w:tabs>
          <w:tab w:val="right" w:pos="1701"/>
        </w:tabs>
        <w:spacing w:after="200"/>
      </w:pPr>
      <w:r>
        <w:t>Schedule 1, page 70, lines 8 and 9, omit "Outdoor Recreation Victoria" and insert "</w:t>
      </w:r>
      <w:r w:rsidR="00F01EAC">
        <w:t>Fishing, Hunting and Outdoor Victoria</w:t>
      </w:r>
      <w:r>
        <w:t>".</w:t>
      </w:r>
    </w:p>
    <w:p w14:paraId="701D5759" w14:textId="077330CB" w:rsidR="00586805" w:rsidRDefault="00586805" w:rsidP="00D838FF">
      <w:pPr>
        <w:pStyle w:val="AmendHeading1"/>
        <w:numPr>
          <w:ilvl w:val="0"/>
          <w:numId w:val="7"/>
        </w:numPr>
        <w:tabs>
          <w:tab w:val="right" w:pos="1701"/>
        </w:tabs>
        <w:spacing w:after="200"/>
      </w:pPr>
      <w:r>
        <w:t>Schedule 1, page 70, line 13, omit "Outdoor Recreation Victoria" and insert "</w:t>
      </w:r>
      <w:r w:rsidR="00F01EAC">
        <w:t>Fishing, Hunting and Outdoor Victoria</w:t>
      </w:r>
      <w:r>
        <w:t>".</w:t>
      </w:r>
    </w:p>
    <w:p w14:paraId="30ACDDE8" w14:textId="148ACBC3" w:rsidR="00586805" w:rsidRDefault="00586805" w:rsidP="00D838FF">
      <w:pPr>
        <w:pStyle w:val="AmendHeading1"/>
        <w:numPr>
          <w:ilvl w:val="0"/>
          <w:numId w:val="7"/>
        </w:numPr>
        <w:tabs>
          <w:tab w:val="right" w:pos="1701"/>
        </w:tabs>
        <w:spacing w:after="200"/>
      </w:pPr>
      <w:r>
        <w:t>Schedule 1, page 70, line 16, omit "Outdoor Recreation Victoria" and insert "</w:t>
      </w:r>
      <w:r w:rsidR="00F01EAC">
        <w:t>Fishing, Hunting and Outdoor Victoria</w:t>
      </w:r>
      <w:r>
        <w:t>".</w:t>
      </w:r>
    </w:p>
    <w:p w14:paraId="72C9C866" w14:textId="40175564" w:rsidR="00586805" w:rsidRDefault="00586805" w:rsidP="00D838FF">
      <w:pPr>
        <w:pStyle w:val="AmendHeading1"/>
        <w:numPr>
          <w:ilvl w:val="0"/>
          <w:numId w:val="7"/>
        </w:numPr>
        <w:tabs>
          <w:tab w:val="right" w:pos="1701"/>
        </w:tabs>
        <w:spacing w:after="200"/>
      </w:pPr>
      <w:r>
        <w:t>Schedule 1, page 70, line 19, omit "</w:t>
      </w:r>
      <w:r w:rsidRPr="00A71FB1">
        <w:rPr>
          <w:b/>
          <w:bCs/>
        </w:rPr>
        <w:t>Outdoor Recreation Victoria</w:t>
      </w:r>
      <w:r>
        <w:t>" and insert "</w:t>
      </w:r>
      <w:r w:rsidR="00F01EAC" w:rsidRPr="00F01EAC">
        <w:rPr>
          <w:b/>
          <w:bCs/>
        </w:rPr>
        <w:t>Fishing, Hunting and Outdoor Victoria</w:t>
      </w:r>
      <w:r>
        <w:t>".</w:t>
      </w:r>
    </w:p>
    <w:p w14:paraId="4219D6F5" w14:textId="0D62BA28" w:rsidR="00586805" w:rsidRDefault="00586805" w:rsidP="00D838FF">
      <w:pPr>
        <w:pStyle w:val="AmendHeading1"/>
        <w:numPr>
          <w:ilvl w:val="0"/>
          <w:numId w:val="7"/>
        </w:numPr>
        <w:tabs>
          <w:tab w:val="right" w:pos="1701"/>
        </w:tabs>
        <w:spacing w:after="200"/>
      </w:pPr>
      <w:r>
        <w:t>Schedule 1, page 70, lines 22 and 23, omit "Outdoor Recreation Victoria" and insert "</w:t>
      </w:r>
      <w:r w:rsidR="00F01EAC">
        <w:t>Fishing, Hunting and Outdoor Victoria</w:t>
      </w:r>
      <w:r>
        <w:t>".</w:t>
      </w:r>
    </w:p>
    <w:p w14:paraId="7458500A" w14:textId="66446DED" w:rsidR="00586805" w:rsidRDefault="00586805" w:rsidP="00D838FF">
      <w:pPr>
        <w:pStyle w:val="AmendHeading1"/>
        <w:numPr>
          <w:ilvl w:val="0"/>
          <w:numId w:val="7"/>
        </w:numPr>
        <w:tabs>
          <w:tab w:val="right" w:pos="1701"/>
        </w:tabs>
        <w:spacing w:after="200"/>
      </w:pPr>
      <w:r>
        <w:t>Schedule 1, page 70, line 26, omit "Outdoor Recreation Victoria" and insert "</w:t>
      </w:r>
      <w:r w:rsidR="00F01EAC">
        <w:t>Fishing, Hunting and Outdoor Victoria</w:t>
      </w:r>
      <w:r>
        <w:t>".</w:t>
      </w:r>
    </w:p>
    <w:p w14:paraId="7B038411" w14:textId="50C278D2" w:rsidR="00586805" w:rsidRDefault="00586805" w:rsidP="00D838FF">
      <w:pPr>
        <w:pStyle w:val="AmendHeading1"/>
        <w:numPr>
          <w:ilvl w:val="0"/>
          <w:numId w:val="7"/>
        </w:numPr>
        <w:tabs>
          <w:tab w:val="right" w:pos="1701"/>
        </w:tabs>
        <w:spacing w:after="200"/>
      </w:pPr>
      <w:r>
        <w:t>Schedule 1, page 70, line 30, omit "Outdoor Recreation Victoria" and insert "</w:t>
      </w:r>
      <w:r w:rsidR="00F01EAC">
        <w:t>Fishing, Hunting and Outdoor Victoria</w:t>
      </w:r>
      <w:r>
        <w:t>".</w:t>
      </w:r>
    </w:p>
    <w:p w14:paraId="50EE8ADE" w14:textId="102A167A" w:rsidR="00586805" w:rsidRDefault="00586805" w:rsidP="00D838FF">
      <w:pPr>
        <w:pStyle w:val="AmendHeading1"/>
        <w:numPr>
          <w:ilvl w:val="0"/>
          <w:numId w:val="7"/>
        </w:numPr>
        <w:tabs>
          <w:tab w:val="right" w:pos="1701"/>
        </w:tabs>
        <w:spacing w:after="200"/>
      </w:pPr>
      <w:r>
        <w:lastRenderedPageBreak/>
        <w:t>Schedule 1, page 70, line 33, omit "Outdoor Recreation Victoria" and insert "</w:t>
      </w:r>
      <w:r w:rsidR="00F01EAC">
        <w:t>Fishing, Hunting and Outdoor Victoria</w:t>
      </w:r>
      <w:r>
        <w:t>".</w:t>
      </w:r>
    </w:p>
    <w:p w14:paraId="6A5248E1" w14:textId="3BB2DBE3" w:rsidR="00586805" w:rsidRDefault="00586805" w:rsidP="00D838FF">
      <w:pPr>
        <w:pStyle w:val="AmendHeading1"/>
        <w:numPr>
          <w:ilvl w:val="0"/>
          <w:numId w:val="7"/>
        </w:numPr>
        <w:tabs>
          <w:tab w:val="right" w:pos="1701"/>
        </w:tabs>
        <w:spacing w:after="200"/>
      </w:pPr>
      <w:r>
        <w:t>Schedule 1, page 71, line 3, omit "Outdoor Recreation Victoria" and insert "</w:t>
      </w:r>
      <w:r w:rsidR="00F01EAC">
        <w:t>Fishing, Hunting and Outdoor Victoria</w:t>
      </w:r>
      <w:r>
        <w:t>".</w:t>
      </w:r>
    </w:p>
    <w:p w14:paraId="71C2BE98" w14:textId="3DB1F7B8" w:rsidR="00586805" w:rsidRDefault="00586805" w:rsidP="00D838FF">
      <w:pPr>
        <w:pStyle w:val="AmendHeading1"/>
        <w:numPr>
          <w:ilvl w:val="0"/>
          <w:numId w:val="7"/>
        </w:numPr>
        <w:tabs>
          <w:tab w:val="right" w:pos="1701"/>
        </w:tabs>
        <w:spacing w:after="200"/>
      </w:pPr>
      <w:r>
        <w:t>Schedule 1, page 71, line 7, omit "Outdoor Recreation Victoria" and insert "</w:t>
      </w:r>
      <w:r w:rsidR="00F01EAC">
        <w:t>Fishing, Hunting and Outdoor Victoria</w:t>
      </w:r>
      <w:r>
        <w:t>".</w:t>
      </w:r>
    </w:p>
    <w:p w14:paraId="5716CBC6" w14:textId="1502C11D" w:rsidR="00586805" w:rsidRDefault="00586805" w:rsidP="00D838FF">
      <w:pPr>
        <w:pStyle w:val="AmendHeading1"/>
        <w:numPr>
          <w:ilvl w:val="0"/>
          <w:numId w:val="7"/>
        </w:numPr>
        <w:tabs>
          <w:tab w:val="right" w:pos="1701"/>
        </w:tabs>
        <w:spacing w:after="200"/>
      </w:pPr>
      <w:r>
        <w:t>Schedule 1, page 71, line 10, omit "Outdoor Recreation Victoria" and insert "</w:t>
      </w:r>
      <w:r w:rsidR="00F01EAC">
        <w:t>Fishing, Hunting and Outdoor Victoria</w:t>
      </w:r>
      <w:r>
        <w:t>".</w:t>
      </w:r>
    </w:p>
    <w:p w14:paraId="20943CD4" w14:textId="7EC428B9" w:rsidR="00586805" w:rsidRDefault="00586805" w:rsidP="00D838FF">
      <w:pPr>
        <w:pStyle w:val="AmendHeading1"/>
        <w:numPr>
          <w:ilvl w:val="0"/>
          <w:numId w:val="7"/>
        </w:numPr>
        <w:tabs>
          <w:tab w:val="right" w:pos="1701"/>
        </w:tabs>
        <w:spacing w:after="200"/>
      </w:pPr>
      <w:r>
        <w:t>Schedule 1, page 71, lines 13 and 14, omit "Outdoor Recreation Victoria" and insert "</w:t>
      </w:r>
      <w:r w:rsidR="00F01EAC">
        <w:t>Fishing, Hunting and Outdoor Victoria</w:t>
      </w:r>
      <w:r>
        <w:t>".</w:t>
      </w:r>
    </w:p>
    <w:p w14:paraId="71EE58F2" w14:textId="36A6E25B" w:rsidR="00586805" w:rsidRDefault="00586805" w:rsidP="00D838FF">
      <w:pPr>
        <w:pStyle w:val="AmendHeading1"/>
        <w:numPr>
          <w:ilvl w:val="0"/>
          <w:numId w:val="7"/>
        </w:numPr>
        <w:tabs>
          <w:tab w:val="right" w:pos="1701"/>
        </w:tabs>
        <w:spacing w:after="200"/>
      </w:pPr>
      <w:r>
        <w:t>Schedule 1, page 71, lines 18 and 19, omit "Outdoor Recreation Victoria" and insert "</w:t>
      </w:r>
      <w:r w:rsidR="00F01EAC">
        <w:t>Fishing, Hunting and Outdoor Victoria</w:t>
      </w:r>
      <w:r>
        <w:t>".</w:t>
      </w:r>
    </w:p>
    <w:p w14:paraId="5FD72423" w14:textId="1E8DA1ED" w:rsidR="00586805" w:rsidRDefault="00586805" w:rsidP="00D838FF">
      <w:pPr>
        <w:pStyle w:val="AmendHeading1"/>
        <w:numPr>
          <w:ilvl w:val="0"/>
          <w:numId w:val="7"/>
        </w:numPr>
        <w:tabs>
          <w:tab w:val="right" w:pos="1701"/>
        </w:tabs>
        <w:spacing w:after="200"/>
      </w:pPr>
      <w:r>
        <w:t>Schedule 1, page 71, line 23, omit "Outdoor Recreation Victoria" and insert "</w:t>
      </w:r>
      <w:r w:rsidR="00F01EAC">
        <w:t>Fishing, Hunting and Outdoor Victoria</w:t>
      </w:r>
      <w:r>
        <w:t>".</w:t>
      </w:r>
    </w:p>
    <w:p w14:paraId="5B924607" w14:textId="533CB668" w:rsidR="00586805" w:rsidRDefault="00586805" w:rsidP="00D838FF">
      <w:pPr>
        <w:pStyle w:val="AmendHeading1"/>
        <w:numPr>
          <w:ilvl w:val="0"/>
          <w:numId w:val="7"/>
        </w:numPr>
        <w:tabs>
          <w:tab w:val="right" w:pos="1701"/>
        </w:tabs>
        <w:spacing w:after="200"/>
      </w:pPr>
      <w:r>
        <w:t>Schedule 1, page 71, line 26, omit "Outdoor Recreation Victoria" and insert "</w:t>
      </w:r>
      <w:r w:rsidR="00F01EAC">
        <w:t>Fishing, Hunting and Outdoor Victoria</w:t>
      </w:r>
      <w:r>
        <w:t>".</w:t>
      </w:r>
    </w:p>
    <w:p w14:paraId="1595694A" w14:textId="233B471A" w:rsidR="00586805" w:rsidRDefault="00586805" w:rsidP="00D838FF">
      <w:pPr>
        <w:pStyle w:val="AmendHeading1"/>
        <w:numPr>
          <w:ilvl w:val="0"/>
          <w:numId w:val="7"/>
        </w:numPr>
        <w:tabs>
          <w:tab w:val="right" w:pos="1701"/>
        </w:tabs>
        <w:spacing w:after="200"/>
      </w:pPr>
      <w:r>
        <w:t>Schedule 1, page 71, line 30, omit "Outdoor Recreation Victoria" and insert "</w:t>
      </w:r>
      <w:r w:rsidR="00F01EAC">
        <w:t>Fishing, Hunting and Outdoor Victoria</w:t>
      </w:r>
      <w:r>
        <w:t>".</w:t>
      </w:r>
    </w:p>
    <w:p w14:paraId="1FF50132" w14:textId="4DCE3A1F" w:rsidR="00586805" w:rsidRDefault="00586805" w:rsidP="00D838FF">
      <w:pPr>
        <w:pStyle w:val="AmendHeading1"/>
        <w:numPr>
          <w:ilvl w:val="0"/>
          <w:numId w:val="7"/>
        </w:numPr>
        <w:tabs>
          <w:tab w:val="right" w:pos="1701"/>
        </w:tabs>
        <w:spacing w:after="200"/>
      </w:pPr>
      <w:r>
        <w:t>Schedule 1, page 71, line 33, omit "Outdoor Recreation Victoria" and insert "</w:t>
      </w:r>
      <w:r w:rsidR="00F01EAC">
        <w:t>Fishing, Hunting and Outdoor Victoria</w:t>
      </w:r>
      <w:r>
        <w:t>".</w:t>
      </w:r>
    </w:p>
    <w:p w14:paraId="153B8F51" w14:textId="25C45279" w:rsidR="00586805" w:rsidRDefault="00586805" w:rsidP="00D838FF">
      <w:pPr>
        <w:pStyle w:val="AmendHeading1"/>
        <w:numPr>
          <w:ilvl w:val="0"/>
          <w:numId w:val="7"/>
        </w:numPr>
        <w:tabs>
          <w:tab w:val="right" w:pos="1701"/>
        </w:tabs>
        <w:spacing w:after="200"/>
      </w:pPr>
      <w:r>
        <w:t>Schedule 1, page 72, line 3, omit "Outdoor Recreation Victoria" and insert "</w:t>
      </w:r>
      <w:r w:rsidR="00F01EAC">
        <w:t>Fishing, Hunting and Outdoor Victoria</w:t>
      </w:r>
      <w:r>
        <w:t>".</w:t>
      </w:r>
    </w:p>
    <w:p w14:paraId="28F5DA16" w14:textId="53DE7A78" w:rsidR="00586805" w:rsidRDefault="00586805" w:rsidP="00D838FF">
      <w:pPr>
        <w:pStyle w:val="AmendHeading1"/>
        <w:numPr>
          <w:ilvl w:val="0"/>
          <w:numId w:val="7"/>
        </w:numPr>
        <w:tabs>
          <w:tab w:val="right" w:pos="1701"/>
        </w:tabs>
        <w:spacing w:after="200"/>
      </w:pPr>
      <w:r>
        <w:t>Schedule 1, page 72, line 7, omit "Outdoor Recreation Victoria" and insert "</w:t>
      </w:r>
      <w:r w:rsidR="00F01EAC">
        <w:t>Fishing, Hunting and Outdoor Victoria</w:t>
      </w:r>
      <w:r>
        <w:t>".</w:t>
      </w:r>
    </w:p>
    <w:p w14:paraId="7ABC58A7" w14:textId="0C6E0364" w:rsidR="00586805" w:rsidRDefault="00586805" w:rsidP="00D838FF">
      <w:pPr>
        <w:pStyle w:val="AmendHeading1"/>
        <w:numPr>
          <w:ilvl w:val="0"/>
          <w:numId w:val="7"/>
        </w:numPr>
        <w:tabs>
          <w:tab w:val="right" w:pos="1701"/>
        </w:tabs>
        <w:spacing w:after="200"/>
      </w:pPr>
      <w:r>
        <w:t>Schedule 1, page 72, lines 9 and 10, omit "Outdoor Recreation Victoria's" and insert "</w:t>
      </w:r>
      <w:r w:rsidR="00F01EAC">
        <w:t>Fishing, Hunting and Outdoor Victoria's</w:t>
      </w:r>
      <w:r>
        <w:t>".</w:t>
      </w:r>
    </w:p>
    <w:p w14:paraId="26A1F6A1" w14:textId="5C3DFDF4" w:rsidR="00586805" w:rsidRDefault="00586805" w:rsidP="00D838FF">
      <w:pPr>
        <w:pStyle w:val="AmendHeading1"/>
        <w:numPr>
          <w:ilvl w:val="0"/>
          <w:numId w:val="7"/>
        </w:numPr>
        <w:tabs>
          <w:tab w:val="right" w:pos="1701"/>
        </w:tabs>
        <w:spacing w:after="200"/>
      </w:pPr>
      <w:r>
        <w:t>Schedule 1, page 72, lines 12 and 13, omit "Outdoor Recreation Victoria's" and insert "</w:t>
      </w:r>
      <w:r w:rsidR="00F01EAC">
        <w:t>Fishing, Hunting and Outdoor Victoria's</w:t>
      </w:r>
      <w:r>
        <w:t>".</w:t>
      </w:r>
    </w:p>
    <w:p w14:paraId="2E7F50FC" w14:textId="47880D3B" w:rsidR="00586805" w:rsidRDefault="00586805" w:rsidP="00D838FF">
      <w:pPr>
        <w:pStyle w:val="AmendHeading1"/>
        <w:numPr>
          <w:ilvl w:val="0"/>
          <w:numId w:val="7"/>
        </w:numPr>
        <w:tabs>
          <w:tab w:val="right" w:pos="1701"/>
        </w:tabs>
        <w:spacing w:after="200"/>
      </w:pPr>
      <w:r>
        <w:t>Schedule 1, page 72, line 17, omit "Outdoor Recreation Victoria" and insert "</w:t>
      </w:r>
      <w:r w:rsidR="00F01EAC">
        <w:t>Fishing, Hunting and Outdoor Victoria</w:t>
      </w:r>
      <w:r>
        <w:t>".</w:t>
      </w:r>
    </w:p>
    <w:p w14:paraId="6552ACDC" w14:textId="60365D0D" w:rsidR="00586805" w:rsidRDefault="00586805" w:rsidP="00D838FF">
      <w:pPr>
        <w:pStyle w:val="AmendHeading1"/>
        <w:numPr>
          <w:ilvl w:val="0"/>
          <w:numId w:val="7"/>
        </w:numPr>
        <w:tabs>
          <w:tab w:val="right" w:pos="1701"/>
        </w:tabs>
        <w:spacing w:after="200"/>
      </w:pPr>
      <w:r>
        <w:t>Schedule 1, page 72, lines 19 and 20, omit "Outdoor Recreation Victoria's" and insert "</w:t>
      </w:r>
      <w:r w:rsidR="00F01EAC">
        <w:t>Fishing, Hunting and Outdoor Victoria's</w:t>
      </w:r>
      <w:r>
        <w:t>".</w:t>
      </w:r>
    </w:p>
    <w:p w14:paraId="2FBE618B" w14:textId="3372D7DB" w:rsidR="00586805" w:rsidRDefault="00586805" w:rsidP="00D838FF">
      <w:pPr>
        <w:pStyle w:val="AmendHeading1"/>
        <w:numPr>
          <w:ilvl w:val="0"/>
          <w:numId w:val="7"/>
        </w:numPr>
        <w:tabs>
          <w:tab w:val="right" w:pos="1701"/>
        </w:tabs>
        <w:spacing w:after="200"/>
      </w:pPr>
      <w:r>
        <w:t>Schedule 1, page 72, line 23, omit "Outdoor Recreation Victoria" and insert "</w:t>
      </w:r>
      <w:r w:rsidR="00F01EAC">
        <w:t>Fishing, Hunting and Outdoor Victoria</w:t>
      </w:r>
      <w:r>
        <w:t>".</w:t>
      </w:r>
    </w:p>
    <w:p w14:paraId="35B0E15F" w14:textId="55A54F23" w:rsidR="00586805" w:rsidRDefault="00586805" w:rsidP="00D838FF">
      <w:pPr>
        <w:pStyle w:val="AmendHeading1"/>
        <w:numPr>
          <w:ilvl w:val="0"/>
          <w:numId w:val="7"/>
        </w:numPr>
        <w:tabs>
          <w:tab w:val="right" w:pos="1701"/>
        </w:tabs>
        <w:spacing w:after="200"/>
      </w:pPr>
      <w:r>
        <w:t>Schedule 1, page 72, lines 25 and 26, omit "Outdoor Recreation Victoria" and insert "</w:t>
      </w:r>
      <w:r w:rsidR="00F01EAC">
        <w:t>Fishing, Hunting and Outdoor Victoria</w:t>
      </w:r>
      <w:r>
        <w:t>".</w:t>
      </w:r>
    </w:p>
    <w:p w14:paraId="5DC2C51D" w14:textId="5AC4BF5F" w:rsidR="00586805" w:rsidRDefault="00586805" w:rsidP="00D838FF">
      <w:pPr>
        <w:pStyle w:val="AmendHeading1"/>
        <w:numPr>
          <w:ilvl w:val="0"/>
          <w:numId w:val="7"/>
        </w:numPr>
        <w:tabs>
          <w:tab w:val="right" w:pos="1701"/>
        </w:tabs>
        <w:spacing w:after="200"/>
      </w:pPr>
      <w:r>
        <w:lastRenderedPageBreak/>
        <w:t>Schedule 1, page 72, line 30, omit "Outdoor Recreation Victoria" and insert "</w:t>
      </w:r>
      <w:r w:rsidR="00F01EAC">
        <w:t>Fishing, Hunting and Outdoor Victoria</w:t>
      </w:r>
      <w:r>
        <w:t>".</w:t>
      </w:r>
    </w:p>
    <w:p w14:paraId="1410CDF1" w14:textId="7F19EA38" w:rsidR="00586805" w:rsidRDefault="00586805" w:rsidP="00D838FF">
      <w:pPr>
        <w:pStyle w:val="AmendHeading1"/>
        <w:numPr>
          <w:ilvl w:val="0"/>
          <w:numId w:val="7"/>
        </w:numPr>
        <w:tabs>
          <w:tab w:val="right" w:pos="1701"/>
        </w:tabs>
        <w:spacing w:after="200"/>
      </w:pPr>
      <w:r>
        <w:t>Schedule 1, page 72, lines 32 and 33, omit "Outdoor Recreation Victoria" and insert "</w:t>
      </w:r>
      <w:r w:rsidR="00F01EAC">
        <w:t>Fishing, Hunting and Outdoor Victoria</w:t>
      </w:r>
      <w:r>
        <w:t>".</w:t>
      </w:r>
    </w:p>
    <w:p w14:paraId="63B9594F" w14:textId="20054F9D" w:rsidR="00586805" w:rsidRDefault="00586805" w:rsidP="00D838FF">
      <w:pPr>
        <w:pStyle w:val="AmendHeading1"/>
        <w:numPr>
          <w:ilvl w:val="0"/>
          <w:numId w:val="7"/>
        </w:numPr>
        <w:tabs>
          <w:tab w:val="right" w:pos="1701"/>
        </w:tabs>
        <w:spacing w:after="200"/>
      </w:pPr>
      <w:r>
        <w:t>Schedule 1, page 73, line 3, omit "Outdoor Recreation Victoria" and insert "</w:t>
      </w:r>
      <w:r w:rsidR="00F01EAC">
        <w:t>Fishing, Hunting and Outdoor Victoria</w:t>
      </w:r>
      <w:r>
        <w:t>".</w:t>
      </w:r>
    </w:p>
    <w:p w14:paraId="58A425D5" w14:textId="1B0EE3D6" w:rsidR="00586805" w:rsidRDefault="00586805" w:rsidP="00D838FF">
      <w:pPr>
        <w:pStyle w:val="AmendHeading1"/>
        <w:numPr>
          <w:ilvl w:val="0"/>
          <w:numId w:val="7"/>
        </w:numPr>
        <w:tabs>
          <w:tab w:val="right" w:pos="1701"/>
        </w:tabs>
        <w:spacing w:after="200"/>
      </w:pPr>
      <w:r>
        <w:t>Schedule 1, page 73, line 6, omit "Outdoor Recreation Victoria" and insert "</w:t>
      </w:r>
      <w:r w:rsidR="00CE03F2">
        <w:t>Fishing, Hunting and Outdoor Victoria</w:t>
      </w:r>
      <w:r>
        <w:t>".</w:t>
      </w:r>
    </w:p>
    <w:p w14:paraId="2C4C3911" w14:textId="3D75AD1F" w:rsidR="00586805" w:rsidRDefault="00586805" w:rsidP="00D838FF">
      <w:pPr>
        <w:pStyle w:val="AmendHeading1"/>
        <w:numPr>
          <w:ilvl w:val="0"/>
          <w:numId w:val="7"/>
        </w:numPr>
        <w:tabs>
          <w:tab w:val="right" w:pos="1701"/>
        </w:tabs>
        <w:spacing w:after="200"/>
      </w:pPr>
      <w:r>
        <w:t>Schedule 1, page 73, line 10, omit "Outdoor Recreation Victoria" and insert "</w:t>
      </w:r>
      <w:r w:rsidR="00CE03F2">
        <w:t>Fishing, Hunting and Outdoor Victoria</w:t>
      </w:r>
      <w:r>
        <w:t>".</w:t>
      </w:r>
    </w:p>
    <w:p w14:paraId="03360F1B" w14:textId="3EB14BA0" w:rsidR="00586805" w:rsidRDefault="00586805" w:rsidP="00D838FF">
      <w:pPr>
        <w:pStyle w:val="AmendHeading1"/>
        <w:numPr>
          <w:ilvl w:val="0"/>
          <w:numId w:val="7"/>
        </w:numPr>
        <w:tabs>
          <w:tab w:val="right" w:pos="1701"/>
        </w:tabs>
        <w:spacing w:after="200"/>
      </w:pPr>
      <w:r>
        <w:t>Schedule 1, page 73, line 13, omit "Outdoor Recreation Victoria" and insert "</w:t>
      </w:r>
      <w:r w:rsidR="00CE03F2">
        <w:t>Fishing, Hunting and Outdoor Victoria</w:t>
      </w:r>
      <w:r>
        <w:t>".</w:t>
      </w:r>
    </w:p>
    <w:p w14:paraId="4BEE2EB0" w14:textId="01F8B996" w:rsidR="00586805" w:rsidRDefault="00586805" w:rsidP="00D838FF">
      <w:pPr>
        <w:pStyle w:val="AmendHeading1"/>
        <w:numPr>
          <w:ilvl w:val="0"/>
          <w:numId w:val="7"/>
        </w:numPr>
        <w:tabs>
          <w:tab w:val="right" w:pos="1701"/>
        </w:tabs>
        <w:spacing w:after="200"/>
      </w:pPr>
      <w:r>
        <w:t>Schedule 1, page 73, lines 16 and 17, omit "Outdoor Recreation Victoria" and insert "</w:t>
      </w:r>
      <w:r w:rsidR="00CE03F2">
        <w:t>Fishing, Hunting and Outdoor Victoria</w:t>
      </w:r>
      <w:r>
        <w:t xml:space="preserve">". </w:t>
      </w:r>
    </w:p>
    <w:p w14:paraId="0B81F268" w14:textId="6468AB8D" w:rsidR="00586805" w:rsidRDefault="00586805" w:rsidP="00D838FF">
      <w:pPr>
        <w:pStyle w:val="AmendHeading1"/>
        <w:numPr>
          <w:ilvl w:val="0"/>
          <w:numId w:val="7"/>
        </w:numPr>
        <w:tabs>
          <w:tab w:val="right" w:pos="1701"/>
        </w:tabs>
        <w:spacing w:after="200"/>
      </w:pPr>
      <w:r>
        <w:t>Schedule 1, page 73, line 20, omit "Outdoor Recreation Victoria" and insert "</w:t>
      </w:r>
      <w:r w:rsidR="00CE03F2">
        <w:t>Fishing, Hunting and Outdoor Victoria</w:t>
      </w:r>
      <w:r>
        <w:t>".</w:t>
      </w:r>
    </w:p>
    <w:p w14:paraId="133D2972" w14:textId="33AC22C3" w:rsidR="00586805" w:rsidRDefault="00586805" w:rsidP="00D838FF">
      <w:pPr>
        <w:pStyle w:val="AmendHeading1"/>
        <w:numPr>
          <w:ilvl w:val="0"/>
          <w:numId w:val="7"/>
        </w:numPr>
        <w:tabs>
          <w:tab w:val="right" w:pos="1701"/>
        </w:tabs>
        <w:spacing w:after="200"/>
      </w:pPr>
      <w:r>
        <w:t>Schedule 1, page 73, lines 22 and 23, omit "Outdoor Recreation Victoria" and insert "</w:t>
      </w:r>
      <w:r w:rsidR="00CE03F2">
        <w:t>Fishing, Hunting and Outdoor Victoria</w:t>
      </w:r>
      <w:r>
        <w:t>".</w:t>
      </w:r>
    </w:p>
    <w:p w14:paraId="2C6BAD97" w14:textId="39EC8875" w:rsidR="00586805" w:rsidRDefault="00586805" w:rsidP="00D838FF">
      <w:pPr>
        <w:pStyle w:val="AmendHeading1"/>
        <w:numPr>
          <w:ilvl w:val="0"/>
          <w:numId w:val="7"/>
        </w:numPr>
        <w:tabs>
          <w:tab w:val="right" w:pos="1701"/>
        </w:tabs>
        <w:spacing w:after="200"/>
      </w:pPr>
      <w:r>
        <w:t>Schedule 1, page 73, lines 25 and 26, omit "Outdoor Recreation Victoria" and insert "</w:t>
      </w:r>
      <w:r w:rsidR="00CE03F2">
        <w:t>Fishing, Hunting and Outdoor Victoria</w:t>
      </w:r>
      <w:r>
        <w:t>".</w:t>
      </w:r>
    </w:p>
    <w:p w14:paraId="39EF5605" w14:textId="09FF6CF5" w:rsidR="00586805" w:rsidRDefault="00586805" w:rsidP="00D838FF">
      <w:pPr>
        <w:pStyle w:val="AmendHeading1"/>
        <w:numPr>
          <w:ilvl w:val="0"/>
          <w:numId w:val="7"/>
        </w:numPr>
        <w:tabs>
          <w:tab w:val="right" w:pos="1701"/>
        </w:tabs>
        <w:spacing w:after="200"/>
      </w:pPr>
      <w:r>
        <w:t>Schedule 1, page 73, line 30, omit "Outdoor Recreation Victoria" and insert "</w:t>
      </w:r>
      <w:r w:rsidR="00CE03F2">
        <w:t>Fishing, Hunting and Outdoor Victoria</w:t>
      </w:r>
      <w:r>
        <w:t>".</w:t>
      </w:r>
    </w:p>
    <w:p w14:paraId="2DC3C154" w14:textId="507E60B8" w:rsidR="00586805" w:rsidRDefault="00586805" w:rsidP="00D838FF">
      <w:pPr>
        <w:pStyle w:val="AmendHeading1"/>
        <w:numPr>
          <w:ilvl w:val="0"/>
          <w:numId w:val="7"/>
        </w:numPr>
        <w:tabs>
          <w:tab w:val="right" w:pos="1701"/>
        </w:tabs>
        <w:spacing w:after="200"/>
      </w:pPr>
      <w:r>
        <w:t>Schedule 1, page 73, line 33, omit "Outdoor Recreation Victoria" and insert "</w:t>
      </w:r>
      <w:r w:rsidR="00CE03F2">
        <w:t>Fishing, Hunting and Outdoor Victoria</w:t>
      </w:r>
      <w:r>
        <w:t>".</w:t>
      </w:r>
    </w:p>
    <w:p w14:paraId="49DC803E" w14:textId="1A5C1736" w:rsidR="00586805" w:rsidRDefault="00586805" w:rsidP="00D838FF">
      <w:pPr>
        <w:pStyle w:val="AmendHeading1"/>
        <w:numPr>
          <w:ilvl w:val="0"/>
          <w:numId w:val="7"/>
        </w:numPr>
        <w:tabs>
          <w:tab w:val="right" w:pos="1701"/>
        </w:tabs>
        <w:spacing w:after="200"/>
      </w:pPr>
      <w:r>
        <w:t>Schedule 1, page 74, lines 2 and 3, omit "Outdoor Recreation Victoria" and insert "</w:t>
      </w:r>
      <w:r w:rsidR="00CE03F2">
        <w:t>Fishing, Hunting and Outdoor Victoria</w:t>
      </w:r>
      <w:r>
        <w:t>".</w:t>
      </w:r>
    </w:p>
    <w:p w14:paraId="2B30A45D" w14:textId="169255F0" w:rsidR="00586805" w:rsidRDefault="00586805" w:rsidP="00D838FF">
      <w:pPr>
        <w:pStyle w:val="AmendHeading1"/>
        <w:numPr>
          <w:ilvl w:val="0"/>
          <w:numId w:val="7"/>
        </w:numPr>
        <w:tabs>
          <w:tab w:val="right" w:pos="1701"/>
        </w:tabs>
        <w:spacing w:after="200"/>
      </w:pPr>
      <w:r>
        <w:t>Schedule 1, page 74, line 7, omit "Outdoor Recreation Victoria" and insert "</w:t>
      </w:r>
      <w:r w:rsidR="00790DAF">
        <w:t>Fishing, Hunting and Outdoor Victoria</w:t>
      </w:r>
      <w:r>
        <w:t>".</w:t>
      </w:r>
    </w:p>
    <w:p w14:paraId="041E5576" w14:textId="637ED5DD" w:rsidR="00586805" w:rsidRDefault="00586805" w:rsidP="00D838FF">
      <w:pPr>
        <w:pStyle w:val="AmendHeading1"/>
        <w:numPr>
          <w:ilvl w:val="0"/>
          <w:numId w:val="7"/>
        </w:numPr>
        <w:tabs>
          <w:tab w:val="right" w:pos="1701"/>
        </w:tabs>
        <w:spacing w:after="200"/>
      </w:pPr>
      <w:r>
        <w:t>Schedule 1, page 74, lines 10 and 11, omit "Outdoor Recreation Victoria" and insert "</w:t>
      </w:r>
      <w:r w:rsidR="00790DAF">
        <w:t>Fishing, Hunting and Outdoor Victoria</w:t>
      </w:r>
      <w:r>
        <w:t>".</w:t>
      </w:r>
    </w:p>
    <w:p w14:paraId="1AC142E5" w14:textId="7FA39628" w:rsidR="00586805" w:rsidRDefault="00586805" w:rsidP="00D838FF">
      <w:pPr>
        <w:pStyle w:val="AmendHeading1"/>
        <w:numPr>
          <w:ilvl w:val="0"/>
          <w:numId w:val="7"/>
        </w:numPr>
        <w:tabs>
          <w:tab w:val="right" w:pos="1701"/>
        </w:tabs>
        <w:spacing w:after="200"/>
      </w:pPr>
      <w:r>
        <w:t>Schedule 1, page 74, lines 13 and 14, omit "Outdoor Recreation Victoria" and insert "</w:t>
      </w:r>
      <w:r w:rsidR="00790DAF">
        <w:t>Fishing, Hunting and Outdoor Victoria</w:t>
      </w:r>
      <w:r>
        <w:t>".</w:t>
      </w:r>
    </w:p>
    <w:p w14:paraId="0330196C" w14:textId="2A28A7AA" w:rsidR="00586805" w:rsidRDefault="00586805" w:rsidP="00D838FF">
      <w:pPr>
        <w:pStyle w:val="AmendHeading1"/>
        <w:numPr>
          <w:ilvl w:val="0"/>
          <w:numId w:val="7"/>
        </w:numPr>
        <w:tabs>
          <w:tab w:val="right" w:pos="1701"/>
        </w:tabs>
        <w:spacing w:after="200"/>
      </w:pPr>
      <w:r>
        <w:t>Schedule 1, page 74, lines 16 and 17, omit "Outdoor Recreation Victoria" and insert "</w:t>
      </w:r>
      <w:r w:rsidR="00790DAF">
        <w:t>Fishing, Hunting and Outdoor Victoria</w:t>
      </w:r>
      <w:r>
        <w:t>".</w:t>
      </w:r>
    </w:p>
    <w:p w14:paraId="674BE99F" w14:textId="5AA152E8" w:rsidR="00586805" w:rsidRDefault="00586805" w:rsidP="00D838FF">
      <w:pPr>
        <w:pStyle w:val="AmendHeading1"/>
        <w:numPr>
          <w:ilvl w:val="0"/>
          <w:numId w:val="7"/>
        </w:numPr>
        <w:tabs>
          <w:tab w:val="right" w:pos="1701"/>
        </w:tabs>
        <w:spacing w:after="200"/>
      </w:pPr>
      <w:r>
        <w:t>Schedule 1, page 74, line 20, omit "Outdoor Recreation Victoria" and insert "</w:t>
      </w:r>
      <w:r w:rsidR="00790DAF">
        <w:t>Fishing, Hunting and Outdoor Victoria</w:t>
      </w:r>
      <w:r>
        <w:t>".</w:t>
      </w:r>
    </w:p>
    <w:p w14:paraId="664E6B1A" w14:textId="7C8104E1" w:rsidR="00586805" w:rsidRDefault="00586805" w:rsidP="00D838FF">
      <w:pPr>
        <w:pStyle w:val="AmendHeading1"/>
        <w:numPr>
          <w:ilvl w:val="0"/>
          <w:numId w:val="7"/>
        </w:numPr>
        <w:tabs>
          <w:tab w:val="right" w:pos="1701"/>
        </w:tabs>
        <w:spacing w:after="200"/>
      </w:pPr>
      <w:r>
        <w:lastRenderedPageBreak/>
        <w:t>Schedule 1, page 74, lines 22 and 23, omit "Outdoor Recreation Victoria" and insert "</w:t>
      </w:r>
      <w:r w:rsidR="00790DAF">
        <w:t>Fishing, Hunting and Outdoor Victoria</w:t>
      </w:r>
      <w:r>
        <w:t>".</w:t>
      </w:r>
    </w:p>
    <w:p w14:paraId="696FBC54" w14:textId="672C12F4" w:rsidR="00586805" w:rsidRDefault="00586805" w:rsidP="00D838FF">
      <w:pPr>
        <w:pStyle w:val="AmendHeading1"/>
        <w:numPr>
          <w:ilvl w:val="0"/>
          <w:numId w:val="7"/>
        </w:numPr>
        <w:tabs>
          <w:tab w:val="right" w:pos="1701"/>
        </w:tabs>
        <w:spacing w:after="200"/>
      </w:pPr>
      <w:r>
        <w:t>Schedule 1, page 74, lines 25 and 26, omit "Outdoor Recreation Victoria" and insert "</w:t>
      </w:r>
      <w:r w:rsidR="00790DAF">
        <w:t>Fishing, Hunting and Outdoor Victoria</w:t>
      </w:r>
      <w:r>
        <w:t>".</w:t>
      </w:r>
    </w:p>
    <w:p w14:paraId="7E98D454" w14:textId="4AEC61C5" w:rsidR="00586805" w:rsidRDefault="00586805" w:rsidP="00D838FF">
      <w:pPr>
        <w:pStyle w:val="AmendHeading1"/>
        <w:numPr>
          <w:ilvl w:val="0"/>
          <w:numId w:val="7"/>
        </w:numPr>
        <w:tabs>
          <w:tab w:val="right" w:pos="1701"/>
        </w:tabs>
        <w:spacing w:after="200"/>
      </w:pPr>
      <w:r>
        <w:t>Schedule 1, page 74, lines 28 and 29, omit "Outdoor Recreation Victoria" and insert "</w:t>
      </w:r>
      <w:r w:rsidR="00790DAF">
        <w:t>Fishing, Hunting and Outdoor Victoria</w:t>
      </w:r>
      <w:r>
        <w:t>".</w:t>
      </w:r>
    </w:p>
    <w:p w14:paraId="48169759" w14:textId="78E45E0E" w:rsidR="00586805" w:rsidRDefault="00586805" w:rsidP="00D838FF">
      <w:pPr>
        <w:pStyle w:val="AmendHeading1"/>
        <w:numPr>
          <w:ilvl w:val="0"/>
          <w:numId w:val="7"/>
        </w:numPr>
        <w:tabs>
          <w:tab w:val="right" w:pos="1701"/>
        </w:tabs>
        <w:spacing w:after="200"/>
      </w:pPr>
      <w:r>
        <w:t>Schedule 1, page 74, lines 31 and 32, omit "Outdoor Recreation Victoria" and insert "</w:t>
      </w:r>
      <w:r w:rsidR="00790DAF">
        <w:t>Fishing, Hunting and Outdoor Victoria</w:t>
      </w:r>
      <w:r>
        <w:t>".</w:t>
      </w:r>
    </w:p>
    <w:p w14:paraId="25B8FC7D" w14:textId="52D2D914" w:rsidR="00586805" w:rsidRDefault="00586805" w:rsidP="00D838FF">
      <w:pPr>
        <w:pStyle w:val="AmendHeading1"/>
        <w:numPr>
          <w:ilvl w:val="0"/>
          <w:numId w:val="7"/>
        </w:numPr>
        <w:tabs>
          <w:tab w:val="right" w:pos="1701"/>
        </w:tabs>
        <w:spacing w:after="200"/>
      </w:pPr>
      <w:r>
        <w:t>Schedule 1, page 75, line 4, omit "Outdoor Recreation Victoria" and insert "</w:t>
      </w:r>
      <w:r w:rsidR="00790DAF">
        <w:t>Fishing, Hunting and Outdoor Victoria</w:t>
      </w:r>
      <w:r>
        <w:t>".</w:t>
      </w:r>
    </w:p>
    <w:p w14:paraId="44BB0201" w14:textId="64C3FCB8" w:rsidR="00586805" w:rsidRDefault="00586805" w:rsidP="00D838FF">
      <w:pPr>
        <w:pStyle w:val="AmendHeading1"/>
        <w:numPr>
          <w:ilvl w:val="0"/>
          <w:numId w:val="7"/>
        </w:numPr>
        <w:tabs>
          <w:tab w:val="right" w:pos="1701"/>
        </w:tabs>
        <w:spacing w:after="200"/>
      </w:pPr>
      <w:r>
        <w:t>Schedule 1, page 75, line 7, omit "Outdoor Recreation Victoria" and insert "</w:t>
      </w:r>
      <w:r w:rsidR="00790DAF">
        <w:t>Fishing, Hunting and Outdoor Victoria</w:t>
      </w:r>
      <w:r>
        <w:t>".</w:t>
      </w:r>
    </w:p>
    <w:p w14:paraId="5548BBDA" w14:textId="4C499D8E" w:rsidR="00586805" w:rsidRDefault="00586805" w:rsidP="00D838FF">
      <w:pPr>
        <w:pStyle w:val="AmendHeading1"/>
        <w:numPr>
          <w:ilvl w:val="0"/>
          <w:numId w:val="7"/>
        </w:numPr>
        <w:tabs>
          <w:tab w:val="right" w:pos="1701"/>
        </w:tabs>
        <w:spacing w:after="200"/>
      </w:pPr>
      <w:r>
        <w:t>Schedule 1, page 75, line 11, omit "Outdoor Recreation Victoria" and insert "</w:t>
      </w:r>
      <w:r w:rsidR="00790DAF">
        <w:t>Fishing, Hunting and Outdoor Victoria</w:t>
      </w:r>
      <w:r>
        <w:t>".</w:t>
      </w:r>
    </w:p>
    <w:p w14:paraId="625B6BB7" w14:textId="6A9F97F0" w:rsidR="00586805" w:rsidRDefault="00586805" w:rsidP="00D838FF">
      <w:pPr>
        <w:pStyle w:val="AmendHeading1"/>
        <w:numPr>
          <w:ilvl w:val="0"/>
          <w:numId w:val="7"/>
        </w:numPr>
        <w:tabs>
          <w:tab w:val="right" w:pos="1701"/>
        </w:tabs>
        <w:spacing w:after="200"/>
      </w:pPr>
      <w:r>
        <w:t>Schedule 1, page 75, line 14, omit "Outdoor Recreation Victoria" and insert "</w:t>
      </w:r>
      <w:r w:rsidR="00790DAF">
        <w:t>Fishing, Hunting and Outdoor Victoria</w:t>
      </w:r>
      <w:r>
        <w:t xml:space="preserve">". </w:t>
      </w:r>
    </w:p>
    <w:p w14:paraId="68403D4B" w14:textId="710232E6" w:rsidR="00586805" w:rsidRDefault="00586805" w:rsidP="00D838FF">
      <w:pPr>
        <w:pStyle w:val="AmendHeading1"/>
        <w:numPr>
          <w:ilvl w:val="0"/>
          <w:numId w:val="7"/>
        </w:numPr>
        <w:tabs>
          <w:tab w:val="right" w:pos="1701"/>
        </w:tabs>
        <w:spacing w:after="200"/>
      </w:pPr>
      <w:r>
        <w:t>Schedule 1, page 75, line 18, omit "Outdoor Recreation Victoria" and insert "</w:t>
      </w:r>
      <w:r w:rsidR="00790DAF">
        <w:t>Fishing, Hunting and Outdoor Victoria</w:t>
      </w:r>
      <w:r>
        <w:t>".</w:t>
      </w:r>
    </w:p>
    <w:p w14:paraId="037C6315" w14:textId="2ADE4D74" w:rsidR="00586805" w:rsidRDefault="00586805" w:rsidP="00D838FF">
      <w:pPr>
        <w:pStyle w:val="AmendHeading1"/>
        <w:numPr>
          <w:ilvl w:val="0"/>
          <w:numId w:val="7"/>
        </w:numPr>
        <w:tabs>
          <w:tab w:val="right" w:pos="1701"/>
        </w:tabs>
        <w:spacing w:after="200"/>
      </w:pPr>
      <w:r>
        <w:t>Schedule 1, page 75, line 21, omit "Outdoor Recreation Victoria" and insert "</w:t>
      </w:r>
      <w:r w:rsidR="00790DAF">
        <w:t>Fishing, Hunting and Outdoor Victoria</w:t>
      </w:r>
      <w:r>
        <w:t>".</w:t>
      </w:r>
    </w:p>
    <w:p w14:paraId="55F1C145" w14:textId="64B0A772" w:rsidR="00586805" w:rsidRDefault="00586805" w:rsidP="00D838FF">
      <w:pPr>
        <w:pStyle w:val="AmendHeading1"/>
        <w:numPr>
          <w:ilvl w:val="0"/>
          <w:numId w:val="7"/>
        </w:numPr>
        <w:tabs>
          <w:tab w:val="right" w:pos="1701"/>
        </w:tabs>
        <w:spacing w:after="200"/>
      </w:pPr>
      <w:r>
        <w:t xml:space="preserve">Schedule 1, page 75, line 23, omit </w:t>
      </w:r>
      <w:r w:rsidR="003E75DC">
        <w:t>"Outdoor Recreation Victoria" and insert "Fishing, Hunting and Outdoor Victoria"</w:t>
      </w:r>
      <w:r>
        <w:t>.</w:t>
      </w:r>
    </w:p>
    <w:p w14:paraId="36904716" w14:textId="2BCF18CE" w:rsidR="00586805" w:rsidRDefault="00586805" w:rsidP="00D838FF">
      <w:pPr>
        <w:pStyle w:val="AmendHeading1"/>
        <w:numPr>
          <w:ilvl w:val="0"/>
          <w:numId w:val="7"/>
        </w:numPr>
        <w:tabs>
          <w:tab w:val="right" w:pos="1701"/>
        </w:tabs>
        <w:spacing w:after="200"/>
      </w:pPr>
      <w:r>
        <w:t>Schedule 1, page 75, lines 25 and 26, omit "Outdoor Recreation Victoria" and insert "</w:t>
      </w:r>
      <w:r w:rsidR="00790DAF">
        <w:t>Fishing, Hunting and Outdoor Victoria</w:t>
      </w:r>
      <w:r>
        <w:t>".</w:t>
      </w:r>
    </w:p>
    <w:p w14:paraId="5803FAB8" w14:textId="2942F32D" w:rsidR="00586805" w:rsidRDefault="00586805" w:rsidP="00D838FF">
      <w:pPr>
        <w:pStyle w:val="AmendHeading1"/>
        <w:numPr>
          <w:ilvl w:val="0"/>
          <w:numId w:val="7"/>
        </w:numPr>
        <w:tabs>
          <w:tab w:val="right" w:pos="1701"/>
        </w:tabs>
        <w:spacing w:after="200"/>
      </w:pPr>
      <w:r>
        <w:t>Schedule 1, page 75, line 30, omit "Outdoor Recreation Victoria" and insert "</w:t>
      </w:r>
      <w:r w:rsidR="00790DAF">
        <w:t>Fishing, Hunting and Outdoor Victoria</w:t>
      </w:r>
      <w:r>
        <w:t>".</w:t>
      </w:r>
    </w:p>
    <w:p w14:paraId="2BB65BFB" w14:textId="78E54FAD" w:rsidR="00586805" w:rsidRDefault="00586805" w:rsidP="00D838FF">
      <w:pPr>
        <w:pStyle w:val="AmendHeading1"/>
        <w:numPr>
          <w:ilvl w:val="0"/>
          <w:numId w:val="7"/>
        </w:numPr>
        <w:tabs>
          <w:tab w:val="right" w:pos="1701"/>
        </w:tabs>
        <w:spacing w:after="200"/>
      </w:pPr>
      <w:r>
        <w:t>Schedule 1, page 75, line 33, omit "Outdoor Recreation Victoria" and insert "</w:t>
      </w:r>
      <w:r w:rsidR="00790DAF">
        <w:t>Fishing, Hunting and Outdoor Victoria</w:t>
      </w:r>
      <w:r>
        <w:t>".</w:t>
      </w:r>
    </w:p>
    <w:p w14:paraId="0DF37EAF" w14:textId="6762E89B" w:rsidR="00586805" w:rsidRDefault="00586805" w:rsidP="00D838FF">
      <w:pPr>
        <w:pStyle w:val="AmendHeading1"/>
        <w:numPr>
          <w:ilvl w:val="0"/>
          <w:numId w:val="7"/>
        </w:numPr>
        <w:tabs>
          <w:tab w:val="right" w:pos="1701"/>
        </w:tabs>
        <w:spacing w:after="200"/>
      </w:pPr>
      <w:r>
        <w:t>Schedule 1, page 76, line 3, omit "Outdoor Recreation Victoria" and insert "</w:t>
      </w:r>
      <w:r w:rsidR="00790DAF">
        <w:t>Fishing, Hunting and Outdoor Victoria</w:t>
      </w:r>
      <w:r>
        <w:t>".</w:t>
      </w:r>
    </w:p>
    <w:p w14:paraId="514FB286" w14:textId="1F93E742" w:rsidR="00586805" w:rsidRDefault="00586805" w:rsidP="00D838FF">
      <w:pPr>
        <w:pStyle w:val="AmendHeading1"/>
        <w:numPr>
          <w:ilvl w:val="0"/>
          <w:numId w:val="7"/>
        </w:numPr>
        <w:tabs>
          <w:tab w:val="right" w:pos="1701"/>
        </w:tabs>
        <w:spacing w:after="200"/>
      </w:pPr>
      <w:r>
        <w:t>Schedule 1, page 76, line 6, omit "Outdoor Recreation Victoria" and insert "</w:t>
      </w:r>
      <w:r w:rsidR="00790DAF">
        <w:t>Fishing, Hunting and Outdoor Victoria</w:t>
      </w:r>
      <w:r>
        <w:t>".</w:t>
      </w:r>
    </w:p>
    <w:p w14:paraId="7980AC4C" w14:textId="25BE2768" w:rsidR="00586805" w:rsidRDefault="00586805" w:rsidP="00D838FF">
      <w:pPr>
        <w:pStyle w:val="AmendHeading1"/>
        <w:numPr>
          <w:ilvl w:val="0"/>
          <w:numId w:val="7"/>
        </w:numPr>
        <w:tabs>
          <w:tab w:val="right" w:pos="1701"/>
        </w:tabs>
        <w:spacing w:after="200"/>
      </w:pPr>
      <w:r>
        <w:t>Schedule 1, page 76, lines 8 and 9, omit "Outdoor Recreation Victoria" and insert "</w:t>
      </w:r>
      <w:r w:rsidR="00790DAF">
        <w:t>Fishing, Hunting and Outdoor Victoria</w:t>
      </w:r>
      <w:r>
        <w:t>".</w:t>
      </w:r>
    </w:p>
    <w:p w14:paraId="585ED5D8" w14:textId="45C67416" w:rsidR="00586805" w:rsidRDefault="00586805" w:rsidP="00D838FF">
      <w:pPr>
        <w:pStyle w:val="AmendHeading1"/>
        <w:numPr>
          <w:ilvl w:val="0"/>
          <w:numId w:val="7"/>
        </w:numPr>
        <w:tabs>
          <w:tab w:val="right" w:pos="1701"/>
        </w:tabs>
        <w:spacing w:after="200"/>
      </w:pPr>
      <w:r>
        <w:t>Schedule 1, page 76, lines 11 and 12, omit "Outdoor Recreation Victoria" and insert "</w:t>
      </w:r>
      <w:r w:rsidR="00790DAF">
        <w:t>Fishing, Hunting and Outdoor Victoria</w:t>
      </w:r>
      <w:r>
        <w:t>".</w:t>
      </w:r>
    </w:p>
    <w:p w14:paraId="493EB196" w14:textId="301C899C" w:rsidR="00586805" w:rsidRDefault="00586805" w:rsidP="00D838FF">
      <w:pPr>
        <w:pStyle w:val="AmendHeading1"/>
        <w:numPr>
          <w:ilvl w:val="0"/>
          <w:numId w:val="7"/>
        </w:numPr>
        <w:tabs>
          <w:tab w:val="right" w:pos="1701"/>
        </w:tabs>
        <w:spacing w:after="200"/>
      </w:pPr>
      <w:r>
        <w:lastRenderedPageBreak/>
        <w:t>Schedule 1, page 76, line 15, omit "Outdoor Recreation Victoria" and insert "</w:t>
      </w:r>
      <w:r w:rsidR="00790DAF">
        <w:t>Fishing, Hunting and Outdoor Victoria</w:t>
      </w:r>
      <w:r>
        <w:t>".</w:t>
      </w:r>
    </w:p>
    <w:p w14:paraId="052F9379" w14:textId="64A34B15" w:rsidR="00586805" w:rsidRDefault="00586805" w:rsidP="00D838FF">
      <w:pPr>
        <w:pStyle w:val="AmendHeading1"/>
        <w:numPr>
          <w:ilvl w:val="0"/>
          <w:numId w:val="7"/>
        </w:numPr>
        <w:tabs>
          <w:tab w:val="right" w:pos="1701"/>
        </w:tabs>
        <w:spacing w:after="200"/>
      </w:pPr>
      <w:r>
        <w:t>Schedule 1, page 76, line 18, omit "Outdoor Recreation Victoria" and insert "</w:t>
      </w:r>
      <w:r w:rsidR="00790DAF">
        <w:t>Fishing, Hunting and Outdoor Victoria</w:t>
      </w:r>
      <w:r>
        <w:t>".</w:t>
      </w:r>
    </w:p>
    <w:p w14:paraId="0D39437B" w14:textId="58FE2083" w:rsidR="00586805" w:rsidRDefault="00586805" w:rsidP="00D838FF">
      <w:pPr>
        <w:pStyle w:val="AmendHeading1"/>
        <w:numPr>
          <w:ilvl w:val="0"/>
          <w:numId w:val="7"/>
        </w:numPr>
        <w:tabs>
          <w:tab w:val="right" w:pos="1701"/>
        </w:tabs>
        <w:spacing w:after="200"/>
      </w:pPr>
      <w:r>
        <w:t>Schedule 1, page 76, line 20, omit "Outdoor Recreation Victoria" and insert "</w:t>
      </w:r>
      <w:r w:rsidR="00790DAF">
        <w:t>Fishing, Hunting and Outdoor Victoria</w:t>
      </w:r>
      <w:r>
        <w:t>".</w:t>
      </w:r>
    </w:p>
    <w:p w14:paraId="68DE73D6" w14:textId="27B1A159" w:rsidR="00586805" w:rsidRDefault="00586805" w:rsidP="00D838FF">
      <w:pPr>
        <w:pStyle w:val="AmendHeading1"/>
        <w:numPr>
          <w:ilvl w:val="0"/>
          <w:numId w:val="7"/>
        </w:numPr>
        <w:tabs>
          <w:tab w:val="right" w:pos="1701"/>
        </w:tabs>
        <w:spacing w:after="200"/>
      </w:pPr>
      <w:r>
        <w:t>Schedule 1, page 76, line 23, omit "Outdoor Recreation Victoria" and insert "</w:t>
      </w:r>
      <w:r w:rsidR="00790DAF">
        <w:t>Fishing, Hunting and Outdoor Victoria</w:t>
      </w:r>
      <w:r>
        <w:t>".</w:t>
      </w:r>
    </w:p>
    <w:p w14:paraId="390ED4C0" w14:textId="4025CF88" w:rsidR="00586805" w:rsidRDefault="00586805" w:rsidP="00D838FF">
      <w:pPr>
        <w:pStyle w:val="AmendHeading1"/>
        <w:numPr>
          <w:ilvl w:val="0"/>
          <w:numId w:val="7"/>
        </w:numPr>
        <w:tabs>
          <w:tab w:val="right" w:pos="1701"/>
        </w:tabs>
        <w:spacing w:after="200"/>
      </w:pPr>
      <w:r>
        <w:t>Schedule 1, page 76, lines 25 and 26, omit "Outdoor Recreation Victoria" and insert "</w:t>
      </w:r>
      <w:r w:rsidR="00790DAF">
        <w:t>Fishing, Hunting and Outdoor Victoria</w:t>
      </w:r>
      <w:r>
        <w:t>".</w:t>
      </w:r>
    </w:p>
    <w:p w14:paraId="090494D5" w14:textId="1EF1471A" w:rsidR="00586805" w:rsidRDefault="00586805" w:rsidP="00D838FF">
      <w:pPr>
        <w:pStyle w:val="AmendHeading1"/>
        <w:numPr>
          <w:ilvl w:val="0"/>
          <w:numId w:val="7"/>
        </w:numPr>
        <w:tabs>
          <w:tab w:val="right" w:pos="1701"/>
        </w:tabs>
        <w:spacing w:after="200"/>
      </w:pPr>
      <w:r>
        <w:t>Schedule 1, page 76, line 29, omit "Outdoor Recreation Victoria" and insert "</w:t>
      </w:r>
      <w:r w:rsidR="00790DAF">
        <w:t>Fishing, Hunting and Outdoor Victoria</w:t>
      </w:r>
      <w:r>
        <w:t>".</w:t>
      </w:r>
    </w:p>
    <w:p w14:paraId="0FCE6302" w14:textId="4F6EE634" w:rsidR="00586805" w:rsidRDefault="00586805" w:rsidP="00D838FF">
      <w:pPr>
        <w:pStyle w:val="AmendHeading1"/>
        <w:numPr>
          <w:ilvl w:val="0"/>
          <w:numId w:val="7"/>
        </w:numPr>
        <w:tabs>
          <w:tab w:val="right" w:pos="1701"/>
        </w:tabs>
        <w:spacing w:after="200"/>
      </w:pPr>
      <w:r>
        <w:t>Schedule 1, page 76, line 32, omit "Outdoor Recreation Victoria" and insert "</w:t>
      </w:r>
      <w:r w:rsidR="00790DAF">
        <w:t>Fishing, Hunting and Outdoor Victoria</w:t>
      </w:r>
      <w:r>
        <w:t>".</w:t>
      </w:r>
    </w:p>
    <w:p w14:paraId="7BB8FCF8" w14:textId="5B4291B2" w:rsidR="00586805" w:rsidRDefault="00586805" w:rsidP="00D838FF">
      <w:pPr>
        <w:pStyle w:val="AmendHeading1"/>
        <w:numPr>
          <w:ilvl w:val="0"/>
          <w:numId w:val="7"/>
        </w:numPr>
        <w:tabs>
          <w:tab w:val="right" w:pos="1701"/>
        </w:tabs>
        <w:spacing w:after="200"/>
      </w:pPr>
      <w:r>
        <w:t>Schedule 1, page 77, line 3, omit "</w:t>
      </w:r>
      <w:r w:rsidRPr="00E56976">
        <w:rPr>
          <w:b/>
          <w:bCs/>
        </w:rPr>
        <w:t>Outdoor Recreation Victoria</w:t>
      </w:r>
      <w:r>
        <w:t>" and insert "</w:t>
      </w:r>
      <w:r w:rsidR="00790DAF" w:rsidRPr="00790DAF">
        <w:rPr>
          <w:b/>
          <w:bCs/>
        </w:rPr>
        <w:t>Fishing, Hunting and Outdoor Victoria</w:t>
      </w:r>
      <w:r>
        <w:t>".</w:t>
      </w:r>
    </w:p>
    <w:p w14:paraId="02CDAD9C" w14:textId="5628BA10" w:rsidR="00586805" w:rsidRDefault="00586805" w:rsidP="00D838FF">
      <w:pPr>
        <w:pStyle w:val="AmendHeading1"/>
        <w:numPr>
          <w:ilvl w:val="0"/>
          <w:numId w:val="7"/>
        </w:numPr>
        <w:tabs>
          <w:tab w:val="right" w:pos="1701"/>
        </w:tabs>
        <w:spacing w:after="200"/>
      </w:pPr>
      <w:r>
        <w:t>Schedule 1, page 77, line 6, omit "Outdoor Recreation Victoria" and insert "</w:t>
      </w:r>
      <w:r w:rsidR="00790DAF">
        <w:t>Fishing, Hunting and Outdoor Victoria</w:t>
      </w:r>
      <w:r>
        <w:t>".</w:t>
      </w:r>
    </w:p>
    <w:p w14:paraId="2789E25C" w14:textId="31AEB5D2" w:rsidR="00586805" w:rsidRDefault="00586805" w:rsidP="00D838FF">
      <w:pPr>
        <w:pStyle w:val="AmendHeading1"/>
        <w:numPr>
          <w:ilvl w:val="0"/>
          <w:numId w:val="7"/>
        </w:numPr>
        <w:tabs>
          <w:tab w:val="right" w:pos="1701"/>
        </w:tabs>
        <w:spacing w:after="200"/>
      </w:pPr>
      <w:r>
        <w:t>Schedule 1, page 77, line 9, omit "Outdoor Recreation Victoria" and insert "</w:t>
      </w:r>
      <w:r w:rsidR="00790DAF">
        <w:t>Fishing, Hunting and Outdoor Victoria</w:t>
      </w:r>
      <w:r>
        <w:t>".</w:t>
      </w:r>
    </w:p>
    <w:p w14:paraId="6FBDAF19" w14:textId="17BA23F0" w:rsidR="00586805" w:rsidRDefault="00586805" w:rsidP="00D838FF">
      <w:pPr>
        <w:pStyle w:val="AmendHeading1"/>
        <w:numPr>
          <w:ilvl w:val="0"/>
          <w:numId w:val="7"/>
        </w:numPr>
        <w:tabs>
          <w:tab w:val="right" w:pos="1701"/>
        </w:tabs>
        <w:spacing w:after="200"/>
      </w:pPr>
      <w:r>
        <w:t>Schedule 1, page 77, line 11, omit "Outdoor Recreation Victoria" and insert "</w:t>
      </w:r>
      <w:r w:rsidR="00790DAF">
        <w:t>Fishing, Hunting and Outdoor Victoria</w:t>
      </w:r>
      <w:r>
        <w:t>".</w:t>
      </w:r>
    </w:p>
    <w:p w14:paraId="5AF35475" w14:textId="615CADC9" w:rsidR="00586805" w:rsidRDefault="00586805" w:rsidP="00D838FF">
      <w:pPr>
        <w:pStyle w:val="AmendHeading1"/>
        <w:numPr>
          <w:ilvl w:val="0"/>
          <w:numId w:val="7"/>
        </w:numPr>
        <w:tabs>
          <w:tab w:val="right" w:pos="1701"/>
        </w:tabs>
        <w:spacing w:after="200"/>
      </w:pPr>
      <w:r>
        <w:t>Schedule 1, page 77, line 14, omit "</w:t>
      </w:r>
      <w:r w:rsidRPr="00E56976">
        <w:rPr>
          <w:b/>
          <w:bCs/>
        </w:rPr>
        <w:t>Outdoor Recreation Victoria</w:t>
      </w:r>
      <w:r>
        <w:t>" and insert "</w:t>
      </w:r>
      <w:r w:rsidR="00790DAF" w:rsidRPr="00790DAF">
        <w:rPr>
          <w:b/>
          <w:bCs/>
        </w:rPr>
        <w:t>Fishing, Hunting and Outdoor Victoria</w:t>
      </w:r>
      <w:r>
        <w:t>".</w:t>
      </w:r>
    </w:p>
    <w:p w14:paraId="43FBE871" w14:textId="50077DB1" w:rsidR="00586805" w:rsidRDefault="00586805" w:rsidP="00D838FF">
      <w:pPr>
        <w:pStyle w:val="AmendHeading1"/>
        <w:numPr>
          <w:ilvl w:val="0"/>
          <w:numId w:val="7"/>
        </w:numPr>
        <w:tabs>
          <w:tab w:val="right" w:pos="1701"/>
        </w:tabs>
        <w:spacing w:after="200"/>
      </w:pPr>
      <w:r>
        <w:t>Schedule 1, page 77, line 18, omit "Outdoor Recreation Victoria" and insert "</w:t>
      </w:r>
      <w:r w:rsidR="00790DAF">
        <w:t>Fishing, Hunting and Outdoor Victoria</w:t>
      </w:r>
      <w:r>
        <w:t>".</w:t>
      </w:r>
    </w:p>
    <w:p w14:paraId="32110C05" w14:textId="6F320E1D" w:rsidR="00586805" w:rsidRDefault="00586805" w:rsidP="00D838FF">
      <w:pPr>
        <w:pStyle w:val="AmendHeading1"/>
        <w:numPr>
          <w:ilvl w:val="0"/>
          <w:numId w:val="7"/>
        </w:numPr>
        <w:tabs>
          <w:tab w:val="right" w:pos="1701"/>
        </w:tabs>
        <w:spacing w:after="200"/>
      </w:pPr>
      <w:r>
        <w:t>Schedule 1, page 77, line 21, omit "Outdoor Recreation Victoria" and insert "</w:t>
      </w:r>
      <w:r w:rsidR="00790DAF">
        <w:t>Fishing, Hunting and Outdoor Victoria</w:t>
      </w:r>
      <w:r>
        <w:t>".</w:t>
      </w:r>
    </w:p>
    <w:p w14:paraId="5306F4E8" w14:textId="4C410F51" w:rsidR="00586805" w:rsidRDefault="00586805" w:rsidP="00D838FF">
      <w:pPr>
        <w:pStyle w:val="AmendHeading1"/>
        <w:numPr>
          <w:ilvl w:val="0"/>
          <w:numId w:val="7"/>
        </w:numPr>
        <w:tabs>
          <w:tab w:val="right" w:pos="1701"/>
        </w:tabs>
        <w:spacing w:after="200"/>
      </w:pPr>
      <w:r>
        <w:t>Schedule 1, page 77, lines 23 and 24, omit "Outdoor Recreation Victoria" and insert "</w:t>
      </w:r>
      <w:r w:rsidR="003C2485">
        <w:t>Fishing, Hunting and Outdoor Victoria</w:t>
      </w:r>
      <w:r>
        <w:t>".</w:t>
      </w:r>
    </w:p>
    <w:p w14:paraId="4CEE40FF" w14:textId="47E2A895" w:rsidR="00586805" w:rsidRDefault="00586805" w:rsidP="00D838FF">
      <w:pPr>
        <w:pStyle w:val="AmendHeading1"/>
        <w:numPr>
          <w:ilvl w:val="0"/>
          <w:numId w:val="7"/>
        </w:numPr>
        <w:tabs>
          <w:tab w:val="right" w:pos="1701"/>
        </w:tabs>
        <w:spacing w:after="200"/>
      </w:pPr>
      <w:r>
        <w:t>Schedule 1, page 77, line 29, omit "Outdoor Recreation Victoria" and insert "</w:t>
      </w:r>
      <w:r w:rsidR="003C2485">
        <w:t>Fishing, Hunting and Outdoor Victoria</w:t>
      </w:r>
      <w:r>
        <w:t>".</w:t>
      </w:r>
    </w:p>
    <w:p w14:paraId="6B4052DF" w14:textId="6709E7C3" w:rsidR="00586805" w:rsidRDefault="00586805" w:rsidP="00D838FF">
      <w:pPr>
        <w:pStyle w:val="AmendHeading1"/>
        <w:numPr>
          <w:ilvl w:val="0"/>
          <w:numId w:val="7"/>
        </w:numPr>
        <w:tabs>
          <w:tab w:val="right" w:pos="1701"/>
        </w:tabs>
        <w:spacing w:after="200"/>
      </w:pPr>
      <w:r>
        <w:t>Schedule 1, page 77, line 32, omit "Outdoor Recreation Victoria" and insert "</w:t>
      </w:r>
      <w:r w:rsidR="003C2485">
        <w:t>Fishing, Hunting and Outdoor Victoria</w:t>
      </w:r>
      <w:r>
        <w:t>".</w:t>
      </w:r>
    </w:p>
    <w:p w14:paraId="1DB825DB" w14:textId="2E4787D1" w:rsidR="00586805" w:rsidRDefault="00586805" w:rsidP="00D838FF">
      <w:pPr>
        <w:pStyle w:val="AmendHeading1"/>
        <w:numPr>
          <w:ilvl w:val="0"/>
          <w:numId w:val="7"/>
        </w:numPr>
        <w:tabs>
          <w:tab w:val="right" w:pos="1701"/>
        </w:tabs>
        <w:spacing w:after="200"/>
      </w:pPr>
      <w:r>
        <w:t>Schedule 1, page 78, line 3, omit "Outdoor Recreation Victoria's" and insert "</w:t>
      </w:r>
      <w:r w:rsidR="003C2485">
        <w:t>Fishing, Hunting and Outdoor Victoria's</w:t>
      </w:r>
      <w:r>
        <w:t>".</w:t>
      </w:r>
    </w:p>
    <w:p w14:paraId="3C910B51" w14:textId="6976A3C0" w:rsidR="00586805" w:rsidRDefault="00586805" w:rsidP="00D838FF">
      <w:pPr>
        <w:pStyle w:val="AmendHeading1"/>
        <w:numPr>
          <w:ilvl w:val="0"/>
          <w:numId w:val="7"/>
        </w:numPr>
        <w:tabs>
          <w:tab w:val="right" w:pos="1701"/>
        </w:tabs>
        <w:spacing w:after="200"/>
      </w:pPr>
      <w:r>
        <w:lastRenderedPageBreak/>
        <w:tab/>
        <w:t>Schedule 1, page 78, lines 5 and 6, omit "Outdoor Recreation Victoria" and insert "</w:t>
      </w:r>
      <w:r w:rsidR="005107B6">
        <w:t>Fishing, Hunting and Outdoor Victoria</w:t>
      </w:r>
      <w:r>
        <w:t>".</w:t>
      </w:r>
    </w:p>
    <w:p w14:paraId="236BE437" w14:textId="744883F4" w:rsidR="00586805" w:rsidRDefault="00586805" w:rsidP="00D838FF">
      <w:pPr>
        <w:pStyle w:val="AmendHeading1"/>
        <w:numPr>
          <w:ilvl w:val="0"/>
          <w:numId w:val="7"/>
        </w:numPr>
        <w:tabs>
          <w:tab w:val="right" w:pos="1701"/>
        </w:tabs>
        <w:spacing w:after="200"/>
      </w:pPr>
      <w:r>
        <w:t>Schedule 1, page 78, line 9, omit "Outdoor Recreation Victoria" and insert "</w:t>
      </w:r>
      <w:r w:rsidR="005107B6">
        <w:t>Fishing, Hunting and Outdoor Victoria</w:t>
      </w:r>
      <w:r>
        <w:t>".</w:t>
      </w:r>
    </w:p>
    <w:p w14:paraId="7D1ED7E3" w14:textId="32555308" w:rsidR="00586805" w:rsidRDefault="00586805" w:rsidP="00D838FF">
      <w:pPr>
        <w:pStyle w:val="AmendHeading1"/>
        <w:numPr>
          <w:ilvl w:val="0"/>
          <w:numId w:val="7"/>
        </w:numPr>
        <w:tabs>
          <w:tab w:val="right" w:pos="1701"/>
        </w:tabs>
        <w:spacing w:after="200"/>
      </w:pPr>
      <w:r>
        <w:t>Schedule 1, page 78, line 12, omit "Outdoor Recreation Victoria" and insert "</w:t>
      </w:r>
      <w:r w:rsidR="005107B6">
        <w:t>Fishing, Hunting and Outdoor Victoria</w:t>
      </w:r>
      <w:r>
        <w:t>".</w:t>
      </w:r>
    </w:p>
    <w:p w14:paraId="234D0B5D" w14:textId="281A5901" w:rsidR="00586805" w:rsidRDefault="00586805" w:rsidP="00D838FF">
      <w:pPr>
        <w:pStyle w:val="AmendHeading1"/>
        <w:numPr>
          <w:ilvl w:val="0"/>
          <w:numId w:val="7"/>
        </w:numPr>
        <w:tabs>
          <w:tab w:val="right" w:pos="1701"/>
        </w:tabs>
        <w:spacing w:after="200"/>
      </w:pPr>
      <w:r>
        <w:t>Schedule 1, page 78, lines 14 and 15, omit "Outdoor Recreation Victoria" and insert "</w:t>
      </w:r>
      <w:r w:rsidR="005107B6">
        <w:t>Fishing, Hunting and Outdoor Victoria</w:t>
      </w:r>
      <w:r>
        <w:t>".</w:t>
      </w:r>
    </w:p>
    <w:p w14:paraId="5DB9B7D7" w14:textId="113ED385" w:rsidR="00586805" w:rsidRDefault="00586805" w:rsidP="00D838FF">
      <w:pPr>
        <w:pStyle w:val="AmendHeading1"/>
        <w:numPr>
          <w:ilvl w:val="0"/>
          <w:numId w:val="7"/>
        </w:numPr>
        <w:tabs>
          <w:tab w:val="right" w:pos="1701"/>
        </w:tabs>
        <w:spacing w:after="200"/>
      </w:pPr>
      <w:r>
        <w:t>Schedule 1, page 78, line 18, omit "Outdoor Recreation Victoria" and insert "</w:t>
      </w:r>
      <w:r w:rsidR="005107B6">
        <w:t>Fishing, Hunting and Outdoor Victoria</w:t>
      </w:r>
      <w:r>
        <w:t>".</w:t>
      </w:r>
    </w:p>
    <w:p w14:paraId="38CE90C4" w14:textId="209E4672" w:rsidR="00586805" w:rsidRDefault="00586805" w:rsidP="00D838FF">
      <w:pPr>
        <w:pStyle w:val="AmendHeading1"/>
        <w:numPr>
          <w:ilvl w:val="0"/>
          <w:numId w:val="7"/>
        </w:numPr>
        <w:tabs>
          <w:tab w:val="right" w:pos="1701"/>
        </w:tabs>
        <w:spacing w:after="200"/>
      </w:pPr>
      <w:r>
        <w:t>Schedule 1, page 78, line 21, omit "Outdoor Recreation Victoria" and insert "</w:t>
      </w:r>
      <w:r w:rsidR="005107B6">
        <w:t>Fishing, Hunting and Outdoor Victoria</w:t>
      </w:r>
      <w:r>
        <w:t>".</w:t>
      </w:r>
    </w:p>
    <w:p w14:paraId="67948AFD" w14:textId="496ADF10" w:rsidR="00586805" w:rsidRDefault="00586805" w:rsidP="00D838FF">
      <w:pPr>
        <w:pStyle w:val="AmendHeading1"/>
        <w:numPr>
          <w:ilvl w:val="0"/>
          <w:numId w:val="7"/>
        </w:numPr>
        <w:tabs>
          <w:tab w:val="right" w:pos="1701"/>
        </w:tabs>
        <w:spacing w:after="200"/>
      </w:pPr>
      <w:r>
        <w:t>Schedule 2, page 79, line 7, omit "Outdoor Recreation Victoria" and insert "</w:t>
      </w:r>
      <w:r w:rsidR="005107B6">
        <w:t>Fishing, Hunting and Outdoor Victoria</w:t>
      </w:r>
      <w:r>
        <w:t>".</w:t>
      </w:r>
    </w:p>
    <w:p w14:paraId="48A4F94E" w14:textId="35F77AD8" w:rsidR="00586805" w:rsidRDefault="00586805" w:rsidP="00D838FF">
      <w:pPr>
        <w:pStyle w:val="AmendHeading1"/>
        <w:numPr>
          <w:ilvl w:val="0"/>
          <w:numId w:val="7"/>
        </w:numPr>
        <w:tabs>
          <w:tab w:val="right" w:pos="1701"/>
        </w:tabs>
        <w:spacing w:after="200"/>
      </w:pPr>
      <w:r>
        <w:t>Schedule 2, page 79, line 10, omit "Outdoor Recreation Victoria" and insert "</w:t>
      </w:r>
      <w:r w:rsidR="005107B6">
        <w:t>Fishing, Hunting and Outdoor Victoria</w:t>
      </w:r>
      <w:r>
        <w:t>".</w:t>
      </w:r>
    </w:p>
    <w:p w14:paraId="7BFD06AA" w14:textId="1D2156E9" w:rsidR="00586805" w:rsidRDefault="00586805" w:rsidP="00D838FF">
      <w:pPr>
        <w:pStyle w:val="AmendHeading1"/>
        <w:numPr>
          <w:ilvl w:val="0"/>
          <w:numId w:val="7"/>
        </w:numPr>
        <w:tabs>
          <w:tab w:val="right" w:pos="1701"/>
        </w:tabs>
        <w:spacing w:after="200"/>
      </w:pPr>
      <w:r>
        <w:t>Schedule 2, page 79, line 14, omit "Outdoor Recreation Victoria" and insert "</w:t>
      </w:r>
      <w:r w:rsidR="005107B6">
        <w:t>Fishing, Hunting and Outdoor Victoria</w:t>
      </w:r>
      <w:r>
        <w:t>".</w:t>
      </w:r>
    </w:p>
    <w:p w14:paraId="34F5A617" w14:textId="072ED18D" w:rsidR="00586805" w:rsidRDefault="00586805" w:rsidP="00D838FF">
      <w:pPr>
        <w:pStyle w:val="AmendHeading1"/>
        <w:numPr>
          <w:ilvl w:val="0"/>
          <w:numId w:val="7"/>
        </w:numPr>
        <w:tabs>
          <w:tab w:val="right" w:pos="1701"/>
        </w:tabs>
        <w:spacing w:after="200"/>
      </w:pPr>
      <w:r>
        <w:t xml:space="preserve">Schedule 2, page </w:t>
      </w:r>
      <w:r w:rsidRPr="00381199">
        <w:t>79, line 17, omit "Outdoor Recreation Victoria" and insert "</w:t>
      </w:r>
      <w:r w:rsidR="005107B6">
        <w:t>Fishing, Hunting and Outdoor Victoria</w:t>
      </w:r>
      <w:r w:rsidRPr="00381199">
        <w:t>".</w:t>
      </w:r>
    </w:p>
    <w:p w14:paraId="4EF17D6C" w14:textId="5CF10C23" w:rsidR="00586805" w:rsidRDefault="00586805" w:rsidP="00D838FF">
      <w:pPr>
        <w:pStyle w:val="AmendHeading1"/>
        <w:numPr>
          <w:ilvl w:val="0"/>
          <w:numId w:val="7"/>
        </w:numPr>
        <w:tabs>
          <w:tab w:val="right" w:pos="1701"/>
        </w:tabs>
        <w:spacing w:after="200"/>
      </w:pPr>
      <w:r w:rsidRPr="00381199">
        <w:t>Schedule 2, page 79, lines 20 and 21, omit "Outdoor Recreation Victoria" and insert "</w:t>
      </w:r>
      <w:r w:rsidR="005107B6">
        <w:t>Fishing, Hunting and Outdoor Victoria</w:t>
      </w:r>
      <w:r w:rsidRPr="00381199">
        <w:t>".</w:t>
      </w:r>
    </w:p>
    <w:p w14:paraId="21657380" w14:textId="656EA824" w:rsidR="00586805" w:rsidRPr="00381199" w:rsidRDefault="00586805" w:rsidP="00D838FF">
      <w:pPr>
        <w:pStyle w:val="AmendHeading1"/>
        <w:numPr>
          <w:ilvl w:val="0"/>
          <w:numId w:val="7"/>
        </w:numPr>
        <w:tabs>
          <w:tab w:val="right" w:pos="1701"/>
        </w:tabs>
        <w:spacing w:after="200"/>
      </w:pPr>
      <w:r w:rsidRPr="00381199">
        <w:t>Schedule 2, page 79, line</w:t>
      </w:r>
      <w:r>
        <w:t xml:space="preserve"> </w:t>
      </w:r>
      <w:r w:rsidRPr="00381199">
        <w:t xml:space="preserve">23, omit </w:t>
      </w:r>
      <w:r w:rsidR="003E75DC">
        <w:t>"Outdoor Recreation Victoria" and insert "Fishing, Hunting and Outdoor Victoria"</w:t>
      </w:r>
      <w:r w:rsidRPr="00381199">
        <w:t>.</w:t>
      </w:r>
    </w:p>
    <w:p w14:paraId="4C0CB21E" w14:textId="1B4F575E" w:rsidR="00586805" w:rsidRDefault="00586805" w:rsidP="00D838FF">
      <w:pPr>
        <w:pStyle w:val="AmendHeading1"/>
        <w:numPr>
          <w:ilvl w:val="0"/>
          <w:numId w:val="7"/>
        </w:numPr>
        <w:tabs>
          <w:tab w:val="right" w:pos="1701"/>
        </w:tabs>
        <w:spacing w:after="200"/>
      </w:pPr>
      <w:r>
        <w:t>Sc</w:t>
      </w:r>
      <w:r w:rsidRPr="00381199">
        <w:t>hedule 2, page 79, line 26, omit "Outdoor Recreation Victoria" and insert "</w:t>
      </w:r>
      <w:r w:rsidR="005107B6">
        <w:t>Fishing, Hunting and Outdoor Victoria</w:t>
      </w:r>
      <w:r w:rsidRPr="00381199">
        <w:t>".</w:t>
      </w:r>
    </w:p>
    <w:p w14:paraId="1E1A00B7" w14:textId="54027AF3" w:rsidR="00586805" w:rsidRDefault="00586805" w:rsidP="00D838FF">
      <w:pPr>
        <w:pStyle w:val="AmendHeading1"/>
        <w:numPr>
          <w:ilvl w:val="0"/>
          <w:numId w:val="7"/>
        </w:numPr>
        <w:tabs>
          <w:tab w:val="right" w:pos="1701"/>
        </w:tabs>
        <w:spacing w:after="200"/>
      </w:pPr>
      <w:r w:rsidRPr="00381199">
        <w:t>Schedule 2, page 79, lines 29 and 30, omit "Outdoor Recreation Victoria" and insert "</w:t>
      </w:r>
      <w:r w:rsidR="005107B6">
        <w:t>Fishing, Hunting and Outdoor Victoria</w:t>
      </w:r>
      <w:r w:rsidRPr="00381199">
        <w:t>".</w:t>
      </w:r>
    </w:p>
    <w:p w14:paraId="669A41D2" w14:textId="23789B1A" w:rsidR="00586805" w:rsidRDefault="00586805" w:rsidP="00D838FF">
      <w:pPr>
        <w:pStyle w:val="AmendHeading1"/>
        <w:numPr>
          <w:ilvl w:val="0"/>
          <w:numId w:val="7"/>
        </w:numPr>
        <w:tabs>
          <w:tab w:val="right" w:pos="1701"/>
        </w:tabs>
        <w:spacing w:after="200"/>
      </w:pPr>
      <w:r w:rsidRPr="00381199">
        <w:t xml:space="preserve">Schedule 2, page 80, line 2, omit </w:t>
      </w:r>
      <w:r w:rsidR="00970E0D">
        <w:t>"Outdoor Recreation Victoria" and insert "Fishing, Hunting and Outdoor Victoria"</w:t>
      </w:r>
      <w:r w:rsidRPr="00381199">
        <w:t>.</w:t>
      </w:r>
    </w:p>
    <w:p w14:paraId="46DC1138" w14:textId="37F21E2A" w:rsidR="00586805" w:rsidRDefault="00586805" w:rsidP="00D838FF">
      <w:pPr>
        <w:pStyle w:val="AmendHeading1"/>
        <w:numPr>
          <w:ilvl w:val="0"/>
          <w:numId w:val="7"/>
        </w:numPr>
        <w:tabs>
          <w:tab w:val="right" w:pos="1701"/>
        </w:tabs>
        <w:spacing w:after="200"/>
      </w:pPr>
      <w:r w:rsidRPr="00381199">
        <w:t>Schedule 2, page 80, line 5, omit "Outdoor Recreation Victoria" and insert "</w:t>
      </w:r>
      <w:r w:rsidR="005107B6">
        <w:t>Fishing, Hunting and Outdoor Victoria</w:t>
      </w:r>
      <w:r w:rsidRPr="00381199">
        <w:t>".</w:t>
      </w:r>
    </w:p>
    <w:p w14:paraId="038D7BD2" w14:textId="5BD1FA4D" w:rsidR="00586805" w:rsidRDefault="00586805" w:rsidP="00D838FF">
      <w:pPr>
        <w:pStyle w:val="AmendHeading1"/>
        <w:numPr>
          <w:ilvl w:val="0"/>
          <w:numId w:val="7"/>
        </w:numPr>
        <w:tabs>
          <w:tab w:val="right" w:pos="1701"/>
        </w:tabs>
        <w:spacing w:after="200"/>
      </w:pPr>
      <w:r w:rsidRPr="00381199">
        <w:t>Schedule 2, page 80, lines 8 and 9, omit</w:t>
      </w:r>
      <w:r>
        <w:t xml:space="preserve"> "Outdoor Recreation Victoria" and insert "</w:t>
      </w:r>
      <w:r w:rsidR="005107B6">
        <w:t>Fishing, Hunting and Outdoor Victoria</w:t>
      </w:r>
      <w:r>
        <w:t>".</w:t>
      </w:r>
    </w:p>
    <w:p w14:paraId="65D3DF09" w14:textId="03398FE4" w:rsidR="00586805" w:rsidRDefault="00586805" w:rsidP="00D838FF">
      <w:pPr>
        <w:pStyle w:val="AmendHeading1"/>
        <w:numPr>
          <w:ilvl w:val="0"/>
          <w:numId w:val="7"/>
        </w:numPr>
        <w:tabs>
          <w:tab w:val="right" w:pos="1701"/>
        </w:tabs>
        <w:spacing w:after="200"/>
      </w:pPr>
      <w:r>
        <w:t xml:space="preserve">Schedule 2, page 80, line 11, omit </w:t>
      </w:r>
      <w:r w:rsidR="00970E0D">
        <w:t>"Outdoor Recreation Victoria" and insert "Fishing, Hunting and Outdoor Victoria"</w:t>
      </w:r>
      <w:r>
        <w:t>.</w:t>
      </w:r>
    </w:p>
    <w:p w14:paraId="0C203B82" w14:textId="3272E5A6" w:rsidR="00586805" w:rsidRDefault="00586805" w:rsidP="00D838FF">
      <w:pPr>
        <w:pStyle w:val="AmendHeading1"/>
        <w:numPr>
          <w:ilvl w:val="0"/>
          <w:numId w:val="7"/>
        </w:numPr>
        <w:tabs>
          <w:tab w:val="right" w:pos="1701"/>
        </w:tabs>
        <w:spacing w:after="200"/>
      </w:pPr>
      <w:r>
        <w:lastRenderedPageBreak/>
        <w:t>Schedule 2, page 80, line 14, omit "Outdoor Recreation Victoria" and insert "</w:t>
      </w:r>
      <w:r w:rsidR="005107B6">
        <w:t>Fishing, Hunting and Outdoor Victoria</w:t>
      </w:r>
      <w:r>
        <w:t>".</w:t>
      </w:r>
    </w:p>
    <w:p w14:paraId="4B979888" w14:textId="2A38D398" w:rsidR="00586805" w:rsidRDefault="00586805" w:rsidP="00D838FF">
      <w:pPr>
        <w:pStyle w:val="AmendHeading1"/>
        <w:numPr>
          <w:ilvl w:val="0"/>
          <w:numId w:val="7"/>
        </w:numPr>
        <w:tabs>
          <w:tab w:val="right" w:pos="1701"/>
        </w:tabs>
        <w:spacing w:after="200"/>
      </w:pPr>
      <w:r>
        <w:t>Schedule 2, page 80, lines 17 and 18, omit ", Outdoor Recreation Victoria" and insert "</w:t>
      </w:r>
      <w:r w:rsidR="00970E0D">
        <w:t xml:space="preserve">, </w:t>
      </w:r>
      <w:r w:rsidR="005107B6">
        <w:t>Fishing, Hunting and Outdoor Victoria</w:t>
      </w:r>
      <w:r>
        <w:t>".</w:t>
      </w:r>
    </w:p>
    <w:p w14:paraId="139EB8C0" w14:textId="79CE132B" w:rsidR="00586805" w:rsidRDefault="00586805" w:rsidP="00D838FF">
      <w:pPr>
        <w:pStyle w:val="AmendHeading1"/>
        <w:numPr>
          <w:ilvl w:val="0"/>
          <w:numId w:val="7"/>
        </w:numPr>
        <w:tabs>
          <w:tab w:val="right" w:pos="1701"/>
        </w:tabs>
        <w:spacing w:after="200"/>
      </w:pPr>
      <w:r>
        <w:t>Schedule 2, page 80, lines 23 and 24, omit "Outdoor Recreation Victoria" and insert "</w:t>
      </w:r>
      <w:r w:rsidR="005107B6">
        <w:t>Fishing, Hunting and Outdoor Victoria</w:t>
      </w:r>
      <w:r>
        <w:t>".</w:t>
      </w:r>
    </w:p>
    <w:p w14:paraId="7EB56E30" w14:textId="3C125839" w:rsidR="00586805" w:rsidRDefault="00586805" w:rsidP="00D838FF">
      <w:pPr>
        <w:pStyle w:val="AmendHeading1"/>
        <w:numPr>
          <w:ilvl w:val="0"/>
          <w:numId w:val="7"/>
        </w:numPr>
        <w:tabs>
          <w:tab w:val="right" w:pos="1701"/>
        </w:tabs>
        <w:spacing w:after="200"/>
      </w:pPr>
      <w:r>
        <w:t>Schedule 2, page 80, line 28, omit "Outdoor Recreation Victoria" and insert "</w:t>
      </w:r>
      <w:r w:rsidR="005107B6">
        <w:t>Fishing, Hunting and Outdoor Victoria</w:t>
      </w:r>
      <w:r>
        <w:t>".</w:t>
      </w:r>
    </w:p>
    <w:p w14:paraId="11511C1B" w14:textId="44DFFA83" w:rsidR="00586805" w:rsidRDefault="00586805" w:rsidP="00D838FF">
      <w:pPr>
        <w:pStyle w:val="AmendHeading1"/>
        <w:numPr>
          <w:ilvl w:val="0"/>
          <w:numId w:val="7"/>
        </w:numPr>
        <w:tabs>
          <w:tab w:val="right" w:pos="1701"/>
        </w:tabs>
        <w:spacing w:after="200"/>
      </w:pPr>
      <w:r>
        <w:t>Schedule 2, page 80, line 32, omit "Outdoor Recreation Victoria" and insert "</w:t>
      </w:r>
      <w:r w:rsidR="005107B6">
        <w:t>Fishing, Hunting and Outdoor Victoria</w:t>
      </w:r>
      <w:r>
        <w:t>".</w:t>
      </w:r>
    </w:p>
    <w:p w14:paraId="6FAFE43D" w14:textId="70DD176B" w:rsidR="00586805" w:rsidRDefault="00586805" w:rsidP="00D838FF">
      <w:pPr>
        <w:pStyle w:val="AmendHeading1"/>
        <w:numPr>
          <w:ilvl w:val="0"/>
          <w:numId w:val="7"/>
        </w:numPr>
        <w:tabs>
          <w:tab w:val="right" w:pos="1701"/>
        </w:tabs>
        <w:spacing w:after="200"/>
      </w:pPr>
      <w:r>
        <w:t>Schedule 2, page 81, line 3, omit "Outdoor Recreation Victoria" and insert "</w:t>
      </w:r>
      <w:r w:rsidR="005107B6">
        <w:t>Fishing, Hunting and Outdoor Victoria</w:t>
      </w:r>
      <w:r>
        <w:t>".</w:t>
      </w:r>
    </w:p>
    <w:p w14:paraId="49D3ED59" w14:textId="2CEBC69E" w:rsidR="00586805" w:rsidRDefault="00586805" w:rsidP="00D838FF">
      <w:pPr>
        <w:pStyle w:val="AmendHeading1"/>
        <w:numPr>
          <w:ilvl w:val="0"/>
          <w:numId w:val="7"/>
        </w:numPr>
        <w:tabs>
          <w:tab w:val="right" w:pos="1701"/>
        </w:tabs>
        <w:spacing w:after="200"/>
      </w:pPr>
      <w:r>
        <w:t>Schedule 2, page 81, line 6, omit "</w:t>
      </w:r>
      <w:r w:rsidRPr="00E56976">
        <w:rPr>
          <w:b/>
          <w:bCs/>
        </w:rPr>
        <w:t>Outdoor Recreation Victoria</w:t>
      </w:r>
      <w:r>
        <w:t>" and insert "</w:t>
      </w:r>
      <w:r w:rsidR="005107B6" w:rsidRPr="005107B6">
        <w:rPr>
          <w:b/>
          <w:bCs/>
        </w:rPr>
        <w:t>Fishing, Hunting and Outdoor Victoria</w:t>
      </w:r>
      <w:r>
        <w:t>".</w:t>
      </w:r>
    </w:p>
    <w:p w14:paraId="62454C77" w14:textId="64C8D900" w:rsidR="00586805" w:rsidRDefault="00586805" w:rsidP="00D838FF">
      <w:pPr>
        <w:pStyle w:val="AmendHeading1"/>
        <w:numPr>
          <w:ilvl w:val="0"/>
          <w:numId w:val="7"/>
        </w:numPr>
        <w:tabs>
          <w:tab w:val="right" w:pos="1701"/>
        </w:tabs>
        <w:spacing w:after="200"/>
      </w:pPr>
      <w:r>
        <w:t>Schedule 2, page 81, lines 10 and 11, omit "Outdoor Recreation Victoria" and insert "</w:t>
      </w:r>
      <w:r w:rsidR="005107B6">
        <w:t>Fishing, Hunting and Outdoor Victoria</w:t>
      </w:r>
      <w:r>
        <w:t>".</w:t>
      </w:r>
    </w:p>
    <w:p w14:paraId="0D2EAF9D" w14:textId="2AAAD265" w:rsidR="00586805" w:rsidRDefault="00586805" w:rsidP="00D838FF">
      <w:pPr>
        <w:pStyle w:val="AmendHeading1"/>
        <w:numPr>
          <w:ilvl w:val="0"/>
          <w:numId w:val="7"/>
        </w:numPr>
        <w:tabs>
          <w:tab w:val="right" w:pos="1701"/>
        </w:tabs>
        <w:spacing w:after="200"/>
      </w:pPr>
      <w:r>
        <w:t>Schedule 2, page 81, line 15, omit "Outdoor Recreation Victoria" and insert "</w:t>
      </w:r>
      <w:r w:rsidR="005107B6">
        <w:t>Fishing, Hunting and Outdoor Victoria</w:t>
      </w:r>
      <w:r>
        <w:t>".</w:t>
      </w:r>
    </w:p>
    <w:p w14:paraId="5313D261" w14:textId="71E10223" w:rsidR="00586805" w:rsidRDefault="00586805" w:rsidP="00D838FF">
      <w:pPr>
        <w:pStyle w:val="AmendHeading1"/>
        <w:numPr>
          <w:ilvl w:val="0"/>
          <w:numId w:val="7"/>
        </w:numPr>
        <w:tabs>
          <w:tab w:val="right" w:pos="1701"/>
        </w:tabs>
        <w:spacing w:after="200"/>
      </w:pPr>
      <w:r>
        <w:t>Schedule 2, page 81, line 18, omit "</w:t>
      </w:r>
      <w:r w:rsidRPr="00E56976">
        <w:rPr>
          <w:b/>
          <w:bCs/>
        </w:rPr>
        <w:t>Outdoor Recreation Victoria</w:t>
      </w:r>
      <w:r>
        <w:t>" and insert "</w:t>
      </w:r>
      <w:r w:rsidR="005107B6" w:rsidRPr="005107B6">
        <w:rPr>
          <w:b/>
          <w:bCs/>
        </w:rPr>
        <w:t>Fishing, Hunting and Outdoor Victoria</w:t>
      </w:r>
      <w:r>
        <w:t>".</w:t>
      </w:r>
    </w:p>
    <w:p w14:paraId="3A7AC3DB" w14:textId="1B74454E" w:rsidR="00586805" w:rsidRDefault="00586805" w:rsidP="00D838FF">
      <w:pPr>
        <w:pStyle w:val="AmendHeading1"/>
        <w:numPr>
          <w:ilvl w:val="0"/>
          <w:numId w:val="7"/>
        </w:numPr>
        <w:tabs>
          <w:tab w:val="right" w:pos="1701"/>
        </w:tabs>
        <w:spacing w:after="200"/>
      </w:pPr>
      <w:r>
        <w:t>Schedule 2, page 81, lines 22 and 23, omit "Outdoor Recreation Victoria" and insert "</w:t>
      </w:r>
      <w:r w:rsidR="005107B6">
        <w:t>Fishing, Hunting and Outdoor Victoria</w:t>
      </w:r>
      <w:r>
        <w:t>".</w:t>
      </w:r>
    </w:p>
    <w:p w14:paraId="4B77F457" w14:textId="36226FE0" w:rsidR="00586805" w:rsidRDefault="00586805" w:rsidP="00D838FF">
      <w:pPr>
        <w:pStyle w:val="AmendHeading1"/>
        <w:numPr>
          <w:ilvl w:val="0"/>
          <w:numId w:val="7"/>
        </w:numPr>
        <w:tabs>
          <w:tab w:val="right" w:pos="1701"/>
        </w:tabs>
        <w:spacing w:after="200"/>
      </w:pPr>
      <w:r>
        <w:t>Schedule 2, page 81, line 27, omit "Outdoor Recreation Victoria" and insert "</w:t>
      </w:r>
      <w:r w:rsidR="005107B6">
        <w:t>Fishing, Hunting and Outdoor Victoria</w:t>
      </w:r>
      <w:r>
        <w:t>".</w:t>
      </w:r>
    </w:p>
    <w:p w14:paraId="53E57AA2" w14:textId="7A2323C4" w:rsidR="00586805" w:rsidRDefault="00586805" w:rsidP="00D838FF">
      <w:pPr>
        <w:pStyle w:val="AmendHeading1"/>
        <w:numPr>
          <w:ilvl w:val="0"/>
          <w:numId w:val="7"/>
        </w:numPr>
        <w:tabs>
          <w:tab w:val="right" w:pos="1701"/>
        </w:tabs>
        <w:spacing w:after="200"/>
      </w:pPr>
      <w:r>
        <w:t>Schedule 2, page 81, line 30, omit "Outdoor Recreation Victoria" and insert "</w:t>
      </w:r>
      <w:r w:rsidR="005107B6">
        <w:t>Fishing, Hunting and Outdoor Victoria</w:t>
      </w:r>
      <w:r>
        <w:t>".</w:t>
      </w:r>
    </w:p>
    <w:p w14:paraId="259E6834" w14:textId="17ACDFE1" w:rsidR="00586805" w:rsidRDefault="00586805" w:rsidP="00D838FF">
      <w:pPr>
        <w:pStyle w:val="AmendHeading1"/>
        <w:numPr>
          <w:ilvl w:val="0"/>
          <w:numId w:val="7"/>
        </w:numPr>
        <w:tabs>
          <w:tab w:val="right" w:pos="1701"/>
        </w:tabs>
        <w:spacing w:after="200"/>
      </w:pPr>
      <w:r>
        <w:t>Schedule 2, page 82, line 3, omit "</w:t>
      </w:r>
      <w:r w:rsidRPr="00E56976">
        <w:rPr>
          <w:b/>
          <w:bCs/>
        </w:rPr>
        <w:t>Outdoor Recreation Victoria</w:t>
      </w:r>
      <w:r>
        <w:t>" and insert "</w:t>
      </w:r>
      <w:r w:rsidR="005107B6" w:rsidRPr="005107B6">
        <w:rPr>
          <w:b/>
          <w:bCs/>
        </w:rPr>
        <w:t>Fishing, Hunting and Outdoor Victoria</w:t>
      </w:r>
      <w:r>
        <w:t>".</w:t>
      </w:r>
    </w:p>
    <w:p w14:paraId="49105414" w14:textId="1B891B23" w:rsidR="00586805" w:rsidRDefault="00586805" w:rsidP="00D838FF">
      <w:pPr>
        <w:pStyle w:val="AmendHeading1"/>
        <w:numPr>
          <w:ilvl w:val="0"/>
          <w:numId w:val="7"/>
        </w:numPr>
        <w:tabs>
          <w:tab w:val="right" w:pos="1701"/>
        </w:tabs>
        <w:spacing w:after="200"/>
      </w:pPr>
      <w:r>
        <w:t>Schedule 2, page 82, lines 7 and 8, omit "Outdoor Recreation Victoria" and insert "</w:t>
      </w:r>
      <w:r w:rsidR="005107B6">
        <w:t>Fishing, Hunting and Outdoor Victoria</w:t>
      </w:r>
      <w:r>
        <w:t>".</w:t>
      </w:r>
    </w:p>
    <w:p w14:paraId="6206E4AB" w14:textId="464BEA56" w:rsidR="00586805" w:rsidRDefault="00586805" w:rsidP="00D838FF">
      <w:pPr>
        <w:pStyle w:val="AmendHeading1"/>
        <w:numPr>
          <w:ilvl w:val="0"/>
          <w:numId w:val="7"/>
        </w:numPr>
        <w:tabs>
          <w:tab w:val="right" w:pos="1701"/>
        </w:tabs>
        <w:spacing w:after="200"/>
      </w:pPr>
      <w:r>
        <w:t>Schedule 2, page 82, line 12, omit "Outdoor Recreation Victoria" and insert "</w:t>
      </w:r>
      <w:r w:rsidR="005107B6">
        <w:t>Fishing, Hunting and Outdoor Victoria</w:t>
      </w:r>
      <w:r>
        <w:t>".</w:t>
      </w:r>
    </w:p>
    <w:p w14:paraId="3D7F608B" w14:textId="248EC7AC" w:rsidR="00586805" w:rsidRDefault="00586805" w:rsidP="00D838FF">
      <w:pPr>
        <w:pStyle w:val="AmendHeading1"/>
        <w:numPr>
          <w:ilvl w:val="0"/>
          <w:numId w:val="7"/>
        </w:numPr>
        <w:tabs>
          <w:tab w:val="right" w:pos="1701"/>
        </w:tabs>
        <w:spacing w:after="200"/>
      </w:pPr>
      <w:r>
        <w:t>Schedule 2, page 82, lines 15 and 16, omit "Outdoor Recreation Victoria" and insert "</w:t>
      </w:r>
      <w:r w:rsidR="005107B6">
        <w:t>Fishing, Hunting and Outdoor Victoria</w:t>
      </w:r>
      <w:r>
        <w:t>".</w:t>
      </w:r>
    </w:p>
    <w:p w14:paraId="473A2568" w14:textId="001AA1A6" w:rsidR="00970E0D" w:rsidRDefault="00586805" w:rsidP="00D838FF">
      <w:pPr>
        <w:pStyle w:val="AmendHeading1"/>
        <w:numPr>
          <w:ilvl w:val="0"/>
          <w:numId w:val="7"/>
        </w:numPr>
        <w:tabs>
          <w:tab w:val="right" w:pos="1701"/>
        </w:tabs>
        <w:spacing w:after="200"/>
      </w:pPr>
      <w:r>
        <w:t>Schedule 2, page 82, lines</w:t>
      </w:r>
      <w:r w:rsidR="00970E0D">
        <w:t xml:space="preserve"> 18 and 19, omit "Outdoor Recreation Victoria" and insert "Fishing, Hunting and Outdoor Victoria".</w:t>
      </w:r>
    </w:p>
    <w:p w14:paraId="23942485" w14:textId="3D27F194" w:rsidR="00970E0D" w:rsidRDefault="00970E0D" w:rsidP="00D838FF">
      <w:pPr>
        <w:pStyle w:val="AmendHeading1"/>
        <w:numPr>
          <w:ilvl w:val="0"/>
          <w:numId w:val="7"/>
        </w:numPr>
        <w:tabs>
          <w:tab w:val="right" w:pos="1701"/>
        </w:tabs>
        <w:spacing w:after="200"/>
      </w:pPr>
      <w:r>
        <w:lastRenderedPageBreak/>
        <w:t>Schedule 2, page 82, line 22, omit "Outdoor Recreation Victoria" and insert "Fishing, Hunting and Outdoor Victoria".</w:t>
      </w:r>
    </w:p>
    <w:p w14:paraId="6817F5E8" w14:textId="20641FC1" w:rsidR="00586805" w:rsidRDefault="00586805" w:rsidP="00D838FF">
      <w:pPr>
        <w:pStyle w:val="AmendHeading1"/>
        <w:numPr>
          <w:ilvl w:val="0"/>
          <w:numId w:val="7"/>
        </w:numPr>
        <w:tabs>
          <w:tab w:val="right" w:pos="1701"/>
        </w:tabs>
        <w:spacing w:after="200"/>
      </w:pPr>
      <w:r>
        <w:t>Schedule 2, page 82, lines 25 and 26, omit "Outdoor Recreation Victoria" and insert "</w:t>
      </w:r>
      <w:r w:rsidR="005107B6">
        <w:t>Fishing, Hunting and Outdoor Victoria</w:t>
      </w:r>
      <w:r>
        <w:t>".</w:t>
      </w:r>
    </w:p>
    <w:p w14:paraId="4331920B" w14:textId="6BF41E28" w:rsidR="00586805" w:rsidRDefault="00586805" w:rsidP="00D838FF">
      <w:pPr>
        <w:pStyle w:val="AmendHeading1"/>
        <w:numPr>
          <w:ilvl w:val="0"/>
          <w:numId w:val="7"/>
        </w:numPr>
        <w:tabs>
          <w:tab w:val="right" w:pos="1701"/>
        </w:tabs>
        <w:spacing w:after="200"/>
      </w:pPr>
      <w:r>
        <w:t>Schedule 2, page 82, line 31, omit "Outdoor Recreation Victoria's" and insert "</w:t>
      </w:r>
      <w:r w:rsidR="005107B6">
        <w:t>Fishing, Hunting and Outdoor Victoria's</w:t>
      </w:r>
      <w:r>
        <w:t>".</w:t>
      </w:r>
    </w:p>
    <w:p w14:paraId="5FBC9A9E" w14:textId="6A450E9C" w:rsidR="00586805" w:rsidRDefault="00586805" w:rsidP="00D838FF">
      <w:pPr>
        <w:pStyle w:val="AmendHeading1"/>
        <w:numPr>
          <w:ilvl w:val="0"/>
          <w:numId w:val="7"/>
        </w:numPr>
        <w:tabs>
          <w:tab w:val="right" w:pos="1701"/>
        </w:tabs>
        <w:spacing w:after="200"/>
      </w:pPr>
      <w:r>
        <w:t>Schedule 2, page 83, line 3, omit "Outdoor Recreation Victoria" and insert "</w:t>
      </w:r>
      <w:r w:rsidR="005107B6">
        <w:t>Fishing, Hunting and Outdoor Victoria</w:t>
      </w:r>
      <w:r>
        <w:t>".</w:t>
      </w:r>
    </w:p>
    <w:p w14:paraId="61848B71" w14:textId="4EEB1AE5" w:rsidR="00586805" w:rsidRDefault="00586805" w:rsidP="00D838FF">
      <w:pPr>
        <w:pStyle w:val="AmendHeading1"/>
        <w:numPr>
          <w:ilvl w:val="0"/>
          <w:numId w:val="7"/>
        </w:numPr>
        <w:tabs>
          <w:tab w:val="right" w:pos="1701"/>
        </w:tabs>
        <w:spacing w:after="200"/>
      </w:pPr>
      <w:r>
        <w:t>Schedule 2, page 83, line 7, omit "Outdoor Recreation Victoria" and insert "</w:t>
      </w:r>
      <w:r w:rsidR="005107B6">
        <w:t>Fishing, Hunting and Outdoor Victoria</w:t>
      </w:r>
      <w:r>
        <w:t>".</w:t>
      </w:r>
    </w:p>
    <w:p w14:paraId="34E66B68" w14:textId="788A87ED" w:rsidR="00586805" w:rsidRDefault="00586805" w:rsidP="00D838FF">
      <w:pPr>
        <w:pStyle w:val="AmendHeading1"/>
        <w:numPr>
          <w:ilvl w:val="0"/>
          <w:numId w:val="7"/>
        </w:numPr>
        <w:tabs>
          <w:tab w:val="right" w:pos="1701"/>
        </w:tabs>
        <w:spacing w:after="200"/>
      </w:pPr>
      <w:r>
        <w:t>Schedule 2, page 83, lines 10 and 11, omit "Outdoor Recreation Victoria" and insert "</w:t>
      </w:r>
      <w:r w:rsidR="005107B6">
        <w:t>Fishing, Hunting and Outdoor Victoria</w:t>
      </w:r>
      <w:r>
        <w:t>".</w:t>
      </w:r>
    </w:p>
    <w:p w14:paraId="06B34A34" w14:textId="36B9E308" w:rsidR="00586805" w:rsidRDefault="00586805" w:rsidP="00D838FF">
      <w:pPr>
        <w:pStyle w:val="AmendHeading1"/>
        <w:numPr>
          <w:ilvl w:val="0"/>
          <w:numId w:val="7"/>
        </w:numPr>
        <w:tabs>
          <w:tab w:val="right" w:pos="1701"/>
        </w:tabs>
        <w:spacing w:after="200"/>
      </w:pPr>
      <w:r>
        <w:t xml:space="preserve">Schedule 2, page 83, line 13, omit </w:t>
      </w:r>
      <w:r w:rsidR="00FC080C">
        <w:t>"Outdoor Recreation Victoria" and insert "Fishing, Hunting and Outdoor Victoria"</w:t>
      </w:r>
      <w:r>
        <w:t>.</w:t>
      </w:r>
    </w:p>
    <w:p w14:paraId="27326311" w14:textId="293FDB20" w:rsidR="00586805" w:rsidRDefault="00586805" w:rsidP="00D838FF">
      <w:pPr>
        <w:pStyle w:val="AmendHeading1"/>
        <w:numPr>
          <w:ilvl w:val="0"/>
          <w:numId w:val="7"/>
        </w:numPr>
        <w:tabs>
          <w:tab w:val="right" w:pos="1701"/>
        </w:tabs>
        <w:spacing w:after="200"/>
      </w:pPr>
      <w:r>
        <w:t>Schedule 2, page 83, line 16, omit "Outdoor Recreation Victoria" and insert "</w:t>
      </w:r>
      <w:r w:rsidR="005107B6">
        <w:t>Fishing, Hunting and Outdoor Victoria</w:t>
      </w:r>
      <w:r>
        <w:t>".</w:t>
      </w:r>
    </w:p>
    <w:p w14:paraId="530F432A" w14:textId="4E4D2D0D" w:rsidR="00586805" w:rsidRDefault="00586805" w:rsidP="00D838FF">
      <w:pPr>
        <w:pStyle w:val="AmendHeading1"/>
        <w:numPr>
          <w:ilvl w:val="0"/>
          <w:numId w:val="7"/>
        </w:numPr>
        <w:tabs>
          <w:tab w:val="right" w:pos="1701"/>
        </w:tabs>
        <w:spacing w:after="200"/>
      </w:pPr>
      <w:r>
        <w:t>Schedule 2, page 83, lines 19 and 20, omit "Outdoor Recreation Victoria" and insert "</w:t>
      </w:r>
      <w:r w:rsidR="005107B6">
        <w:t>Fishing, Hunting and Outdoor Victoria</w:t>
      </w:r>
      <w:r>
        <w:t>".</w:t>
      </w:r>
    </w:p>
    <w:p w14:paraId="0B9080BF" w14:textId="1C142915" w:rsidR="00586805" w:rsidRDefault="00586805" w:rsidP="00D838FF">
      <w:pPr>
        <w:pStyle w:val="AmendHeading1"/>
        <w:numPr>
          <w:ilvl w:val="0"/>
          <w:numId w:val="7"/>
        </w:numPr>
        <w:tabs>
          <w:tab w:val="right" w:pos="1701"/>
        </w:tabs>
        <w:spacing w:after="200"/>
      </w:pPr>
      <w:r>
        <w:t>Schedule 2, page 83, lines 24 and 25, omit "Outdoor Recreation Victoria" and insert "</w:t>
      </w:r>
      <w:r w:rsidR="005107B6">
        <w:t>Fishing, Hunting and Outdoor Victoria</w:t>
      </w:r>
      <w:r>
        <w:t>".</w:t>
      </w:r>
    </w:p>
    <w:p w14:paraId="41A7D4BC" w14:textId="3BDB413B" w:rsidR="00586805" w:rsidRDefault="00586805" w:rsidP="00D838FF">
      <w:pPr>
        <w:pStyle w:val="AmendHeading1"/>
        <w:numPr>
          <w:ilvl w:val="0"/>
          <w:numId w:val="7"/>
        </w:numPr>
        <w:tabs>
          <w:tab w:val="right" w:pos="1701"/>
        </w:tabs>
        <w:spacing w:after="200"/>
      </w:pPr>
      <w:r>
        <w:t>Schedule 2, page 83, lines 2</w:t>
      </w:r>
      <w:r w:rsidR="00FC080C">
        <w:t>7 and 28</w:t>
      </w:r>
      <w:r>
        <w:t xml:space="preserve">, omit </w:t>
      </w:r>
      <w:r w:rsidR="00FC080C">
        <w:t>"Outdoor Recreation Victoria" and insert "Fishing, Hunting and Outdoor Victoria"</w:t>
      </w:r>
      <w:r>
        <w:t>.</w:t>
      </w:r>
    </w:p>
    <w:p w14:paraId="5E9916B9" w14:textId="47438E85" w:rsidR="00586805" w:rsidRDefault="00586805" w:rsidP="00D838FF">
      <w:pPr>
        <w:pStyle w:val="AmendHeading1"/>
        <w:numPr>
          <w:ilvl w:val="0"/>
          <w:numId w:val="7"/>
        </w:numPr>
        <w:tabs>
          <w:tab w:val="right" w:pos="1701"/>
        </w:tabs>
        <w:spacing w:after="200"/>
      </w:pPr>
      <w:r>
        <w:t>Schedule 2, page 84, lines 3 and 4, omit "Outdoor Recreation Victoria" and insert "</w:t>
      </w:r>
      <w:r w:rsidR="005107B6">
        <w:t>Fishing, Hunting and Outdoor Victoria</w:t>
      </w:r>
      <w:r>
        <w:t>".</w:t>
      </w:r>
    </w:p>
    <w:p w14:paraId="32099CA9" w14:textId="3A1CDA68" w:rsidR="00586805" w:rsidRDefault="00586805" w:rsidP="00D838FF">
      <w:pPr>
        <w:pStyle w:val="AmendHeading1"/>
        <w:numPr>
          <w:ilvl w:val="0"/>
          <w:numId w:val="7"/>
        </w:numPr>
        <w:tabs>
          <w:tab w:val="right" w:pos="1701"/>
        </w:tabs>
        <w:spacing w:after="200"/>
      </w:pPr>
      <w:r>
        <w:t xml:space="preserve">Schedule 2, page 84, line 6, omit </w:t>
      </w:r>
      <w:r w:rsidR="00FC080C">
        <w:t>"Outdoor Recreation Victoria" and insert "Fishing, Hunting and Outdoor Victoria"</w:t>
      </w:r>
      <w:r>
        <w:t>.</w:t>
      </w:r>
    </w:p>
    <w:p w14:paraId="35CBD6FD" w14:textId="010452D6" w:rsidR="00586805" w:rsidRDefault="00586805" w:rsidP="00D838FF">
      <w:pPr>
        <w:pStyle w:val="AmendHeading1"/>
        <w:numPr>
          <w:ilvl w:val="0"/>
          <w:numId w:val="7"/>
        </w:numPr>
        <w:tabs>
          <w:tab w:val="right" w:pos="1701"/>
        </w:tabs>
        <w:spacing w:after="200"/>
      </w:pPr>
      <w:r>
        <w:t>Schedule 2, page 84, line 9, omit "Outdoor Recreation Victoria" and insert "</w:t>
      </w:r>
      <w:r w:rsidR="005107B6">
        <w:t>Fishing, Hunting and Outdoor Victoria</w:t>
      </w:r>
      <w:r>
        <w:t>".</w:t>
      </w:r>
    </w:p>
    <w:p w14:paraId="68036859" w14:textId="2574D373" w:rsidR="00586805" w:rsidRDefault="00586805" w:rsidP="00D838FF">
      <w:pPr>
        <w:pStyle w:val="AmendHeading1"/>
        <w:numPr>
          <w:ilvl w:val="0"/>
          <w:numId w:val="7"/>
        </w:numPr>
        <w:tabs>
          <w:tab w:val="right" w:pos="1701"/>
        </w:tabs>
        <w:spacing w:after="200"/>
      </w:pPr>
      <w:r>
        <w:t>Schedule 2, page 84, lines 13 and 14, omit "Outdoor Recreation Victoria" and insert "</w:t>
      </w:r>
      <w:r w:rsidR="005107B6">
        <w:t>Fishing, Hunting and Outdoor Victoria</w:t>
      </w:r>
      <w:r>
        <w:t>".</w:t>
      </w:r>
    </w:p>
    <w:p w14:paraId="65C70043" w14:textId="0F8006EC" w:rsidR="00586805" w:rsidRDefault="00586805" w:rsidP="00D838FF">
      <w:pPr>
        <w:pStyle w:val="AmendHeading1"/>
        <w:numPr>
          <w:ilvl w:val="0"/>
          <w:numId w:val="7"/>
        </w:numPr>
        <w:tabs>
          <w:tab w:val="right" w:pos="1701"/>
        </w:tabs>
        <w:spacing w:after="200"/>
      </w:pPr>
      <w:r>
        <w:t xml:space="preserve">Schedule 2, page 84, line 16, omit </w:t>
      </w:r>
      <w:r w:rsidR="00FC080C">
        <w:t>"Outdoor Recreation Victoria" and insert "Fishing, Hunting and Outdoor Victoria"</w:t>
      </w:r>
      <w:r>
        <w:t>.</w:t>
      </w:r>
    </w:p>
    <w:p w14:paraId="1E61F3B1" w14:textId="60B05E5B" w:rsidR="00586805" w:rsidRDefault="00586805" w:rsidP="00D838FF">
      <w:pPr>
        <w:pStyle w:val="AmendHeading1"/>
        <w:numPr>
          <w:ilvl w:val="0"/>
          <w:numId w:val="7"/>
        </w:numPr>
        <w:tabs>
          <w:tab w:val="right" w:pos="1701"/>
        </w:tabs>
        <w:spacing w:after="200"/>
      </w:pPr>
      <w:r>
        <w:t>Schedule 2, page 84, line 19, omit "Outdoor Recreation Victoria" and insert "</w:t>
      </w:r>
      <w:r w:rsidR="005107B6">
        <w:t>Fishing, Hunting and Outdoor Victoria</w:t>
      </w:r>
      <w:r>
        <w:t>".</w:t>
      </w:r>
    </w:p>
    <w:p w14:paraId="2ECE8F9D" w14:textId="0E397813" w:rsidR="00586805" w:rsidRDefault="00586805" w:rsidP="00D838FF">
      <w:pPr>
        <w:pStyle w:val="AmendHeading1"/>
        <w:numPr>
          <w:ilvl w:val="0"/>
          <w:numId w:val="7"/>
        </w:numPr>
        <w:tabs>
          <w:tab w:val="right" w:pos="1701"/>
        </w:tabs>
        <w:spacing w:after="200"/>
      </w:pPr>
      <w:r>
        <w:t>Schedule 2, page 84, line 22, omit "Outdoor Recreation Victoria" and insert "</w:t>
      </w:r>
      <w:r w:rsidR="005107B6">
        <w:t>Fishing, Hunting and Outdoor Victoria</w:t>
      </w:r>
      <w:r>
        <w:t>".</w:t>
      </w:r>
    </w:p>
    <w:p w14:paraId="45684A5C" w14:textId="67A6A456" w:rsidR="00586805" w:rsidRDefault="00586805" w:rsidP="00D838FF">
      <w:pPr>
        <w:pStyle w:val="AmendHeading1"/>
        <w:numPr>
          <w:ilvl w:val="0"/>
          <w:numId w:val="7"/>
        </w:numPr>
        <w:tabs>
          <w:tab w:val="right" w:pos="1701"/>
        </w:tabs>
        <w:spacing w:after="200"/>
      </w:pPr>
      <w:r>
        <w:lastRenderedPageBreak/>
        <w:t>Schedule 2, page 84, line 25, omit "Outdoor Recreation Victoria" and insert "</w:t>
      </w:r>
      <w:r w:rsidR="005107B6">
        <w:t>Fishing, Hunting and Outdoor Victoria</w:t>
      </w:r>
      <w:r>
        <w:t>".</w:t>
      </w:r>
    </w:p>
    <w:p w14:paraId="4CF97A79" w14:textId="0F2F8152" w:rsidR="00586805" w:rsidRDefault="00586805" w:rsidP="00D838FF">
      <w:pPr>
        <w:pStyle w:val="AmendHeading1"/>
        <w:numPr>
          <w:ilvl w:val="0"/>
          <w:numId w:val="7"/>
        </w:numPr>
        <w:tabs>
          <w:tab w:val="right" w:pos="1701"/>
        </w:tabs>
        <w:spacing w:after="200"/>
      </w:pPr>
      <w:r>
        <w:t>Schedule 2, page 84, line 28, omit "Outdoor Recreation Victoria" and insert "</w:t>
      </w:r>
      <w:r w:rsidR="005107B6">
        <w:t>Fishing, Hunting and Outdoor Victoria</w:t>
      </w:r>
      <w:r>
        <w:t>".</w:t>
      </w:r>
    </w:p>
    <w:p w14:paraId="19DC3FA3" w14:textId="344EE145" w:rsidR="00586805" w:rsidRDefault="00586805" w:rsidP="00D838FF">
      <w:pPr>
        <w:pStyle w:val="AmendHeading1"/>
        <w:numPr>
          <w:ilvl w:val="0"/>
          <w:numId w:val="7"/>
        </w:numPr>
        <w:tabs>
          <w:tab w:val="right" w:pos="1701"/>
        </w:tabs>
        <w:spacing w:after="200"/>
      </w:pPr>
      <w:r>
        <w:t>Schedule 2, page 84, lines 30 and 31, omit "Outdoor Recreation Victoria" and insert "</w:t>
      </w:r>
      <w:r w:rsidR="005107B6">
        <w:t>Fishing, Hunting and Outdoor Victoria</w:t>
      </w:r>
      <w:r>
        <w:t>".</w:t>
      </w:r>
    </w:p>
    <w:p w14:paraId="3182153A" w14:textId="3FEF2EBE" w:rsidR="00586805" w:rsidRDefault="00586805" w:rsidP="00D838FF">
      <w:pPr>
        <w:pStyle w:val="AmendHeading1"/>
        <w:numPr>
          <w:ilvl w:val="0"/>
          <w:numId w:val="7"/>
        </w:numPr>
        <w:tabs>
          <w:tab w:val="right" w:pos="1701"/>
        </w:tabs>
        <w:spacing w:after="200"/>
      </w:pPr>
      <w:r>
        <w:t>Schedule 2, page 85, lines 2 and 3, omit "Outdoor Recreation Victoria" and insert "</w:t>
      </w:r>
      <w:r w:rsidR="005107B6">
        <w:t>Fishing, Hunting and Outdoor Victoria</w:t>
      </w:r>
      <w:r>
        <w:t>".</w:t>
      </w:r>
    </w:p>
    <w:p w14:paraId="667510B5" w14:textId="1EA20744" w:rsidR="00586805" w:rsidRDefault="00586805" w:rsidP="00D838FF">
      <w:pPr>
        <w:pStyle w:val="AmendHeading1"/>
        <w:numPr>
          <w:ilvl w:val="0"/>
          <w:numId w:val="7"/>
        </w:numPr>
        <w:tabs>
          <w:tab w:val="right" w:pos="1701"/>
        </w:tabs>
        <w:spacing w:after="200"/>
      </w:pPr>
      <w:r>
        <w:t>Schedule 2, page 85, line 6, omit "Outdoor Recreation Victoria" and insert "</w:t>
      </w:r>
      <w:r w:rsidR="005107B6">
        <w:t>Fishing, Hunting and Outdoor Victoria</w:t>
      </w:r>
      <w:r>
        <w:t>".</w:t>
      </w:r>
    </w:p>
    <w:p w14:paraId="340EEA43" w14:textId="1D629887" w:rsidR="00586805" w:rsidRDefault="00586805" w:rsidP="00D838FF">
      <w:pPr>
        <w:pStyle w:val="AmendHeading1"/>
        <w:numPr>
          <w:ilvl w:val="0"/>
          <w:numId w:val="7"/>
        </w:numPr>
        <w:tabs>
          <w:tab w:val="right" w:pos="1701"/>
        </w:tabs>
        <w:spacing w:after="200"/>
      </w:pPr>
      <w:r>
        <w:t>Schedule 2, page 85, line 9, omit "Outdoor Recreation Victoria" and insert "</w:t>
      </w:r>
      <w:r w:rsidR="005107B6">
        <w:t>Fishing, Hunting and Outdoor Victoria</w:t>
      </w:r>
      <w:r>
        <w:t>".</w:t>
      </w:r>
    </w:p>
    <w:p w14:paraId="3B3DE581" w14:textId="0574D125" w:rsidR="00586805" w:rsidRDefault="00586805" w:rsidP="00D838FF">
      <w:pPr>
        <w:pStyle w:val="AmendHeading1"/>
        <w:numPr>
          <w:ilvl w:val="0"/>
          <w:numId w:val="7"/>
        </w:numPr>
        <w:tabs>
          <w:tab w:val="right" w:pos="1701"/>
        </w:tabs>
        <w:spacing w:after="200"/>
      </w:pPr>
      <w:r>
        <w:t>Schedule 2, page 85, lines 13 and 14, omit "Outdoor Recreation Victoria" and insert "</w:t>
      </w:r>
      <w:r w:rsidR="005107B6">
        <w:t>Fishing, Hunting and Outdoor Victoria</w:t>
      </w:r>
      <w:r>
        <w:t>".</w:t>
      </w:r>
    </w:p>
    <w:p w14:paraId="509A658C" w14:textId="6474A135" w:rsidR="00586805" w:rsidRDefault="00586805" w:rsidP="00D838FF">
      <w:pPr>
        <w:pStyle w:val="AmendHeading1"/>
        <w:numPr>
          <w:ilvl w:val="0"/>
          <w:numId w:val="7"/>
        </w:numPr>
        <w:tabs>
          <w:tab w:val="right" w:pos="1701"/>
        </w:tabs>
        <w:spacing w:after="200"/>
      </w:pPr>
      <w:r>
        <w:t xml:space="preserve">Schedule 2, page 85, line 16, omit </w:t>
      </w:r>
      <w:r w:rsidR="00FC080C">
        <w:t>"Outdoor Recreation Victoria" and insert "Fishing, Hunting and Outdoor Victoria"</w:t>
      </w:r>
      <w:r>
        <w:t>.</w:t>
      </w:r>
    </w:p>
    <w:p w14:paraId="4E3683F9" w14:textId="3F87EA27" w:rsidR="00586805" w:rsidRDefault="00586805" w:rsidP="00D838FF">
      <w:pPr>
        <w:pStyle w:val="AmendHeading1"/>
        <w:numPr>
          <w:ilvl w:val="0"/>
          <w:numId w:val="7"/>
        </w:numPr>
        <w:tabs>
          <w:tab w:val="right" w:pos="1701"/>
        </w:tabs>
        <w:spacing w:after="200"/>
      </w:pPr>
      <w:r>
        <w:t>Schedule 2, page 85, lines 19 and 20, omit "Outdoor Recreation Victoria" and insert "</w:t>
      </w:r>
      <w:r w:rsidR="005107B6">
        <w:t>Fishing, Hunting and Outdoor Victoria</w:t>
      </w:r>
      <w:r>
        <w:t>".</w:t>
      </w:r>
    </w:p>
    <w:p w14:paraId="1C71D8AD" w14:textId="61EC327E" w:rsidR="00586805" w:rsidRDefault="00586805" w:rsidP="00D838FF">
      <w:pPr>
        <w:pStyle w:val="AmendHeading1"/>
        <w:numPr>
          <w:ilvl w:val="0"/>
          <w:numId w:val="7"/>
        </w:numPr>
        <w:tabs>
          <w:tab w:val="right" w:pos="1701"/>
        </w:tabs>
        <w:spacing w:after="200"/>
      </w:pPr>
      <w:r>
        <w:t>Schedule 2, page 85, line 23, omit "</w:t>
      </w:r>
      <w:r w:rsidRPr="00E56976">
        <w:rPr>
          <w:b/>
          <w:bCs/>
        </w:rPr>
        <w:t>Outdoor Recreation Victoria</w:t>
      </w:r>
      <w:r>
        <w:t>" and insert "</w:t>
      </w:r>
      <w:r w:rsidR="005107B6" w:rsidRPr="005107B6">
        <w:rPr>
          <w:b/>
          <w:bCs/>
        </w:rPr>
        <w:t>Fishing, Hunting and Outdoor Victoria</w:t>
      </w:r>
      <w:r>
        <w:t>".</w:t>
      </w:r>
    </w:p>
    <w:p w14:paraId="569229EE" w14:textId="2B106AF6" w:rsidR="00586805" w:rsidRDefault="00586805" w:rsidP="00D838FF">
      <w:pPr>
        <w:pStyle w:val="AmendHeading1"/>
        <w:numPr>
          <w:ilvl w:val="0"/>
          <w:numId w:val="7"/>
        </w:numPr>
        <w:tabs>
          <w:tab w:val="right" w:pos="1701"/>
        </w:tabs>
        <w:spacing w:after="200"/>
      </w:pPr>
      <w:r>
        <w:t>Schedule 2, page 85, lines 25 and 26, omit "Outdoor Recreation Victoria" and insert "</w:t>
      </w:r>
      <w:r w:rsidR="005107B6">
        <w:t>Fishing, Hunting and Outdoor Victoria</w:t>
      </w:r>
      <w:r>
        <w:t>".</w:t>
      </w:r>
    </w:p>
    <w:p w14:paraId="405F7B6F" w14:textId="66E01C62" w:rsidR="00586805" w:rsidRDefault="00586805" w:rsidP="00D838FF">
      <w:pPr>
        <w:pStyle w:val="AmendHeading1"/>
        <w:numPr>
          <w:ilvl w:val="0"/>
          <w:numId w:val="7"/>
        </w:numPr>
        <w:tabs>
          <w:tab w:val="right" w:pos="1701"/>
        </w:tabs>
        <w:spacing w:after="200"/>
      </w:pPr>
      <w:r>
        <w:t>Schedule 2, page 85, line 30, omit "Outdoor Recreation Victoria" and insert "</w:t>
      </w:r>
      <w:r w:rsidR="005107B6">
        <w:t>Fishing, Hunting and Outdoor Victoria</w:t>
      </w:r>
      <w:r>
        <w:t>".</w:t>
      </w:r>
    </w:p>
    <w:p w14:paraId="2A0F2159" w14:textId="60AE9452" w:rsidR="00586805" w:rsidRDefault="00586805" w:rsidP="00D838FF">
      <w:pPr>
        <w:pStyle w:val="AmendHeading1"/>
        <w:numPr>
          <w:ilvl w:val="0"/>
          <w:numId w:val="7"/>
        </w:numPr>
        <w:tabs>
          <w:tab w:val="right" w:pos="1701"/>
        </w:tabs>
        <w:spacing w:after="200"/>
      </w:pPr>
      <w:r>
        <w:t>Schedule 2, page 86, lines 3 and 4, omit "Outdoor Recreation Victoria" and insert "</w:t>
      </w:r>
      <w:r w:rsidR="005107B6">
        <w:t>Fishing, Hunting and Outdoor Victoria</w:t>
      </w:r>
      <w:r>
        <w:t>".</w:t>
      </w:r>
    </w:p>
    <w:p w14:paraId="217F2CE0" w14:textId="1674C87F" w:rsidR="00586805" w:rsidRDefault="00586805" w:rsidP="00D838FF">
      <w:pPr>
        <w:pStyle w:val="AmendHeading1"/>
        <w:numPr>
          <w:ilvl w:val="0"/>
          <w:numId w:val="7"/>
        </w:numPr>
        <w:tabs>
          <w:tab w:val="right" w:pos="1701"/>
        </w:tabs>
        <w:spacing w:after="200"/>
      </w:pPr>
      <w:r>
        <w:t xml:space="preserve">Schedule 2, page 86, line 6, omit </w:t>
      </w:r>
      <w:r w:rsidR="00FC080C">
        <w:t>"Outdoor Recreation Victoria's" and insert "Fishing, Hunting and Outdoor Victoria's"</w:t>
      </w:r>
      <w:r>
        <w:t>.</w:t>
      </w:r>
    </w:p>
    <w:p w14:paraId="26E9432D" w14:textId="561A943E" w:rsidR="00586805" w:rsidRDefault="00586805" w:rsidP="00D838FF">
      <w:pPr>
        <w:pStyle w:val="AmendHeading1"/>
        <w:numPr>
          <w:ilvl w:val="0"/>
          <w:numId w:val="7"/>
        </w:numPr>
        <w:tabs>
          <w:tab w:val="right" w:pos="1701"/>
        </w:tabs>
        <w:spacing w:after="200"/>
      </w:pPr>
      <w:r>
        <w:t>Schedule 2, page 86, lines 8 and 9, omit "Outdoor Recreation Victoria" and insert "</w:t>
      </w:r>
      <w:r w:rsidR="005107B6">
        <w:t>Fishing, Hunting and Outdoor Victoria</w:t>
      </w:r>
      <w:r>
        <w:t>".</w:t>
      </w:r>
    </w:p>
    <w:p w14:paraId="5DC2D8DB" w14:textId="450C5F39" w:rsidR="00586805" w:rsidRDefault="00586805" w:rsidP="00D838FF">
      <w:pPr>
        <w:pStyle w:val="AmendHeading1"/>
        <w:numPr>
          <w:ilvl w:val="0"/>
          <w:numId w:val="7"/>
        </w:numPr>
        <w:tabs>
          <w:tab w:val="right" w:pos="1701"/>
        </w:tabs>
        <w:spacing w:after="200"/>
      </w:pPr>
      <w:r>
        <w:t>Schedule 2, page 86, lines 11 and 12, omit "Outdoor Recreation Victoria" and insert "</w:t>
      </w:r>
      <w:r w:rsidR="005107B6">
        <w:t>Fishing, Hunting and Outdoor Victoria</w:t>
      </w:r>
      <w:r>
        <w:t>".</w:t>
      </w:r>
    </w:p>
    <w:p w14:paraId="17063CA7" w14:textId="3148721F" w:rsidR="00586805" w:rsidRDefault="00586805" w:rsidP="00D838FF">
      <w:pPr>
        <w:pStyle w:val="AmendHeading1"/>
        <w:numPr>
          <w:ilvl w:val="0"/>
          <w:numId w:val="7"/>
        </w:numPr>
        <w:tabs>
          <w:tab w:val="right" w:pos="1701"/>
        </w:tabs>
        <w:spacing w:after="200"/>
      </w:pPr>
      <w:r>
        <w:t>Schedule 2, page 86, lines 16 and 17, omit "Outdoor Recreation Victoria" and insert "</w:t>
      </w:r>
      <w:r w:rsidR="005107B6">
        <w:t>Fishing, Hunting and Outdoor Victoria</w:t>
      </w:r>
      <w:r>
        <w:t>".</w:t>
      </w:r>
    </w:p>
    <w:p w14:paraId="65518624" w14:textId="351144D2" w:rsidR="00586805" w:rsidRDefault="00586805" w:rsidP="00D838FF">
      <w:pPr>
        <w:pStyle w:val="AmendHeading1"/>
        <w:numPr>
          <w:ilvl w:val="0"/>
          <w:numId w:val="7"/>
        </w:numPr>
        <w:tabs>
          <w:tab w:val="right" w:pos="1701"/>
        </w:tabs>
        <w:spacing w:after="200"/>
      </w:pPr>
      <w:r>
        <w:t>Schedule 2, page 86, line 20, omit "Outdoor Recreation Victoria" and insert "</w:t>
      </w:r>
      <w:r w:rsidR="005107B6">
        <w:t>Fishing, Hunting and Outdoor Victoria</w:t>
      </w:r>
      <w:r>
        <w:t>".</w:t>
      </w:r>
    </w:p>
    <w:p w14:paraId="03940B1E" w14:textId="2484FD0C" w:rsidR="00586805" w:rsidRDefault="00586805" w:rsidP="00D838FF">
      <w:pPr>
        <w:pStyle w:val="AmendHeading1"/>
        <w:numPr>
          <w:ilvl w:val="0"/>
          <w:numId w:val="7"/>
        </w:numPr>
        <w:tabs>
          <w:tab w:val="right" w:pos="1701"/>
        </w:tabs>
        <w:spacing w:after="200"/>
      </w:pPr>
      <w:r>
        <w:lastRenderedPageBreak/>
        <w:t>Schedule 2, page 86, lines 24 and 25, omit "Outdoor Recreation Victoria" and insert "</w:t>
      </w:r>
      <w:r w:rsidR="005107B6">
        <w:t>Fishing, Hunting and Outdoor Victoria</w:t>
      </w:r>
      <w:r>
        <w:t>".</w:t>
      </w:r>
    </w:p>
    <w:p w14:paraId="4E10C252" w14:textId="4A467D77" w:rsidR="00586805" w:rsidRDefault="00586805" w:rsidP="00D838FF">
      <w:pPr>
        <w:pStyle w:val="AmendHeading1"/>
        <w:numPr>
          <w:ilvl w:val="0"/>
          <w:numId w:val="7"/>
        </w:numPr>
        <w:tabs>
          <w:tab w:val="right" w:pos="1701"/>
        </w:tabs>
        <w:spacing w:after="200"/>
      </w:pPr>
      <w:r>
        <w:t>Schedule 2, page 86, line 31, omit "Outdoor Recreation Victoria" and insert "</w:t>
      </w:r>
      <w:r w:rsidR="005107B6">
        <w:t>Fishing, Hunting and Outdoor Victoria</w:t>
      </w:r>
      <w:r>
        <w:t>".</w:t>
      </w:r>
    </w:p>
    <w:p w14:paraId="73FBB5E7" w14:textId="7AD0CD55" w:rsidR="00586805" w:rsidRDefault="00586805" w:rsidP="00D838FF">
      <w:pPr>
        <w:pStyle w:val="AmendHeading1"/>
        <w:numPr>
          <w:ilvl w:val="0"/>
          <w:numId w:val="7"/>
        </w:numPr>
        <w:tabs>
          <w:tab w:val="right" w:pos="1701"/>
        </w:tabs>
        <w:spacing w:after="200"/>
      </w:pPr>
      <w:r>
        <w:t>Schedule 2, page 87, line 3, omit "Outdoor Recreation Victoria" and insert "</w:t>
      </w:r>
      <w:r w:rsidR="005107B6">
        <w:t>Fishing, Hunting and Outdoor Victoria</w:t>
      </w:r>
      <w:r>
        <w:t>".</w:t>
      </w:r>
    </w:p>
    <w:p w14:paraId="1A7E5143" w14:textId="085C9930" w:rsidR="00586805" w:rsidRDefault="00586805" w:rsidP="00D838FF">
      <w:pPr>
        <w:pStyle w:val="AmendHeading1"/>
        <w:numPr>
          <w:ilvl w:val="0"/>
          <w:numId w:val="7"/>
        </w:numPr>
        <w:tabs>
          <w:tab w:val="right" w:pos="1701"/>
        </w:tabs>
        <w:spacing w:after="200"/>
      </w:pPr>
      <w:r>
        <w:t>Schedule 2, page 87, lines 5 and 6, omit "Outdoor Recreation Victoria" and insert "</w:t>
      </w:r>
      <w:r w:rsidR="005107B6">
        <w:t>Fishing, Hunting and Outdoor Victoria</w:t>
      </w:r>
      <w:r>
        <w:t>".</w:t>
      </w:r>
    </w:p>
    <w:p w14:paraId="7B003201" w14:textId="7B58118B" w:rsidR="00586805" w:rsidRDefault="00586805" w:rsidP="00D838FF">
      <w:pPr>
        <w:pStyle w:val="AmendHeading1"/>
        <w:numPr>
          <w:ilvl w:val="0"/>
          <w:numId w:val="7"/>
        </w:numPr>
        <w:tabs>
          <w:tab w:val="right" w:pos="1701"/>
        </w:tabs>
        <w:spacing w:after="200"/>
      </w:pPr>
      <w:r>
        <w:t>Schedule 2, page 87, line 9, omit "Outdoor Recreation Victoria" and insert "</w:t>
      </w:r>
      <w:r w:rsidR="005107B6">
        <w:t>Fishing, Hunting and Outdoor Victoria</w:t>
      </w:r>
      <w:r>
        <w:t>".</w:t>
      </w:r>
    </w:p>
    <w:p w14:paraId="518B592E" w14:textId="4D44F1D4" w:rsidR="00586805" w:rsidRDefault="00586805" w:rsidP="00D838FF">
      <w:pPr>
        <w:pStyle w:val="AmendHeading1"/>
        <w:numPr>
          <w:ilvl w:val="0"/>
          <w:numId w:val="7"/>
        </w:numPr>
        <w:tabs>
          <w:tab w:val="right" w:pos="1701"/>
        </w:tabs>
        <w:spacing w:after="200"/>
      </w:pPr>
      <w:r>
        <w:t>Schedule 2, page 87, line 12, omit "Outdoor Recreation Victoria" and insert "</w:t>
      </w:r>
      <w:r w:rsidR="005107B6">
        <w:t>Fishing, Hunting and Outdoor Victoria</w:t>
      </w:r>
      <w:r>
        <w:t>".</w:t>
      </w:r>
    </w:p>
    <w:p w14:paraId="69E92D9F" w14:textId="0C699680" w:rsidR="00586805" w:rsidRDefault="00586805" w:rsidP="00D838FF">
      <w:pPr>
        <w:pStyle w:val="AmendHeading1"/>
        <w:numPr>
          <w:ilvl w:val="0"/>
          <w:numId w:val="7"/>
        </w:numPr>
        <w:tabs>
          <w:tab w:val="right" w:pos="1701"/>
        </w:tabs>
        <w:spacing w:after="200"/>
      </w:pPr>
      <w:r>
        <w:t>Schedule 2, page 87, lines 16 and 17, omit "Outdoor Recreation Victoria" and insert "</w:t>
      </w:r>
      <w:r w:rsidR="005107B6">
        <w:t>Fishing, Hunting and Outdoor Victoria</w:t>
      </w:r>
      <w:r>
        <w:t>".</w:t>
      </w:r>
    </w:p>
    <w:p w14:paraId="31882CE4" w14:textId="5DAEB31B" w:rsidR="00586805" w:rsidRDefault="00586805" w:rsidP="00D838FF">
      <w:pPr>
        <w:pStyle w:val="AmendHeading1"/>
        <w:numPr>
          <w:ilvl w:val="0"/>
          <w:numId w:val="7"/>
        </w:numPr>
        <w:tabs>
          <w:tab w:val="right" w:pos="1701"/>
        </w:tabs>
        <w:spacing w:after="200"/>
      </w:pPr>
      <w:r>
        <w:t>Schedule 2, page 87, line 20, omit "Outdoor Recreation Victoria" and insert "</w:t>
      </w:r>
      <w:r w:rsidR="005107B6">
        <w:t>Fishing, Hunting and Outdoor Victoria</w:t>
      </w:r>
      <w:r>
        <w:t>".</w:t>
      </w:r>
    </w:p>
    <w:p w14:paraId="502EF188" w14:textId="33732B9D" w:rsidR="00586805" w:rsidRDefault="00586805" w:rsidP="00D838FF">
      <w:pPr>
        <w:pStyle w:val="AmendHeading1"/>
        <w:numPr>
          <w:ilvl w:val="0"/>
          <w:numId w:val="7"/>
        </w:numPr>
        <w:tabs>
          <w:tab w:val="right" w:pos="1701"/>
        </w:tabs>
        <w:spacing w:after="200"/>
      </w:pPr>
      <w:r>
        <w:t>Schedule 2, page 87, lines 23 and 24, omit "Outdoor Recreation Victoria" and insert "</w:t>
      </w:r>
      <w:r w:rsidR="005107B6">
        <w:t>Fishing, Hunting and Outdoor Victoria</w:t>
      </w:r>
      <w:r>
        <w:t>".</w:t>
      </w:r>
    </w:p>
    <w:p w14:paraId="33F4CBEB" w14:textId="29811A46" w:rsidR="00586805" w:rsidRDefault="00586805" w:rsidP="00D838FF">
      <w:pPr>
        <w:pStyle w:val="AmendHeading1"/>
        <w:numPr>
          <w:ilvl w:val="0"/>
          <w:numId w:val="7"/>
        </w:numPr>
        <w:tabs>
          <w:tab w:val="right" w:pos="1701"/>
        </w:tabs>
        <w:spacing w:after="200"/>
      </w:pPr>
      <w:r>
        <w:t>Schedule 2, page 87, line 27, omit "Outdoor Recreation Victoria" and insert "</w:t>
      </w:r>
      <w:r w:rsidR="005107B6">
        <w:t>Fishing, Hunting and Outdoor Victoria</w:t>
      </w:r>
      <w:r>
        <w:t>".</w:t>
      </w:r>
    </w:p>
    <w:p w14:paraId="513FC439" w14:textId="69055FDB" w:rsidR="00586805" w:rsidRDefault="00586805" w:rsidP="00D838FF">
      <w:pPr>
        <w:pStyle w:val="AmendHeading1"/>
        <w:numPr>
          <w:ilvl w:val="0"/>
          <w:numId w:val="7"/>
        </w:numPr>
        <w:tabs>
          <w:tab w:val="right" w:pos="1701"/>
        </w:tabs>
        <w:spacing w:after="200"/>
      </w:pPr>
      <w:r>
        <w:t>Schedule 2, page 87, lines 29 and 30, omit "Outdoor Recreation Victoria" and insert "</w:t>
      </w:r>
      <w:r w:rsidR="00DD1E52" w:rsidRPr="00FC080C">
        <w:t>Fishing, Hunting and Outdoor Victoria</w:t>
      </w:r>
      <w:r>
        <w:t>".</w:t>
      </w:r>
    </w:p>
    <w:p w14:paraId="16578DFC" w14:textId="0B567AC0" w:rsidR="00586805" w:rsidRDefault="00586805" w:rsidP="00D838FF">
      <w:pPr>
        <w:pStyle w:val="AmendHeading1"/>
        <w:numPr>
          <w:ilvl w:val="0"/>
          <w:numId w:val="7"/>
        </w:numPr>
        <w:tabs>
          <w:tab w:val="right" w:pos="1701"/>
        </w:tabs>
        <w:spacing w:after="200"/>
      </w:pPr>
      <w:r>
        <w:t>Schedule 2, page 87, line 33, omit "</w:t>
      </w:r>
      <w:r w:rsidRPr="00E56976">
        <w:rPr>
          <w:b/>
          <w:bCs/>
        </w:rPr>
        <w:t>Outdoor Recreation Victoria's</w:t>
      </w:r>
      <w:r>
        <w:t>" and insert "</w:t>
      </w:r>
      <w:r w:rsidR="00DD1E52" w:rsidRPr="00DD1E52">
        <w:rPr>
          <w:b/>
          <w:bCs/>
        </w:rPr>
        <w:t>Fishing, Hunting and Outdoor Victoria's</w:t>
      </w:r>
      <w:r>
        <w:t>".</w:t>
      </w:r>
    </w:p>
    <w:p w14:paraId="37EEB6C4" w14:textId="43601E06" w:rsidR="00586805" w:rsidRDefault="00586805" w:rsidP="00D838FF">
      <w:pPr>
        <w:pStyle w:val="AmendHeading1"/>
        <w:numPr>
          <w:ilvl w:val="0"/>
          <w:numId w:val="7"/>
        </w:numPr>
        <w:tabs>
          <w:tab w:val="right" w:pos="1701"/>
        </w:tabs>
        <w:spacing w:after="200"/>
      </w:pPr>
      <w:r>
        <w:t>Schedule 2, page 88, line 4, omit "Outdoor Recreation Victoria" and insert "</w:t>
      </w:r>
      <w:r w:rsidR="00DD1E52">
        <w:t>Fishing, Hunting and Outdoor Victoria</w:t>
      </w:r>
      <w:r>
        <w:t>".</w:t>
      </w:r>
    </w:p>
    <w:p w14:paraId="5BE65C36" w14:textId="2B868963" w:rsidR="00586805" w:rsidRDefault="00586805" w:rsidP="00D838FF">
      <w:pPr>
        <w:pStyle w:val="AmendHeading1"/>
        <w:numPr>
          <w:ilvl w:val="0"/>
          <w:numId w:val="7"/>
        </w:numPr>
        <w:tabs>
          <w:tab w:val="right" w:pos="1701"/>
        </w:tabs>
        <w:spacing w:after="200"/>
      </w:pPr>
      <w:r>
        <w:t>Schedule 2, page 88, line 8, omit "Outdoor Recreation Victoria" and insert "</w:t>
      </w:r>
      <w:r w:rsidR="00DD1E52">
        <w:t>Fishing, Hunting and Outdoor Victoria</w:t>
      </w:r>
      <w:r>
        <w:t>".</w:t>
      </w:r>
    </w:p>
    <w:p w14:paraId="2F6C69BF" w14:textId="3FA96340" w:rsidR="00586805" w:rsidRDefault="00586805" w:rsidP="00D838FF">
      <w:pPr>
        <w:pStyle w:val="AmendHeading1"/>
        <w:numPr>
          <w:ilvl w:val="0"/>
          <w:numId w:val="7"/>
        </w:numPr>
        <w:tabs>
          <w:tab w:val="right" w:pos="1701"/>
        </w:tabs>
        <w:spacing w:after="200"/>
      </w:pPr>
      <w:r>
        <w:t>Schedule 2, page 88, line 11, omit "Outdoor Recreation Victoria" and insert "</w:t>
      </w:r>
      <w:r w:rsidR="00DD1E52">
        <w:t>Fishing, Hunting and Outdoor Victoria</w:t>
      </w:r>
      <w:r>
        <w:t>".</w:t>
      </w:r>
    </w:p>
    <w:p w14:paraId="6D218DF7" w14:textId="44FA0A1F" w:rsidR="00586805" w:rsidRDefault="00586805" w:rsidP="00D838FF">
      <w:pPr>
        <w:pStyle w:val="AmendHeading1"/>
        <w:numPr>
          <w:ilvl w:val="0"/>
          <w:numId w:val="7"/>
        </w:numPr>
        <w:tabs>
          <w:tab w:val="right" w:pos="1701"/>
        </w:tabs>
        <w:spacing w:after="200"/>
      </w:pPr>
      <w:r>
        <w:t>Schedule 2, page 88, lines 15 and 16, omit "Outdoor Recreation Victoria" and insert "</w:t>
      </w:r>
      <w:r w:rsidR="00DD1E52">
        <w:t>Fishing, Hunting and Outdoor Victoria</w:t>
      </w:r>
      <w:r>
        <w:t>".</w:t>
      </w:r>
    </w:p>
    <w:p w14:paraId="3B5024CE" w14:textId="685B4653" w:rsidR="00586805" w:rsidRDefault="00586805" w:rsidP="00D838FF">
      <w:pPr>
        <w:pStyle w:val="AmendHeading1"/>
        <w:numPr>
          <w:ilvl w:val="0"/>
          <w:numId w:val="7"/>
        </w:numPr>
        <w:tabs>
          <w:tab w:val="right" w:pos="1701"/>
        </w:tabs>
        <w:spacing w:after="200"/>
      </w:pPr>
      <w:r>
        <w:t>Schedule 2, page 88, line 19, omit "Outdoor Recreation Victoria" and insert "</w:t>
      </w:r>
      <w:r w:rsidR="00DD1E52">
        <w:t>Fishing, Hunting and Outdoor Victoria</w:t>
      </w:r>
      <w:r>
        <w:t>".</w:t>
      </w:r>
    </w:p>
    <w:p w14:paraId="0CA0D838" w14:textId="646C7C74" w:rsidR="00586805" w:rsidRDefault="00586805" w:rsidP="00D838FF">
      <w:pPr>
        <w:pStyle w:val="AmendHeading1"/>
        <w:numPr>
          <w:ilvl w:val="0"/>
          <w:numId w:val="7"/>
        </w:numPr>
        <w:tabs>
          <w:tab w:val="right" w:pos="1701"/>
        </w:tabs>
        <w:spacing w:after="200"/>
      </w:pPr>
      <w:r>
        <w:t>Schedule 2, page 88, lines 22 and 23, omit "Outdoor Recreation Victoria" and insert "</w:t>
      </w:r>
      <w:r w:rsidR="00DD1E52">
        <w:t>Fishing, Hunting and Outdoor Victoria</w:t>
      </w:r>
      <w:r>
        <w:t>".</w:t>
      </w:r>
    </w:p>
    <w:p w14:paraId="1193869B" w14:textId="71866ADF" w:rsidR="00586805" w:rsidRDefault="00586805" w:rsidP="00D838FF">
      <w:pPr>
        <w:pStyle w:val="AmendHeading1"/>
        <w:numPr>
          <w:ilvl w:val="0"/>
          <w:numId w:val="7"/>
        </w:numPr>
        <w:tabs>
          <w:tab w:val="right" w:pos="1701"/>
        </w:tabs>
        <w:spacing w:after="200"/>
      </w:pPr>
      <w:r>
        <w:lastRenderedPageBreak/>
        <w:t xml:space="preserve">Schedule 2, page 88, line 25, omit </w:t>
      </w:r>
      <w:r w:rsidR="00FC080C">
        <w:t>"Outdoor Recreation Victoria</w:t>
      </w:r>
      <w:r w:rsidR="002A5559">
        <w:t>'s</w:t>
      </w:r>
      <w:r w:rsidR="00FC080C">
        <w:t>" and insert "Fishing, Hunting and Outdoor Victoria</w:t>
      </w:r>
      <w:r w:rsidR="002A5559">
        <w:t>'s</w:t>
      </w:r>
      <w:r w:rsidR="00FC080C">
        <w:t>"</w:t>
      </w:r>
      <w:r>
        <w:t>.</w:t>
      </w:r>
    </w:p>
    <w:p w14:paraId="639FACDE" w14:textId="7EB3C447" w:rsidR="00586805" w:rsidRDefault="00586805" w:rsidP="00D838FF">
      <w:pPr>
        <w:pStyle w:val="AmendHeading1"/>
        <w:numPr>
          <w:ilvl w:val="0"/>
          <w:numId w:val="7"/>
        </w:numPr>
        <w:tabs>
          <w:tab w:val="right" w:pos="1701"/>
        </w:tabs>
        <w:spacing w:after="200"/>
      </w:pPr>
      <w:r>
        <w:t>Schedule 2, page 88, line 28, omit "Outdoor Recreation Victoria" and insert "</w:t>
      </w:r>
      <w:r w:rsidR="00DD1E52">
        <w:t>Fishing, Hunting and Outdoor Victoria</w:t>
      </w:r>
      <w:r>
        <w:t>".</w:t>
      </w:r>
    </w:p>
    <w:p w14:paraId="7FB7A234" w14:textId="62080038" w:rsidR="00586805" w:rsidRDefault="00586805" w:rsidP="00D838FF">
      <w:pPr>
        <w:pStyle w:val="AmendHeading1"/>
        <w:numPr>
          <w:ilvl w:val="0"/>
          <w:numId w:val="7"/>
        </w:numPr>
        <w:tabs>
          <w:tab w:val="right" w:pos="1701"/>
        </w:tabs>
        <w:spacing w:after="200"/>
      </w:pPr>
      <w:r>
        <w:t>Schedule 2, page 88, line 31, omit "Outdoor Recreation Victoria" and insert "</w:t>
      </w:r>
      <w:r w:rsidR="00DD1E52">
        <w:t>Fishing, Hunting and Outdoor Victoria</w:t>
      </w:r>
      <w:r>
        <w:t>".</w:t>
      </w:r>
    </w:p>
    <w:p w14:paraId="42D691C3" w14:textId="76874053" w:rsidR="00586805" w:rsidRDefault="00586805" w:rsidP="00D838FF">
      <w:pPr>
        <w:pStyle w:val="AmendHeading1"/>
        <w:numPr>
          <w:ilvl w:val="0"/>
          <w:numId w:val="7"/>
        </w:numPr>
        <w:tabs>
          <w:tab w:val="right" w:pos="1701"/>
        </w:tabs>
        <w:spacing w:after="200"/>
      </w:pPr>
      <w:r>
        <w:t>Schedule 2, page 88, line 33, omit "Outdoor Recreation Victoria" and insert "</w:t>
      </w:r>
      <w:r w:rsidR="00DD1E52">
        <w:t>Fishing, Hunting and Outdoor Victoria</w:t>
      </w:r>
      <w:r>
        <w:t>".</w:t>
      </w:r>
    </w:p>
    <w:p w14:paraId="3CA2BCD5" w14:textId="29834281" w:rsidR="00586805" w:rsidRDefault="00586805" w:rsidP="00D838FF">
      <w:pPr>
        <w:pStyle w:val="AmendHeading1"/>
        <w:numPr>
          <w:ilvl w:val="0"/>
          <w:numId w:val="7"/>
        </w:numPr>
        <w:tabs>
          <w:tab w:val="right" w:pos="1701"/>
        </w:tabs>
        <w:spacing w:after="200"/>
      </w:pPr>
      <w:r>
        <w:t>Schedule 2, page 89, line 3, omit "</w:t>
      </w:r>
      <w:r w:rsidRPr="00E56976">
        <w:rPr>
          <w:b/>
          <w:bCs/>
        </w:rPr>
        <w:t>Outdoor Recreation Victoria</w:t>
      </w:r>
      <w:r>
        <w:t>" and insert "</w:t>
      </w:r>
      <w:r w:rsidR="00DD1E52" w:rsidRPr="00DD1E52">
        <w:rPr>
          <w:b/>
          <w:bCs/>
        </w:rPr>
        <w:t>Fishing, Hunting and Outdoor Victoria</w:t>
      </w:r>
      <w:r>
        <w:t>".</w:t>
      </w:r>
    </w:p>
    <w:p w14:paraId="4A330CCC" w14:textId="22898409" w:rsidR="00586805" w:rsidRDefault="00586805" w:rsidP="00D838FF">
      <w:pPr>
        <w:pStyle w:val="AmendHeading1"/>
        <w:numPr>
          <w:ilvl w:val="0"/>
          <w:numId w:val="7"/>
        </w:numPr>
        <w:tabs>
          <w:tab w:val="right" w:pos="1701"/>
        </w:tabs>
        <w:spacing w:after="200"/>
      </w:pPr>
      <w:r>
        <w:t>Schedule 2, page 89, line 7, omit "Outdoor Recreation Victoria" and insert "</w:t>
      </w:r>
      <w:r w:rsidR="00DD1E52">
        <w:t>Fishing, Hunting and Outdoor Victoria</w:t>
      </w:r>
      <w:r>
        <w:t>".</w:t>
      </w:r>
    </w:p>
    <w:p w14:paraId="237ECAA6" w14:textId="694C3F3A" w:rsidR="00586805" w:rsidRDefault="00586805" w:rsidP="00D838FF">
      <w:pPr>
        <w:pStyle w:val="AmendHeading1"/>
        <w:numPr>
          <w:ilvl w:val="0"/>
          <w:numId w:val="7"/>
        </w:numPr>
        <w:tabs>
          <w:tab w:val="right" w:pos="1701"/>
        </w:tabs>
        <w:spacing w:after="200"/>
      </w:pPr>
      <w:r>
        <w:t>Schedule 2, page 89, line 11, omit "Outdoor Recreation Victoria" and insert "</w:t>
      </w:r>
      <w:r w:rsidR="00DD1E52">
        <w:t>Fishing, Hunting and Outdoor Victoria</w:t>
      </w:r>
      <w:r>
        <w:t>".</w:t>
      </w:r>
    </w:p>
    <w:p w14:paraId="5231024B" w14:textId="1DF33B58" w:rsidR="00586805" w:rsidRDefault="00586805" w:rsidP="00D838FF">
      <w:pPr>
        <w:pStyle w:val="AmendHeading1"/>
        <w:numPr>
          <w:ilvl w:val="0"/>
          <w:numId w:val="7"/>
        </w:numPr>
        <w:tabs>
          <w:tab w:val="right" w:pos="1701"/>
        </w:tabs>
        <w:spacing w:after="200"/>
      </w:pPr>
      <w:r>
        <w:t>Schedule 2, page 89, line 14, omit "</w:t>
      </w:r>
      <w:r w:rsidRPr="00E56976">
        <w:rPr>
          <w:b/>
          <w:bCs/>
        </w:rPr>
        <w:t>Outdoor Recreation Victoria</w:t>
      </w:r>
      <w:r>
        <w:t>" and insert "</w:t>
      </w:r>
      <w:r w:rsidR="00DD1E52" w:rsidRPr="00DD1E52">
        <w:rPr>
          <w:b/>
          <w:bCs/>
        </w:rPr>
        <w:t>Fishing, Hunting and Outdoor Victoria</w:t>
      </w:r>
      <w:r>
        <w:t>".</w:t>
      </w:r>
    </w:p>
    <w:p w14:paraId="3D31D5BB" w14:textId="7CF940AC" w:rsidR="00586805" w:rsidRDefault="00586805" w:rsidP="00D838FF">
      <w:pPr>
        <w:pStyle w:val="AmendHeading1"/>
        <w:numPr>
          <w:ilvl w:val="0"/>
          <w:numId w:val="7"/>
        </w:numPr>
        <w:tabs>
          <w:tab w:val="right" w:pos="1701"/>
        </w:tabs>
        <w:spacing w:after="200"/>
      </w:pPr>
      <w:r>
        <w:t>Schedule 2, page 89, lines 18 and 19, omit "Outdoor Recreation Victoria" and insert "</w:t>
      </w:r>
      <w:r w:rsidR="00DD1E52">
        <w:t>Fishing, Hunting and Outdoor Victoria</w:t>
      </w:r>
      <w:r>
        <w:t>".</w:t>
      </w:r>
    </w:p>
    <w:p w14:paraId="3BE142A5" w14:textId="5D07DAB9" w:rsidR="00586805" w:rsidRDefault="00586805" w:rsidP="00D838FF">
      <w:pPr>
        <w:pStyle w:val="AmendHeading1"/>
        <w:numPr>
          <w:ilvl w:val="0"/>
          <w:numId w:val="7"/>
        </w:numPr>
        <w:tabs>
          <w:tab w:val="right" w:pos="1701"/>
        </w:tabs>
        <w:spacing w:after="200"/>
      </w:pPr>
      <w:r>
        <w:t>Schedule 2, page 89, line 25, omit "Outdoor Recreation Victoria" and insert "</w:t>
      </w:r>
      <w:r w:rsidR="00DD1E52">
        <w:t>Fishing, Hunting and Outdoor Victoria</w:t>
      </w:r>
      <w:r>
        <w:t>".</w:t>
      </w:r>
    </w:p>
    <w:p w14:paraId="4BC69A5E" w14:textId="7E54E37C" w:rsidR="00586805" w:rsidRDefault="00586805" w:rsidP="00D838FF">
      <w:pPr>
        <w:pStyle w:val="AmendHeading1"/>
        <w:numPr>
          <w:ilvl w:val="0"/>
          <w:numId w:val="7"/>
        </w:numPr>
        <w:tabs>
          <w:tab w:val="right" w:pos="1701"/>
        </w:tabs>
        <w:spacing w:after="200"/>
      </w:pPr>
      <w:r>
        <w:t>Schedule 2, page 89, lines 29 to 31, omit "Outdoor Recreation Victoria must ensure that its members of staff" and insert "</w:t>
      </w:r>
      <w:r w:rsidR="00DD1E52">
        <w:t>Fishing, Hunting and Outdoor Victoria</w:t>
      </w:r>
      <w:r>
        <w:t xml:space="preserve"> must ensure that its members of staff".</w:t>
      </w:r>
    </w:p>
    <w:p w14:paraId="1D1CED9B" w14:textId="0E657D35" w:rsidR="00586805" w:rsidRDefault="00586805" w:rsidP="00D838FF">
      <w:pPr>
        <w:pStyle w:val="AmendHeading1"/>
        <w:numPr>
          <w:ilvl w:val="0"/>
          <w:numId w:val="7"/>
        </w:numPr>
        <w:tabs>
          <w:tab w:val="right" w:pos="1701"/>
        </w:tabs>
        <w:spacing w:after="200"/>
      </w:pPr>
      <w:r>
        <w:t>Schedule 2, page 89, lines 33 and 34, omit "Outdoor Recreation Victoria" and insert "</w:t>
      </w:r>
      <w:r w:rsidR="00DD1E52">
        <w:t>Fishing, Hunting and Outdoor Victoria</w:t>
      </w:r>
      <w:r>
        <w:t>".</w:t>
      </w:r>
    </w:p>
    <w:p w14:paraId="79D40489" w14:textId="266784D0" w:rsidR="00586805" w:rsidRDefault="00586805" w:rsidP="00D838FF">
      <w:pPr>
        <w:pStyle w:val="AmendHeading1"/>
        <w:numPr>
          <w:ilvl w:val="0"/>
          <w:numId w:val="7"/>
        </w:numPr>
        <w:tabs>
          <w:tab w:val="right" w:pos="1701"/>
        </w:tabs>
        <w:spacing w:after="200"/>
      </w:pPr>
      <w:r>
        <w:t>Schedule 2, page 90, lines 2 and 3, omit "Outdoor Recreation Victoria" and insert "</w:t>
      </w:r>
      <w:r w:rsidR="00DD1E52">
        <w:t>Fishing, Hunting and Outdoor Victoria</w:t>
      </w:r>
      <w:r>
        <w:t>".</w:t>
      </w:r>
    </w:p>
    <w:p w14:paraId="55BEE292" w14:textId="24058737" w:rsidR="00586805" w:rsidRDefault="00586805" w:rsidP="00D838FF">
      <w:pPr>
        <w:pStyle w:val="AmendHeading1"/>
        <w:numPr>
          <w:ilvl w:val="0"/>
          <w:numId w:val="7"/>
        </w:numPr>
        <w:tabs>
          <w:tab w:val="right" w:pos="1701"/>
        </w:tabs>
        <w:spacing w:after="200"/>
      </w:pPr>
      <w:r>
        <w:t>Schedule 2, page 90, lines 5 and 6, omit "Outdoor Recreation Victoria" and insert "</w:t>
      </w:r>
      <w:r w:rsidR="00DD1E52">
        <w:t>Fishing, Hunting and Outdoor Victoria</w:t>
      </w:r>
      <w:r>
        <w:t>".</w:t>
      </w:r>
    </w:p>
    <w:p w14:paraId="1706DCF9" w14:textId="3B44D266" w:rsidR="00586805" w:rsidRDefault="00586805" w:rsidP="00D838FF">
      <w:pPr>
        <w:pStyle w:val="AmendHeading1"/>
        <w:numPr>
          <w:ilvl w:val="0"/>
          <w:numId w:val="7"/>
        </w:numPr>
        <w:tabs>
          <w:tab w:val="right" w:pos="1701"/>
        </w:tabs>
        <w:spacing w:after="200"/>
      </w:pPr>
      <w:r>
        <w:t>Schedule 2, page 90, line 9, omit "Outdoor Recreation Victoria" and insert "</w:t>
      </w:r>
      <w:r w:rsidR="00DD1E52">
        <w:t>Fishing, Hunting and Outdoor Victoria</w:t>
      </w:r>
      <w:r>
        <w:t>".</w:t>
      </w:r>
    </w:p>
    <w:p w14:paraId="7D57FF71" w14:textId="1344C598" w:rsidR="00586805" w:rsidRDefault="00586805" w:rsidP="00D838FF">
      <w:pPr>
        <w:pStyle w:val="AmendHeading1"/>
        <w:numPr>
          <w:ilvl w:val="0"/>
          <w:numId w:val="7"/>
        </w:numPr>
        <w:tabs>
          <w:tab w:val="right" w:pos="1701"/>
        </w:tabs>
        <w:spacing w:after="200"/>
      </w:pPr>
      <w:r>
        <w:t>Schedule 2, page 90, line 12, omit "Outdoor Recreation Victoria" and insert "</w:t>
      </w:r>
      <w:r w:rsidR="00790DAF">
        <w:t>Fishing, Hunting and Outdoor Victoria</w:t>
      </w:r>
      <w:r>
        <w:t>".</w:t>
      </w:r>
    </w:p>
    <w:p w14:paraId="33EF7ABA" w14:textId="77777777" w:rsidR="00586805" w:rsidRDefault="00586805" w:rsidP="00586805">
      <w:pPr>
        <w:jc w:val="center"/>
      </w:pPr>
      <w:r>
        <w:t>AMENDMENT OF LONG TITLE</w:t>
      </w:r>
    </w:p>
    <w:p w14:paraId="054401F9" w14:textId="04BDC862" w:rsidR="00586805" w:rsidRDefault="00586805" w:rsidP="00D838FF">
      <w:pPr>
        <w:pStyle w:val="AmendHeading1"/>
        <w:numPr>
          <w:ilvl w:val="0"/>
          <w:numId w:val="7"/>
        </w:numPr>
        <w:tabs>
          <w:tab w:val="right" w:pos="1701"/>
        </w:tabs>
        <w:spacing w:after="200"/>
      </w:pPr>
      <w:r>
        <w:t>Long title, omit "Outdoor Recreation Victoria" and insert "</w:t>
      </w:r>
      <w:r w:rsidR="00790DAF">
        <w:t>Fishing, Hunting and Outdoor Victoria</w:t>
      </w:r>
      <w:r>
        <w:t>".</w:t>
      </w:r>
    </w:p>
    <w:p w14:paraId="1D0C5D1D" w14:textId="77777777" w:rsidR="00586805" w:rsidRDefault="00586805" w:rsidP="00D838FF">
      <w:pPr>
        <w:pStyle w:val="AmendHeading1"/>
        <w:numPr>
          <w:ilvl w:val="0"/>
          <w:numId w:val="7"/>
        </w:numPr>
        <w:tabs>
          <w:tab w:val="right" w:pos="1701"/>
        </w:tabs>
        <w:spacing w:after="200"/>
      </w:pPr>
      <w:r>
        <w:lastRenderedPageBreak/>
        <w:t>Long title, after "Land" insert "and Aquatic".</w:t>
      </w:r>
    </w:p>
    <w:p w14:paraId="7E5CE917" w14:textId="77777777" w:rsidR="00586805" w:rsidRDefault="00586805" w:rsidP="00586805">
      <w:pPr>
        <w:jc w:val="center"/>
      </w:pPr>
      <w:r>
        <w:t>AMENDMENT OF SHORT TITLE</w:t>
      </w:r>
    </w:p>
    <w:p w14:paraId="1F2D3E75" w14:textId="33CDCC96" w:rsidR="008416AE" w:rsidRDefault="00586805" w:rsidP="00D838FF">
      <w:pPr>
        <w:pStyle w:val="AmendHeading1"/>
        <w:numPr>
          <w:ilvl w:val="0"/>
          <w:numId w:val="7"/>
        </w:numPr>
        <w:tabs>
          <w:tab w:val="right" w:pos="1701"/>
        </w:tabs>
        <w:spacing w:after="200"/>
      </w:pPr>
      <w:r>
        <w:t>Short title, omit "</w:t>
      </w:r>
      <w:r w:rsidRPr="00586805">
        <w:rPr>
          <w:b/>
          <w:bCs/>
        </w:rPr>
        <w:t>Outdoor Recreation Victoria</w:t>
      </w:r>
      <w:r>
        <w:t>" and insert "</w:t>
      </w:r>
      <w:r w:rsidR="00790DAF" w:rsidRPr="00790DAF">
        <w:rPr>
          <w:b/>
          <w:bCs/>
        </w:rPr>
        <w:t>Fishing, Hunting and Outdoor Victoria</w:t>
      </w:r>
      <w:r>
        <w:t>".</w:t>
      </w:r>
    </w:p>
    <w:sectPr w:rsidR="008416AE" w:rsidSect="00FE5EF7">
      <w:headerReference w:type="default" r:id="rId8"/>
      <w:footerReference w:type="even" r:id="rId9"/>
      <w:footerReference w:type="default" r:id="rId10"/>
      <w:headerReference w:type="first" r:id="rId11"/>
      <w:footerReference w:type="first" r:id="rId12"/>
      <w:type w:val="continuous"/>
      <w:pgSz w:w="11907" w:h="16840" w:code="9"/>
      <w:pgMar w:top="1440" w:right="1440" w:bottom="1440" w:left="1440"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5149F" w14:textId="77777777" w:rsidR="00D838FF" w:rsidRDefault="00D838FF">
      <w:r>
        <w:separator/>
      </w:r>
    </w:p>
  </w:endnote>
  <w:endnote w:type="continuationSeparator" w:id="0">
    <w:p w14:paraId="6DE8BE4F" w14:textId="77777777" w:rsidR="00D838FF" w:rsidRDefault="00D8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E6F5" w14:textId="77777777" w:rsidR="0038690A" w:rsidRDefault="0038690A" w:rsidP="00FE5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02E80"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9A7B" w14:textId="1E43CDEF" w:rsidR="00FE5EF7" w:rsidRDefault="00FE5EF7" w:rsidP="00657BC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C5CBA0E" w14:textId="78F60AC5" w:rsidR="00EB7B62" w:rsidRPr="00FE5EF7" w:rsidRDefault="00FE5EF7" w:rsidP="00FE5EF7">
    <w:pPr>
      <w:pStyle w:val="Footer"/>
      <w:tabs>
        <w:tab w:val="clear" w:pos="720"/>
        <w:tab w:val="clear" w:pos="4153"/>
        <w:tab w:val="clear" w:pos="8306"/>
        <w:tab w:val="left" w:pos="1503"/>
      </w:tabs>
      <w:spacing w:before="0" w:after="80"/>
      <w:rPr>
        <w:sz w:val="18"/>
        <w:szCs w:val="16"/>
      </w:rPr>
    </w:pPr>
    <w:r w:rsidRPr="00FE5EF7">
      <w:rPr>
        <w:sz w:val="18"/>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8CA7" w14:textId="78409277" w:rsidR="003A0472" w:rsidRPr="00DB51E7" w:rsidRDefault="00FE5EF7" w:rsidP="00DB51E7">
    <w:pPr>
      <w:pStyle w:val="Footer"/>
      <w:spacing w:before="0" w:after="80"/>
      <w:jc w:val="center"/>
      <w:rPr>
        <w:sz w:val="16"/>
        <w:szCs w:val="16"/>
      </w:rPr>
    </w:pPr>
    <w:bookmarkStart w:id="4" w:name="NotesConfidentialFooter"/>
    <w:r>
      <w:rPr>
        <w:sz w:val="16"/>
        <w:szCs w:val="16"/>
      </w:rPr>
      <w:br/>
    </w:r>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C568" w14:textId="77777777" w:rsidR="00D838FF" w:rsidRDefault="00D838FF">
      <w:r>
        <w:separator/>
      </w:r>
    </w:p>
  </w:footnote>
  <w:footnote w:type="continuationSeparator" w:id="0">
    <w:p w14:paraId="590EA560" w14:textId="77777777" w:rsidR="00D838FF" w:rsidRDefault="00D8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0D9C" w14:textId="4AA44DEB" w:rsidR="00CF11B0" w:rsidRPr="00FE5EF7" w:rsidRDefault="00FE5EF7" w:rsidP="00FE5EF7">
    <w:pPr>
      <w:pStyle w:val="Header"/>
      <w:jc w:val="right"/>
    </w:pPr>
    <w:r w:rsidRPr="00FE5EF7">
      <w:t>MB31C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3F7F" w14:textId="0A1B3EA3" w:rsidR="0038690A" w:rsidRPr="00FE5EF7" w:rsidRDefault="00FE5EF7" w:rsidP="00FE5EF7">
    <w:pPr>
      <w:pStyle w:val="Header"/>
      <w:jc w:val="right"/>
    </w:pPr>
    <w:r w:rsidRPr="00FE5EF7">
      <w:t>MB31C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3C831FE3"/>
    <w:multiLevelType w:val="multilevel"/>
    <w:tmpl w:val="F94A5938"/>
    <w:lvl w:ilvl="0">
      <w:start w:val="1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B6529DF"/>
    <w:multiLevelType w:val="multilevel"/>
    <w:tmpl w:val="12E89B48"/>
    <w:lvl w:ilvl="0">
      <w:start w:val="12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DD91DAE"/>
    <w:multiLevelType w:val="multilevel"/>
    <w:tmpl w:val="FE08313C"/>
    <w:lvl w:ilvl="0">
      <w:start w:val="1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90C5089"/>
    <w:multiLevelType w:val="multilevel"/>
    <w:tmpl w:val="4E6850D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0F66689"/>
    <w:multiLevelType w:val="multilevel"/>
    <w:tmpl w:val="9402962C"/>
    <w:lvl w:ilvl="0">
      <w:start w:val="1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2052725134">
    <w:abstractNumId w:val="3"/>
  </w:num>
  <w:num w:numId="3" w16cid:durableId="1677491761">
    <w:abstractNumId w:val="5"/>
  </w:num>
  <w:num w:numId="4" w16cid:durableId="108357224">
    <w:abstractNumId w:val="6"/>
  </w:num>
  <w:num w:numId="5" w16cid:durableId="838084632">
    <w:abstractNumId w:val="4"/>
  </w:num>
  <w:num w:numId="6" w16cid:durableId="758062239">
    <w:abstractNumId w:val="1"/>
  </w:num>
  <w:num w:numId="7" w16cid:durableId="81121979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302"/>
    <w:docVar w:name="vActTitle" w:val="Outdoor Recreation Victoria Bill 2026"/>
    <w:docVar w:name="vBillNo" w:val="302"/>
    <w:docVar w:name="vBillTitle" w:val="Outdoor Recreation Victoria Bill 2026"/>
    <w:docVar w:name="vDocumentType" w:val=".HOUSEAMEND"/>
    <w:docVar w:name="vDraftNo" w:val="1"/>
    <w:docVar w:name="vDraftVers" w:val="2"/>
    <w:docVar w:name="VersionNo" w:val="2"/>
    <w:docVar w:name="vFileName" w:val="601302OMBC.H"/>
    <w:docVar w:name="vFileVersion" w:val="C"/>
    <w:docVar w:name="vFinalisePrevVer" w:val="True"/>
    <w:docVar w:name="vGovNonGov" w:val="12"/>
    <w:docVar w:name="vHouseType" w:val="0"/>
    <w:docVar w:name="vILDNum" w:val="23844"/>
    <w:docVar w:name="vIsBrandNewVersion" w:val="No"/>
    <w:docVar w:name="vIsNewDocument" w:val="False"/>
    <w:docVar w:name="vLegCommission" w:val="0"/>
    <w:docVar w:name="vMinisterID" w:val="279"/>
    <w:docVar w:name="vMinisterName" w:val="Bath, Melina, Ms"/>
    <w:docVar w:name="vMinisterNameIndex" w:val="4"/>
    <w:docVar w:name="vParliament" w:val="60"/>
    <w:docVar w:name="vPartyID" w:val="5"/>
    <w:docVar w:name="vPartyName" w:val="Nationals"/>
    <w:docVar w:name="vPrevDraftNo" w:val="1"/>
    <w:docVar w:name="vPrevDraftVers" w:val="2"/>
    <w:docVar w:name="vPrevFileName" w:val="601302OMBC.H"/>
    <w:docVar w:name="vPrevMinisterID" w:val="279"/>
    <w:docVar w:name="vPrnOnSepLine" w:val="False"/>
    <w:docVar w:name="vSecurityMarking" w:val="0"/>
    <w:docVar w:name="vSeqNum" w:val="MB31C"/>
    <w:docVar w:name="vSession" w:val="1"/>
    <w:docVar w:name="vTRIMFileName" w:val="23844 - MB31C - Liberal Party-The Nationals (Opposition) (Ms BATH) First House Print"/>
    <w:docVar w:name="vTRIMRecordNumber" w:val="D26/16062"/>
    <w:docVar w:name="vTxtAfterIndex" w:val="-1"/>
    <w:docVar w:name="vTxtBefore" w:val="Amendments to be proposed in Committee by"/>
    <w:docVar w:name="vTxtBeforeIndex" w:val="3"/>
    <w:docVar w:name="vVersionDate" w:val="18/6/2026"/>
    <w:docVar w:name="vYear" w:val="2026"/>
  </w:docVars>
  <w:rsids>
    <w:rsidRoot w:val="00CF11B0"/>
    <w:rsid w:val="00003CB4"/>
    <w:rsid w:val="00006198"/>
    <w:rsid w:val="00011608"/>
    <w:rsid w:val="00017203"/>
    <w:rsid w:val="00022430"/>
    <w:rsid w:val="00025D30"/>
    <w:rsid w:val="000268CD"/>
    <w:rsid w:val="00026CB3"/>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5E68"/>
    <w:rsid w:val="0008705E"/>
    <w:rsid w:val="000939AD"/>
    <w:rsid w:val="000944E7"/>
    <w:rsid w:val="000946F2"/>
    <w:rsid w:val="00094872"/>
    <w:rsid w:val="00094C35"/>
    <w:rsid w:val="000956F2"/>
    <w:rsid w:val="000A0A81"/>
    <w:rsid w:val="000A1D8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5885"/>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4149"/>
    <w:rsid w:val="00185CFD"/>
    <w:rsid w:val="00186E62"/>
    <w:rsid w:val="00187B7A"/>
    <w:rsid w:val="0019144D"/>
    <w:rsid w:val="001928F2"/>
    <w:rsid w:val="00196C6B"/>
    <w:rsid w:val="001A1AC2"/>
    <w:rsid w:val="001A334A"/>
    <w:rsid w:val="001A5E3F"/>
    <w:rsid w:val="001B47AF"/>
    <w:rsid w:val="001C20E5"/>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559"/>
    <w:rsid w:val="002A5CF1"/>
    <w:rsid w:val="002B13ED"/>
    <w:rsid w:val="002B27A7"/>
    <w:rsid w:val="002B2BB2"/>
    <w:rsid w:val="002B460A"/>
    <w:rsid w:val="002C5958"/>
    <w:rsid w:val="002C6FB4"/>
    <w:rsid w:val="002D0533"/>
    <w:rsid w:val="002D5AF5"/>
    <w:rsid w:val="002E2EEB"/>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2485"/>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E75DC"/>
    <w:rsid w:val="003F260F"/>
    <w:rsid w:val="003F34A7"/>
    <w:rsid w:val="003F5618"/>
    <w:rsid w:val="003F6490"/>
    <w:rsid w:val="00401AFC"/>
    <w:rsid w:val="00406E63"/>
    <w:rsid w:val="00410702"/>
    <w:rsid w:val="00410E04"/>
    <w:rsid w:val="00412B4F"/>
    <w:rsid w:val="0042006C"/>
    <w:rsid w:val="0042069E"/>
    <w:rsid w:val="00427EBC"/>
    <w:rsid w:val="0043099F"/>
    <w:rsid w:val="00430C04"/>
    <w:rsid w:val="00430CF2"/>
    <w:rsid w:val="00434C78"/>
    <w:rsid w:val="00435659"/>
    <w:rsid w:val="004401DC"/>
    <w:rsid w:val="00440AC2"/>
    <w:rsid w:val="00441169"/>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E18A9"/>
    <w:rsid w:val="004E1DC0"/>
    <w:rsid w:val="004E2266"/>
    <w:rsid w:val="004E53D2"/>
    <w:rsid w:val="004E5F41"/>
    <w:rsid w:val="004E6052"/>
    <w:rsid w:val="004F4772"/>
    <w:rsid w:val="0050079A"/>
    <w:rsid w:val="00500D6B"/>
    <w:rsid w:val="005012E1"/>
    <w:rsid w:val="00503E5C"/>
    <w:rsid w:val="00504E50"/>
    <w:rsid w:val="0050552B"/>
    <w:rsid w:val="0050649C"/>
    <w:rsid w:val="005107B6"/>
    <w:rsid w:val="005108DF"/>
    <w:rsid w:val="005119EC"/>
    <w:rsid w:val="00514D9D"/>
    <w:rsid w:val="00516F89"/>
    <w:rsid w:val="005172BC"/>
    <w:rsid w:val="00521EDD"/>
    <w:rsid w:val="00524076"/>
    <w:rsid w:val="00526E88"/>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86805"/>
    <w:rsid w:val="00593C27"/>
    <w:rsid w:val="00593DBE"/>
    <w:rsid w:val="005969AC"/>
    <w:rsid w:val="005A0E5C"/>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38D7"/>
    <w:rsid w:val="006961E4"/>
    <w:rsid w:val="006A064A"/>
    <w:rsid w:val="006A0A64"/>
    <w:rsid w:val="006B3B20"/>
    <w:rsid w:val="006B557D"/>
    <w:rsid w:val="006C001C"/>
    <w:rsid w:val="006C44F0"/>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2C8C"/>
    <w:rsid w:val="00773DCA"/>
    <w:rsid w:val="007741BF"/>
    <w:rsid w:val="00775DFC"/>
    <w:rsid w:val="00785514"/>
    <w:rsid w:val="007873CC"/>
    <w:rsid w:val="00790DAF"/>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7F31"/>
    <w:rsid w:val="008412A5"/>
    <w:rsid w:val="008413AE"/>
    <w:rsid w:val="008416AE"/>
    <w:rsid w:val="00841B34"/>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2E6A"/>
    <w:rsid w:val="008B4ECC"/>
    <w:rsid w:val="008B53F5"/>
    <w:rsid w:val="008B736D"/>
    <w:rsid w:val="008C482A"/>
    <w:rsid w:val="008C676D"/>
    <w:rsid w:val="008C7AC9"/>
    <w:rsid w:val="008D0DE8"/>
    <w:rsid w:val="008D2701"/>
    <w:rsid w:val="008D43EF"/>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6FF3"/>
    <w:rsid w:val="00947515"/>
    <w:rsid w:val="0095259F"/>
    <w:rsid w:val="009560E3"/>
    <w:rsid w:val="0095654B"/>
    <w:rsid w:val="0095753A"/>
    <w:rsid w:val="00957744"/>
    <w:rsid w:val="0095776C"/>
    <w:rsid w:val="00960C05"/>
    <w:rsid w:val="0096106B"/>
    <w:rsid w:val="0096694B"/>
    <w:rsid w:val="00970E0D"/>
    <w:rsid w:val="0097718A"/>
    <w:rsid w:val="00977622"/>
    <w:rsid w:val="00980A92"/>
    <w:rsid w:val="00981B7A"/>
    <w:rsid w:val="00983754"/>
    <w:rsid w:val="0098409E"/>
    <w:rsid w:val="009875E0"/>
    <w:rsid w:val="00994849"/>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03F2"/>
    <w:rsid w:val="00CE3A4F"/>
    <w:rsid w:val="00CE3C24"/>
    <w:rsid w:val="00CF11B0"/>
    <w:rsid w:val="00CF1230"/>
    <w:rsid w:val="00D038DE"/>
    <w:rsid w:val="00D06808"/>
    <w:rsid w:val="00D068ED"/>
    <w:rsid w:val="00D06FE1"/>
    <w:rsid w:val="00D1164B"/>
    <w:rsid w:val="00D11C77"/>
    <w:rsid w:val="00D15AAC"/>
    <w:rsid w:val="00D160AA"/>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2CCF"/>
    <w:rsid w:val="00D63FBE"/>
    <w:rsid w:val="00D655CB"/>
    <w:rsid w:val="00D66913"/>
    <w:rsid w:val="00D737D6"/>
    <w:rsid w:val="00D73E4E"/>
    <w:rsid w:val="00D74285"/>
    <w:rsid w:val="00D75A4D"/>
    <w:rsid w:val="00D82719"/>
    <w:rsid w:val="00D8325F"/>
    <w:rsid w:val="00D838FF"/>
    <w:rsid w:val="00D84D9F"/>
    <w:rsid w:val="00D85393"/>
    <w:rsid w:val="00D85997"/>
    <w:rsid w:val="00D86AEA"/>
    <w:rsid w:val="00D86D4C"/>
    <w:rsid w:val="00D872AF"/>
    <w:rsid w:val="00D87E71"/>
    <w:rsid w:val="00D87FE3"/>
    <w:rsid w:val="00D90952"/>
    <w:rsid w:val="00D90C42"/>
    <w:rsid w:val="00D913B4"/>
    <w:rsid w:val="00D9473D"/>
    <w:rsid w:val="00DA2262"/>
    <w:rsid w:val="00DB254E"/>
    <w:rsid w:val="00DB3E71"/>
    <w:rsid w:val="00DB51E7"/>
    <w:rsid w:val="00DC1559"/>
    <w:rsid w:val="00DC295F"/>
    <w:rsid w:val="00DC2DFB"/>
    <w:rsid w:val="00DC4FF9"/>
    <w:rsid w:val="00DC6769"/>
    <w:rsid w:val="00DC6A9C"/>
    <w:rsid w:val="00DC6FAC"/>
    <w:rsid w:val="00DC78B5"/>
    <w:rsid w:val="00DD18B0"/>
    <w:rsid w:val="00DD1E52"/>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3FBE"/>
    <w:rsid w:val="00E775E6"/>
    <w:rsid w:val="00E777BE"/>
    <w:rsid w:val="00E778A5"/>
    <w:rsid w:val="00E815E9"/>
    <w:rsid w:val="00E86353"/>
    <w:rsid w:val="00E87093"/>
    <w:rsid w:val="00E91029"/>
    <w:rsid w:val="00E9157A"/>
    <w:rsid w:val="00E91954"/>
    <w:rsid w:val="00E921D9"/>
    <w:rsid w:val="00E92435"/>
    <w:rsid w:val="00E92CE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1EAC"/>
    <w:rsid w:val="00F04226"/>
    <w:rsid w:val="00F044D5"/>
    <w:rsid w:val="00F049CE"/>
    <w:rsid w:val="00F04D7E"/>
    <w:rsid w:val="00F04F9E"/>
    <w:rsid w:val="00F05092"/>
    <w:rsid w:val="00F065FB"/>
    <w:rsid w:val="00F07394"/>
    <w:rsid w:val="00F12148"/>
    <w:rsid w:val="00F17F02"/>
    <w:rsid w:val="00F219DC"/>
    <w:rsid w:val="00F228E0"/>
    <w:rsid w:val="00F22DD3"/>
    <w:rsid w:val="00F25963"/>
    <w:rsid w:val="00F25D0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080C"/>
    <w:rsid w:val="00FC3B8C"/>
    <w:rsid w:val="00FE10F5"/>
    <w:rsid w:val="00FE5EF7"/>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FBDDB"/>
  <w15:docId w15:val="{4756B63B-36BD-400C-B1C2-1A56E093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EF7"/>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FE5EF7"/>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FE5EF7"/>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qFormat/>
    <w:rsid w:val="00FE5EF7"/>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FE5EF7"/>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FE5EF7"/>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FE5EF7"/>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FE5EF7"/>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FE5EF7"/>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FE5EF7"/>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FE5EF7"/>
    <w:pPr>
      <w:ind w:left="1871"/>
    </w:pPr>
  </w:style>
  <w:style w:type="paragraph" w:customStyle="1" w:styleId="Normal-Draft">
    <w:name w:val="Normal - Draft"/>
    <w:rsid w:val="00FE5E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FE5EF7"/>
    <w:pPr>
      <w:ind w:left="2381"/>
    </w:pPr>
  </w:style>
  <w:style w:type="paragraph" w:customStyle="1" w:styleId="AmendBody3">
    <w:name w:val="Amend. Body 3"/>
    <w:basedOn w:val="Normal-Draft"/>
    <w:next w:val="Normal"/>
    <w:rsid w:val="00FE5EF7"/>
    <w:pPr>
      <w:ind w:left="2892"/>
    </w:pPr>
  </w:style>
  <w:style w:type="paragraph" w:customStyle="1" w:styleId="AmendBody4">
    <w:name w:val="Amend. Body 4"/>
    <w:basedOn w:val="Normal-Draft"/>
    <w:next w:val="Normal"/>
    <w:rsid w:val="00FE5EF7"/>
    <w:pPr>
      <w:ind w:left="3402"/>
    </w:pPr>
  </w:style>
  <w:style w:type="paragraph" w:styleId="Header">
    <w:name w:val="header"/>
    <w:basedOn w:val="Normal"/>
    <w:link w:val="HeaderChar"/>
    <w:rsid w:val="00FE5EF7"/>
    <w:pPr>
      <w:tabs>
        <w:tab w:val="center" w:pos="4153"/>
        <w:tab w:val="right" w:pos="8306"/>
      </w:tabs>
    </w:pPr>
  </w:style>
  <w:style w:type="paragraph" w:styleId="Footer">
    <w:name w:val="footer"/>
    <w:basedOn w:val="Normal"/>
    <w:link w:val="FooterChar"/>
    <w:uiPriority w:val="99"/>
    <w:rsid w:val="00FE5EF7"/>
    <w:pPr>
      <w:tabs>
        <w:tab w:val="center" w:pos="4153"/>
        <w:tab w:val="right" w:pos="8306"/>
      </w:tabs>
    </w:pPr>
  </w:style>
  <w:style w:type="paragraph" w:customStyle="1" w:styleId="AmendBody5">
    <w:name w:val="Amend. Body 5"/>
    <w:basedOn w:val="Normal-Draft"/>
    <w:next w:val="Normal"/>
    <w:rsid w:val="00FE5EF7"/>
    <w:pPr>
      <w:ind w:left="3912"/>
    </w:pPr>
  </w:style>
  <w:style w:type="paragraph" w:customStyle="1" w:styleId="AmendHeading-DIVISION">
    <w:name w:val="Amend. Heading - DIVISION"/>
    <w:basedOn w:val="Normal-Draft"/>
    <w:next w:val="Normal"/>
    <w:rsid w:val="00FE5EF7"/>
    <w:pPr>
      <w:spacing w:before="240" w:after="120"/>
      <w:ind w:left="1361"/>
      <w:jc w:val="center"/>
    </w:pPr>
    <w:rPr>
      <w:b/>
    </w:rPr>
  </w:style>
  <w:style w:type="paragraph" w:customStyle="1" w:styleId="AmendHeading-PART">
    <w:name w:val="Amend. Heading - PART"/>
    <w:basedOn w:val="Normal-Draft"/>
    <w:next w:val="Normal"/>
    <w:rsid w:val="00FE5EF7"/>
    <w:pPr>
      <w:spacing w:before="240" w:after="120"/>
      <w:ind w:left="1361"/>
      <w:jc w:val="center"/>
    </w:pPr>
    <w:rPr>
      <w:b/>
      <w:caps/>
      <w:sz w:val="22"/>
    </w:rPr>
  </w:style>
  <w:style w:type="paragraph" w:customStyle="1" w:styleId="AmendHeading-SCHEDULE">
    <w:name w:val="Amend. Heading - SCHEDULE"/>
    <w:basedOn w:val="Normal-Draft"/>
    <w:next w:val="Normal"/>
    <w:rsid w:val="00FE5EF7"/>
    <w:pPr>
      <w:spacing w:before="240" w:after="120"/>
      <w:ind w:left="1361"/>
      <w:jc w:val="center"/>
    </w:pPr>
    <w:rPr>
      <w:caps/>
      <w:sz w:val="22"/>
    </w:rPr>
  </w:style>
  <w:style w:type="paragraph" w:customStyle="1" w:styleId="AmendHeading1">
    <w:name w:val="Amend. Heading 1"/>
    <w:basedOn w:val="Normal"/>
    <w:next w:val="Normal"/>
    <w:rsid w:val="00FE5EF7"/>
    <w:pPr>
      <w:suppressLineNumbers w:val="0"/>
      <w:tabs>
        <w:tab w:val="clear" w:pos="720"/>
      </w:tabs>
    </w:pPr>
  </w:style>
  <w:style w:type="paragraph" w:customStyle="1" w:styleId="AmendHeading2">
    <w:name w:val="Amend. Heading 2"/>
    <w:basedOn w:val="Normal"/>
    <w:next w:val="Normal"/>
    <w:rsid w:val="00FE5EF7"/>
    <w:pPr>
      <w:suppressLineNumbers w:val="0"/>
    </w:pPr>
  </w:style>
  <w:style w:type="paragraph" w:customStyle="1" w:styleId="AmendHeading3">
    <w:name w:val="Amend. Heading 3"/>
    <w:basedOn w:val="Normal"/>
    <w:next w:val="Normal"/>
    <w:rsid w:val="00FE5EF7"/>
    <w:pPr>
      <w:suppressLineNumbers w:val="0"/>
      <w:tabs>
        <w:tab w:val="clear" w:pos="720"/>
      </w:tabs>
    </w:pPr>
  </w:style>
  <w:style w:type="paragraph" w:customStyle="1" w:styleId="AmendHeading4">
    <w:name w:val="Amend. Heading 4"/>
    <w:basedOn w:val="Normal"/>
    <w:next w:val="Normal"/>
    <w:rsid w:val="00FE5EF7"/>
    <w:pPr>
      <w:suppressLineNumbers w:val="0"/>
    </w:pPr>
  </w:style>
  <w:style w:type="paragraph" w:customStyle="1" w:styleId="AmendHeading5">
    <w:name w:val="Amend. Heading 5"/>
    <w:basedOn w:val="Normal"/>
    <w:next w:val="Normal"/>
    <w:rsid w:val="00FE5EF7"/>
    <w:pPr>
      <w:suppressLineNumbers w:val="0"/>
    </w:pPr>
  </w:style>
  <w:style w:type="paragraph" w:customStyle="1" w:styleId="BodyParagraph">
    <w:name w:val="Body Paragraph"/>
    <w:next w:val="Normal"/>
    <w:rsid w:val="00FE5EF7"/>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FE5EF7"/>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FE5EF7"/>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FE5EF7"/>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FE5EF7"/>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FE5EF7"/>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FE5EF7"/>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FE5EF7"/>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FE5EF7"/>
    <w:rPr>
      <w:caps w:val="0"/>
    </w:rPr>
  </w:style>
  <w:style w:type="paragraph" w:customStyle="1" w:styleId="Normal-Schedule">
    <w:name w:val="Normal - Schedule"/>
    <w:rsid w:val="00FE5EF7"/>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FE5EF7"/>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FE5EF7"/>
    <w:rPr>
      <w:rFonts w:ascii="Monotype Corsiva" w:hAnsi="Monotype Corsiva"/>
      <w:i/>
      <w:sz w:val="24"/>
    </w:rPr>
  </w:style>
  <w:style w:type="paragraph" w:customStyle="1" w:styleId="CopyDetails">
    <w:name w:val="Copy Details"/>
    <w:next w:val="Normal"/>
    <w:rsid w:val="00FE5EF7"/>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FE5EF7"/>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FE5EF7"/>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FE5EF7"/>
  </w:style>
  <w:style w:type="paragraph" w:customStyle="1" w:styleId="Penalty">
    <w:name w:val="Penalty"/>
    <w:next w:val="Normal"/>
    <w:rsid w:val="00FE5EF7"/>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FE5EF7"/>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FE5EF7"/>
    <w:pPr>
      <w:framePr w:w="964" w:h="340" w:hSpace="284" w:wrap="around" w:vAnchor="text" w:hAnchor="page" w:xAlign="inside" w:y="1"/>
    </w:pPr>
    <w:rPr>
      <w:rFonts w:ascii="Arial" w:hAnsi="Arial"/>
      <w:b/>
      <w:spacing w:val="-10"/>
      <w:sz w:val="16"/>
    </w:rPr>
  </w:style>
  <w:style w:type="paragraph" w:styleId="TOC1">
    <w:name w:val="toc 1"/>
    <w:next w:val="Normal"/>
    <w:semiHidden/>
    <w:rsid w:val="00FE5EF7"/>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FE5EF7"/>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FE5EF7"/>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FE5EF7"/>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FE5EF7"/>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FE5EF7"/>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FE5EF7"/>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FE5EF7"/>
    <w:pPr>
      <w:ind w:right="0"/>
    </w:pPr>
    <w:rPr>
      <w:b w:val="0"/>
      <w:caps/>
    </w:rPr>
  </w:style>
  <w:style w:type="paragraph" w:styleId="TOC9">
    <w:name w:val="toc 9"/>
    <w:basedOn w:val="Normal"/>
    <w:next w:val="Normal"/>
    <w:semiHidden/>
    <w:rsid w:val="00FE5EF7"/>
    <w:pPr>
      <w:tabs>
        <w:tab w:val="right" w:pos="6237"/>
      </w:tabs>
      <w:spacing w:before="0"/>
      <w:ind w:left="1922" w:right="284"/>
    </w:pPr>
    <w:rPr>
      <w:sz w:val="20"/>
    </w:rPr>
  </w:style>
  <w:style w:type="paragraph" w:customStyle="1" w:styleId="AmendHeading1s">
    <w:name w:val="Amend. Heading 1s"/>
    <w:basedOn w:val="Normal"/>
    <w:next w:val="Normal"/>
    <w:rsid w:val="00FE5EF7"/>
    <w:pPr>
      <w:suppressLineNumbers w:val="0"/>
      <w:tabs>
        <w:tab w:val="clear" w:pos="720"/>
      </w:tabs>
    </w:pPr>
    <w:rPr>
      <w:b/>
    </w:rPr>
  </w:style>
  <w:style w:type="paragraph" w:customStyle="1" w:styleId="AmendHeading6">
    <w:name w:val="Amend. Heading 6"/>
    <w:basedOn w:val="Normal"/>
    <w:next w:val="Normal"/>
    <w:rsid w:val="00FE5EF7"/>
    <w:pPr>
      <w:suppressLineNumbers w:val="0"/>
    </w:pPr>
  </w:style>
  <w:style w:type="paragraph" w:customStyle="1" w:styleId="AutoNumber">
    <w:name w:val="Auto Number"/>
    <w:rsid w:val="00FE5EF7"/>
    <w:pPr>
      <w:numPr>
        <w:numId w:val="2"/>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FE5EF7"/>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FE5EF7"/>
    <w:rPr>
      <w:vertAlign w:val="superscript"/>
    </w:rPr>
  </w:style>
  <w:style w:type="paragraph" w:styleId="EndnoteText">
    <w:name w:val="endnote text"/>
    <w:basedOn w:val="Normal"/>
    <w:link w:val="EndnoteTextChar"/>
    <w:semiHidden/>
    <w:rsid w:val="00FE5EF7"/>
    <w:pPr>
      <w:tabs>
        <w:tab w:val="left" w:pos="284"/>
      </w:tabs>
      <w:ind w:left="284" w:hanging="284"/>
    </w:pPr>
    <w:rPr>
      <w:sz w:val="20"/>
    </w:rPr>
  </w:style>
  <w:style w:type="paragraph" w:customStyle="1" w:styleId="DraftingNotes">
    <w:name w:val="Drafting Notes"/>
    <w:next w:val="Normal"/>
    <w:rsid w:val="00FE5EF7"/>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FE5EF7"/>
    <w:pPr>
      <w:framePr w:w="6237" w:h="1423" w:hRule="exact" w:hSpace="181" w:wrap="around" w:vAnchor="page" w:hAnchor="margin" w:xAlign="center" w:y="1192" w:anchorLock="1"/>
      <w:spacing w:before="0"/>
      <w:jc w:val="center"/>
    </w:pPr>
    <w:rPr>
      <w:i/>
    </w:rPr>
  </w:style>
  <w:style w:type="paragraph" w:customStyle="1" w:styleId="EndnoteBody">
    <w:name w:val="Endnote Body"/>
    <w:rsid w:val="00FE5EF7"/>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FE5EF7"/>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FE5EF7"/>
    <w:pPr>
      <w:spacing w:after="120"/>
      <w:jc w:val="center"/>
    </w:pPr>
  </w:style>
  <w:style w:type="paragraph" w:styleId="MacroText">
    <w:name w:val="macro"/>
    <w:link w:val="MacroTextChar"/>
    <w:semiHidden/>
    <w:rsid w:val="00FE5EF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FE5EF7"/>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FE5EF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FE5EF7"/>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FE5EF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FE5EF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FE5EF7"/>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FE5EF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FE5EF7"/>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FE5EF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FE5EF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FE5EF7"/>
    <w:pPr>
      <w:suppressLineNumbers w:val="0"/>
      <w:tabs>
        <w:tab w:val="clear" w:pos="720"/>
      </w:tabs>
    </w:pPr>
    <w:rPr>
      <w:b/>
    </w:rPr>
  </w:style>
  <w:style w:type="paragraph" w:customStyle="1" w:styleId="DraftHeading2">
    <w:name w:val="Draft Heading 2"/>
    <w:basedOn w:val="Normal"/>
    <w:next w:val="Normal"/>
    <w:rsid w:val="00FE5EF7"/>
    <w:pPr>
      <w:suppressLineNumbers w:val="0"/>
    </w:pPr>
  </w:style>
  <w:style w:type="paragraph" w:customStyle="1" w:styleId="DraftHeading3">
    <w:name w:val="Draft Heading 3"/>
    <w:basedOn w:val="Normal"/>
    <w:next w:val="Normal"/>
    <w:rsid w:val="00FE5EF7"/>
    <w:pPr>
      <w:suppressLineNumbers w:val="0"/>
    </w:pPr>
  </w:style>
  <w:style w:type="paragraph" w:customStyle="1" w:styleId="DraftHeading4">
    <w:name w:val="Draft Heading 4"/>
    <w:basedOn w:val="Normal"/>
    <w:next w:val="Normal"/>
    <w:rsid w:val="00FE5EF7"/>
    <w:pPr>
      <w:suppressLineNumbers w:val="0"/>
    </w:pPr>
  </w:style>
  <w:style w:type="paragraph" w:customStyle="1" w:styleId="DraftHeading5">
    <w:name w:val="Draft Heading 5"/>
    <w:basedOn w:val="Normal"/>
    <w:next w:val="Normal"/>
    <w:rsid w:val="00FE5EF7"/>
    <w:pPr>
      <w:suppressLineNumbers w:val="0"/>
    </w:pPr>
  </w:style>
  <w:style w:type="paragraph" w:customStyle="1" w:styleId="DraftPenalty1">
    <w:name w:val="Draft Penalty 1"/>
    <w:basedOn w:val="Penalty"/>
    <w:next w:val="Normal"/>
    <w:rsid w:val="00FE5EF7"/>
    <w:pPr>
      <w:tabs>
        <w:tab w:val="clear" w:pos="3912"/>
        <w:tab w:val="clear" w:pos="4423"/>
        <w:tab w:val="left" w:pos="851"/>
      </w:tabs>
      <w:ind w:left="1872"/>
    </w:pPr>
  </w:style>
  <w:style w:type="paragraph" w:customStyle="1" w:styleId="DraftPenalty2">
    <w:name w:val="Draft Penalty 2"/>
    <w:basedOn w:val="Penalty"/>
    <w:next w:val="Normal"/>
    <w:rsid w:val="00FE5EF7"/>
    <w:pPr>
      <w:tabs>
        <w:tab w:val="clear" w:pos="3912"/>
        <w:tab w:val="clear" w:pos="4423"/>
        <w:tab w:val="left" w:pos="851"/>
      </w:tabs>
      <w:ind w:left="2382"/>
    </w:pPr>
  </w:style>
  <w:style w:type="paragraph" w:customStyle="1" w:styleId="DraftPenalty3">
    <w:name w:val="Draft Penalty 3"/>
    <w:basedOn w:val="Penalty"/>
    <w:next w:val="Normal"/>
    <w:rsid w:val="00FE5EF7"/>
    <w:pPr>
      <w:tabs>
        <w:tab w:val="clear" w:pos="3912"/>
        <w:tab w:val="clear" w:pos="4423"/>
        <w:tab w:val="left" w:pos="851"/>
      </w:tabs>
    </w:pPr>
  </w:style>
  <w:style w:type="paragraph" w:customStyle="1" w:styleId="DraftPenalty4">
    <w:name w:val="Draft Penalty 4"/>
    <w:basedOn w:val="Penalty"/>
    <w:next w:val="Normal"/>
    <w:rsid w:val="00FE5EF7"/>
    <w:pPr>
      <w:tabs>
        <w:tab w:val="clear" w:pos="3912"/>
        <w:tab w:val="clear" w:pos="4423"/>
        <w:tab w:val="left" w:pos="851"/>
      </w:tabs>
      <w:ind w:left="3402"/>
    </w:pPr>
  </w:style>
  <w:style w:type="paragraph" w:customStyle="1" w:styleId="DraftPenalty5">
    <w:name w:val="Draft Penalty 5"/>
    <w:basedOn w:val="Penalty"/>
    <w:next w:val="Normal"/>
    <w:rsid w:val="00FE5EF7"/>
    <w:pPr>
      <w:tabs>
        <w:tab w:val="clear" w:pos="3912"/>
        <w:tab w:val="clear" w:pos="4423"/>
        <w:tab w:val="left" w:pos="851"/>
      </w:tabs>
      <w:ind w:left="3913"/>
    </w:pPr>
  </w:style>
  <w:style w:type="paragraph" w:customStyle="1" w:styleId="ScheduleDefinition1">
    <w:name w:val="Schedule Definition 1"/>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FE5EF7"/>
    <w:pPr>
      <w:spacing w:before="240" w:after="120"/>
      <w:jc w:val="center"/>
    </w:pPr>
    <w:rPr>
      <w:b/>
      <w:caps/>
      <w:sz w:val="20"/>
    </w:rPr>
  </w:style>
  <w:style w:type="paragraph" w:customStyle="1" w:styleId="ScheduleHeading1">
    <w:name w:val="Schedule Heading 1"/>
    <w:basedOn w:val="Normal"/>
    <w:next w:val="Normal"/>
    <w:rsid w:val="00FE5EF7"/>
    <w:pPr>
      <w:suppressLineNumbers w:val="0"/>
      <w:tabs>
        <w:tab w:val="clear" w:pos="720"/>
      </w:tabs>
    </w:pPr>
    <w:rPr>
      <w:b/>
      <w:sz w:val="20"/>
    </w:rPr>
  </w:style>
  <w:style w:type="paragraph" w:customStyle="1" w:styleId="ScheduleHeading2">
    <w:name w:val="Schedule Heading 2"/>
    <w:basedOn w:val="Normal"/>
    <w:next w:val="Normal"/>
    <w:rsid w:val="00FE5EF7"/>
    <w:pPr>
      <w:suppressLineNumbers w:val="0"/>
      <w:tabs>
        <w:tab w:val="clear" w:pos="720"/>
      </w:tabs>
    </w:pPr>
    <w:rPr>
      <w:sz w:val="20"/>
    </w:rPr>
  </w:style>
  <w:style w:type="paragraph" w:customStyle="1" w:styleId="ScheduleHeading3">
    <w:name w:val="Schedule Heading 3"/>
    <w:basedOn w:val="Normal"/>
    <w:next w:val="Normal"/>
    <w:rsid w:val="00FE5EF7"/>
    <w:pPr>
      <w:suppressLineNumbers w:val="0"/>
      <w:tabs>
        <w:tab w:val="clear" w:pos="720"/>
      </w:tabs>
    </w:pPr>
    <w:rPr>
      <w:sz w:val="20"/>
    </w:rPr>
  </w:style>
  <w:style w:type="paragraph" w:customStyle="1" w:styleId="ScheduleHeading4">
    <w:name w:val="Schedule Heading 4"/>
    <w:basedOn w:val="Normal"/>
    <w:next w:val="Normal"/>
    <w:rsid w:val="00FE5EF7"/>
    <w:pPr>
      <w:suppressLineNumbers w:val="0"/>
      <w:tabs>
        <w:tab w:val="clear" w:pos="720"/>
      </w:tabs>
    </w:pPr>
    <w:rPr>
      <w:sz w:val="20"/>
    </w:rPr>
  </w:style>
  <w:style w:type="paragraph" w:customStyle="1" w:styleId="ScheduleHeading5">
    <w:name w:val="Schedule Heading 5"/>
    <w:basedOn w:val="Normal"/>
    <w:next w:val="Normal"/>
    <w:rsid w:val="00FE5EF7"/>
    <w:pPr>
      <w:suppressLineNumbers w:val="0"/>
      <w:tabs>
        <w:tab w:val="clear" w:pos="720"/>
      </w:tabs>
    </w:pPr>
    <w:rPr>
      <w:sz w:val="20"/>
    </w:rPr>
  </w:style>
  <w:style w:type="paragraph" w:customStyle="1" w:styleId="SchedulePenalty1">
    <w:name w:val="Schedule Penalty 1"/>
    <w:basedOn w:val="Normal"/>
    <w:next w:val="Normal"/>
    <w:rsid w:val="00FE5EF7"/>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FE5EF7"/>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FE5EF7"/>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FE5EF7"/>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FE5EF7"/>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FE5EF7"/>
    <w:pPr>
      <w:ind w:left="1871"/>
    </w:pPr>
    <w:rPr>
      <w:sz w:val="20"/>
    </w:rPr>
  </w:style>
  <w:style w:type="paragraph" w:customStyle="1" w:styleId="ScheduleParagraphSub">
    <w:name w:val="Schedule Paragraph (Sub)"/>
    <w:basedOn w:val="Normal"/>
    <w:next w:val="Normal"/>
    <w:rsid w:val="00FE5EF7"/>
    <w:pPr>
      <w:ind w:left="2381"/>
    </w:pPr>
    <w:rPr>
      <w:sz w:val="20"/>
    </w:rPr>
  </w:style>
  <w:style w:type="paragraph" w:customStyle="1" w:styleId="ScheduleParagraphSub-Sub">
    <w:name w:val="Schedule Paragraph (Sub-Sub)"/>
    <w:basedOn w:val="Normal"/>
    <w:next w:val="Normal"/>
    <w:rsid w:val="00FE5EF7"/>
    <w:pPr>
      <w:ind w:left="2892"/>
    </w:pPr>
    <w:rPr>
      <w:sz w:val="20"/>
    </w:rPr>
  </w:style>
  <w:style w:type="paragraph" w:customStyle="1" w:styleId="ScheduleSection">
    <w:name w:val="Schedule Section"/>
    <w:basedOn w:val="Normal"/>
    <w:next w:val="Normal"/>
    <w:rsid w:val="00FE5EF7"/>
    <w:pPr>
      <w:ind w:left="851"/>
    </w:pPr>
    <w:rPr>
      <w:b/>
      <w:i/>
      <w:sz w:val="20"/>
    </w:rPr>
  </w:style>
  <w:style w:type="paragraph" w:customStyle="1" w:styleId="ScheduleSectionSub">
    <w:name w:val="Schedule Section (Sub)"/>
    <w:basedOn w:val="Normal"/>
    <w:next w:val="Normal"/>
    <w:rsid w:val="00FE5EF7"/>
    <w:pPr>
      <w:ind w:left="1361"/>
    </w:pPr>
    <w:rPr>
      <w:sz w:val="20"/>
    </w:rPr>
  </w:style>
  <w:style w:type="paragraph" w:customStyle="1" w:styleId="ChapterHeading">
    <w:name w:val="Chapter Heading"/>
    <w:basedOn w:val="Normal"/>
    <w:next w:val="Normal"/>
    <w:rsid w:val="00FE5EF7"/>
    <w:pPr>
      <w:spacing w:before="240" w:after="120"/>
      <w:jc w:val="center"/>
    </w:pPr>
    <w:rPr>
      <w:b/>
      <w:caps/>
      <w:sz w:val="26"/>
    </w:rPr>
  </w:style>
  <w:style w:type="paragraph" w:customStyle="1" w:styleId="AmndChptr">
    <w:name w:val="Amnd Chptr"/>
    <w:basedOn w:val="Normal"/>
    <w:next w:val="Normal"/>
    <w:rsid w:val="00FE5EF7"/>
    <w:pPr>
      <w:spacing w:before="240" w:after="120"/>
      <w:ind w:left="1361"/>
      <w:jc w:val="center"/>
    </w:pPr>
    <w:rPr>
      <w:b/>
      <w:caps/>
      <w:sz w:val="26"/>
    </w:rPr>
  </w:style>
  <w:style w:type="paragraph" w:customStyle="1" w:styleId="Amendment">
    <w:name w:val="Amendment"/>
    <w:next w:val="Normal"/>
    <w:rsid w:val="00FE5EF7"/>
    <w:pPr>
      <w:tabs>
        <w:tab w:val="right" w:pos="3362"/>
      </w:tabs>
      <w:spacing w:before="120"/>
      <w:ind w:left="3345" w:hanging="2835"/>
    </w:pPr>
    <w:rPr>
      <w:sz w:val="24"/>
      <w:lang w:eastAsia="en-US"/>
    </w:rPr>
  </w:style>
  <w:style w:type="paragraph" w:styleId="ListParagraph">
    <w:name w:val="List Paragraph"/>
    <w:basedOn w:val="Normal"/>
    <w:link w:val="ListParagraphChar"/>
    <w:uiPriority w:val="34"/>
    <w:qFormat/>
    <w:rsid w:val="00FE5EF7"/>
    <w:pPr>
      <w:tabs>
        <w:tab w:val="clear" w:pos="720"/>
      </w:tabs>
      <w:spacing w:after="200"/>
      <w:ind w:left="720"/>
    </w:pPr>
  </w:style>
  <w:style w:type="paragraph" w:customStyle="1" w:styleId="NewFormHeading">
    <w:name w:val="New Form Heading"/>
    <w:next w:val="Normal"/>
    <w:autoRedefine/>
    <w:qFormat/>
    <w:rsid w:val="00FE5EF7"/>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FE5EF7"/>
    <w:rPr>
      <w:sz w:val="24"/>
      <w:lang w:eastAsia="en-US"/>
    </w:rPr>
  </w:style>
  <w:style w:type="character" w:customStyle="1" w:styleId="Heading1Char">
    <w:name w:val="Heading 1 Char"/>
    <w:basedOn w:val="DefaultParagraphFont"/>
    <w:link w:val="Heading1"/>
    <w:rsid w:val="00586805"/>
    <w:rPr>
      <w:b/>
      <w:i/>
      <w:kern w:val="28"/>
      <w:sz w:val="24"/>
      <w:lang w:eastAsia="en-US"/>
    </w:rPr>
  </w:style>
  <w:style w:type="character" w:customStyle="1" w:styleId="Heading2Char">
    <w:name w:val="Heading 2 Char"/>
    <w:basedOn w:val="DefaultParagraphFont"/>
    <w:link w:val="Heading2"/>
    <w:rsid w:val="00586805"/>
    <w:rPr>
      <w:sz w:val="24"/>
      <w:lang w:eastAsia="en-US"/>
    </w:rPr>
  </w:style>
  <w:style w:type="character" w:customStyle="1" w:styleId="Heading3Char">
    <w:name w:val="Heading 3 Char"/>
    <w:basedOn w:val="DefaultParagraphFont"/>
    <w:link w:val="Heading3"/>
    <w:rsid w:val="00586805"/>
    <w:rPr>
      <w:sz w:val="24"/>
      <w:lang w:eastAsia="en-US"/>
    </w:rPr>
  </w:style>
  <w:style w:type="character" w:customStyle="1" w:styleId="Heading4Char">
    <w:name w:val="Heading 4 Char"/>
    <w:basedOn w:val="DefaultParagraphFont"/>
    <w:link w:val="Heading4"/>
    <w:rsid w:val="00586805"/>
    <w:rPr>
      <w:sz w:val="24"/>
      <w:lang w:eastAsia="en-US"/>
    </w:rPr>
  </w:style>
  <w:style w:type="character" w:customStyle="1" w:styleId="Heading5Char">
    <w:name w:val="Heading 5 Char"/>
    <w:basedOn w:val="DefaultParagraphFont"/>
    <w:link w:val="Heading5"/>
    <w:rsid w:val="00586805"/>
    <w:rPr>
      <w:sz w:val="24"/>
      <w:lang w:eastAsia="en-US"/>
    </w:rPr>
  </w:style>
  <w:style w:type="character" w:customStyle="1" w:styleId="Heading6Char">
    <w:name w:val="Heading 6 Char"/>
    <w:basedOn w:val="DefaultParagraphFont"/>
    <w:link w:val="Heading6"/>
    <w:rsid w:val="00586805"/>
    <w:rPr>
      <w:rFonts w:ascii="Arial" w:hAnsi="Arial"/>
      <w:i/>
      <w:sz w:val="22"/>
      <w:lang w:eastAsia="en-US"/>
    </w:rPr>
  </w:style>
  <w:style w:type="character" w:customStyle="1" w:styleId="Heading7Char">
    <w:name w:val="Heading 7 Char"/>
    <w:basedOn w:val="DefaultParagraphFont"/>
    <w:link w:val="Heading7"/>
    <w:rsid w:val="00586805"/>
    <w:rPr>
      <w:rFonts w:ascii="Arial" w:hAnsi="Arial"/>
      <w:sz w:val="24"/>
      <w:lang w:eastAsia="en-US"/>
    </w:rPr>
  </w:style>
  <w:style w:type="character" w:customStyle="1" w:styleId="Heading8Char">
    <w:name w:val="Heading 8 Char"/>
    <w:basedOn w:val="DefaultParagraphFont"/>
    <w:link w:val="Heading8"/>
    <w:rsid w:val="00586805"/>
    <w:rPr>
      <w:rFonts w:ascii="Arial" w:hAnsi="Arial"/>
      <w:i/>
      <w:sz w:val="24"/>
      <w:lang w:eastAsia="en-US"/>
    </w:rPr>
  </w:style>
  <w:style w:type="character" w:customStyle="1" w:styleId="Heading9Char">
    <w:name w:val="Heading 9 Char"/>
    <w:basedOn w:val="DefaultParagraphFont"/>
    <w:link w:val="Heading9"/>
    <w:rsid w:val="00586805"/>
    <w:rPr>
      <w:rFonts w:ascii="Arial" w:hAnsi="Arial"/>
      <w:i/>
      <w:sz w:val="18"/>
      <w:lang w:eastAsia="en-US"/>
    </w:rPr>
  </w:style>
  <w:style w:type="character" w:customStyle="1" w:styleId="HeaderChar">
    <w:name w:val="Header Char"/>
    <w:basedOn w:val="DefaultParagraphFont"/>
    <w:link w:val="Header"/>
    <w:rsid w:val="00586805"/>
    <w:rPr>
      <w:sz w:val="24"/>
      <w:lang w:eastAsia="en-US"/>
    </w:rPr>
  </w:style>
  <w:style w:type="character" w:customStyle="1" w:styleId="EndnoteTextChar">
    <w:name w:val="Endnote Text Char"/>
    <w:basedOn w:val="DefaultParagraphFont"/>
    <w:link w:val="EndnoteText"/>
    <w:semiHidden/>
    <w:rsid w:val="00586805"/>
    <w:rPr>
      <w:lang w:eastAsia="en-US"/>
    </w:rPr>
  </w:style>
  <w:style w:type="character" w:customStyle="1" w:styleId="MacroTextChar">
    <w:name w:val="Macro Text Char"/>
    <w:basedOn w:val="DefaultParagraphFont"/>
    <w:link w:val="MacroText"/>
    <w:semiHidden/>
    <w:rsid w:val="00586805"/>
    <w:rPr>
      <w:rFonts w:ascii="Book Antiqua" w:hAnsi="Book Antiqua"/>
      <w:lang w:val="en-GB" w:eastAsia="en-US"/>
    </w:rPr>
  </w:style>
  <w:style w:type="paragraph" w:customStyle="1" w:styleId="SnglAmendment">
    <w:name w:val="SnglAmendment"/>
    <w:next w:val="Normal"/>
    <w:link w:val="SnglAmendmentChar"/>
    <w:rsid w:val="00586805"/>
    <w:rPr>
      <w:sz w:val="24"/>
      <w:lang w:eastAsia="en-US"/>
    </w:rPr>
  </w:style>
  <w:style w:type="character" w:customStyle="1" w:styleId="ListParagraphChar">
    <w:name w:val="List Paragraph Char"/>
    <w:basedOn w:val="DefaultParagraphFont"/>
    <w:link w:val="ListParagraph"/>
    <w:uiPriority w:val="34"/>
    <w:rsid w:val="00586805"/>
    <w:rPr>
      <w:sz w:val="24"/>
      <w:lang w:eastAsia="en-US"/>
    </w:rPr>
  </w:style>
  <w:style w:type="character" w:customStyle="1" w:styleId="SnglAmendmentChar">
    <w:name w:val="SnglAmendment Char"/>
    <w:basedOn w:val="ListParagraphChar"/>
    <w:link w:val="SnglAmendment"/>
    <w:rsid w:val="0058680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7789-567B-498A-9096-9E95CAA3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HOUSEAMD.DOTM</Template>
  <TotalTime>10</TotalTime>
  <Pages>26</Pages>
  <Words>7830</Words>
  <Characters>44635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HOUSEAMEND</vt:lpstr>
    </vt:vector>
  </TitlesOfParts>
  <Manager>Information Systems</Manager>
  <Company>OCPC-VIC</Company>
  <LinksUpToDate>false</LinksUpToDate>
  <CharactersWithSpaces>52361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Recreation Victoria Bill 2026</dc:title>
  <dc:subject>OCPC Word Template</dc:subject>
  <dc:creator>Zeina Baz</dc:creator>
  <cp:keywords>Formats, House Amendments</cp:keywords>
  <dc:description>28/05/2026 (Prod)</dc:description>
  <cp:lastModifiedBy>Vivienne Bannan</cp:lastModifiedBy>
  <cp:revision>2</cp:revision>
  <cp:lastPrinted>2026-06-18T01:43:00Z</cp:lastPrinted>
  <dcterms:created xsi:type="dcterms:W3CDTF">2026-06-18T06:00:00Z</dcterms:created>
  <dcterms:modified xsi:type="dcterms:W3CDTF">2026-06-18T06:00:00Z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608352</vt:i4>
  </property>
  <property fmtid="{D5CDD505-2E9C-101B-9397-08002B2CF9AE}" pid="10" name="DocSubFolderNumber">
    <vt:lpwstr>S25/1507</vt:lpwstr>
  </property>
</Properties>
</file>