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8428" w14:textId="0BB6C447" w:rsidR="00712B9B" w:rsidRPr="00A847DF" w:rsidRDefault="002064D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A1CE5EC" w14:textId="457375F7" w:rsidR="00712B9B" w:rsidRPr="00A847DF" w:rsidRDefault="002064D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OUTDOOR RECREATION VICTORIA BILL 2026</w:t>
      </w:r>
    </w:p>
    <w:p w14:paraId="602F6B9F" w14:textId="77777777" w:rsidR="002D7A1C" w:rsidRDefault="002064DE" w:rsidP="002D7A1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  <w:bookmarkStart w:id="3" w:name="cpMinister"/>
      <w:bookmarkEnd w:id="2"/>
    </w:p>
    <w:p w14:paraId="62FF332E" w14:textId="0C9C387B" w:rsidR="00712B9B" w:rsidRPr="00A847DF" w:rsidRDefault="002064DE" w:rsidP="002D7A1C">
      <w:pPr>
        <w:tabs>
          <w:tab w:val="clear" w:pos="720"/>
        </w:tabs>
        <w:spacing w:after="240"/>
        <w:ind w:left="-2835" w:right="-2835"/>
        <w:jc w:val="center"/>
        <w:rPr>
          <w:u w:val="single"/>
        </w:rPr>
      </w:pPr>
      <w:r>
        <w:rPr>
          <w:u w:val="single"/>
        </w:rPr>
        <w:t>(Amendments to be proposed in Committee by MELINA BATH)</w:t>
      </w:r>
    </w:p>
    <w:bookmarkEnd w:id="3"/>
    <w:p w14:paraId="735B4699" w14:textId="77777777" w:rsidR="006961E4" w:rsidRPr="00A847DF" w:rsidRDefault="006961E4">
      <w:pPr>
        <w:tabs>
          <w:tab w:val="left" w:pos="3912"/>
          <w:tab w:val="left" w:pos="4423"/>
        </w:tabs>
      </w:pPr>
    </w:p>
    <w:p w14:paraId="7624EFBC" w14:textId="77777777" w:rsidR="00676ED1" w:rsidRPr="00A847DF" w:rsidRDefault="00676ED1" w:rsidP="00231CDB">
      <w:pPr>
        <w:pStyle w:val="ListParagraph"/>
        <w:numPr>
          <w:ilvl w:val="0"/>
          <w:numId w:val="3"/>
        </w:numPr>
      </w:pPr>
      <w:bookmarkStart w:id="4" w:name="cpStart"/>
      <w:bookmarkEnd w:id="4"/>
      <w:r w:rsidRPr="00A847DF">
        <w:t>Clause 3, page 3, after line 23 insert—</w:t>
      </w:r>
    </w:p>
    <w:p w14:paraId="020DF0D1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"(i)</w:t>
      </w:r>
      <w:r w:rsidRPr="00A847DF">
        <w:tab/>
        <w:t>motorised and non-motorised recreation;</w:t>
      </w:r>
    </w:p>
    <w:p w14:paraId="6BDC3C98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(j)</w:t>
      </w:r>
      <w:r w:rsidRPr="00A847DF">
        <w:tab/>
        <w:t>recreational motorcycling and trail-bike riding;</w:t>
      </w:r>
    </w:p>
    <w:p w14:paraId="7B0D75AC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(k)</w:t>
      </w:r>
      <w:r w:rsidRPr="00A847DF">
        <w:tab/>
        <w:t>prospecting and fossicking;</w:t>
      </w:r>
    </w:p>
    <w:p w14:paraId="4E685253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(l)</w:t>
      </w:r>
      <w:r w:rsidRPr="00A847DF">
        <w:tab/>
        <w:t>horse riding and equestrian activities;</w:t>
      </w:r>
    </w:p>
    <w:p w14:paraId="132B2A53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(m)</w:t>
      </w:r>
      <w:r w:rsidRPr="00A847DF">
        <w:tab/>
        <w:t>any other prescribed activity;".</w:t>
      </w:r>
    </w:p>
    <w:p w14:paraId="4AEC5200" w14:textId="77777777" w:rsidR="00676ED1" w:rsidRPr="00A847DF" w:rsidRDefault="00676ED1" w:rsidP="00D10A11">
      <w:pPr>
        <w:pStyle w:val="ManualNumber"/>
        <w:numPr>
          <w:ilvl w:val="0"/>
          <w:numId w:val="4"/>
        </w:numPr>
        <w:spacing w:before="120" w:after="200"/>
      </w:pPr>
      <w:r w:rsidRPr="00A847DF">
        <w:t>Clause 7, after line 18 insert—</w:t>
      </w:r>
    </w:p>
    <w:p w14:paraId="723CE31E" w14:textId="4960DDE7" w:rsidR="006B3B0E" w:rsidRDefault="00676ED1" w:rsidP="006B3B0E">
      <w:pPr>
        <w:pStyle w:val="AmendHeading1"/>
        <w:tabs>
          <w:tab w:val="right" w:pos="1701"/>
        </w:tabs>
        <w:ind w:left="1871" w:hanging="1871"/>
      </w:pPr>
      <w:r w:rsidRPr="00A847DF">
        <w:tab/>
        <w:t>"(da)</w:t>
      </w:r>
      <w:r w:rsidRPr="00A847DF">
        <w:tab/>
        <w:t>to optimise the social, cultural and economic benefits of commercial fishing and aquaculture in Victoria in a sustainable manner;".</w:t>
      </w:r>
    </w:p>
    <w:p w14:paraId="094BC689" w14:textId="702166DF" w:rsidR="006B3B0E" w:rsidRDefault="006B3B0E" w:rsidP="00D10A11">
      <w:pPr>
        <w:pStyle w:val="ListParagraph"/>
        <w:numPr>
          <w:ilvl w:val="0"/>
          <w:numId w:val="5"/>
        </w:numPr>
      </w:pPr>
      <w:r>
        <w:t xml:space="preserve">Clause 8, page 11, line </w:t>
      </w:r>
      <w:r w:rsidR="004C63B4">
        <w:t>2</w:t>
      </w:r>
      <w:r>
        <w:t>, after "fishing" insert ", hunting".</w:t>
      </w:r>
    </w:p>
    <w:p w14:paraId="3D8B4B02" w14:textId="2BA8454D" w:rsidR="00E30294" w:rsidRPr="006B3B0E" w:rsidRDefault="00E30294" w:rsidP="00D10A11">
      <w:pPr>
        <w:pStyle w:val="ListParagraph"/>
        <w:numPr>
          <w:ilvl w:val="0"/>
          <w:numId w:val="5"/>
        </w:numPr>
      </w:pPr>
      <w:r>
        <w:t xml:space="preserve">Clause 8, page 11, line </w:t>
      </w:r>
      <w:r w:rsidR="004C63B4">
        <w:t>3</w:t>
      </w:r>
      <w:r>
        <w:t>, after "fishing" insert ", hunting".</w:t>
      </w:r>
    </w:p>
    <w:p w14:paraId="51CE0332" w14:textId="77777777" w:rsidR="00A847DF" w:rsidRDefault="00676ED1" w:rsidP="00D10A11">
      <w:pPr>
        <w:pStyle w:val="ManualNumber"/>
        <w:numPr>
          <w:ilvl w:val="0"/>
          <w:numId w:val="6"/>
        </w:numPr>
        <w:spacing w:before="120" w:after="200"/>
      </w:pPr>
      <w:r w:rsidRPr="00A847DF">
        <w:t>Clause 10, page 12, line 8, omit "</w:t>
      </w:r>
      <w:r w:rsidRPr="00A847DF">
        <w:rPr>
          <w:b/>
          <w:bCs/>
        </w:rPr>
        <w:t>1995</w:t>
      </w:r>
      <w:r w:rsidRPr="00A847DF">
        <w:t>." and insert "</w:t>
      </w:r>
      <w:r w:rsidRPr="00A847DF">
        <w:rPr>
          <w:b/>
          <w:bCs/>
        </w:rPr>
        <w:t>1995</w:t>
      </w:r>
      <w:r w:rsidRPr="00A847DF">
        <w:t>; and".</w:t>
      </w:r>
    </w:p>
    <w:p w14:paraId="3ED47CBC" w14:textId="4341E3D4" w:rsidR="00676ED1" w:rsidRPr="00A847DF" w:rsidRDefault="00676ED1" w:rsidP="00D10A11">
      <w:pPr>
        <w:pStyle w:val="ManualNumber"/>
        <w:numPr>
          <w:ilvl w:val="0"/>
          <w:numId w:val="7"/>
        </w:numPr>
        <w:spacing w:before="120" w:after="200"/>
      </w:pPr>
      <w:r w:rsidRPr="00A847DF">
        <w:t>Clause 10, page 12, after line 8 insert—</w:t>
      </w:r>
    </w:p>
    <w:p w14:paraId="78C214E8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"(iii)</w:t>
      </w:r>
      <w:r w:rsidRPr="00A847DF">
        <w:tab/>
        <w:t>the sustainability and viability of commercial fishing and aquaculture; and</w:t>
      </w:r>
    </w:p>
    <w:p w14:paraId="6EEB7E2D" w14:textId="77777777" w:rsidR="00A847DF" w:rsidRDefault="00676ED1" w:rsidP="00A847DF">
      <w:pPr>
        <w:pStyle w:val="AmendHeading1"/>
        <w:tabs>
          <w:tab w:val="right" w:pos="1701"/>
        </w:tabs>
        <w:ind w:left="1871" w:hanging="1871"/>
      </w:pPr>
      <w:r w:rsidRPr="00A847DF">
        <w:tab/>
        <w:t>(iv)</w:t>
      </w:r>
      <w:r w:rsidRPr="00A847DF">
        <w:tab/>
        <w:t>the facilitation of fair and reasonable access to aquatic resources.".</w:t>
      </w:r>
    </w:p>
    <w:p w14:paraId="61CB864D" w14:textId="77777777" w:rsidR="00A847DF" w:rsidRDefault="00676ED1" w:rsidP="00D10A11">
      <w:pPr>
        <w:pStyle w:val="ManualNumber"/>
        <w:numPr>
          <w:ilvl w:val="0"/>
          <w:numId w:val="8"/>
        </w:numPr>
        <w:spacing w:before="120" w:after="200"/>
      </w:pPr>
      <w:r w:rsidRPr="00A847DF">
        <w:t>Clause 16, line 26, before "The" insert "(1)".</w:t>
      </w:r>
    </w:p>
    <w:p w14:paraId="5B1163BB" w14:textId="275422E6" w:rsidR="00676ED1" w:rsidRPr="00A847DF" w:rsidRDefault="00676ED1" w:rsidP="00D10A11">
      <w:pPr>
        <w:pStyle w:val="ListParagraph"/>
        <w:numPr>
          <w:ilvl w:val="0"/>
          <w:numId w:val="9"/>
        </w:numPr>
      </w:pPr>
      <w:r w:rsidRPr="00A847DF">
        <w:t>Clause 16, after line 28 insert—</w:t>
      </w:r>
    </w:p>
    <w:p w14:paraId="452BDAAB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"(2)</w:t>
      </w:r>
      <w:r w:rsidRPr="00A847DF">
        <w:tab/>
        <w:t>Without limiting subsection (1), the best available information may include the following—</w:t>
      </w:r>
    </w:p>
    <w:p w14:paraId="3E70B4E1" w14:textId="77777777" w:rsidR="00676ED1" w:rsidRPr="00A847DF" w:rsidRDefault="00676ED1" w:rsidP="00676ED1">
      <w:pPr>
        <w:pStyle w:val="AmendHeading2"/>
        <w:tabs>
          <w:tab w:val="clear" w:pos="720"/>
          <w:tab w:val="right" w:pos="2268"/>
        </w:tabs>
        <w:ind w:left="2381" w:hanging="2381"/>
      </w:pPr>
      <w:r w:rsidRPr="00A847DF">
        <w:tab/>
        <w:t>(a)</w:t>
      </w:r>
      <w:r w:rsidRPr="00A847DF">
        <w:tab/>
        <w:t xml:space="preserve">scientific research; </w:t>
      </w:r>
    </w:p>
    <w:p w14:paraId="04D7DEA7" w14:textId="77777777" w:rsidR="00676ED1" w:rsidRPr="00A847DF" w:rsidRDefault="00676ED1" w:rsidP="00676ED1">
      <w:pPr>
        <w:pStyle w:val="AmendHeading2"/>
        <w:tabs>
          <w:tab w:val="clear" w:pos="720"/>
          <w:tab w:val="right" w:pos="2268"/>
        </w:tabs>
        <w:ind w:left="2381" w:hanging="2381"/>
      </w:pPr>
      <w:r w:rsidRPr="00A847DF">
        <w:tab/>
        <w:t>(b)</w:t>
      </w:r>
      <w:r w:rsidRPr="00A847DF">
        <w:tab/>
        <w:t>regional data, including localised information relating to use, access, closures, participation, economic impact, safety, compliance and environmental conditions;</w:t>
      </w:r>
    </w:p>
    <w:p w14:paraId="68856802" w14:textId="77777777" w:rsidR="00676ED1" w:rsidRPr="00A847DF" w:rsidRDefault="00676ED1" w:rsidP="00676ED1">
      <w:pPr>
        <w:pStyle w:val="AmendHeading2"/>
        <w:tabs>
          <w:tab w:val="clear" w:pos="720"/>
          <w:tab w:val="right" w:pos="2268"/>
        </w:tabs>
        <w:ind w:left="2381" w:hanging="2381"/>
      </w:pPr>
      <w:r w:rsidRPr="00A847DF">
        <w:tab/>
        <w:t>(c)</w:t>
      </w:r>
      <w:r w:rsidRPr="00A847DF">
        <w:tab/>
        <w:t>stakeholder knowledge;</w:t>
      </w:r>
    </w:p>
    <w:p w14:paraId="60F40F88" w14:textId="77777777" w:rsidR="00676ED1" w:rsidRPr="00A847DF" w:rsidRDefault="00676ED1" w:rsidP="00676ED1">
      <w:pPr>
        <w:pStyle w:val="AmendHeading2"/>
        <w:tabs>
          <w:tab w:val="clear" w:pos="720"/>
          <w:tab w:val="right" w:pos="2268"/>
        </w:tabs>
        <w:ind w:left="2381" w:hanging="2381"/>
      </w:pPr>
      <w:r w:rsidRPr="00A847DF">
        <w:tab/>
        <w:t>(d)</w:t>
      </w:r>
      <w:r w:rsidRPr="00A847DF">
        <w:tab/>
        <w:t>on-ground evidence, including observations, incident reports, field assessments, stakeholder reports and operational experience from areas to which the decisions relate.".</w:t>
      </w:r>
    </w:p>
    <w:p w14:paraId="0E04C973" w14:textId="2D5DF37F" w:rsidR="00676ED1" w:rsidRPr="00A847DF" w:rsidRDefault="00676ED1" w:rsidP="00D10A11">
      <w:pPr>
        <w:pStyle w:val="ManualNumber"/>
        <w:numPr>
          <w:ilvl w:val="0"/>
          <w:numId w:val="10"/>
        </w:numPr>
        <w:spacing w:before="120" w:after="200"/>
      </w:pPr>
      <w:r w:rsidRPr="00A847DF">
        <w:t>Clause 18, line 16, before "The" insert "(1)".</w:t>
      </w:r>
    </w:p>
    <w:p w14:paraId="68B0E99C" w14:textId="1C18D820" w:rsidR="00676ED1" w:rsidRPr="00A847DF" w:rsidRDefault="00676ED1" w:rsidP="00D10A11">
      <w:pPr>
        <w:pStyle w:val="ManualNumber"/>
        <w:numPr>
          <w:ilvl w:val="0"/>
          <w:numId w:val="11"/>
        </w:numPr>
        <w:spacing w:before="120" w:after="200"/>
      </w:pPr>
      <w:r w:rsidRPr="00A847DF">
        <w:lastRenderedPageBreak/>
        <w:t>Clause 18, after line 27 insert—</w:t>
      </w:r>
    </w:p>
    <w:p w14:paraId="03889470" w14:textId="786A0789" w:rsidR="00676ED1" w:rsidRPr="00A847DF" w:rsidRDefault="00676ED1" w:rsidP="004C66CF">
      <w:pPr>
        <w:pStyle w:val="AmendHeading1"/>
        <w:tabs>
          <w:tab w:val="right" w:pos="1701"/>
        </w:tabs>
        <w:ind w:left="1871" w:hanging="1871"/>
      </w:pPr>
      <w:r w:rsidRPr="00A847DF">
        <w:tab/>
        <w:t>"(2)</w:t>
      </w:r>
      <w:r w:rsidRPr="00A847DF">
        <w:tab/>
        <w:t>The principle of transparency requires publication of the following, to the extent practicable</w:t>
      </w:r>
      <w:r w:rsidR="004C66CF" w:rsidRPr="00A847DF">
        <w:t xml:space="preserve"> i</w:t>
      </w:r>
      <w:r w:rsidRPr="00A847DF">
        <w:t>nformation regarding consultation processes</w:t>
      </w:r>
      <w:r w:rsidR="004C66CF" w:rsidRPr="00A847DF">
        <w:t>.".</w:t>
      </w:r>
    </w:p>
    <w:p w14:paraId="1B859969" w14:textId="37C2002E" w:rsidR="00676ED1" w:rsidRPr="00A847DF" w:rsidRDefault="00676ED1" w:rsidP="00D10A11">
      <w:pPr>
        <w:pStyle w:val="ListParagraph"/>
        <w:numPr>
          <w:ilvl w:val="0"/>
          <w:numId w:val="12"/>
        </w:numPr>
      </w:pPr>
      <w:r w:rsidRPr="00A847DF">
        <w:t xml:space="preserve">Clause 21, page 17, line 2, omit "or aquaculture" and insert ", aquaculture, hunting, </w:t>
      </w:r>
      <w:r w:rsidR="00265DD6">
        <w:t xml:space="preserve">or </w:t>
      </w:r>
      <w:r w:rsidRPr="00A847DF">
        <w:t>recreational fishing</w:t>
      </w:r>
      <w:r w:rsidR="004C66CF" w:rsidRPr="00A847DF">
        <w:t>".</w:t>
      </w:r>
      <w:r w:rsidRPr="00A847DF">
        <w:t xml:space="preserve"> </w:t>
      </w:r>
    </w:p>
    <w:p w14:paraId="0D99CAD3" w14:textId="77777777" w:rsidR="00676ED1" w:rsidRPr="00A847DF" w:rsidRDefault="00676ED1" w:rsidP="00D10A11">
      <w:pPr>
        <w:pStyle w:val="ManualNumber"/>
        <w:numPr>
          <w:ilvl w:val="0"/>
          <w:numId w:val="13"/>
        </w:numPr>
        <w:spacing w:before="120" w:after="200"/>
      </w:pPr>
      <w:r w:rsidRPr="00A847DF">
        <w:t>Clause 21, page 17, lines 24 to 26, omit all words and expressions on these lines and insert—</w:t>
      </w:r>
    </w:p>
    <w:p w14:paraId="6006A990" w14:textId="3BF0ABD1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"(b)</w:t>
      </w:r>
      <w:r w:rsidRPr="00A847DF">
        <w:tab/>
      </w:r>
      <w:r w:rsidR="00A847DF" w:rsidRPr="00A847DF">
        <w:t xml:space="preserve">where possible, </w:t>
      </w:r>
      <w:r w:rsidRPr="00A847DF">
        <w:t>does not ordinarily reside in Victoria.".</w:t>
      </w:r>
    </w:p>
    <w:p w14:paraId="7AA3D9E4" w14:textId="1B468DCB" w:rsidR="00676ED1" w:rsidRPr="00A847DF" w:rsidRDefault="00676ED1" w:rsidP="00D10A11">
      <w:pPr>
        <w:pStyle w:val="ManualNumber"/>
        <w:numPr>
          <w:ilvl w:val="0"/>
          <w:numId w:val="14"/>
        </w:numPr>
        <w:spacing w:before="120" w:after="200"/>
      </w:pPr>
      <w:r w:rsidRPr="00A847DF">
        <w:t>Clause 25, page 21, line 5, after "body" insert ", other than on a voluntary basis</w:t>
      </w:r>
      <w:r w:rsidR="00971313" w:rsidRPr="00A847DF">
        <w:t>, where possible</w:t>
      </w:r>
      <w:r w:rsidRPr="00A847DF">
        <w:t>".</w:t>
      </w:r>
    </w:p>
    <w:p w14:paraId="057D01B6" w14:textId="5E0CDAB7" w:rsidR="00676ED1" w:rsidRPr="00A847DF" w:rsidRDefault="00676ED1" w:rsidP="00D10A11">
      <w:pPr>
        <w:pStyle w:val="ListParagraph"/>
        <w:numPr>
          <w:ilvl w:val="0"/>
          <w:numId w:val="15"/>
        </w:numPr>
      </w:pPr>
      <w:r w:rsidRPr="00A847DF">
        <w:t>Clause 40, after line 16 insert—</w:t>
      </w:r>
    </w:p>
    <w:p w14:paraId="27B74B6E" w14:textId="77777777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"(1A)</w:t>
      </w:r>
      <w:r w:rsidRPr="00A847DF">
        <w:tab/>
        <w:t>A report under this section must set out—</w:t>
      </w:r>
    </w:p>
    <w:p w14:paraId="543BCECF" w14:textId="04DAC512" w:rsidR="00676ED1" w:rsidRPr="00A847DF" w:rsidRDefault="00676ED1" w:rsidP="00971313">
      <w:pPr>
        <w:pStyle w:val="AmendHeading1"/>
        <w:tabs>
          <w:tab w:val="right" w:pos="1701"/>
        </w:tabs>
        <w:ind w:left="1871" w:hanging="1871"/>
      </w:pPr>
      <w:r w:rsidRPr="00A847DF">
        <w:tab/>
        <w:t>(a)</w:t>
      </w:r>
      <w:r w:rsidRPr="00A847DF">
        <w:tab/>
        <w:t xml:space="preserve">information regarding the authorised officers appointed by </w:t>
      </w:r>
      <w:r w:rsidR="00725F1A" w:rsidRPr="00A847DF">
        <w:t>Outdoor Recreation Victoria</w:t>
      </w:r>
      <w:r w:rsidRPr="00A847DF">
        <w:t xml:space="preserve"> under section 42, including</w:t>
      </w:r>
      <w:r w:rsidR="00971313" w:rsidRPr="00A847DF">
        <w:t xml:space="preserve"> </w:t>
      </w:r>
      <w:r w:rsidRPr="00A847DF">
        <w:t xml:space="preserve">the number of authorised officers appointed by </w:t>
      </w:r>
      <w:r w:rsidR="004D4F4C" w:rsidRPr="00A847DF">
        <w:t>Outdoor Recreation Victoria</w:t>
      </w:r>
      <w:r w:rsidRPr="00A847DF">
        <w:t>; and</w:t>
      </w:r>
    </w:p>
    <w:p w14:paraId="00205E1E" w14:textId="12B4A1DE" w:rsidR="00676ED1" w:rsidRPr="00A847DF" w:rsidRDefault="00676ED1" w:rsidP="004C66CF">
      <w:pPr>
        <w:pStyle w:val="AmendHeading1"/>
        <w:tabs>
          <w:tab w:val="right" w:pos="1701"/>
        </w:tabs>
        <w:ind w:left="1871" w:hanging="1871"/>
      </w:pPr>
      <w:r w:rsidRPr="00A847DF">
        <w:tab/>
        <w:t>(b)</w:t>
      </w:r>
      <w:r w:rsidRPr="00A847DF">
        <w:tab/>
        <w:t>information regarding access to land, including</w:t>
      </w:r>
      <w:r w:rsidR="004C66CF" w:rsidRPr="00A847DF">
        <w:t xml:space="preserve"> a</w:t>
      </w:r>
      <w:r w:rsidRPr="00A847DF">
        <w:t xml:space="preserve">ny matter that has </w:t>
      </w:r>
      <w:r w:rsidR="004C66CF" w:rsidRPr="00A847DF">
        <w:t xml:space="preserve">reduced </w:t>
      </w:r>
      <w:r w:rsidRPr="00A847DF">
        <w:t>access to any public land for the purposes of outdoor recreation.".</w:t>
      </w:r>
    </w:p>
    <w:p w14:paraId="6823F1E3" w14:textId="2F2B9F1D" w:rsidR="00676ED1" w:rsidRPr="00A847DF" w:rsidRDefault="00676ED1" w:rsidP="00D10A11">
      <w:pPr>
        <w:pStyle w:val="ListParagraph"/>
        <w:numPr>
          <w:ilvl w:val="0"/>
          <w:numId w:val="16"/>
        </w:numPr>
      </w:pPr>
      <w:r w:rsidRPr="00A847DF">
        <w:t>Clause 42, after line 32 insert—</w:t>
      </w:r>
    </w:p>
    <w:p w14:paraId="460375DE" w14:textId="7A99D7E2" w:rsidR="00676ED1" w:rsidRPr="00A847DF" w:rsidRDefault="00676ED1" w:rsidP="00676ED1">
      <w:pPr>
        <w:pStyle w:val="AmendHeading1"/>
        <w:tabs>
          <w:tab w:val="right" w:pos="1701"/>
        </w:tabs>
        <w:ind w:left="1871" w:hanging="1871"/>
      </w:pPr>
      <w:r w:rsidRPr="00A847DF">
        <w:tab/>
        <w:t>"(5)</w:t>
      </w:r>
      <w:r w:rsidRPr="00A847DF">
        <w:tab/>
      </w:r>
      <w:r w:rsidR="00725F1A" w:rsidRPr="00A847DF">
        <w:t>Outdoor Recreation Victoria</w:t>
      </w:r>
      <w:r w:rsidRPr="00A847DF">
        <w:t>, in appointing authorised officers under this provision, must have regard to the number of functions, duties and powers in relation to which authorised officers may be appointed under subsection (2)(b).".</w:t>
      </w:r>
    </w:p>
    <w:p w14:paraId="4EAA6E06" w14:textId="77F65180" w:rsidR="00676ED1" w:rsidRPr="00A847DF" w:rsidRDefault="00676ED1" w:rsidP="00D10A11">
      <w:pPr>
        <w:pStyle w:val="ManualNumber"/>
        <w:numPr>
          <w:ilvl w:val="0"/>
          <w:numId w:val="17"/>
        </w:numPr>
        <w:spacing w:before="120" w:after="200"/>
      </w:pPr>
      <w:r w:rsidRPr="00A847DF">
        <w:t>Clause 47, line 4, omit "Subject to subsection (3), the function of the Land" and insert "The function of the Land".</w:t>
      </w:r>
    </w:p>
    <w:p w14:paraId="01CC9991" w14:textId="32056C77" w:rsidR="00676ED1" w:rsidRPr="00A847DF" w:rsidRDefault="00676ED1" w:rsidP="00D10A11">
      <w:pPr>
        <w:pStyle w:val="AmendHeading1"/>
        <w:numPr>
          <w:ilvl w:val="0"/>
          <w:numId w:val="18"/>
        </w:numPr>
        <w:tabs>
          <w:tab w:val="right" w:pos="1701"/>
        </w:tabs>
        <w:spacing w:after="200"/>
      </w:pPr>
      <w:r w:rsidRPr="00A847DF">
        <w:t>Clause 47, page 38, after line 10 insert—</w:t>
      </w:r>
    </w:p>
    <w:p w14:paraId="212BFB83" w14:textId="5FFF2703" w:rsidR="00676ED1" w:rsidRPr="00A847DF" w:rsidRDefault="003A69CC" w:rsidP="003A69CC">
      <w:pPr>
        <w:pStyle w:val="AmendHeading1"/>
        <w:tabs>
          <w:tab w:val="right" w:pos="1701"/>
        </w:tabs>
        <w:ind w:left="1871" w:hanging="1871"/>
      </w:pPr>
      <w:r w:rsidRPr="00A847DF">
        <w:tab/>
      </w:r>
      <w:r w:rsidR="00676ED1" w:rsidRPr="00A847DF">
        <w:t>"(6)</w:t>
      </w:r>
      <w:r w:rsidR="00676ED1" w:rsidRPr="00A847DF">
        <w:tab/>
      </w:r>
      <w:r w:rsidRPr="00A847DF">
        <w:tab/>
      </w:r>
      <w:r w:rsidR="00676ED1" w:rsidRPr="00A847DF">
        <w:t>The Land Access Panel, by written notice, may request information from any person or body who is appointed as the manager of an area of public land.</w:t>
      </w:r>
    </w:p>
    <w:p w14:paraId="2F5C8E09" w14:textId="65F08518" w:rsidR="00676ED1" w:rsidRPr="00A847DF" w:rsidRDefault="003A69CC" w:rsidP="003A69CC">
      <w:pPr>
        <w:pStyle w:val="AmendHeading1"/>
        <w:tabs>
          <w:tab w:val="right" w:pos="1701"/>
        </w:tabs>
        <w:ind w:left="1871" w:hanging="1871"/>
      </w:pPr>
      <w:r w:rsidRPr="00A847DF">
        <w:tab/>
      </w:r>
      <w:r w:rsidR="00676ED1" w:rsidRPr="00A847DF">
        <w:t>(7)</w:t>
      </w:r>
      <w:r w:rsidR="00676ED1" w:rsidRPr="00A847DF">
        <w:tab/>
      </w:r>
      <w:r w:rsidRPr="00A847DF">
        <w:tab/>
      </w:r>
      <w:r w:rsidR="00676ED1" w:rsidRPr="00A847DF">
        <w:t>A person or body to whom a request for information under subsection (6) is given must provide a written response to the Land Access Panel.".</w:t>
      </w:r>
    </w:p>
    <w:p w14:paraId="7EAF46F9" w14:textId="77777777" w:rsidR="00676ED1" w:rsidRPr="00A847DF" w:rsidRDefault="00676ED1" w:rsidP="00D10A11">
      <w:pPr>
        <w:pStyle w:val="ManualNumber"/>
        <w:numPr>
          <w:ilvl w:val="0"/>
          <w:numId w:val="19"/>
        </w:numPr>
        <w:spacing w:before="120" w:after="200"/>
      </w:pPr>
      <w:r w:rsidRPr="00A847DF">
        <w:t>Clause 48, line 13, omit "12" and insert "9".</w:t>
      </w:r>
    </w:p>
    <w:p w14:paraId="0CB309E8" w14:textId="77777777" w:rsidR="00676ED1" w:rsidRPr="00A847DF" w:rsidRDefault="00676ED1" w:rsidP="00D10A11">
      <w:pPr>
        <w:pStyle w:val="AmendHeading1"/>
        <w:numPr>
          <w:ilvl w:val="0"/>
          <w:numId w:val="20"/>
        </w:numPr>
        <w:tabs>
          <w:tab w:val="right" w:pos="1701"/>
        </w:tabs>
        <w:spacing w:after="200"/>
      </w:pPr>
      <w:r w:rsidRPr="00A847DF">
        <w:t>Clause 48, after line 15 insert—</w:t>
      </w:r>
    </w:p>
    <w:p w14:paraId="4B8FBD95" w14:textId="37745302" w:rsidR="00676ED1" w:rsidRPr="00FA1949" w:rsidRDefault="00FA1949" w:rsidP="00FA1949">
      <w:pPr>
        <w:pStyle w:val="AmendHeading1"/>
        <w:tabs>
          <w:tab w:val="right" w:pos="1701"/>
        </w:tabs>
        <w:ind w:left="1871" w:hanging="1871"/>
      </w:pPr>
      <w:r w:rsidRPr="00A847DF">
        <w:tab/>
      </w:r>
      <w:r w:rsidR="00676ED1" w:rsidRPr="00A847DF">
        <w:t>"(2A)</w:t>
      </w:r>
      <w:r w:rsidRPr="00A847DF">
        <w:tab/>
      </w:r>
      <w:r w:rsidR="00676ED1" w:rsidRPr="00A847DF">
        <w:tab/>
      </w:r>
      <w:r w:rsidR="00971313" w:rsidRPr="00A847DF">
        <w:t>Where possible, t</w:t>
      </w:r>
      <w:r w:rsidR="00676ED1" w:rsidRPr="00A847DF">
        <w:t>he Minister must ensure that the majority of members of the Land Access Panel are appointed from representative bodies.".</w:t>
      </w:r>
    </w:p>
    <w:sectPr w:rsidR="00676ED1" w:rsidRPr="00FA1949" w:rsidSect="002064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7E27" w14:textId="77777777" w:rsidR="00164930" w:rsidRDefault="00164930">
      <w:r>
        <w:separator/>
      </w:r>
    </w:p>
  </w:endnote>
  <w:endnote w:type="continuationSeparator" w:id="0">
    <w:p w14:paraId="0A866385" w14:textId="77777777" w:rsidR="00164930" w:rsidRDefault="001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A13" w14:textId="77777777" w:rsidR="0038690A" w:rsidRDefault="0038690A" w:rsidP="002064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7975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13F3" w14:textId="34013A54" w:rsidR="002064DE" w:rsidRDefault="002064DE" w:rsidP="00880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53A8C4" w14:textId="62BB3261" w:rsidR="00EB7B62" w:rsidRPr="002064DE" w:rsidRDefault="002064DE" w:rsidP="002064D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064D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9C59" w14:textId="3ACC853C" w:rsidR="003A0472" w:rsidRPr="00DB51E7" w:rsidRDefault="002064D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EC87" w14:textId="77777777" w:rsidR="00164930" w:rsidRDefault="00164930">
      <w:r>
        <w:separator/>
      </w:r>
    </w:p>
  </w:footnote>
  <w:footnote w:type="continuationSeparator" w:id="0">
    <w:p w14:paraId="2A68451E" w14:textId="77777777" w:rsidR="00164930" w:rsidRDefault="0016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ABC8" w14:textId="64DABCA0" w:rsidR="00D4646D" w:rsidRPr="002064DE" w:rsidRDefault="002064DE" w:rsidP="002064DE">
    <w:pPr>
      <w:pStyle w:val="Header"/>
      <w:jc w:val="right"/>
    </w:pPr>
    <w:r w:rsidRPr="002064DE">
      <w:t>MB26C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2327" w14:textId="2E0CAE20" w:rsidR="0038690A" w:rsidRPr="002064DE" w:rsidRDefault="002064DE" w:rsidP="002064DE">
    <w:pPr>
      <w:pStyle w:val="Header"/>
      <w:jc w:val="right"/>
    </w:pPr>
    <w:r w:rsidRPr="002064DE">
      <w:t>MB26C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4166C8D"/>
    <w:multiLevelType w:val="multilevel"/>
    <w:tmpl w:val="57281220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A407C2E"/>
    <w:multiLevelType w:val="multilevel"/>
    <w:tmpl w:val="F9CEE24A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03B1"/>
    <w:multiLevelType w:val="multilevel"/>
    <w:tmpl w:val="09D46B1E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1C25AF2"/>
    <w:multiLevelType w:val="multilevel"/>
    <w:tmpl w:val="3B94222A"/>
    <w:lvl w:ilvl="0">
      <w:start w:val="1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744F5B"/>
    <w:multiLevelType w:val="multilevel"/>
    <w:tmpl w:val="A2F28F16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CF5DC0"/>
    <w:multiLevelType w:val="multilevel"/>
    <w:tmpl w:val="12A6EA50"/>
    <w:lvl w:ilvl="0">
      <w:start w:val="1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480F30AF"/>
    <w:multiLevelType w:val="multilevel"/>
    <w:tmpl w:val="AB489962"/>
    <w:lvl w:ilvl="0">
      <w:start w:val="1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925837"/>
    <w:multiLevelType w:val="multilevel"/>
    <w:tmpl w:val="D22449B4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04691A"/>
    <w:multiLevelType w:val="multilevel"/>
    <w:tmpl w:val="A3EAB154"/>
    <w:lvl w:ilvl="0">
      <w:start w:val="1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3DB"/>
    <w:multiLevelType w:val="multilevel"/>
    <w:tmpl w:val="B2D4083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1060EB"/>
    <w:multiLevelType w:val="multilevel"/>
    <w:tmpl w:val="64E04004"/>
    <w:lvl w:ilvl="0">
      <w:start w:val="1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7" w15:restartNumberingAfterBreak="0">
    <w:nsid w:val="690C5089"/>
    <w:multiLevelType w:val="multilevel"/>
    <w:tmpl w:val="4E6850D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9" w15:restartNumberingAfterBreak="0">
    <w:nsid w:val="69CE5F0C"/>
    <w:multiLevelType w:val="multilevel"/>
    <w:tmpl w:val="595A2B72"/>
    <w:lvl w:ilvl="0">
      <w:start w:val="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D64B72"/>
    <w:multiLevelType w:val="multilevel"/>
    <w:tmpl w:val="4F32A982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A66E40"/>
    <w:multiLevelType w:val="multilevel"/>
    <w:tmpl w:val="0E8A05EA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684AA1"/>
    <w:multiLevelType w:val="multilevel"/>
    <w:tmpl w:val="D77EB640"/>
    <w:lvl w:ilvl="0">
      <w:start w:val="1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45579C"/>
    <w:multiLevelType w:val="multilevel"/>
    <w:tmpl w:val="9E686C18"/>
    <w:lvl w:ilvl="0">
      <w:start w:val="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65378C"/>
    <w:multiLevelType w:val="multilevel"/>
    <w:tmpl w:val="AA3C62AE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2052725134">
    <w:abstractNumId w:val="22"/>
  </w:num>
  <w:num w:numId="3" w16cid:durableId="1677491761">
    <w:abstractNumId w:val="27"/>
  </w:num>
  <w:num w:numId="4" w16cid:durableId="992753355">
    <w:abstractNumId w:val="18"/>
  </w:num>
  <w:num w:numId="5" w16cid:durableId="801775944">
    <w:abstractNumId w:val="2"/>
  </w:num>
  <w:num w:numId="6" w16cid:durableId="1549685955">
    <w:abstractNumId w:val="4"/>
  </w:num>
  <w:num w:numId="7" w16cid:durableId="732236963">
    <w:abstractNumId w:val="31"/>
  </w:num>
  <w:num w:numId="8" w16cid:durableId="1471941340">
    <w:abstractNumId w:val="23"/>
  </w:num>
  <w:num w:numId="9" w16cid:durableId="1270236534">
    <w:abstractNumId w:val="6"/>
  </w:num>
  <w:num w:numId="10" w16cid:durableId="100422023">
    <w:abstractNumId w:val="30"/>
  </w:num>
  <w:num w:numId="11" w16cid:durableId="436482921">
    <w:abstractNumId w:val="35"/>
  </w:num>
  <w:num w:numId="12" w16cid:durableId="677923335">
    <w:abstractNumId w:val="14"/>
  </w:num>
  <w:num w:numId="13" w16cid:durableId="982345407">
    <w:abstractNumId w:val="32"/>
  </w:num>
  <w:num w:numId="14" w16cid:durableId="427115271">
    <w:abstractNumId w:val="8"/>
  </w:num>
  <w:num w:numId="15" w16cid:durableId="1898930871">
    <w:abstractNumId w:val="17"/>
  </w:num>
  <w:num w:numId="16" w16cid:durableId="1180239936">
    <w:abstractNumId w:val="15"/>
  </w:num>
  <w:num w:numId="17" w16cid:durableId="1728801011">
    <w:abstractNumId w:val="33"/>
  </w:num>
  <w:num w:numId="18" w16cid:durableId="1204559886">
    <w:abstractNumId w:val="29"/>
  </w:num>
  <w:num w:numId="19" w16cid:durableId="909998000">
    <w:abstractNumId w:val="24"/>
  </w:num>
  <w:num w:numId="20" w16cid:durableId="252666304">
    <w:abstractNumId w:val="19"/>
  </w:num>
  <w:num w:numId="21" w16cid:durableId="491412528">
    <w:abstractNumId w:val="3"/>
  </w:num>
  <w:num w:numId="22" w16cid:durableId="1907953221">
    <w:abstractNumId w:val="10"/>
  </w:num>
  <w:num w:numId="23" w16cid:durableId="1150631418">
    <w:abstractNumId w:val="7"/>
  </w:num>
  <w:num w:numId="24" w16cid:durableId="2106420031">
    <w:abstractNumId w:val="11"/>
  </w:num>
  <w:num w:numId="25" w16cid:durableId="1750731282">
    <w:abstractNumId w:val="5"/>
  </w:num>
  <w:num w:numId="26" w16cid:durableId="376052473">
    <w:abstractNumId w:val="26"/>
  </w:num>
  <w:num w:numId="27" w16cid:durableId="1280986872">
    <w:abstractNumId w:val="20"/>
  </w:num>
  <w:num w:numId="28" w16cid:durableId="842748349">
    <w:abstractNumId w:val="9"/>
  </w:num>
  <w:num w:numId="29" w16cid:durableId="2008559572">
    <w:abstractNumId w:val="16"/>
  </w:num>
  <w:num w:numId="30" w16cid:durableId="1128355066">
    <w:abstractNumId w:val="12"/>
  </w:num>
  <w:num w:numId="31" w16cid:durableId="1074471371">
    <w:abstractNumId w:val="1"/>
  </w:num>
  <w:num w:numId="32" w16cid:durableId="315109175">
    <w:abstractNumId w:val="28"/>
  </w:num>
  <w:num w:numId="33" w16cid:durableId="866333321">
    <w:abstractNumId w:val="21"/>
  </w:num>
  <w:num w:numId="34" w16cid:durableId="1178040724">
    <w:abstractNumId w:val="25"/>
  </w:num>
  <w:num w:numId="35" w16cid:durableId="1117140667">
    <w:abstractNumId w:val="13"/>
  </w:num>
  <w:num w:numId="36" w16cid:durableId="190075136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2"/>
    <w:docVar w:name="vActTitle" w:val="Outdoor Recreation Victoria Bill 2026"/>
    <w:docVar w:name="vBillNo" w:val="302"/>
    <w:docVar w:name="vBillTitle" w:val="Outdoor Recreation Victoria Bill 2026"/>
    <w:docVar w:name="vDocumentType" w:val=".HOUSEAMEND"/>
    <w:docVar w:name="vDraftNo" w:val="0"/>
    <w:docVar w:name="vDraftVers" w:val="2"/>
    <w:docVar w:name="vDraftVersion" w:val="23844 - MB26C - Liberal Party-The Nationals (Opposition) (Ms BATH) House Print"/>
    <w:docVar w:name="VersionNo" w:val="2"/>
    <w:docVar w:name="vFileName" w:val="601302OMBC.H"/>
    <w:docVar w:name="vFileVersion" w:val="C"/>
    <w:docVar w:name="vFinalisePrevVer" w:val="True"/>
    <w:docVar w:name="vGovNonGov" w:val="12"/>
    <w:docVar w:name="vHouseType" w:val="0"/>
    <w:docVar w:name="vILDNum" w:val="23844"/>
    <w:docVar w:name="vIsBrandNewVersion" w:val="No"/>
    <w:docVar w:name="vIsNewDocument" w:val="False"/>
    <w:docVar w:name="vLegCommission" w:val="0"/>
    <w:docVar w:name="vMinisterID" w:val="279"/>
    <w:docVar w:name="vMinisterName" w:val="Bath, Melina, Ms"/>
    <w:docVar w:name="vMinisterNameIndex" w:val="4"/>
    <w:docVar w:name="vParliament" w:val="60"/>
    <w:docVar w:name="vPartyID" w:val="5"/>
    <w:docVar w:name="vPartyName" w:val="Nationals"/>
    <w:docVar w:name="vPrevDraftNo" w:val="0"/>
    <w:docVar w:name="vPrevDraftVers" w:val="2"/>
    <w:docVar w:name="vPrevFileName" w:val="601302OMBC.H"/>
    <w:docVar w:name="vPrevMinisterID" w:val="279"/>
    <w:docVar w:name="vPrnOnSepLine" w:val="False"/>
    <w:docVar w:name="vSavedToLocal" w:val="No"/>
    <w:docVar w:name="vSecurityMarking" w:val="0"/>
    <w:docVar w:name="vSeqNum" w:val="MB26C"/>
    <w:docVar w:name="vSession" w:val="1"/>
    <w:docVar w:name="vTRIMFileName" w:val="23844 - MB26C - Liberal Party-The Nationals (Opposition) (Ms BATH) House Print"/>
    <w:docVar w:name="vTRIMRecordNumber" w:val="D26/15931[v2]"/>
    <w:docVar w:name="vTxtAfterIndex" w:val="-1"/>
    <w:docVar w:name="vTxtBefore" w:val="Amendments and New Clause to be proposed in Committee by"/>
    <w:docVar w:name="vTxtBeforeIndex" w:val="-1"/>
    <w:docVar w:name="vVersionDate" w:val="18/6/2026"/>
    <w:docVar w:name="vYear" w:val="2026"/>
  </w:docVars>
  <w:rsids>
    <w:rsidRoot w:val="00D4646D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36168"/>
    <w:rsid w:val="0005044D"/>
    <w:rsid w:val="00053BD1"/>
    <w:rsid w:val="00054669"/>
    <w:rsid w:val="00055E2E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387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2B1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3932"/>
    <w:rsid w:val="00105381"/>
    <w:rsid w:val="00105A27"/>
    <w:rsid w:val="00111B6E"/>
    <w:rsid w:val="001154F2"/>
    <w:rsid w:val="00117DF3"/>
    <w:rsid w:val="001231A8"/>
    <w:rsid w:val="00130788"/>
    <w:rsid w:val="00135A3B"/>
    <w:rsid w:val="001369E4"/>
    <w:rsid w:val="00140A3F"/>
    <w:rsid w:val="0014102E"/>
    <w:rsid w:val="00141754"/>
    <w:rsid w:val="00143240"/>
    <w:rsid w:val="00145311"/>
    <w:rsid w:val="001453DB"/>
    <w:rsid w:val="001462D0"/>
    <w:rsid w:val="00146CBD"/>
    <w:rsid w:val="0015126E"/>
    <w:rsid w:val="00151E52"/>
    <w:rsid w:val="001536DE"/>
    <w:rsid w:val="001544E9"/>
    <w:rsid w:val="00154A94"/>
    <w:rsid w:val="00155444"/>
    <w:rsid w:val="0015746F"/>
    <w:rsid w:val="00164930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64DE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2003"/>
    <w:rsid w:val="00223451"/>
    <w:rsid w:val="002240B9"/>
    <w:rsid w:val="0022441F"/>
    <w:rsid w:val="00231CDB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50D0"/>
    <w:rsid w:val="00265DD6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083"/>
    <w:rsid w:val="002D0533"/>
    <w:rsid w:val="002D5AF5"/>
    <w:rsid w:val="002D7A1C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91C"/>
    <w:rsid w:val="00330D29"/>
    <w:rsid w:val="0033360A"/>
    <w:rsid w:val="00333895"/>
    <w:rsid w:val="00333EF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D55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69CC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3F65F9"/>
    <w:rsid w:val="00401AFC"/>
    <w:rsid w:val="00402BC5"/>
    <w:rsid w:val="0040639B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3B4"/>
    <w:rsid w:val="004C66CF"/>
    <w:rsid w:val="004C6C71"/>
    <w:rsid w:val="004D2EF0"/>
    <w:rsid w:val="004D30EB"/>
    <w:rsid w:val="004D3483"/>
    <w:rsid w:val="004D3DA1"/>
    <w:rsid w:val="004D49EC"/>
    <w:rsid w:val="004D4F4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864"/>
    <w:rsid w:val="00504E50"/>
    <w:rsid w:val="0050552B"/>
    <w:rsid w:val="0050649C"/>
    <w:rsid w:val="00507692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1DFC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0E0D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12A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ED1"/>
    <w:rsid w:val="00676F0F"/>
    <w:rsid w:val="006807B0"/>
    <w:rsid w:val="006826B2"/>
    <w:rsid w:val="006875A0"/>
    <w:rsid w:val="006938D7"/>
    <w:rsid w:val="006961E4"/>
    <w:rsid w:val="006A064A"/>
    <w:rsid w:val="006A0A64"/>
    <w:rsid w:val="006B3B0E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25F1A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3D5D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57EA"/>
    <w:rsid w:val="00886758"/>
    <w:rsid w:val="00887469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3870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1313"/>
    <w:rsid w:val="0097718A"/>
    <w:rsid w:val="00977622"/>
    <w:rsid w:val="00980A92"/>
    <w:rsid w:val="00981B7A"/>
    <w:rsid w:val="0098317C"/>
    <w:rsid w:val="00983754"/>
    <w:rsid w:val="0098409E"/>
    <w:rsid w:val="009875E0"/>
    <w:rsid w:val="00994849"/>
    <w:rsid w:val="00996A82"/>
    <w:rsid w:val="009A3E3B"/>
    <w:rsid w:val="009A6BC0"/>
    <w:rsid w:val="009B1184"/>
    <w:rsid w:val="009B391C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204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47DF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4BCE"/>
    <w:rsid w:val="00AA7847"/>
    <w:rsid w:val="00AA7E71"/>
    <w:rsid w:val="00AB07AA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31C6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4498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731E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C592A"/>
    <w:rsid w:val="00CD057C"/>
    <w:rsid w:val="00CD13E6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0A11"/>
    <w:rsid w:val="00D1164B"/>
    <w:rsid w:val="00D11C77"/>
    <w:rsid w:val="00D15AAC"/>
    <w:rsid w:val="00D160AA"/>
    <w:rsid w:val="00D16FAB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2DD9"/>
    <w:rsid w:val="00D43DD3"/>
    <w:rsid w:val="00D44A27"/>
    <w:rsid w:val="00D4646D"/>
    <w:rsid w:val="00D52FFB"/>
    <w:rsid w:val="00D53A5E"/>
    <w:rsid w:val="00D558D3"/>
    <w:rsid w:val="00D5629F"/>
    <w:rsid w:val="00D57526"/>
    <w:rsid w:val="00D63FBE"/>
    <w:rsid w:val="00D655CB"/>
    <w:rsid w:val="00D66913"/>
    <w:rsid w:val="00D7189B"/>
    <w:rsid w:val="00D737D6"/>
    <w:rsid w:val="00D73E4E"/>
    <w:rsid w:val="00D74285"/>
    <w:rsid w:val="00D75A4D"/>
    <w:rsid w:val="00D82719"/>
    <w:rsid w:val="00D82E36"/>
    <w:rsid w:val="00D8325F"/>
    <w:rsid w:val="00D833DD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03F3"/>
    <w:rsid w:val="00DB254E"/>
    <w:rsid w:val="00DB3E71"/>
    <w:rsid w:val="00DB51E7"/>
    <w:rsid w:val="00DC1559"/>
    <w:rsid w:val="00DC295F"/>
    <w:rsid w:val="00DC2DFB"/>
    <w:rsid w:val="00DC4DA3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240"/>
    <w:rsid w:val="00E07FC9"/>
    <w:rsid w:val="00E10453"/>
    <w:rsid w:val="00E11EB7"/>
    <w:rsid w:val="00E13173"/>
    <w:rsid w:val="00E147BA"/>
    <w:rsid w:val="00E15A34"/>
    <w:rsid w:val="00E15C7E"/>
    <w:rsid w:val="00E1762F"/>
    <w:rsid w:val="00E27DDD"/>
    <w:rsid w:val="00E30294"/>
    <w:rsid w:val="00E31013"/>
    <w:rsid w:val="00E35D10"/>
    <w:rsid w:val="00E40693"/>
    <w:rsid w:val="00E42F60"/>
    <w:rsid w:val="00E4444E"/>
    <w:rsid w:val="00E44988"/>
    <w:rsid w:val="00E4554E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6C13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3E97"/>
    <w:rsid w:val="00F74540"/>
    <w:rsid w:val="00F7676E"/>
    <w:rsid w:val="00F828D6"/>
    <w:rsid w:val="00F86B0D"/>
    <w:rsid w:val="00F9112E"/>
    <w:rsid w:val="00F92A41"/>
    <w:rsid w:val="00F93074"/>
    <w:rsid w:val="00F977DC"/>
    <w:rsid w:val="00F97B8C"/>
    <w:rsid w:val="00FA1949"/>
    <w:rsid w:val="00FA2F1B"/>
    <w:rsid w:val="00FA3AC2"/>
    <w:rsid w:val="00FB02A0"/>
    <w:rsid w:val="00FB2A10"/>
    <w:rsid w:val="00FB6598"/>
    <w:rsid w:val="00FB6FA5"/>
    <w:rsid w:val="00FC3B8C"/>
    <w:rsid w:val="00FD4A1C"/>
    <w:rsid w:val="00FE10F5"/>
    <w:rsid w:val="00FF0038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C2765"/>
  <w15:docId w15:val="{6CF9CBEF-4A62-489D-8C10-9DE47954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4D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064D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064D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064D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064D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064D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064D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064D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064D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064D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064DE"/>
    <w:pPr>
      <w:ind w:left="1871"/>
    </w:pPr>
  </w:style>
  <w:style w:type="paragraph" w:customStyle="1" w:styleId="Normal-Draft">
    <w:name w:val="Normal - Draft"/>
    <w:rsid w:val="00206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064DE"/>
    <w:pPr>
      <w:ind w:left="2381"/>
    </w:pPr>
  </w:style>
  <w:style w:type="paragraph" w:customStyle="1" w:styleId="AmendBody3">
    <w:name w:val="Amend. Body 3"/>
    <w:basedOn w:val="Normal-Draft"/>
    <w:next w:val="Normal"/>
    <w:rsid w:val="002064DE"/>
    <w:pPr>
      <w:ind w:left="2892"/>
    </w:pPr>
  </w:style>
  <w:style w:type="paragraph" w:customStyle="1" w:styleId="AmendBody4">
    <w:name w:val="Amend. Body 4"/>
    <w:basedOn w:val="Normal-Draft"/>
    <w:next w:val="Normal"/>
    <w:rsid w:val="002064DE"/>
    <w:pPr>
      <w:ind w:left="3402"/>
    </w:pPr>
  </w:style>
  <w:style w:type="paragraph" w:styleId="Header">
    <w:name w:val="header"/>
    <w:basedOn w:val="Normal"/>
    <w:rsid w:val="002064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64D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064D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064D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064D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064D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064D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064D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064D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064D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064DE"/>
    <w:pPr>
      <w:suppressLineNumbers w:val="0"/>
    </w:pPr>
  </w:style>
  <w:style w:type="paragraph" w:customStyle="1" w:styleId="BodyParagraph">
    <w:name w:val="Body Paragraph"/>
    <w:next w:val="Normal"/>
    <w:rsid w:val="002064D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064D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064D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064D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064D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06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064D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064D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064DE"/>
    <w:rPr>
      <w:caps w:val="0"/>
    </w:rPr>
  </w:style>
  <w:style w:type="paragraph" w:customStyle="1" w:styleId="Normal-Schedule">
    <w:name w:val="Normal - Schedule"/>
    <w:rsid w:val="002064D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064D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064D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064D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06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064D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064DE"/>
  </w:style>
  <w:style w:type="paragraph" w:customStyle="1" w:styleId="Penalty">
    <w:name w:val="Penalty"/>
    <w:next w:val="Normal"/>
    <w:rsid w:val="002064D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064D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064D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064D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064D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064D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064D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064D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064D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064D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064D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064D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064D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064DE"/>
    <w:pPr>
      <w:suppressLineNumbers w:val="0"/>
    </w:pPr>
  </w:style>
  <w:style w:type="paragraph" w:customStyle="1" w:styleId="AutoNumber">
    <w:name w:val="Auto Number"/>
    <w:rsid w:val="002064DE"/>
    <w:pPr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064D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064DE"/>
    <w:rPr>
      <w:vertAlign w:val="superscript"/>
    </w:rPr>
  </w:style>
  <w:style w:type="paragraph" w:styleId="EndnoteText">
    <w:name w:val="endnote text"/>
    <w:basedOn w:val="Normal"/>
    <w:semiHidden/>
    <w:rsid w:val="002064D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064D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064D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064D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064D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064DE"/>
    <w:pPr>
      <w:spacing w:after="120"/>
      <w:jc w:val="center"/>
    </w:pPr>
  </w:style>
  <w:style w:type="paragraph" w:styleId="MacroText">
    <w:name w:val="macro"/>
    <w:semiHidden/>
    <w:rsid w:val="002064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064D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064D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064D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064D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064D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064D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064D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064D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064D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064D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064D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064D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064D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064D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064D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064D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064DE"/>
    <w:pPr>
      <w:suppressLineNumbers w:val="0"/>
    </w:pPr>
  </w:style>
  <w:style w:type="paragraph" w:customStyle="1" w:styleId="DraftHeading3">
    <w:name w:val="Draft Heading 3"/>
    <w:basedOn w:val="Normal"/>
    <w:next w:val="Normal"/>
    <w:rsid w:val="002064DE"/>
    <w:pPr>
      <w:suppressLineNumbers w:val="0"/>
    </w:pPr>
  </w:style>
  <w:style w:type="paragraph" w:customStyle="1" w:styleId="DraftHeading4">
    <w:name w:val="Draft Heading 4"/>
    <w:basedOn w:val="Normal"/>
    <w:next w:val="Normal"/>
    <w:rsid w:val="002064DE"/>
    <w:pPr>
      <w:suppressLineNumbers w:val="0"/>
    </w:pPr>
  </w:style>
  <w:style w:type="paragraph" w:customStyle="1" w:styleId="DraftHeading5">
    <w:name w:val="Draft Heading 5"/>
    <w:basedOn w:val="Normal"/>
    <w:next w:val="Normal"/>
    <w:rsid w:val="002064D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064D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064D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064D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064D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064D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064D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064D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064D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064D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064D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064D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064D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064D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064D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064D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064D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064D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064D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064D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064D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064D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064D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064D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064D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064D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064D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064D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064D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064D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064D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064D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64DE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676ED1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6ED1"/>
    <w:rPr>
      <w:sz w:val="24"/>
      <w:lang w:eastAsia="en-US"/>
    </w:rPr>
  </w:style>
  <w:style w:type="character" w:customStyle="1" w:styleId="SnglAmendmentChar">
    <w:name w:val="SnglAmendment Char"/>
    <w:basedOn w:val="ListParagraphChar"/>
    <w:link w:val="SnglAmendment"/>
    <w:rsid w:val="00676ED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Recreation Victoria Bill 2026</vt:lpstr>
    </vt:vector>
  </TitlesOfParts>
  <Manager>Information Systems</Manager>
  <Company>OCPC-VIC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Recreation Victoria Bill 2026</dc:title>
  <dc:subject>OCPC Word Template</dc:subject>
  <dc:creator>Zeina Baz</dc:creator>
  <cp:keywords>Formats, House Amendments</cp:keywords>
  <dc:description>28/05/2026 (Prod)</dc:description>
  <cp:lastModifiedBy>Tom Mills</cp:lastModifiedBy>
  <cp:revision>2</cp:revision>
  <cp:lastPrinted>2026-06-17T07:26:00Z</cp:lastPrinted>
  <dcterms:created xsi:type="dcterms:W3CDTF">2026-06-18T06:07:00Z</dcterms:created>
  <dcterms:modified xsi:type="dcterms:W3CDTF">2026-06-18T06:07:00Z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608352</vt:i4>
  </property>
  <property fmtid="{D5CDD505-2E9C-101B-9397-08002B2CF9AE}" pid="10" name="DocSubFolderNumber">
    <vt:lpwstr>S25/1507</vt:lpwstr>
  </property>
</Properties>
</file>