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7150" w14:textId="0C1CF1A5" w:rsidR="00712B9B" w:rsidRDefault="002549A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283BDD89" w14:textId="33E03FAF" w:rsidR="00712B9B" w:rsidRDefault="002549A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AMENDMENT BILL 2025</w:t>
      </w:r>
    </w:p>
    <w:p w14:paraId="1BAE9196" w14:textId="119BAFEA" w:rsidR="00712B9B" w:rsidRDefault="002549AC" w:rsidP="002549A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313DF8B" w14:textId="0F0E59AF" w:rsidR="00712B9B" w:rsidRDefault="002549A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Ms Mary-Anne Thomas)</w:t>
      </w:r>
    </w:p>
    <w:bookmarkEnd w:id="3"/>
    <w:p w14:paraId="7C7385E0" w14:textId="77777777" w:rsidR="006961E4" w:rsidRDefault="006961E4">
      <w:pPr>
        <w:tabs>
          <w:tab w:val="left" w:pos="3912"/>
          <w:tab w:val="left" w:pos="4423"/>
        </w:tabs>
      </w:pPr>
    </w:p>
    <w:p w14:paraId="0ED4433B" w14:textId="167935D2" w:rsidR="002549AC" w:rsidRDefault="002549AC" w:rsidP="00EF6986">
      <w:pPr>
        <w:pStyle w:val="ListParagraph"/>
        <w:numPr>
          <w:ilvl w:val="0"/>
          <w:numId w:val="3"/>
        </w:numPr>
      </w:pPr>
      <w:bookmarkStart w:id="4" w:name="cpStart"/>
      <w:bookmarkEnd w:id="4"/>
      <w:r>
        <w:t>Clause 1, page 2, lines 3 and 4, omit all words and expressions on these lines.</w:t>
      </w:r>
    </w:p>
    <w:p w14:paraId="76E3CCEC" w14:textId="72E32375" w:rsidR="008416AE" w:rsidRDefault="00602C63" w:rsidP="00EF6986">
      <w:pPr>
        <w:pStyle w:val="ListParagraph"/>
        <w:numPr>
          <w:ilvl w:val="0"/>
          <w:numId w:val="3"/>
        </w:numPr>
      </w:pPr>
      <w:r>
        <w:t>Clause 2, lines 7 to 15, omit all words and expressions on these lines and insert—</w:t>
      </w:r>
    </w:p>
    <w:p w14:paraId="2F233A7C" w14:textId="03D82593" w:rsidR="00933267" w:rsidRDefault="00933267" w:rsidP="00933267">
      <w:pPr>
        <w:pStyle w:val="AmendHeading1"/>
        <w:tabs>
          <w:tab w:val="right" w:pos="1701"/>
        </w:tabs>
        <w:ind w:left="1871" w:hanging="1871"/>
      </w:pPr>
      <w:r>
        <w:tab/>
      </w:r>
      <w:r w:rsidRPr="00933267">
        <w:t>"(1)</w:t>
      </w:r>
      <w:r>
        <w:tab/>
        <w:t>Subject to subsection (2), this Act comes into operation on a day or days to be proclaimed.</w:t>
      </w:r>
    </w:p>
    <w:p w14:paraId="515169B4" w14:textId="0DE1E1EC" w:rsidR="00933267" w:rsidRDefault="00933267" w:rsidP="00933267">
      <w:pPr>
        <w:pStyle w:val="AmendHeading1"/>
        <w:tabs>
          <w:tab w:val="right" w:pos="1701"/>
        </w:tabs>
        <w:ind w:left="1871" w:hanging="1871"/>
      </w:pPr>
      <w:r>
        <w:tab/>
      </w:r>
      <w:r w:rsidRPr="00933267">
        <w:t>(2)</w:t>
      </w:r>
      <w:r>
        <w:tab/>
        <w:t xml:space="preserve">If a provision of this Act does not come into operation before </w:t>
      </w:r>
      <w:r w:rsidR="00610782">
        <w:t>1 July</w:t>
      </w:r>
      <w:r>
        <w:t xml:space="preserve"> 2026, it comes into operation on that day.".</w:t>
      </w:r>
    </w:p>
    <w:p w14:paraId="3235D599" w14:textId="7FD02344" w:rsidR="00933267" w:rsidRDefault="00933267" w:rsidP="00EF6986">
      <w:pPr>
        <w:pStyle w:val="ListParagraph"/>
        <w:numPr>
          <w:ilvl w:val="0"/>
          <w:numId w:val="4"/>
        </w:numPr>
      </w:pPr>
      <w:r>
        <w:t>Clause 4, lines 2</w:t>
      </w:r>
      <w:r w:rsidR="00610782">
        <w:t>6</w:t>
      </w:r>
      <w:r>
        <w:t xml:space="preserve"> </w:t>
      </w:r>
      <w:r w:rsidR="00610782">
        <w:t>and</w:t>
      </w:r>
      <w:r>
        <w:t xml:space="preserve"> 27, omit all words and expressions on these lines</w:t>
      </w:r>
      <w:r w:rsidR="00610782">
        <w:t xml:space="preserve"> and insert—</w:t>
      </w:r>
    </w:p>
    <w:p w14:paraId="0474873D" w14:textId="79F67ABE" w:rsidR="00610782" w:rsidRDefault="00610782" w:rsidP="00610782">
      <w:pPr>
        <w:pStyle w:val="AmendHeading1"/>
        <w:tabs>
          <w:tab w:val="right" w:pos="1701"/>
        </w:tabs>
        <w:ind w:left="1871" w:hanging="1871"/>
      </w:pPr>
      <w:r>
        <w:tab/>
      </w:r>
      <w:r w:rsidRPr="00610782">
        <w:t>"(b)</w:t>
      </w:r>
      <w:r>
        <w:tab/>
        <w:t>appointed under section 18;".</w:t>
      </w:r>
    </w:p>
    <w:p w14:paraId="4952D3AD" w14:textId="28151F9D" w:rsidR="00617B9B" w:rsidRDefault="00617B9B" w:rsidP="00EF6986">
      <w:pPr>
        <w:pStyle w:val="ListParagraph"/>
        <w:numPr>
          <w:ilvl w:val="0"/>
          <w:numId w:val="5"/>
        </w:numPr>
      </w:pPr>
      <w:r>
        <w:t>Clause 8, omit this clause.</w:t>
      </w:r>
    </w:p>
    <w:p w14:paraId="7E716068" w14:textId="2175D758" w:rsidR="00617B9B" w:rsidRDefault="00617B9B" w:rsidP="00EF6986">
      <w:pPr>
        <w:pStyle w:val="ListParagraph"/>
        <w:numPr>
          <w:ilvl w:val="0"/>
          <w:numId w:val="6"/>
        </w:numPr>
      </w:pPr>
      <w:r>
        <w:t>Clause 9, omit this clause.</w:t>
      </w:r>
    </w:p>
    <w:p w14:paraId="5097546C" w14:textId="77777777" w:rsidR="002549AC" w:rsidRDefault="002549AC" w:rsidP="00EF6986">
      <w:pPr>
        <w:pStyle w:val="ListParagraph"/>
        <w:numPr>
          <w:ilvl w:val="0"/>
          <w:numId w:val="7"/>
        </w:numPr>
      </w:pPr>
      <w:r>
        <w:t>Clause 12, line 20, omit "and" and insert "or".</w:t>
      </w:r>
    </w:p>
    <w:p w14:paraId="588E8C06" w14:textId="77777777" w:rsidR="002549AC" w:rsidRDefault="002549AC" w:rsidP="00EF6986">
      <w:pPr>
        <w:pStyle w:val="ListParagraph"/>
        <w:numPr>
          <w:ilvl w:val="0"/>
          <w:numId w:val="8"/>
        </w:numPr>
      </w:pPr>
      <w:r>
        <w:t>Clause 12, line 21, omit "and" and insert "or".</w:t>
      </w:r>
    </w:p>
    <w:p w14:paraId="6F9EA562" w14:textId="797B2D49" w:rsidR="002549AC" w:rsidRDefault="002549AC" w:rsidP="00EF6986">
      <w:pPr>
        <w:pStyle w:val="ListParagraph"/>
        <w:numPr>
          <w:ilvl w:val="0"/>
          <w:numId w:val="9"/>
        </w:numPr>
      </w:pPr>
      <w:r>
        <w:t xml:space="preserve">Clause 45, page 36, line 19, after "after" </w:t>
      </w:r>
      <w:proofErr w:type="gramStart"/>
      <w:r>
        <w:t>insert</w:t>
      </w:r>
      <w:proofErr w:type="gramEnd"/>
      <w:r>
        <w:t xml:space="preserve"> "the close of the roll for".</w:t>
      </w:r>
    </w:p>
    <w:p w14:paraId="343B8D53" w14:textId="77777777" w:rsidR="002549AC" w:rsidRDefault="002549AC" w:rsidP="00EF6986">
      <w:pPr>
        <w:pStyle w:val="ListParagraph"/>
        <w:numPr>
          <w:ilvl w:val="0"/>
          <w:numId w:val="10"/>
        </w:numPr>
      </w:pPr>
      <w:r>
        <w:t>Clause 45, page 36, line 21, omit "supplementary election day" and insert "day on which the writ for the supplementary election is issued".</w:t>
      </w:r>
    </w:p>
    <w:p w14:paraId="6BA97235" w14:textId="1B82C661" w:rsidR="002549AC" w:rsidRDefault="002549AC" w:rsidP="00EF6986">
      <w:pPr>
        <w:pStyle w:val="ListParagraph"/>
        <w:numPr>
          <w:ilvl w:val="0"/>
          <w:numId w:val="11"/>
        </w:numPr>
      </w:pPr>
      <w:r>
        <w:t>Clause 73, line 6, omit "</w:t>
      </w:r>
      <w:r>
        <w:rPr>
          <w:b/>
          <w:bCs/>
        </w:rPr>
        <w:t>New section 225 inserted</w:t>
      </w:r>
      <w:r>
        <w:t>" and insert "</w:t>
      </w:r>
      <w:r>
        <w:rPr>
          <w:b/>
          <w:bCs/>
        </w:rPr>
        <w:t>Part 13 substituted</w:t>
      </w:r>
      <w:r>
        <w:t>".</w:t>
      </w:r>
    </w:p>
    <w:p w14:paraId="5E8F38EA" w14:textId="77777777" w:rsidR="002549AC" w:rsidRDefault="002549AC" w:rsidP="00EF6986">
      <w:pPr>
        <w:pStyle w:val="ListParagraph"/>
        <w:numPr>
          <w:ilvl w:val="0"/>
          <w:numId w:val="12"/>
        </w:numPr>
      </w:pPr>
      <w:r>
        <w:t>Clause 73, line 7, omit all words and expressions on this line and insert—</w:t>
      </w:r>
    </w:p>
    <w:p w14:paraId="378744F2" w14:textId="77777777" w:rsidR="002549AC" w:rsidRPr="00C66714" w:rsidRDefault="002549AC" w:rsidP="002549AC">
      <w:pPr>
        <w:pStyle w:val="ListParagraph"/>
        <w:ind w:left="850"/>
      </w:pPr>
      <w:r>
        <w:t xml:space="preserve">'For Part 13 of the Principal Act </w:t>
      </w:r>
      <w:r>
        <w:rPr>
          <w:b/>
          <w:bCs/>
        </w:rPr>
        <w:t>substitute</w:t>
      </w:r>
      <w:r>
        <w:t>—</w:t>
      </w:r>
    </w:p>
    <w:p w14:paraId="5B6CCCE2" w14:textId="77777777" w:rsidR="002549AC" w:rsidRPr="00F300B5" w:rsidRDefault="002549AC" w:rsidP="002549AC">
      <w:pPr>
        <w:pStyle w:val="Heading-PART"/>
        <w:rPr>
          <w:bCs/>
          <w:caps w:val="0"/>
          <w:sz w:val="28"/>
          <w:szCs w:val="28"/>
        </w:rPr>
      </w:pPr>
      <w:r w:rsidRPr="00F300B5">
        <w:rPr>
          <w:b w:val="0"/>
          <w:bCs/>
          <w:caps w:val="0"/>
          <w:sz w:val="28"/>
          <w:szCs w:val="28"/>
        </w:rPr>
        <w:t>"</w:t>
      </w:r>
      <w:r w:rsidRPr="00F300B5">
        <w:rPr>
          <w:caps w:val="0"/>
          <w:sz w:val="28"/>
          <w:szCs w:val="28"/>
        </w:rPr>
        <w:t>Part 13—Transitional provisions—Electoral Amendment Act 2025</w:t>
      </w:r>
      <w:r w:rsidRPr="00F300B5">
        <w:rPr>
          <w:b w:val="0"/>
          <w:bCs/>
          <w:caps w:val="0"/>
          <w:sz w:val="28"/>
          <w:szCs w:val="28"/>
        </w:rPr>
        <w:t>'</w:t>
      </w:r>
    </w:p>
    <w:p w14:paraId="77FCD330" w14:textId="77777777" w:rsidR="002549AC" w:rsidRDefault="002549AC" w:rsidP="00EF6986">
      <w:pPr>
        <w:pStyle w:val="ListParagraph"/>
        <w:numPr>
          <w:ilvl w:val="0"/>
          <w:numId w:val="13"/>
        </w:numPr>
      </w:pPr>
      <w:r>
        <w:t>Clause 73, line 8, omit '"</w:t>
      </w:r>
      <w:r>
        <w:rPr>
          <w:b/>
          <w:bCs/>
        </w:rPr>
        <w:t>225</w:t>
      </w:r>
      <w:r>
        <w:t>' and insert "</w:t>
      </w:r>
      <w:r>
        <w:rPr>
          <w:b/>
          <w:bCs/>
        </w:rPr>
        <w:t>224</w:t>
      </w:r>
      <w:r>
        <w:t>".</w:t>
      </w:r>
    </w:p>
    <w:p w14:paraId="393ED784" w14:textId="77777777" w:rsidR="002549AC" w:rsidRPr="008F0BDF" w:rsidRDefault="002549AC" w:rsidP="00EF6986">
      <w:pPr>
        <w:pStyle w:val="ListParagraph"/>
        <w:numPr>
          <w:ilvl w:val="0"/>
          <w:numId w:val="14"/>
        </w:numPr>
      </w:pPr>
      <w:r>
        <w:t>Heading preceding clause 74, line 4, omit "</w:t>
      </w:r>
      <w:r>
        <w:rPr>
          <w:b/>
          <w:bCs/>
        </w:rPr>
        <w:t>nominated entities</w:t>
      </w:r>
      <w:r>
        <w:t>" and insert "</w:t>
      </w:r>
      <w:r>
        <w:rPr>
          <w:b/>
          <w:bCs/>
        </w:rPr>
        <w:t>public funding</w:t>
      </w:r>
      <w:r>
        <w:t>".</w:t>
      </w:r>
    </w:p>
    <w:p w14:paraId="3ADEBF31" w14:textId="77777777" w:rsidR="002549AC" w:rsidRDefault="002549AC" w:rsidP="00EF6986">
      <w:pPr>
        <w:pStyle w:val="ListParagraph"/>
        <w:numPr>
          <w:ilvl w:val="0"/>
          <w:numId w:val="15"/>
        </w:numPr>
      </w:pPr>
      <w:r>
        <w:t>Clause 74, lines 8 to 29, omit all words and expressions on these lines.</w:t>
      </w:r>
    </w:p>
    <w:p w14:paraId="0E598548" w14:textId="77777777" w:rsidR="002549AC" w:rsidRDefault="002549AC" w:rsidP="00EF6986">
      <w:pPr>
        <w:pStyle w:val="ListParagraph"/>
        <w:numPr>
          <w:ilvl w:val="0"/>
          <w:numId w:val="16"/>
        </w:numPr>
      </w:pPr>
      <w:r>
        <w:t>Clause 74, page 53, line 1, omit "</w:t>
      </w:r>
      <w:r w:rsidRPr="00B724A7">
        <w:rPr>
          <w:b/>
          <w:bCs/>
          <w:i/>
          <w:iCs/>
        </w:rPr>
        <w:t>independent</w:t>
      </w:r>
      <w:r>
        <w:t>" and insert '"</w:t>
      </w:r>
      <w:r w:rsidRPr="00B724A7">
        <w:rPr>
          <w:b/>
          <w:bCs/>
          <w:i/>
          <w:iCs/>
        </w:rPr>
        <w:t>independent</w:t>
      </w:r>
      <w:r>
        <w:t>'.</w:t>
      </w:r>
    </w:p>
    <w:p w14:paraId="1B5AE3C4" w14:textId="77777777" w:rsidR="002549AC" w:rsidRDefault="002549AC" w:rsidP="00EF6986">
      <w:pPr>
        <w:pStyle w:val="ListParagraph"/>
        <w:numPr>
          <w:ilvl w:val="0"/>
          <w:numId w:val="17"/>
        </w:numPr>
      </w:pPr>
      <w:r>
        <w:lastRenderedPageBreak/>
        <w:t>Clause 74, page 53, line 11, omit "party;" and insert 'party;";'.</w:t>
      </w:r>
    </w:p>
    <w:p w14:paraId="08E08A0F" w14:textId="77777777" w:rsidR="002549AC" w:rsidRDefault="002549AC" w:rsidP="00EF6986">
      <w:pPr>
        <w:pStyle w:val="ListParagraph"/>
        <w:numPr>
          <w:ilvl w:val="0"/>
          <w:numId w:val="18"/>
        </w:numPr>
      </w:pPr>
      <w:r>
        <w:t>Clause 74, page 53, line 12, omit all words and expressions on this line.</w:t>
      </w:r>
    </w:p>
    <w:p w14:paraId="291D093D" w14:textId="77777777" w:rsidR="002549AC" w:rsidRDefault="002549AC" w:rsidP="00EF6986">
      <w:pPr>
        <w:pStyle w:val="ListParagraph"/>
        <w:numPr>
          <w:ilvl w:val="0"/>
          <w:numId w:val="19"/>
        </w:numPr>
      </w:pPr>
      <w:r>
        <w:t>Clause 74, page 53, lines 13 to 16, omit all words and expressions on these lines.</w:t>
      </w:r>
    </w:p>
    <w:p w14:paraId="59F82DF1" w14:textId="77777777" w:rsidR="002549AC" w:rsidRPr="00C66714" w:rsidRDefault="002549AC" w:rsidP="00EF6986">
      <w:pPr>
        <w:pStyle w:val="ListParagraph"/>
        <w:numPr>
          <w:ilvl w:val="0"/>
          <w:numId w:val="20"/>
        </w:numPr>
      </w:pPr>
      <w:r>
        <w:t>Clause 74, page 53, line 30, omit 'member;";' and insert 'member;".'.</w:t>
      </w:r>
    </w:p>
    <w:p w14:paraId="21076D04" w14:textId="77777777" w:rsidR="002549AC" w:rsidRPr="003B22A3" w:rsidRDefault="002549AC" w:rsidP="00EF6986">
      <w:pPr>
        <w:pStyle w:val="ListParagraph"/>
        <w:numPr>
          <w:ilvl w:val="0"/>
          <w:numId w:val="21"/>
        </w:numPr>
      </w:pPr>
      <w:r>
        <w:t>Clause 74, page 54, lines 1 to 34, page 55, lines 1 to 34, page 56, lines 1 to 34 and page 57, lines 9 to 13, omit all words and expressions on these lines.</w:t>
      </w:r>
    </w:p>
    <w:p w14:paraId="34EDEC99" w14:textId="278103E9" w:rsidR="002549AC" w:rsidRDefault="002549AC" w:rsidP="00EF6986">
      <w:pPr>
        <w:pStyle w:val="ListParagraph"/>
        <w:numPr>
          <w:ilvl w:val="0"/>
          <w:numId w:val="22"/>
        </w:numPr>
      </w:pPr>
      <w:r>
        <w:t>Clause 75, omit this clause.</w:t>
      </w:r>
    </w:p>
    <w:p w14:paraId="269A81A0" w14:textId="77777777" w:rsidR="002549AC" w:rsidRDefault="002549AC" w:rsidP="00EF6986">
      <w:pPr>
        <w:pStyle w:val="ListParagraph"/>
        <w:numPr>
          <w:ilvl w:val="0"/>
          <w:numId w:val="23"/>
        </w:numPr>
      </w:pPr>
      <w:r>
        <w:t>Clause 76, omit this clause.</w:t>
      </w:r>
    </w:p>
    <w:p w14:paraId="106B9B03" w14:textId="77777777" w:rsidR="002549AC" w:rsidRDefault="002549AC" w:rsidP="00EF6986">
      <w:pPr>
        <w:pStyle w:val="ListParagraph"/>
        <w:numPr>
          <w:ilvl w:val="0"/>
          <w:numId w:val="24"/>
        </w:numPr>
      </w:pPr>
      <w:r>
        <w:t>Clause 77, omit lines 6 to 30 and insert—</w:t>
      </w:r>
    </w:p>
    <w:p w14:paraId="0B268B4C" w14:textId="77777777" w:rsidR="002549AC" w:rsidRPr="00957277" w:rsidRDefault="002549AC" w:rsidP="002549AC">
      <w:pPr>
        <w:pStyle w:val="ListParagraph"/>
        <w:ind w:left="850"/>
      </w:pPr>
      <w:r>
        <w:t xml:space="preserve">"In section 207G of the Principal Act, the definition of </w:t>
      </w:r>
      <w:r>
        <w:rPr>
          <w:b/>
          <w:bCs/>
          <w:i/>
          <w:iCs/>
        </w:rPr>
        <w:t xml:space="preserve">independent elected member </w:t>
      </w:r>
      <w:r>
        <w:t xml:space="preserve">is </w:t>
      </w:r>
      <w:r>
        <w:rPr>
          <w:b/>
          <w:bCs/>
        </w:rPr>
        <w:t>repealed</w:t>
      </w:r>
      <w:r>
        <w:t>.".</w:t>
      </w:r>
    </w:p>
    <w:p w14:paraId="60BAA7D7" w14:textId="77777777" w:rsidR="002549AC" w:rsidRDefault="002549AC" w:rsidP="00EF6986">
      <w:pPr>
        <w:pStyle w:val="ListParagraph"/>
        <w:numPr>
          <w:ilvl w:val="0"/>
          <w:numId w:val="25"/>
        </w:numPr>
      </w:pPr>
      <w:r>
        <w:t>Clause 78, lines 2 to 33 and page 61, lines 1 to 12, omit all words and expression on these lines and insert—</w:t>
      </w:r>
    </w:p>
    <w:p w14:paraId="73C5DD03" w14:textId="77777777" w:rsidR="002549AC" w:rsidRPr="00F300B5" w:rsidRDefault="002549AC" w:rsidP="002549AC">
      <w:pPr>
        <w:pStyle w:val="AmendHeading1"/>
        <w:ind w:left="1871"/>
      </w:pPr>
      <w:r>
        <w:t xml:space="preserve">'In section 208(2) of the Principal Act, for </w:t>
      </w:r>
      <w:r w:rsidRPr="002A507D">
        <w:t xml:space="preserve">"a candidate in the election who was not endorsed by a registered political party" </w:t>
      </w:r>
      <w:r w:rsidRPr="002A507D">
        <w:rPr>
          <w:b/>
          <w:bCs/>
        </w:rPr>
        <w:t>substitute</w:t>
      </w:r>
      <w:r w:rsidRPr="002A507D">
        <w:t xml:space="preserve"> "an independent candidate in the election"</w:t>
      </w:r>
      <w:r>
        <w:t>.'.</w:t>
      </w:r>
    </w:p>
    <w:p w14:paraId="08BCAA3D" w14:textId="77777777" w:rsidR="002549AC" w:rsidRDefault="002549AC" w:rsidP="00EF6986">
      <w:pPr>
        <w:pStyle w:val="ListParagraph"/>
        <w:numPr>
          <w:ilvl w:val="0"/>
          <w:numId w:val="26"/>
        </w:numPr>
      </w:pPr>
      <w:r>
        <w:t>Clause 83, omit this clause.</w:t>
      </w:r>
    </w:p>
    <w:p w14:paraId="48DB9A3C" w14:textId="77777777" w:rsidR="002549AC" w:rsidRDefault="002549AC" w:rsidP="00EF6986">
      <w:pPr>
        <w:pStyle w:val="ListParagraph"/>
        <w:numPr>
          <w:ilvl w:val="0"/>
          <w:numId w:val="27"/>
        </w:numPr>
      </w:pPr>
      <w:r>
        <w:t>Clause 84, omit this clause.</w:t>
      </w:r>
    </w:p>
    <w:p w14:paraId="2BB8D2DB" w14:textId="77777777" w:rsidR="002549AC" w:rsidRDefault="002549AC" w:rsidP="00EF6986">
      <w:pPr>
        <w:pStyle w:val="ListParagraph"/>
        <w:numPr>
          <w:ilvl w:val="0"/>
          <w:numId w:val="28"/>
        </w:numPr>
      </w:pPr>
      <w:r>
        <w:t>Clause 85, omit this clause.</w:t>
      </w:r>
    </w:p>
    <w:p w14:paraId="6C7DD3FA" w14:textId="77777777" w:rsidR="002549AC" w:rsidRDefault="002549AC" w:rsidP="00EF6986">
      <w:pPr>
        <w:pStyle w:val="ListParagraph"/>
        <w:numPr>
          <w:ilvl w:val="0"/>
          <w:numId w:val="29"/>
        </w:numPr>
        <w:tabs>
          <w:tab w:val="clear" w:pos="850"/>
        </w:tabs>
      </w:pPr>
      <w:r>
        <w:t>Clause 86, omit this clause.</w:t>
      </w:r>
    </w:p>
    <w:p w14:paraId="323A1568" w14:textId="77777777" w:rsidR="002549AC" w:rsidRDefault="002549AC" w:rsidP="00EF6986">
      <w:pPr>
        <w:pStyle w:val="ListParagraph"/>
        <w:numPr>
          <w:ilvl w:val="0"/>
          <w:numId w:val="30"/>
        </w:numPr>
      </w:pPr>
      <w:r>
        <w:t>Clause 87, omit this clause.</w:t>
      </w:r>
    </w:p>
    <w:p w14:paraId="79540CB9" w14:textId="77777777" w:rsidR="002549AC" w:rsidRDefault="002549AC" w:rsidP="00EF6986">
      <w:pPr>
        <w:pStyle w:val="ListParagraph"/>
        <w:numPr>
          <w:ilvl w:val="0"/>
          <w:numId w:val="31"/>
        </w:numPr>
      </w:pPr>
      <w:r>
        <w:t>Clause 88, omit this clause.</w:t>
      </w:r>
    </w:p>
    <w:p w14:paraId="2878FC29" w14:textId="77777777" w:rsidR="002549AC" w:rsidRDefault="002549AC" w:rsidP="00EF6986">
      <w:pPr>
        <w:pStyle w:val="ListParagraph"/>
        <w:numPr>
          <w:ilvl w:val="0"/>
          <w:numId w:val="32"/>
        </w:numPr>
      </w:pPr>
      <w:r>
        <w:t>Clause 89, omit this clause.</w:t>
      </w:r>
    </w:p>
    <w:p w14:paraId="446E7A8D" w14:textId="77777777" w:rsidR="002549AC" w:rsidRDefault="002549AC" w:rsidP="00EF6986">
      <w:pPr>
        <w:pStyle w:val="ListParagraph"/>
        <w:numPr>
          <w:ilvl w:val="0"/>
          <w:numId w:val="33"/>
        </w:numPr>
      </w:pPr>
      <w:r>
        <w:t>Clause 90, omit this clause.</w:t>
      </w:r>
    </w:p>
    <w:p w14:paraId="64294195" w14:textId="5D603BE7" w:rsidR="002549AC" w:rsidRDefault="002549AC" w:rsidP="00EF6986">
      <w:pPr>
        <w:pStyle w:val="ListParagraph"/>
        <w:numPr>
          <w:ilvl w:val="0"/>
          <w:numId w:val="34"/>
        </w:numPr>
      </w:pPr>
      <w:r>
        <w:t>Clause 91, omit this clause.</w:t>
      </w:r>
    </w:p>
    <w:p w14:paraId="1AC1C363" w14:textId="53AC7A6A" w:rsidR="00617B9B" w:rsidRPr="00933267" w:rsidRDefault="00617B9B" w:rsidP="00EF6986">
      <w:pPr>
        <w:pStyle w:val="ListParagraph"/>
        <w:numPr>
          <w:ilvl w:val="0"/>
          <w:numId w:val="35"/>
        </w:numPr>
      </w:pPr>
      <w:r>
        <w:t>Clause 108, lines 3 and 4, omit "the first anniversary of the day on which it received the Royal Assent" and insert "</w:t>
      </w:r>
      <w:r w:rsidR="00610782">
        <w:t>1 July</w:t>
      </w:r>
      <w:r>
        <w:t xml:space="preserve"> 2027".</w:t>
      </w:r>
    </w:p>
    <w:sectPr w:rsidR="00617B9B" w:rsidRPr="00933267" w:rsidSect="002549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04FB" w14:textId="77777777" w:rsidR="005604BE" w:rsidRDefault="005604BE">
      <w:r>
        <w:separator/>
      </w:r>
    </w:p>
  </w:endnote>
  <w:endnote w:type="continuationSeparator" w:id="0">
    <w:p w14:paraId="06F60A71" w14:textId="77777777" w:rsidR="005604BE" w:rsidRDefault="0056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2A6D" w14:textId="77777777" w:rsidR="0038690A" w:rsidRDefault="0038690A" w:rsidP="002549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029208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0E8A" w14:textId="657092A8" w:rsidR="002549AC" w:rsidRDefault="002549AC" w:rsidP="00E90E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44F0B9" w14:textId="3EB5C245" w:rsidR="00EB7B62" w:rsidRPr="002549AC" w:rsidRDefault="002549AC" w:rsidP="002549A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2549A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EE14" w14:textId="4E1FF4E3" w:rsidR="003A0472" w:rsidRPr="00DB51E7" w:rsidRDefault="002549A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FDD8" w14:textId="77777777" w:rsidR="005604BE" w:rsidRDefault="005604BE">
      <w:r>
        <w:separator/>
      </w:r>
    </w:p>
  </w:footnote>
  <w:footnote w:type="continuationSeparator" w:id="0">
    <w:p w14:paraId="4F1C5BB0" w14:textId="77777777" w:rsidR="005604BE" w:rsidRDefault="0056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1E34" w14:textId="0DC242DD" w:rsidR="00602C63" w:rsidRPr="002549AC" w:rsidRDefault="002549AC" w:rsidP="002549AC">
    <w:pPr>
      <w:pStyle w:val="Header"/>
      <w:jc w:val="right"/>
    </w:pPr>
    <w:r w:rsidRPr="002549AC">
      <w:t>MAT11A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0943" w14:textId="0CC4EC91" w:rsidR="0038690A" w:rsidRPr="002549AC" w:rsidRDefault="002549AC" w:rsidP="002549AC">
    <w:pPr>
      <w:pStyle w:val="Header"/>
      <w:jc w:val="right"/>
    </w:pPr>
    <w:r w:rsidRPr="002549AC">
      <w:t>MAT11A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4432BBC"/>
    <w:multiLevelType w:val="multilevel"/>
    <w:tmpl w:val="01E40186"/>
    <w:lvl w:ilvl="0">
      <w:start w:val="2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CD6B02"/>
    <w:multiLevelType w:val="multilevel"/>
    <w:tmpl w:val="790C2BA2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6041AD"/>
    <w:multiLevelType w:val="multilevel"/>
    <w:tmpl w:val="133AF1E4"/>
    <w:lvl w:ilvl="0">
      <w:start w:val="2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6B4AF1"/>
    <w:multiLevelType w:val="multilevel"/>
    <w:tmpl w:val="DE9A7532"/>
    <w:lvl w:ilvl="0">
      <w:start w:val="3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2854E6"/>
    <w:multiLevelType w:val="multilevel"/>
    <w:tmpl w:val="5338E226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C73AA4"/>
    <w:multiLevelType w:val="multilevel"/>
    <w:tmpl w:val="953CB54E"/>
    <w:lvl w:ilvl="0">
      <w:start w:val="1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824DEA"/>
    <w:multiLevelType w:val="multilevel"/>
    <w:tmpl w:val="814A7C90"/>
    <w:lvl w:ilvl="0">
      <w:start w:val="1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D60B62"/>
    <w:multiLevelType w:val="multilevel"/>
    <w:tmpl w:val="48D0D5B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7A7A83"/>
    <w:multiLevelType w:val="multilevel"/>
    <w:tmpl w:val="3D263E16"/>
    <w:lvl w:ilvl="0">
      <w:start w:val="2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B77FA8"/>
    <w:multiLevelType w:val="multilevel"/>
    <w:tmpl w:val="5DBC7EE2"/>
    <w:lvl w:ilvl="0">
      <w:start w:val="2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684C3A"/>
    <w:multiLevelType w:val="multilevel"/>
    <w:tmpl w:val="77D48FCE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4146E9"/>
    <w:multiLevelType w:val="multilevel"/>
    <w:tmpl w:val="0BE4A066"/>
    <w:lvl w:ilvl="0">
      <w:start w:val="1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812992"/>
    <w:multiLevelType w:val="multilevel"/>
    <w:tmpl w:val="B7EC8F1A"/>
    <w:lvl w:ilvl="0">
      <w:start w:val="2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3D7510"/>
    <w:multiLevelType w:val="multilevel"/>
    <w:tmpl w:val="EAC04D44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DA0B08"/>
    <w:multiLevelType w:val="multilevel"/>
    <w:tmpl w:val="382A043A"/>
    <w:lvl w:ilvl="0">
      <w:start w:val="1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A41CE"/>
    <w:multiLevelType w:val="multilevel"/>
    <w:tmpl w:val="3BB2977C"/>
    <w:lvl w:ilvl="0">
      <w:start w:val="2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D863AE"/>
    <w:multiLevelType w:val="multilevel"/>
    <w:tmpl w:val="D0001A82"/>
    <w:lvl w:ilvl="0">
      <w:start w:val="2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814D39"/>
    <w:multiLevelType w:val="multilevel"/>
    <w:tmpl w:val="D6424D5C"/>
    <w:lvl w:ilvl="0">
      <w:start w:val="1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94126C"/>
    <w:multiLevelType w:val="multilevel"/>
    <w:tmpl w:val="12F83AE2"/>
    <w:lvl w:ilvl="0">
      <w:start w:val="2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76665F"/>
    <w:multiLevelType w:val="multilevel"/>
    <w:tmpl w:val="65E45726"/>
    <w:lvl w:ilvl="0">
      <w:start w:val="1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D32AA1"/>
    <w:multiLevelType w:val="multilevel"/>
    <w:tmpl w:val="A3D0CB66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1517C3"/>
    <w:multiLevelType w:val="multilevel"/>
    <w:tmpl w:val="78863300"/>
    <w:lvl w:ilvl="0">
      <w:start w:val="3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4D4B3A"/>
    <w:multiLevelType w:val="multilevel"/>
    <w:tmpl w:val="B5DC3010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130A0D"/>
    <w:multiLevelType w:val="multilevel"/>
    <w:tmpl w:val="5120B22C"/>
    <w:lvl w:ilvl="0">
      <w:start w:val="1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2F1FD0"/>
    <w:multiLevelType w:val="multilevel"/>
    <w:tmpl w:val="D67CF992"/>
    <w:lvl w:ilvl="0">
      <w:start w:val="3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D87137"/>
    <w:multiLevelType w:val="multilevel"/>
    <w:tmpl w:val="3F38A868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9F4AAE"/>
    <w:multiLevelType w:val="multilevel"/>
    <w:tmpl w:val="BDC83D6A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5C1C65"/>
    <w:multiLevelType w:val="multilevel"/>
    <w:tmpl w:val="A85EC98A"/>
    <w:lvl w:ilvl="0">
      <w:start w:val="2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4A103C9"/>
    <w:multiLevelType w:val="multilevel"/>
    <w:tmpl w:val="8BD61C24"/>
    <w:lvl w:ilvl="0">
      <w:start w:val="3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83568C5"/>
    <w:multiLevelType w:val="multilevel"/>
    <w:tmpl w:val="B27010C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B347CE"/>
    <w:multiLevelType w:val="multilevel"/>
    <w:tmpl w:val="C39231C4"/>
    <w:lvl w:ilvl="0">
      <w:start w:val="1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181E82"/>
    <w:multiLevelType w:val="multilevel"/>
    <w:tmpl w:val="EFF8B590"/>
    <w:lvl w:ilvl="0">
      <w:start w:val="3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FAE0A63"/>
    <w:multiLevelType w:val="multilevel"/>
    <w:tmpl w:val="69708904"/>
    <w:lvl w:ilvl="0">
      <w:start w:val="2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2052725134">
    <w:abstractNumId w:val="25"/>
  </w:num>
  <w:num w:numId="3" w16cid:durableId="1343900800">
    <w:abstractNumId w:val="8"/>
  </w:num>
  <w:num w:numId="4" w16cid:durableId="2121415770">
    <w:abstractNumId w:val="31"/>
  </w:num>
  <w:num w:numId="5" w16cid:durableId="899368206">
    <w:abstractNumId w:val="28"/>
  </w:num>
  <w:num w:numId="6" w16cid:durableId="224724980">
    <w:abstractNumId w:val="21"/>
  </w:num>
  <w:num w:numId="7" w16cid:durableId="911234195">
    <w:abstractNumId w:val="23"/>
  </w:num>
  <w:num w:numId="8" w16cid:durableId="1412119259">
    <w:abstractNumId w:val="14"/>
  </w:num>
  <w:num w:numId="9" w16cid:durableId="1197544292">
    <w:abstractNumId w:val="2"/>
  </w:num>
  <w:num w:numId="10" w16cid:durableId="874392170">
    <w:abstractNumId w:val="27"/>
  </w:num>
  <w:num w:numId="11" w16cid:durableId="1076438195">
    <w:abstractNumId w:val="11"/>
  </w:num>
  <w:num w:numId="12" w16cid:durableId="939025141">
    <w:abstractNumId w:val="5"/>
  </w:num>
  <w:num w:numId="13" w16cid:durableId="1522283511">
    <w:abstractNumId w:val="18"/>
  </w:num>
  <w:num w:numId="14" w16cid:durableId="1317371050">
    <w:abstractNumId w:val="20"/>
  </w:num>
  <w:num w:numId="15" w16cid:durableId="549805458">
    <w:abstractNumId w:val="32"/>
  </w:num>
  <w:num w:numId="16" w16cid:durableId="1860315789">
    <w:abstractNumId w:val="7"/>
  </w:num>
  <w:num w:numId="17" w16cid:durableId="2125536614">
    <w:abstractNumId w:val="6"/>
  </w:num>
  <w:num w:numId="18" w16cid:durableId="1529441598">
    <w:abstractNumId w:val="15"/>
  </w:num>
  <w:num w:numId="19" w16cid:durableId="948582978">
    <w:abstractNumId w:val="12"/>
  </w:num>
  <w:num w:numId="20" w16cid:durableId="584462370">
    <w:abstractNumId w:val="24"/>
  </w:num>
  <w:num w:numId="21" w16cid:durableId="1392074203">
    <w:abstractNumId w:val="29"/>
  </w:num>
  <w:num w:numId="22" w16cid:durableId="671431">
    <w:abstractNumId w:val="3"/>
  </w:num>
  <w:num w:numId="23" w16cid:durableId="1820884376">
    <w:abstractNumId w:val="34"/>
  </w:num>
  <w:num w:numId="24" w16cid:durableId="1847162689">
    <w:abstractNumId w:val="16"/>
  </w:num>
  <w:num w:numId="25" w16cid:durableId="532499792">
    <w:abstractNumId w:val="13"/>
  </w:num>
  <w:num w:numId="26" w16cid:durableId="893203657">
    <w:abstractNumId w:val="17"/>
  </w:num>
  <w:num w:numId="27" w16cid:durableId="80178019">
    <w:abstractNumId w:val="1"/>
  </w:num>
  <w:num w:numId="28" w16cid:durableId="1118984315">
    <w:abstractNumId w:val="10"/>
  </w:num>
  <w:num w:numId="29" w16cid:durableId="1975401117">
    <w:abstractNumId w:val="19"/>
  </w:num>
  <w:num w:numId="30" w16cid:durableId="621111156">
    <w:abstractNumId w:val="9"/>
  </w:num>
  <w:num w:numId="31" w16cid:durableId="858350144">
    <w:abstractNumId w:val="33"/>
  </w:num>
  <w:num w:numId="32" w16cid:durableId="1607613593">
    <w:abstractNumId w:val="30"/>
  </w:num>
  <w:num w:numId="33" w16cid:durableId="1984655405">
    <w:abstractNumId w:val="22"/>
  </w:num>
  <w:num w:numId="34" w16cid:durableId="318925540">
    <w:abstractNumId w:val="4"/>
  </w:num>
  <w:num w:numId="35" w16cid:durableId="1801609307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8"/>
    <w:docVar w:name="vActTitle" w:val="Electoral Amendment Bill 2025"/>
    <w:docVar w:name="vBillNo" w:val="238"/>
    <w:docVar w:name="vBillTitle" w:val="Electoral Amendment Bill 2025"/>
    <w:docVar w:name="vDocumentType" w:val=".HOUSEAMEND"/>
    <w:docVar w:name="vDraftNo" w:val="0"/>
    <w:docVar w:name="vDraftVers" w:val="2"/>
    <w:docVar w:name="vDraftVersion" w:val="23626 - MAT11A - Government (Ms Mary-Anne Thomas) House Print"/>
    <w:docVar w:name="VersionNo" w:val="2"/>
    <w:docVar w:name="vFileName" w:val="601238GMATA.H"/>
    <w:docVar w:name="vFileVersion" w:val="A"/>
    <w:docVar w:name="vFinalisePrevVer" w:val="True"/>
    <w:docVar w:name="vGovNonGov" w:val="7"/>
    <w:docVar w:name="vHouseType" w:val="0"/>
    <w:docVar w:name="vILDNum" w:val="23626"/>
    <w:docVar w:name="vIsBrandNewVersion" w:val="No"/>
    <w:docVar w:name="vIsNewDocument" w:val="False"/>
    <w:docVar w:name="vLegCommission" w:val="0"/>
    <w:docVar w:name="vMinisterID" w:val="262"/>
    <w:docVar w:name="vMinisterName" w:val="Thomas, Mary-Anne, Ms"/>
    <w:docVar w:name="vMinisterNameIndex" w:val="117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38GMATA.H"/>
    <w:docVar w:name="vPrevMinisterID" w:val="262"/>
    <w:docVar w:name="vPrnOnSepLine" w:val="False"/>
    <w:docVar w:name="vSavedToLocal" w:val="No"/>
    <w:docVar w:name="vSecurityMarking" w:val="0"/>
    <w:docVar w:name="vSeqNum" w:val="MAT11A"/>
    <w:docVar w:name="vSession" w:val="1"/>
    <w:docVar w:name="vTRIMFileName" w:val="23626 - MAT11A - Government (Ms Mary-Anne Thomas) House Print"/>
    <w:docVar w:name="vTRIMRecordNumber" w:val="D26/4369[v3]"/>
    <w:docVar w:name="vTxtAfterIndex" w:val="-1"/>
    <w:docVar w:name="vTxtBefore" w:val="Amendments to be moved by"/>
    <w:docVar w:name="vTxtBeforeIndex" w:val="-1"/>
    <w:docVar w:name="vVersionDate" w:val="3/3/2026"/>
    <w:docVar w:name="vYear" w:val="2026"/>
  </w:docVars>
  <w:rsids>
    <w:rsidRoot w:val="00602C6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B7FB3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38D4"/>
    <w:rsid w:val="00105381"/>
    <w:rsid w:val="00105A27"/>
    <w:rsid w:val="00111B6E"/>
    <w:rsid w:val="00112B77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49AC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D76FA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4BE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2C63"/>
    <w:rsid w:val="00610782"/>
    <w:rsid w:val="006119F1"/>
    <w:rsid w:val="00615A80"/>
    <w:rsid w:val="0061687E"/>
    <w:rsid w:val="00616BF8"/>
    <w:rsid w:val="00617858"/>
    <w:rsid w:val="00617B9B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0F54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430E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3A7A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33267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2325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122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27DFF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25F83"/>
    <w:rsid w:val="00D30FDB"/>
    <w:rsid w:val="00D31FE6"/>
    <w:rsid w:val="00D35CCE"/>
    <w:rsid w:val="00D36426"/>
    <w:rsid w:val="00D37B71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4580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6986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872BE"/>
    <w:rsid w:val="00F9112E"/>
    <w:rsid w:val="00F92A41"/>
    <w:rsid w:val="00F93074"/>
    <w:rsid w:val="00F977DC"/>
    <w:rsid w:val="00F97B8C"/>
    <w:rsid w:val="00FA2AFF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35251"/>
  <w15:docId w15:val="{3245525F-5411-4D57-800B-9AA74004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9A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549A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549A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549A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549A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549A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549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549A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549A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549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549AC"/>
    <w:pPr>
      <w:ind w:left="1871"/>
    </w:pPr>
  </w:style>
  <w:style w:type="paragraph" w:customStyle="1" w:styleId="Normal-Draft">
    <w:name w:val="Normal - Draft"/>
    <w:rsid w:val="002549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549AC"/>
    <w:pPr>
      <w:ind w:left="2381"/>
    </w:pPr>
  </w:style>
  <w:style w:type="paragraph" w:customStyle="1" w:styleId="AmendBody3">
    <w:name w:val="Amend. Body 3"/>
    <w:basedOn w:val="Normal-Draft"/>
    <w:next w:val="Normal"/>
    <w:rsid w:val="002549AC"/>
    <w:pPr>
      <w:ind w:left="2892"/>
    </w:pPr>
  </w:style>
  <w:style w:type="paragraph" w:customStyle="1" w:styleId="AmendBody4">
    <w:name w:val="Amend. Body 4"/>
    <w:basedOn w:val="Normal-Draft"/>
    <w:next w:val="Normal"/>
    <w:rsid w:val="002549AC"/>
    <w:pPr>
      <w:ind w:left="3402"/>
    </w:pPr>
  </w:style>
  <w:style w:type="paragraph" w:styleId="Header">
    <w:name w:val="header"/>
    <w:basedOn w:val="Normal"/>
    <w:rsid w:val="002549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49A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549A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549A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549A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549A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549A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549A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549A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549A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549AC"/>
    <w:pPr>
      <w:suppressLineNumbers w:val="0"/>
    </w:pPr>
  </w:style>
  <w:style w:type="paragraph" w:customStyle="1" w:styleId="BodyParagraph">
    <w:name w:val="Body Paragraph"/>
    <w:next w:val="Normal"/>
    <w:rsid w:val="002549A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549A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549A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549A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549A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549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549A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549A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549AC"/>
    <w:rPr>
      <w:caps w:val="0"/>
    </w:rPr>
  </w:style>
  <w:style w:type="paragraph" w:customStyle="1" w:styleId="Normal-Schedule">
    <w:name w:val="Normal - Schedule"/>
    <w:rsid w:val="002549A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549A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549A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549A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549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549A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549AC"/>
  </w:style>
  <w:style w:type="paragraph" w:customStyle="1" w:styleId="Penalty">
    <w:name w:val="Penalty"/>
    <w:next w:val="Normal"/>
    <w:rsid w:val="002549A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549A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549A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549A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549A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549A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549A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549A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549A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549A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549A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549A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549A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549AC"/>
    <w:pPr>
      <w:suppressLineNumbers w:val="0"/>
    </w:pPr>
  </w:style>
  <w:style w:type="paragraph" w:customStyle="1" w:styleId="AutoNumber">
    <w:name w:val="Auto Number"/>
    <w:rsid w:val="002549AC"/>
    <w:pPr>
      <w:numPr>
        <w:numId w:val="2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549A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549AC"/>
    <w:rPr>
      <w:vertAlign w:val="superscript"/>
    </w:rPr>
  </w:style>
  <w:style w:type="paragraph" w:styleId="EndnoteText">
    <w:name w:val="endnote text"/>
    <w:basedOn w:val="Normal"/>
    <w:semiHidden/>
    <w:rsid w:val="002549A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549A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549A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549A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549A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549AC"/>
    <w:pPr>
      <w:spacing w:after="120"/>
      <w:jc w:val="center"/>
    </w:pPr>
  </w:style>
  <w:style w:type="paragraph" w:styleId="MacroText">
    <w:name w:val="macro"/>
    <w:semiHidden/>
    <w:rsid w:val="002549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549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549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549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549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549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549A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549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549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549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549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549A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549A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549A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549A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549A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549A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549AC"/>
    <w:pPr>
      <w:suppressLineNumbers w:val="0"/>
    </w:pPr>
  </w:style>
  <w:style w:type="paragraph" w:customStyle="1" w:styleId="DraftHeading3">
    <w:name w:val="Draft Heading 3"/>
    <w:basedOn w:val="Normal"/>
    <w:next w:val="Normal"/>
    <w:rsid w:val="002549AC"/>
    <w:pPr>
      <w:suppressLineNumbers w:val="0"/>
    </w:pPr>
  </w:style>
  <w:style w:type="paragraph" w:customStyle="1" w:styleId="DraftHeading4">
    <w:name w:val="Draft Heading 4"/>
    <w:basedOn w:val="Normal"/>
    <w:next w:val="Normal"/>
    <w:rsid w:val="002549AC"/>
    <w:pPr>
      <w:suppressLineNumbers w:val="0"/>
    </w:pPr>
  </w:style>
  <w:style w:type="paragraph" w:customStyle="1" w:styleId="DraftHeading5">
    <w:name w:val="Draft Heading 5"/>
    <w:basedOn w:val="Normal"/>
    <w:next w:val="Normal"/>
    <w:rsid w:val="002549A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549A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549A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549A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549A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549A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549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549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549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549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549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549A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549A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549A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549A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549A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549A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549A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549A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549A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549A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549A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549A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549A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549A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549A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549A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549A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549A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549A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49A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549A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49A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  <TaxCatchAll xmlns="e2387f99-12d8-4d4d-8e9d-88ecf3c7b58b" xsi:nil="true"/>
  </documentManagement>
</p:properties>
</file>

<file path=customXml/itemProps1.xml><?xml version="1.0" encoding="utf-8"?>
<ds:datastoreItem xmlns:ds="http://schemas.openxmlformats.org/officeDocument/2006/customXml" ds:itemID="{8EFE5FB1-6334-4B48-87C2-5D39985DF7CD}"/>
</file>

<file path=customXml/itemProps2.xml><?xml version="1.0" encoding="utf-8"?>
<ds:datastoreItem xmlns:ds="http://schemas.openxmlformats.org/officeDocument/2006/customXml" ds:itemID="{CD60F161-94AC-4747-93C4-FA1FED8E660E}"/>
</file>

<file path=customXml/itemProps3.xml><?xml version="1.0" encoding="utf-8"?>
<ds:datastoreItem xmlns:ds="http://schemas.openxmlformats.org/officeDocument/2006/customXml" ds:itemID="{E37AC1CF-9AE1-4621-8758-9F90446BFCC5}"/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520</Words>
  <Characters>2348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Bill 2025</dc:title>
  <dc:subject>OCPC Word Template</dc:subject>
  <dc:creator>Catherine Schipano</dc:creator>
  <cp:keywords>Formats, House Amendments</cp:keywords>
  <dc:description>16/01/2026 (Prod)</dc:description>
  <cp:lastModifiedBy>Liam Moran</cp:lastModifiedBy>
  <cp:revision>3</cp:revision>
  <cp:lastPrinted>2026-03-03T02:38:00Z</cp:lastPrinted>
  <dcterms:created xsi:type="dcterms:W3CDTF">2026-03-03T05:22:00Z</dcterms:created>
  <dcterms:modified xsi:type="dcterms:W3CDTF">2026-03-03T05:22:00Z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585138</vt:i4>
  </property>
  <property fmtid="{D5CDD505-2E9C-101B-9397-08002B2CF9AE}" pid="10" name="DocSubFolderNumber">
    <vt:lpwstr>S24/2507</vt:lpwstr>
  </property>
  <property fmtid="{D5CDD505-2E9C-101B-9397-08002B2CF9AE}" pid="11" name="MediaServiceImageTags">
    <vt:lpwstr/>
  </property>
  <property fmtid="{D5CDD505-2E9C-101B-9397-08002B2CF9AE}" pid="12" name="ContentTypeId">
    <vt:lpwstr>0x010100E0B5C0078E471A4196857C4BBE028DFF</vt:lpwstr>
  </property>
</Properties>
</file>