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B586A" w14:textId="065CCC0B" w:rsidR="00712B9B" w:rsidRPr="00685F5B" w:rsidRDefault="00CB1D27" w:rsidP="009766DE">
      <w:pPr>
        <w:tabs>
          <w:tab w:val="clear" w:pos="720"/>
        </w:tabs>
        <w:spacing w:after="240"/>
        <w:ind w:right="-2411"/>
        <w:jc w:val="center"/>
        <w:rPr>
          <w:rFonts w:asciiTheme="minorHAnsi" w:hAnsiTheme="minorHAnsi" w:cstheme="minorHAnsi"/>
          <w:b/>
          <w:caps/>
        </w:rPr>
      </w:pPr>
      <w:bookmarkStart w:id="0" w:name="cpBillTitle"/>
      <w:r w:rsidRPr="00685F5B">
        <w:rPr>
          <w:rFonts w:asciiTheme="minorHAnsi" w:hAnsiTheme="minorHAnsi" w:cstheme="minorHAnsi"/>
          <w:b/>
          <w:caps/>
        </w:rPr>
        <w:t>SOCIAL SERVICES REGULATION AMENDMENT (CHILD SAFETY, COMPLAINTS AND WORKER REGULATION) BILL 2025</w:t>
      </w:r>
    </w:p>
    <w:p w14:paraId="399C7221" w14:textId="098B5802" w:rsidR="009766DE" w:rsidRPr="009766DE" w:rsidRDefault="009766DE" w:rsidP="009766DE">
      <w:pPr>
        <w:tabs>
          <w:tab w:val="clear" w:pos="720"/>
        </w:tabs>
        <w:spacing w:after="240"/>
        <w:ind w:right="-2411"/>
        <w:jc w:val="center"/>
        <w:rPr>
          <w:rFonts w:asciiTheme="minorHAnsi" w:hAnsiTheme="minorHAnsi" w:cstheme="minorHAnsi"/>
          <w:b/>
          <w:caps/>
        </w:rPr>
      </w:pPr>
      <w:bookmarkStart w:id="1" w:name="cpMinister"/>
      <w:bookmarkEnd w:id="0"/>
      <w:r w:rsidRPr="009766DE">
        <w:rPr>
          <w:rFonts w:asciiTheme="minorHAnsi" w:hAnsiTheme="minorHAnsi" w:cstheme="minorHAnsi"/>
          <w:b/>
          <w:caps/>
        </w:rPr>
        <w:t>(</w:t>
      </w:r>
      <w:r w:rsidR="00E83070" w:rsidRPr="00B86A56">
        <w:rPr>
          <w:rFonts w:asciiTheme="minorHAnsi" w:hAnsiTheme="minorHAnsi" w:cstheme="minorHAnsi"/>
          <w:b/>
          <w:bCs/>
        </w:rPr>
        <w:t>Amendments made by the Legislative Council</w:t>
      </w:r>
      <w:r w:rsidRPr="009766DE">
        <w:rPr>
          <w:rFonts w:asciiTheme="minorHAnsi" w:hAnsiTheme="minorHAnsi" w:cstheme="minorHAnsi"/>
          <w:b/>
          <w:caps/>
        </w:rPr>
        <w:t>)</w:t>
      </w:r>
    </w:p>
    <w:bookmarkEnd w:id="1"/>
    <w:p w14:paraId="47AB79F3" w14:textId="77777777" w:rsidR="006961E4" w:rsidRPr="00685F5B" w:rsidRDefault="006961E4">
      <w:pPr>
        <w:tabs>
          <w:tab w:val="left" w:pos="3912"/>
          <w:tab w:val="left" w:pos="4423"/>
        </w:tabs>
        <w:rPr>
          <w:rFonts w:asciiTheme="minorHAnsi" w:hAnsiTheme="minorHAnsi" w:cstheme="minorHAnsi"/>
        </w:rPr>
      </w:pPr>
    </w:p>
    <w:p w14:paraId="3519CA8B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1, page 3, lines 24 to 30, omit all words and expressions on these lines.</w:t>
      </w:r>
    </w:p>
    <w:p w14:paraId="397C06F8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1, page 4, lines 1 to 6, omit all words and expressions on these lines.</w:t>
      </w:r>
    </w:p>
    <w:p w14:paraId="66243514" w14:textId="3EA9B9B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1, page 4, lines 1</w:t>
      </w:r>
      <w:r w:rsidR="00145499" w:rsidRPr="00685F5B">
        <w:rPr>
          <w:rFonts w:asciiTheme="minorHAnsi" w:hAnsiTheme="minorHAnsi" w:cstheme="minorHAnsi"/>
        </w:rPr>
        <w:t>1</w:t>
      </w:r>
      <w:r w:rsidRPr="00685F5B">
        <w:rPr>
          <w:rFonts w:asciiTheme="minorHAnsi" w:hAnsiTheme="minorHAnsi" w:cstheme="minorHAnsi"/>
        </w:rPr>
        <w:t xml:space="preserve"> to </w:t>
      </w:r>
      <w:r w:rsidR="00145499" w:rsidRPr="00685F5B">
        <w:rPr>
          <w:rFonts w:asciiTheme="minorHAnsi" w:hAnsiTheme="minorHAnsi" w:cstheme="minorHAnsi"/>
        </w:rPr>
        <w:t>31</w:t>
      </w:r>
      <w:r w:rsidRPr="00685F5B">
        <w:rPr>
          <w:rFonts w:asciiTheme="minorHAnsi" w:hAnsiTheme="minorHAnsi" w:cstheme="minorHAnsi"/>
        </w:rPr>
        <w:t>, omit all words and expressions on these lines.</w:t>
      </w:r>
    </w:p>
    <w:p w14:paraId="16152A11" w14:textId="06A85D41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 xml:space="preserve">Clause 1, page 5, lines 1 to </w:t>
      </w:r>
      <w:r w:rsidR="00492FEE" w:rsidRPr="00685F5B">
        <w:rPr>
          <w:rFonts w:asciiTheme="minorHAnsi" w:hAnsiTheme="minorHAnsi" w:cstheme="minorHAnsi"/>
        </w:rPr>
        <w:t>5</w:t>
      </w:r>
      <w:r w:rsidRPr="00685F5B">
        <w:rPr>
          <w:rFonts w:asciiTheme="minorHAnsi" w:hAnsiTheme="minorHAnsi" w:cstheme="minorHAnsi"/>
        </w:rPr>
        <w:t>, omit all words and expressions on these lines.</w:t>
      </w:r>
    </w:p>
    <w:p w14:paraId="34FBD0F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Part heading preceding clause 150, omit this heading.</w:t>
      </w:r>
    </w:p>
    <w:p w14:paraId="3B8C5FB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150, omit this clause.</w:t>
      </w:r>
    </w:p>
    <w:p w14:paraId="134083A4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151, omit this clause.</w:t>
      </w:r>
    </w:p>
    <w:p w14:paraId="2D06D8B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152, omit this clause.</w:t>
      </w:r>
    </w:p>
    <w:p w14:paraId="7AB579F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153, omit this clause.</w:t>
      </w:r>
    </w:p>
    <w:p w14:paraId="1F13DDA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154, omit this clause.</w:t>
      </w:r>
    </w:p>
    <w:p w14:paraId="582A43A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155, omit this clause.</w:t>
      </w:r>
    </w:p>
    <w:p w14:paraId="68713EAB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156, omit this clause.</w:t>
      </w:r>
    </w:p>
    <w:p w14:paraId="5B7E156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157, omit this clause.</w:t>
      </w:r>
    </w:p>
    <w:p w14:paraId="0F076D0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158, omit this clause.</w:t>
      </w:r>
    </w:p>
    <w:p w14:paraId="2AEF6FC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159, omit this clause.</w:t>
      </w:r>
    </w:p>
    <w:p w14:paraId="3E9F056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160, omit this clause.</w:t>
      </w:r>
    </w:p>
    <w:p w14:paraId="759EDC1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161, omit this clause.</w:t>
      </w:r>
    </w:p>
    <w:p w14:paraId="6A6D52F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162, omit this clause.</w:t>
      </w:r>
    </w:p>
    <w:p w14:paraId="7F15937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163, omit this clause.</w:t>
      </w:r>
    </w:p>
    <w:p w14:paraId="79C6469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164, omit this clause.</w:t>
      </w:r>
    </w:p>
    <w:p w14:paraId="468F087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165, omit this clause.</w:t>
      </w:r>
    </w:p>
    <w:p w14:paraId="78448F9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lastRenderedPageBreak/>
        <w:t>Clause 166, omit this clause.</w:t>
      </w:r>
    </w:p>
    <w:p w14:paraId="7944EC24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167, omit this clause.</w:t>
      </w:r>
    </w:p>
    <w:p w14:paraId="6424171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168, omit this clause.</w:t>
      </w:r>
    </w:p>
    <w:p w14:paraId="5796AA7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169, omit this clause.</w:t>
      </w:r>
    </w:p>
    <w:p w14:paraId="4A17752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170, omit this clause.</w:t>
      </w:r>
    </w:p>
    <w:p w14:paraId="00F5F05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171, omit this clause.</w:t>
      </w:r>
    </w:p>
    <w:p w14:paraId="7611587F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172, omit this clause.</w:t>
      </w:r>
    </w:p>
    <w:p w14:paraId="127CF0C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173, omit this clause.</w:t>
      </w:r>
    </w:p>
    <w:p w14:paraId="5E2D01C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174, omit this clause.</w:t>
      </w:r>
    </w:p>
    <w:p w14:paraId="7FAA8EE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175, omit this clause.</w:t>
      </w:r>
    </w:p>
    <w:p w14:paraId="4D38282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176, omit this clause.</w:t>
      </w:r>
    </w:p>
    <w:p w14:paraId="7E6A297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177, omit this clause.</w:t>
      </w:r>
    </w:p>
    <w:p w14:paraId="49C6131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178, omit this clause.</w:t>
      </w:r>
    </w:p>
    <w:p w14:paraId="4ED68D2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179, omit this clause.</w:t>
      </w:r>
    </w:p>
    <w:p w14:paraId="17F1F56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180, omit this clause</w:t>
      </w:r>
    </w:p>
    <w:p w14:paraId="38610B6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181, omit this clause.</w:t>
      </w:r>
    </w:p>
    <w:p w14:paraId="7E000A3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182, omit this clause.</w:t>
      </w:r>
    </w:p>
    <w:p w14:paraId="6295EED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183, omit this clause.</w:t>
      </w:r>
    </w:p>
    <w:p w14:paraId="2CF7E9B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184, omit this clause.</w:t>
      </w:r>
    </w:p>
    <w:p w14:paraId="3DCD31B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185, omit this clause.</w:t>
      </w:r>
    </w:p>
    <w:p w14:paraId="03F95AC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186, omit this clause.</w:t>
      </w:r>
    </w:p>
    <w:p w14:paraId="101D471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187, omit this clause.</w:t>
      </w:r>
    </w:p>
    <w:p w14:paraId="4E3CDDF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188, omit this clause.</w:t>
      </w:r>
    </w:p>
    <w:p w14:paraId="101B8DA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189, omit this clause.</w:t>
      </w:r>
    </w:p>
    <w:p w14:paraId="0C15A8AB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190, omit this clause.</w:t>
      </w:r>
    </w:p>
    <w:p w14:paraId="35F464A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191, omit this clause.</w:t>
      </w:r>
    </w:p>
    <w:p w14:paraId="7BC69E9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192, omit this clause.</w:t>
      </w:r>
    </w:p>
    <w:p w14:paraId="0DBF79C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193, omit this clause.</w:t>
      </w:r>
    </w:p>
    <w:p w14:paraId="05AF764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194, omit this clause.</w:t>
      </w:r>
    </w:p>
    <w:p w14:paraId="3759310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lastRenderedPageBreak/>
        <w:t>Clause 195, omit this clause.</w:t>
      </w:r>
    </w:p>
    <w:p w14:paraId="73B9911B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196, omit this clause.</w:t>
      </w:r>
    </w:p>
    <w:p w14:paraId="3100BD48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197, omit this clause.</w:t>
      </w:r>
    </w:p>
    <w:p w14:paraId="046A526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198, omit this clause.</w:t>
      </w:r>
    </w:p>
    <w:p w14:paraId="7DE79AF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199, omit this clause.</w:t>
      </w:r>
    </w:p>
    <w:p w14:paraId="39320C38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200, omit this clause.</w:t>
      </w:r>
    </w:p>
    <w:p w14:paraId="500B834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201, omit this clause.</w:t>
      </w:r>
    </w:p>
    <w:p w14:paraId="64B7365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202, omit this clause.</w:t>
      </w:r>
    </w:p>
    <w:p w14:paraId="63ABBC3B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203, omit this clause.</w:t>
      </w:r>
    </w:p>
    <w:p w14:paraId="4E61187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204, omit this clause.</w:t>
      </w:r>
    </w:p>
    <w:p w14:paraId="7DF4A92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205, omit this clause.</w:t>
      </w:r>
    </w:p>
    <w:p w14:paraId="2E0A3D2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206, omit this clause.</w:t>
      </w:r>
    </w:p>
    <w:p w14:paraId="59D8979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207, omit this clause.</w:t>
      </w:r>
    </w:p>
    <w:p w14:paraId="653BA1C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208, omit this clause.</w:t>
      </w:r>
    </w:p>
    <w:p w14:paraId="3BBAB5D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209, omit this clause.</w:t>
      </w:r>
    </w:p>
    <w:p w14:paraId="04DF1C2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210, omit this clause.</w:t>
      </w:r>
    </w:p>
    <w:p w14:paraId="7E47C13B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211, omit this clause.</w:t>
      </w:r>
    </w:p>
    <w:p w14:paraId="21CCF61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212, omit this clause.</w:t>
      </w:r>
    </w:p>
    <w:p w14:paraId="4F088094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213, omit this clause.</w:t>
      </w:r>
    </w:p>
    <w:p w14:paraId="1439938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214, omit this clause.</w:t>
      </w:r>
    </w:p>
    <w:p w14:paraId="7FDD226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215, omit this clause.</w:t>
      </w:r>
    </w:p>
    <w:p w14:paraId="617E393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216, omit this clause.</w:t>
      </w:r>
    </w:p>
    <w:p w14:paraId="4264C9D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217, omit this clause.</w:t>
      </w:r>
    </w:p>
    <w:p w14:paraId="2FA124E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218, omit this clause.</w:t>
      </w:r>
    </w:p>
    <w:p w14:paraId="5411E1A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219, omit this clause.</w:t>
      </w:r>
    </w:p>
    <w:p w14:paraId="4D098EF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220, omit this clause.</w:t>
      </w:r>
    </w:p>
    <w:p w14:paraId="02BD88E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221, omit this clause.</w:t>
      </w:r>
    </w:p>
    <w:p w14:paraId="3C398EC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222, omit this clause.</w:t>
      </w:r>
    </w:p>
    <w:p w14:paraId="072692F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223, omit this clause.</w:t>
      </w:r>
    </w:p>
    <w:p w14:paraId="6DE0696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lastRenderedPageBreak/>
        <w:t>Clause 224, omit this clause.</w:t>
      </w:r>
    </w:p>
    <w:p w14:paraId="5537F77F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225, omit this clause.</w:t>
      </w:r>
    </w:p>
    <w:p w14:paraId="5F1E98C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226, omit this clause.</w:t>
      </w:r>
    </w:p>
    <w:p w14:paraId="33D7FBB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227, omit this clause.</w:t>
      </w:r>
    </w:p>
    <w:p w14:paraId="7FE13548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228, omit this clause.</w:t>
      </w:r>
    </w:p>
    <w:p w14:paraId="7DC6112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229, omit this clause.</w:t>
      </w:r>
    </w:p>
    <w:p w14:paraId="328BF02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230, omit this clause.</w:t>
      </w:r>
    </w:p>
    <w:p w14:paraId="3D883DC4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231, omit this clause.</w:t>
      </w:r>
    </w:p>
    <w:p w14:paraId="2EB653E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232, omit this clause.</w:t>
      </w:r>
    </w:p>
    <w:p w14:paraId="23BCCA1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233, omit this clause.</w:t>
      </w:r>
    </w:p>
    <w:p w14:paraId="1CA2792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234, omit this clause.</w:t>
      </w:r>
    </w:p>
    <w:p w14:paraId="200F877F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235, omit this clause.</w:t>
      </w:r>
    </w:p>
    <w:p w14:paraId="0ECDC5F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236, omit this clause.</w:t>
      </w:r>
    </w:p>
    <w:p w14:paraId="072F67E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237, omit this clause.</w:t>
      </w:r>
    </w:p>
    <w:p w14:paraId="40B0AE2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238, omit this clause.</w:t>
      </w:r>
    </w:p>
    <w:p w14:paraId="5514F2D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239, omit this clause.</w:t>
      </w:r>
    </w:p>
    <w:p w14:paraId="1FB50D8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240, omit this clause.</w:t>
      </w:r>
    </w:p>
    <w:p w14:paraId="7FD5C63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241, omit this clause.</w:t>
      </w:r>
    </w:p>
    <w:p w14:paraId="47213C3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242, omit this clause.</w:t>
      </w:r>
    </w:p>
    <w:p w14:paraId="610ED6F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243, omit this clause.</w:t>
      </w:r>
    </w:p>
    <w:p w14:paraId="115A10F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244, omit this clause.</w:t>
      </w:r>
    </w:p>
    <w:p w14:paraId="474A570F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245, omit this clause.</w:t>
      </w:r>
    </w:p>
    <w:p w14:paraId="09FAA72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246, omit this clause.</w:t>
      </w:r>
    </w:p>
    <w:p w14:paraId="6FEC432F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247, omit this clause.</w:t>
      </w:r>
    </w:p>
    <w:p w14:paraId="55DA5A1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248, omit this clause.</w:t>
      </w:r>
    </w:p>
    <w:p w14:paraId="34BFBDB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249, omit this clause.</w:t>
      </w:r>
    </w:p>
    <w:p w14:paraId="3ADDCB48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250, omit this clause.</w:t>
      </w:r>
    </w:p>
    <w:p w14:paraId="69CC4CA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251, omit this clause.</w:t>
      </w:r>
    </w:p>
    <w:p w14:paraId="5DA608D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252, omit this clause.</w:t>
      </w:r>
    </w:p>
    <w:p w14:paraId="45AE46A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lastRenderedPageBreak/>
        <w:t>Clause 253, omit this clause.</w:t>
      </w:r>
    </w:p>
    <w:p w14:paraId="49DA0628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254, omit this clause.</w:t>
      </w:r>
    </w:p>
    <w:p w14:paraId="4C2B05E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255, omit this clause.</w:t>
      </w:r>
    </w:p>
    <w:p w14:paraId="298EFCF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256, omit this clause.</w:t>
      </w:r>
    </w:p>
    <w:p w14:paraId="6D8B351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257, omit this clause.</w:t>
      </w:r>
    </w:p>
    <w:p w14:paraId="1081B23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258, omit this clause.</w:t>
      </w:r>
    </w:p>
    <w:p w14:paraId="5A9FAF3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259, omit this clause.</w:t>
      </w:r>
    </w:p>
    <w:p w14:paraId="3B10CD4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260, omit this clause.</w:t>
      </w:r>
    </w:p>
    <w:p w14:paraId="0E9F2A6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261, omit this clause.</w:t>
      </w:r>
    </w:p>
    <w:p w14:paraId="0B29971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262, omit this clause.</w:t>
      </w:r>
    </w:p>
    <w:p w14:paraId="55953A1F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263, omit this clause.</w:t>
      </w:r>
    </w:p>
    <w:p w14:paraId="58E3940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264, omit this clause.</w:t>
      </w:r>
    </w:p>
    <w:p w14:paraId="2DB27F1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265, omit this clause.</w:t>
      </w:r>
    </w:p>
    <w:p w14:paraId="33C1CE0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266, omit this clause.</w:t>
      </w:r>
    </w:p>
    <w:p w14:paraId="2D099904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267, omit this clause.</w:t>
      </w:r>
    </w:p>
    <w:p w14:paraId="64400A5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268, omit this clause.</w:t>
      </w:r>
    </w:p>
    <w:p w14:paraId="1A9C99D0" w14:textId="4C8320C0" w:rsidR="009305C2" w:rsidRPr="00685F5B" w:rsidRDefault="009305C2" w:rsidP="009F7B0F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269, omit this clause.</w:t>
      </w:r>
    </w:p>
    <w:p w14:paraId="04C5728B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270, omit this clause.</w:t>
      </w:r>
    </w:p>
    <w:p w14:paraId="25C7F7E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271, omit this clause.</w:t>
      </w:r>
    </w:p>
    <w:p w14:paraId="037DC4EB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272, omit this clause.</w:t>
      </w:r>
    </w:p>
    <w:p w14:paraId="0AF80BB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273, omit this clause.</w:t>
      </w:r>
    </w:p>
    <w:p w14:paraId="68E73D7B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274, omit this clause.</w:t>
      </w:r>
    </w:p>
    <w:p w14:paraId="0A2E802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275, omit this clause.</w:t>
      </w:r>
    </w:p>
    <w:p w14:paraId="34F67A2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276, omit this clause.</w:t>
      </w:r>
    </w:p>
    <w:p w14:paraId="6EB845C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277, omit this clause.</w:t>
      </w:r>
    </w:p>
    <w:p w14:paraId="2E593AC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278, omit this clause.</w:t>
      </w:r>
    </w:p>
    <w:p w14:paraId="302FF42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279, omit this clause.</w:t>
      </w:r>
    </w:p>
    <w:p w14:paraId="3AB54CB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280, omit this clause.</w:t>
      </w:r>
    </w:p>
    <w:p w14:paraId="584BC65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281, omit this clause.</w:t>
      </w:r>
    </w:p>
    <w:p w14:paraId="6E04DF9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lastRenderedPageBreak/>
        <w:t>Clause 282, omit this clause.</w:t>
      </w:r>
    </w:p>
    <w:p w14:paraId="4C031BA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283, omit this clause.</w:t>
      </w:r>
    </w:p>
    <w:p w14:paraId="2E4856CB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284, omit this clause.</w:t>
      </w:r>
    </w:p>
    <w:p w14:paraId="2836790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285, omit this clause.</w:t>
      </w:r>
    </w:p>
    <w:p w14:paraId="4CCD956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286, omit this clause.</w:t>
      </w:r>
    </w:p>
    <w:p w14:paraId="05E9491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287, omit this clause.</w:t>
      </w:r>
    </w:p>
    <w:p w14:paraId="61A4D0F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288, omit this clause.</w:t>
      </w:r>
    </w:p>
    <w:p w14:paraId="0AF0772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289, omit this clause.</w:t>
      </w:r>
    </w:p>
    <w:p w14:paraId="4617151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290, omit this clause.</w:t>
      </w:r>
    </w:p>
    <w:p w14:paraId="7E8FEC1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291, omit this clause.</w:t>
      </w:r>
    </w:p>
    <w:p w14:paraId="7262048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292, omit this clause.</w:t>
      </w:r>
    </w:p>
    <w:p w14:paraId="35558458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293, omit this clause.</w:t>
      </w:r>
    </w:p>
    <w:p w14:paraId="2CC2E5D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294, omit this clause.</w:t>
      </w:r>
    </w:p>
    <w:p w14:paraId="4BF7E94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295, omit this clause.</w:t>
      </w:r>
    </w:p>
    <w:p w14:paraId="00BC4A6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296, omit this clause.</w:t>
      </w:r>
    </w:p>
    <w:p w14:paraId="527EA7C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297, omit this clause.</w:t>
      </w:r>
    </w:p>
    <w:p w14:paraId="5FF6979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298, omit this clause.</w:t>
      </w:r>
    </w:p>
    <w:p w14:paraId="12235B0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299, omit this clause.</w:t>
      </w:r>
    </w:p>
    <w:p w14:paraId="71689C3F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300, omit this clause.</w:t>
      </w:r>
    </w:p>
    <w:p w14:paraId="553F0244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301, omit this clause.</w:t>
      </w:r>
    </w:p>
    <w:p w14:paraId="6D46BB6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302, omit this clause.</w:t>
      </w:r>
    </w:p>
    <w:p w14:paraId="4D9029F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303, omit this clause.</w:t>
      </w:r>
    </w:p>
    <w:p w14:paraId="2EA6065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304, omit this clause.</w:t>
      </w:r>
    </w:p>
    <w:p w14:paraId="324E7194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305, omit this clause.</w:t>
      </w:r>
    </w:p>
    <w:p w14:paraId="06680E2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306, omit this clause.</w:t>
      </w:r>
    </w:p>
    <w:p w14:paraId="60F41B1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307, omit this clause.</w:t>
      </w:r>
    </w:p>
    <w:p w14:paraId="0FC096FB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308, omit this clause.</w:t>
      </w:r>
    </w:p>
    <w:p w14:paraId="6A6CC93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309, omit this clause.</w:t>
      </w:r>
    </w:p>
    <w:p w14:paraId="6A6F248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310, omit this clause.</w:t>
      </w:r>
    </w:p>
    <w:p w14:paraId="44D8628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lastRenderedPageBreak/>
        <w:t>Clause 311, omit this clause.</w:t>
      </w:r>
    </w:p>
    <w:p w14:paraId="3C496E1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312, omit this clause.</w:t>
      </w:r>
    </w:p>
    <w:p w14:paraId="68119BBB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313, omit this clause.</w:t>
      </w:r>
    </w:p>
    <w:p w14:paraId="06904F4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314, omit this clause.</w:t>
      </w:r>
    </w:p>
    <w:p w14:paraId="693EBB7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315, omit this clause.</w:t>
      </w:r>
    </w:p>
    <w:p w14:paraId="26AAF8E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316, omit this clause.</w:t>
      </w:r>
    </w:p>
    <w:p w14:paraId="081ACD7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317, omit this clause.</w:t>
      </w:r>
    </w:p>
    <w:p w14:paraId="0749467F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318, omit this clause.</w:t>
      </w:r>
    </w:p>
    <w:p w14:paraId="212217B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319, omit this clause.</w:t>
      </w:r>
    </w:p>
    <w:p w14:paraId="4A0F791C" w14:textId="2E926D98" w:rsidR="00EE229B" w:rsidRPr="00685F5B" w:rsidRDefault="00EE229B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 xml:space="preserve">Part heading preceding clause 320, omit this </w:t>
      </w:r>
      <w:r w:rsidR="00492FEE" w:rsidRPr="00685F5B">
        <w:rPr>
          <w:rFonts w:asciiTheme="minorHAnsi" w:hAnsiTheme="minorHAnsi" w:cstheme="minorHAnsi"/>
        </w:rPr>
        <w:t>heading</w:t>
      </w:r>
      <w:r w:rsidRPr="00685F5B">
        <w:rPr>
          <w:rFonts w:asciiTheme="minorHAnsi" w:hAnsiTheme="minorHAnsi" w:cstheme="minorHAnsi"/>
        </w:rPr>
        <w:t>.</w:t>
      </w:r>
    </w:p>
    <w:p w14:paraId="419525FC" w14:textId="4497A466" w:rsidR="00460B3E" w:rsidRPr="00685F5B" w:rsidRDefault="00460B3E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320, omit this clause.</w:t>
      </w:r>
    </w:p>
    <w:p w14:paraId="4B105274" w14:textId="1BE0BDE3" w:rsidR="00460B3E" w:rsidRPr="00685F5B" w:rsidRDefault="00460B3E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321, omit this clause.</w:t>
      </w:r>
    </w:p>
    <w:p w14:paraId="3EFA1093" w14:textId="2DCFF93F" w:rsidR="00460B3E" w:rsidRPr="00685F5B" w:rsidRDefault="00460B3E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322, omit this clause.</w:t>
      </w:r>
    </w:p>
    <w:p w14:paraId="4082D33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323, omit this clause.</w:t>
      </w:r>
    </w:p>
    <w:p w14:paraId="75ED61AE" w14:textId="4B6EE6AF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 xml:space="preserve">Clause 324, </w:t>
      </w:r>
      <w:r w:rsidR="00460B3E" w:rsidRPr="00685F5B">
        <w:rPr>
          <w:rFonts w:asciiTheme="minorHAnsi" w:hAnsiTheme="minorHAnsi" w:cstheme="minorHAnsi"/>
        </w:rPr>
        <w:t>omit this clause</w:t>
      </w:r>
      <w:r w:rsidRPr="00685F5B">
        <w:rPr>
          <w:rFonts w:asciiTheme="minorHAnsi" w:hAnsiTheme="minorHAnsi" w:cstheme="minorHAnsi"/>
        </w:rPr>
        <w:t>.</w:t>
      </w:r>
    </w:p>
    <w:p w14:paraId="785A78AD" w14:textId="709AFF76" w:rsidR="00460B3E" w:rsidRPr="00685F5B" w:rsidRDefault="00460B3E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325, omit this clause.</w:t>
      </w:r>
    </w:p>
    <w:p w14:paraId="19754D1F" w14:textId="55DA0AE2" w:rsidR="00460B3E" w:rsidRPr="00685F5B" w:rsidRDefault="00460B3E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326, omit this clause.</w:t>
      </w:r>
    </w:p>
    <w:p w14:paraId="455C9C64" w14:textId="05850C78" w:rsidR="00460B3E" w:rsidRPr="00685F5B" w:rsidRDefault="00460B3E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327, omit this clause.</w:t>
      </w:r>
    </w:p>
    <w:p w14:paraId="04709B03" w14:textId="2C92732E" w:rsidR="00460B3E" w:rsidRPr="00685F5B" w:rsidRDefault="00460B3E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328, omit this clause.</w:t>
      </w:r>
    </w:p>
    <w:p w14:paraId="377C506B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Part heading and Division heading preceding clause 329, omit these headings.</w:t>
      </w:r>
    </w:p>
    <w:p w14:paraId="3725EEE4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329, omit this clause.</w:t>
      </w:r>
    </w:p>
    <w:p w14:paraId="454A686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330, omit this clause.</w:t>
      </w:r>
    </w:p>
    <w:p w14:paraId="5293635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331, omit this clause.</w:t>
      </w:r>
    </w:p>
    <w:p w14:paraId="7B572ECF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332, omit this clause.</w:t>
      </w:r>
    </w:p>
    <w:p w14:paraId="5AABC77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333, omit this clause.</w:t>
      </w:r>
    </w:p>
    <w:p w14:paraId="0B0FFB4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334, omit this clause.</w:t>
      </w:r>
    </w:p>
    <w:p w14:paraId="7F27542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335, omit this clause.</w:t>
      </w:r>
    </w:p>
    <w:p w14:paraId="22D3CD4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336, omit this clause.</w:t>
      </w:r>
    </w:p>
    <w:p w14:paraId="3276314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lastRenderedPageBreak/>
        <w:t>Clause 337, omit this clause.</w:t>
      </w:r>
    </w:p>
    <w:p w14:paraId="7B4D0B2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338, omit this clause.</w:t>
      </w:r>
    </w:p>
    <w:p w14:paraId="55B2481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339, omit this clause.</w:t>
      </w:r>
    </w:p>
    <w:p w14:paraId="338366C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340, omit this clause.</w:t>
      </w:r>
    </w:p>
    <w:p w14:paraId="5309C4E4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341, omit this clause.</w:t>
      </w:r>
    </w:p>
    <w:p w14:paraId="38D3434F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342, omit this clause.</w:t>
      </w:r>
    </w:p>
    <w:p w14:paraId="1BC9F76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343, omit this clause.</w:t>
      </w:r>
    </w:p>
    <w:p w14:paraId="2E26069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344, omit this clause.</w:t>
      </w:r>
    </w:p>
    <w:p w14:paraId="03D86BB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345, omit this clause.</w:t>
      </w:r>
    </w:p>
    <w:p w14:paraId="20A9D5B4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346, omit this clause.</w:t>
      </w:r>
    </w:p>
    <w:p w14:paraId="2E781C0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347, omit this clause.</w:t>
      </w:r>
    </w:p>
    <w:p w14:paraId="50D816E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348, omit this clause.</w:t>
      </w:r>
    </w:p>
    <w:p w14:paraId="0CF28384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349, omit this clause.</w:t>
      </w:r>
    </w:p>
    <w:p w14:paraId="4EAC274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350, omit this clause.</w:t>
      </w:r>
    </w:p>
    <w:p w14:paraId="3D6AF3A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351, omit this clause.</w:t>
      </w:r>
    </w:p>
    <w:p w14:paraId="4B1338D8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352, omit this clause.</w:t>
      </w:r>
    </w:p>
    <w:p w14:paraId="3B78A01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353, omit this clause.</w:t>
      </w:r>
    </w:p>
    <w:p w14:paraId="1DA37D1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354, omit this clause.</w:t>
      </w:r>
    </w:p>
    <w:p w14:paraId="240274D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355, omit this clause.</w:t>
      </w:r>
    </w:p>
    <w:p w14:paraId="0D48DFE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356, omit this clause.</w:t>
      </w:r>
    </w:p>
    <w:p w14:paraId="3FC36B0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357, omit this clause.</w:t>
      </w:r>
    </w:p>
    <w:p w14:paraId="46EEB76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358, omit this clause.</w:t>
      </w:r>
    </w:p>
    <w:p w14:paraId="4EFEB08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359, omit this clause.</w:t>
      </w:r>
    </w:p>
    <w:p w14:paraId="1BC7EBA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360, omit this clause.</w:t>
      </w:r>
    </w:p>
    <w:p w14:paraId="5FA8957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361, omit this clause.</w:t>
      </w:r>
    </w:p>
    <w:p w14:paraId="617A3B8F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362, omit this clause.</w:t>
      </w:r>
    </w:p>
    <w:p w14:paraId="294BD48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363, omit this clause.</w:t>
      </w:r>
    </w:p>
    <w:p w14:paraId="5D2561B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364, omit this clause.</w:t>
      </w:r>
    </w:p>
    <w:p w14:paraId="7E226A1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365, omit this clause.</w:t>
      </w:r>
    </w:p>
    <w:p w14:paraId="094BFE0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lastRenderedPageBreak/>
        <w:t>Clause 366, omit this clause.</w:t>
      </w:r>
    </w:p>
    <w:p w14:paraId="435DCD2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367, omit this clause.</w:t>
      </w:r>
    </w:p>
    <w:p w14:paraId="009527BF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368, omit this clause.</w:t>
      </w:r>
    </w:p>
    <w:p w14:paraId="7522692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369, omit this clause.</w:t>
      </w:r>
    </w:p>
    <w:p w14:paraId="4429FCA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370, omit this clause.</w:t>
      </w:r>
    </w:p>
    <w:p w14:paraId="19CE6A1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371, omit this clause.</w:t>
      </w:r>
    </w:p>
    <w:p w14:paraId="1EC98D0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372, omit this clause.</w:t>
      </w:r>
    </w:p>
    <w:p w14:paraId="35347C7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373, omit this clause.</w:t>
      </w:r>
    </w:p>
    <w:p w14:paraId="3996E3A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374, omit this clause.</w:t>
      </w:r>
    </w:p>
    <w:p w14:paraId="6CA8470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375, omit this clause.</w:t>
      </w:r>
    </w:p>
    <w:p w14:paraId="0EB9845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376, omit this clause.</w:t>
      </w:r>
    </w:p>
    <w:p w14:paraId="7E173C2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377, omit this clause.</w:t>
      </w:r>
    </w:p>
    <w:p w14:paraId="5C6B544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378, omit this clause.</w:t>
      </w:r>
    </w:p>
    <w:p w14:paraId="1C8CCC9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379, omit this clause.</w:t>
      </w:r>
    </w:p>
    <w:p w14:paraId="6091511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380, omit this clause.</w:t>
      </w:r>
    </w:p>
    <w:p w14:paraId="41E0947B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381, omit this clause.</w:t>
      </w:r>
    </w:p>
    <w:p w14:paraId="5FAD0434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382, omit this clause.</w:t>
      </w:r>
    </w:p>
    <w:p w14:paraId="0B8730B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383, omit this clause.</w:t>
      </w:r>
    </w:p>
    <w:p w14:paraId="5C646638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384, omit this clause.</w:t>
      </w:r>
    </w:p>
    <w:p w14:paraId="12B263B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385, omit this clause.</w:t>
      </w:r>
    </w:p>
    <w:p w14:paraId="60A8102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386, omit this clause.</w:t>
      </w:r>
    </w:p>
    <w:p w14:paraId="2A7FF27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387, omit this clause.</w:t>
      </w:r>
    </w:p>
    <w:p w14:paraId="0984D03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388, omit this clause.</w:t>
      </w:r>
    </w:p>
    <w:p w14:paraId="473393EF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389, omit this clause.</w:t>
      </w:r>
    </w:p>
    <w:p w14:paraId="20BF1124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390, omit this clause.</w:t>
      </w:r>
    </w:p>
    <w:p w14:paraId="5D01595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391, omit this clause.</w:t>
      </w:r>
    </w:p>
    <w:p w14:paraId="17CD081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392, omit this clause.</w:t>
      </w:r>
    </w:p>
    <w:p w14:paraId="2FBD328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393, omit this clause.</w:t>
      </w:r>
    </w:p>
    <w:p w14:paraId="08473CE8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394, omit this clause.</w:t>
      </w:r>
    </w:p>
    <w:p w14:paraId="2FF8530B" w14:textId="1A455276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lastRenderedPageBreak/>
        <w:t xml:space="preserve">Clause 395, </w:t>
      </w:r>
      <w:r w:rsidR="000803CD" w:rsidRPr="00685F5B">
        <w:rPr>
          <w:rFonts w:asciiTheme="minorHAnsi" w:hAnsiTheme="minorHAnsi" w:cstheme="minorHAnsi"/>
        </w:rPr>
        <w:t>line 21, omit "Chapter 4" and insert "</w:t>
      </w:r>
      <w:r w:rsidR="009F7B0F" w:rsidRPr="00685F5B">
        <w:rPr>
          <w:rFonts w:asciiTheme="minorHAnsi" w:hAnsiTheme="minorHAnsi" w:cstheme="minorHAnsi"/>
        </w:rPr>
        <w:t xml:space="preserve">Division 4 of </w:t>
      </w:r>
      <w:r w:rsidR="000803CD" w:rsidRPr="00685F5B">
        <w:rPr>
          <w:rFonts w:asciiTheme="minorHAnsi" w:hAnsiTheme="minorHAnsi" w:cstheme="minorHAnsi"/>
        </w:rPr>
        <w:t>Part 3.</w:t>
      </w:r>
      <w:r w:rsidR="009F7B0F" w:rsidRPr="00685F5B">
        <w:rPr>
          <w:rFonts w:asciiTheme="minorHAnsi" w:hAnsiTheme="minorHAnsi" w:cstheme="minorHAnsi"/>
        </w:rPr>
        <w:t>2</w:t>
      </w:r>
      <w:r w:rsidR="000803CD" w:rsidRPr="00685F5B">
        <w:rPr>
          <w:rFonts w:asciiTheme="minorHAnsi" w:hAnsiTheme="minorHAnsi" w:cstheme="minorHAnsi"/>
        </w:rPr>
        <w:t xml:space="preserve"> of Chapter 3".</w:t>
      </w:r>
    </w:p>
    <w:p w14:paraId="4AA3F1DA" w14:textId="28047648" w:rsidR="0087760F" w:rsidRPr="00685F5B" w:rsidRDefault="0087760F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395, line 29, omit "Chapters 2, 3 and 4" and insert "Chapters 2 and 3".</w:t>
      </w:r>
    </w:p>
    <w:p w14:paraId="6496A0C4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396, omit this clause.</w:t>
      </w:r>
    </w:p>
    <w:p w14:paraId="01A25BE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Division heading preceding clause 397, omit this heading.</w:t>
      </w:r>
    </w:p>
    <w:p w14:paraId="4CAC07C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397, omit this clause.</w:t>
      </w:r>
    </w:p>
    <w:p w14:paraId="7EB24D5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398, omit this clause.</w:t>
      </w:r>
    </w:p>
    <w:p w14:paraId="194E83F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Part heading, Division heading and Subdivision heading preceding clause 399, omit these headings.</w:t>
      </w:r>
    </w:p>
    <w:p w14:paraId="742A31F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399, omit this clause.</w:t>
      </w:r>
    </w:p>
    <w:p w14:paraId="11CC8FC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Subdivision heading preceding clause 400, omit this heading.</w:t>
      </w:r>
    </w:p>
    <w:p w14:paraId="6FB4894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400, omit this clause.</w:t>
      </w:r>
    </w:p>
    <w:p w14:paraId="7C0252C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401, omit this clause.</w:t>
      </w:r>
    </w:p>
    <w:p w14:paraId="002ED0A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402, omit this clause.</w:t>
      </w:r>
    </w:p>
    <w:p w14:paraId="1F072BE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Subdivision heading preceding clause 403, omit this heading.</w:t>
      </w:r>
    </w:p>
    <w:p w14:paraId="712AF35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403, omit this clause.</w:t>
      </w:r>
    </w:p>
    <w:p w14:paraId="17C7077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404, omit this clause.</w:t>
      </w:r>
    </w:p>
    <w:p w14:paraId="4976EBA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405, omit this clause.</w:t>
      </w:r>
    </w:p>
    <w:p w14:paraId="723B23B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406, omit this clause.</w:t>
      </w:r>
    </w:p>
    <w:p w14:paraId="61D5BFE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Subdivision heading preceding clause 407, omit this heading.</w:t>
      </w:r>
    </w:p>
    <w:p w14:paraId="602EEE9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407, omit this clause.</w:t>
      </w:r>
    </w:p>
    <w:p w14:paraId="0383ADC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408, omit this clause.</w:t>
      </w:r>
    </w:p>
    <w:p w14:paraId="6DAEC1D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409, omit this clause.</w:t>
      </w:r>
    </w:p>
    <w:p w14:paraId="644E9244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410, omit this clause.</w:t>
      </w:r>
    </w:p>
    <w:p w14:paraId="354E3A0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Subdivision heading preceding clause 411, omit this heading.</w:t>
      </w:r>
    </w:p>
    <w:p w14:paraId="1514298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411, omit this clause.</w:t>
      </w:r>
    </w:p>
    <w:p w14:paraId="41891E58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412, omit this clause.</w:t>
      </w:r>
    </w:p>
    <w:p w14:paraId="445DDFB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Subdivision heading preceding clause 413, omit this heading.</w:t>
      </w:r>
    </w:p>
    <w:p w14:paraId="605BA5A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lastRenderedPageBreak/>
        <w:t>Clause 413, omit this clause.</w:t>
      </w:r>
    </w:p>
    <w:p w14:paraId="36EFBAE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414, omit this clause.</w:t>
      </w:r>
    </w:p>
    <w:p w14:paraId="25E2470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Subdivision heading preceding clause 415, omit this heading.</w:t>
      </w:r>
    </w:p>
    <w:p w14:paraId="74CC7F5B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415, omit this clause.</w:t>
      </w:r>
    </w:p>
    <w:p w14:paraId="643ECAC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Subdivision heading preceding clause 416, omit this heading.</w:t>
      </w:r>
    </w:p>
    <w:p w14:paraId="57F54253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416, omit this clause.</w:t>
      </w:r>
    </w:p>
    <w:p w14:paraId="76FE5FC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417, omit this clause.</w:t>
      </w:r>
    </w:p>
    <w:p w14:paraId="17ADA8F8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418, omit this clause.</w:t>
      </w:r>
    </w:p>
    <w:p w14:paraId="7C37EAD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419, omit this clause.</w:t>
      </w:r>
    </w:p>
    <w:p w14:paraId="08381AA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420, omit this clause.</w:t>
      </w:r>
    </w:p>
    <w:p w14:paraId="6B638AD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421, omit this clause.</w:t>
      </w:r>
    </w:p>
    <w:p w14:paraId="64D2B5A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422, omit this clause.</w:t>
      </w:r>
    </w:p>
    <w:p w14:paraId="028F5CE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Subdivision heading preceding clause 423, omit this heading.</w:t>
      </w:r>
    </w:p>
    <w:p w14:paraId="50EAC05C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423, omit this clause.</w:t>
      </w:r>
    </w:p>
    <w:p w14:paraId="58E2721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424, omit this clause.</w:t>
      </w:r>
    </w:p>
    <w:p w14:paraId="0240106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Division heading and Subdivision heading preceding clause 425, omit these headings.</w:t>
      </w:r>
    </w:p>
    <w:p w14:paraId="6EC25220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425, omit this clause.</w:t>
      </w:r>
    </w:p>
    <w:p w14:paraId="2FD5887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426, omit this clause.</w:t>
      </w:r>
    </w:p>
    <w:p w14:paraId="2DE225B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427, omit this clause.</w:t>
      </w:r>
    </w:p>
    <w:p w14:paraId="57CD8C1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428, omit this clause.</w:t>
      </w:r>
    </w:p>
    <w:p w14:paraId="03840116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429, omit this clause.</w:t>
      </w:r>
    </w:p>
    <w:p w14:paraId="7A2A5B57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430, omit this clause.</w:t>
      </w:r>
    </w:p>
    <w:p w14:paraId="45FF1B3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431, omit this clause.</w:t>
      </w:r>
    </w:p>
    <w:p w14:paraId="66C38ACE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432, omit this clause.</w:t>
      </w:r>
    </w:p>
    <w:p w14:paraId="76B0F6C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433, omit this clause.</w:t>
      </w:r>
    </w:p>
    <w:p w14:paraId="7DF7E00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434, omit this clause.</w:t>
      </w:r>
    </w:p>
    <w:p w14:paraId="295A14C8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435, omit this clause.</w:t>
      </w:r>
    </w:p>
    <w:p w14:paraId="7FDC04F5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436, omit this clause.</w:t>
      </w:r>
    </w:p>
    <w:p w14:paraId="36B7361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lastRenderedPageBreak/>
        <w:t>Subdivision heading preceding clause 437, omit this heading.</w:t>
      </w:r>
    </w:p>
    <w:p w14:paraId="2DA22F2D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437, omit this clause.</w:t>
      </w:r>
    </w:p>
    <w:p w14:paraId="41F894A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438, omit this clause.</w:t>
      </w:r>
    </w:p>
    <w:p w14:paraId="786AE90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439, omit this clause.</w:t>
      </w:r>
    </w:p>
    <w:p w14:paraId="387AE479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440, omit this clause.</w:t>
      </w:r>
    </w:p>
    <w:p w14:paraId="5D9BC68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441, omit this clause.</w:t>
      </w:r>
    </w:p>
    <w:p w14:paraId="3C1B26D1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442, omit this clause.</w:t>
      </w:r>
    </w:p>
    <w:p w14:paraId="78AD059A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443, omit this clause.</w:t>
      </w:r>
    </w:p>
    <w:p w14:paraId="20BCD172" w14:textId="77777777" w:rsidR="009305C2" w:rsidRPr="00685F5B" w:rsidRDefault="009305C2" w:rsidP="009305C2">
      <w:pPr>
        <w:numPr>
          <w:ilvl w:val="0"/>
          <w:numId w:val="19"/>
        </w:numPr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Clause 444, omit this clause.</w:t>
      </w:r>
    </w:p>
    <w:p w14:paraId="52AB0972" w14:textId="079F3C8F" w:rsidR="009305C2" w:rsidRPr="00685F5B" w:rsidRDefault="00490DF0" w:rsidP="00490DF0">
      <w:pPr>
        <w:jc w:val="center"/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>AMENDMENT OF LONG TITLE</w:t>
      </w:r>
    </w:p>
    <w:p w14:paraId="18723932" w14:textId="250D4F54" w:rsidR="008416AE" w:rsidRDefault="00490DF0" w:rsidP="009F7B0F">
      <w:pPr>
        <w:pStyle w:val="ManualNumber"/>
        <w:numPr>
          <w:ilvl w:val="0"/>
          <w:numId w:val="23"/>
        </w:numPr>
        <w:spacing w:before="120" w:after="200"/>
        <w:rPr>
          <w:rFonts w:asciiTheme="minorHAnsi" w:hAnsiTheme="minorHAnsi" w:cstheme="minorHAnsi"/>
        </w:rPr>
      </w:pPr>
      <w:r w:rsidRPr="00685F5B">
        <w:rPr>
          <w:rFonts w:asciiTheme="minorHAnsi" w:hAnsiTheme="minorHAnsi" w:cstheme="minorHAnsi"/>
        </w:rPr>
        <w:t xml:space="preserve">Long title, omit "the </w:t>
      </w:r>
      <w:r w:rsidRPr="00685F5B">
        <w:rPr>
          <w:rFonts w:asciiTheme="minorHAnsi" w:hAnsiTheme="minorHAnsi" w:cstheme="minorHAnsi"/>
          <w:b/>
          <w:bCs/>
        </w:rPr>
        <w:t>Disability Service Safeguards Act 2018</w:t>
      </w:r>
      <w:r w:rsidRPr="00685F5B">
        <w:rPr>
          <w:rFonts w:asciiTheme="minorHAnsi" w:hAnsiTheme="minorHAnsi" w:cstheme="minorHAnsi"/>
        </w:rPr>
        <w:t xml:space="preserve">, the </w:t>
      </w:r>
      <w:r w:rsidRPr="00685F5B">
        <w:rPr>
          <w:rFonts w:asciiTheme="minorHAnsi" w:hAnsiTheme="minorHAnsi" w:cstheme="minorHAnsi"/>
          <w:b/>
          <w:bCs/>
        </w:rPr>
        <w:t>Disability Act 2006</w:t>
      </w:r>
      <w:r w:rsidRPr="00685F5B">
        <w:rPr>
          <w:rFonts w:asciiTheme="minorHAnsi" w:hAnsiTheme="minorHAnsi" w:cstheme="minorHAnsi"/>
        </w:rPr>
        <w:t>,".</w:t>
      </w:r>
    </w:p>
    <w:p w14:paraId="1B45739C" w14:textId="77777777" w:rsidR="009766DE" w:rsidRDefault="009766DE" w:rsidP="009766DE">
      <w:pPr>
        <w:rPr>
          <w:lang w:val="en-US"/>
        </w:rPr>
      </w:pPr>
    </w:p>
    <w:p w14:paraId="15AFDEE7" w14:textId="77777777" w:rsidR="009766DE" w:rsidRPr="006A69ED" w:rsidRDefault="009766DE" w:rsidP="009766DE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</w:rPr>
      </w:pPr>
      <w:r w:rsidRPr="006A69ED">
        <w:rPr>
          <w:rFonts w:asciiTheme="minorHAnsi" w:hAnsiTheme="minorHAnsi" w:cstheme="minorHAnsi"/>
          <w:szCs w:val="24"/>
        </w:rPr>
        <w:tab/>
        <w:t>Certified -</w:t>
      </w:r>
    </w:p>
    <w:p w14:paraId="1706FC44" w14:textId="77777777" w:rsidR="009766DE" w:rsidRDefault="009766DE" w:rsidP="009766DE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</w:rPr>
      </w:pPr>
    </w:p>
    <w:p w14:paraId="020886F6" w14:textId="77777777" w:rsidR="009766DE" w:rsidRDefault="009766DE" w:rsidP="009766DE"/>
    <w:p w14:paraId="1C2E3F12" w14:textId="77777777" w:rsidR="009766DE" w:rsidRPr="004E0BC8" w:rsidRDefault="009766DE" w:rsidP="009766DE"/>
    <w:p w14:paraId="353655C2" w14:textId="77777777" w:rsidR="009766DE" w:rsidRPr="006A69ED" w:rsidRDefault="009766DE" w:rsidP="009766DE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</w:rPr>
      </w:pPr>
    </w:p>
    <w:p w14:paraId="0084B126" w14:textId="77777777" w:rsidR="009766DE" w:rsidRDefault="009766DE" w:rsidP="009766DE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4"/>
        </w:rPr>
      </w:pPr>
      <w:r w:rsidRPr="006A69ED">
        <w:rPr>
          <w:rFonts w:asciiTheme="minorHAnsi" w:hAnsiTheme="minorHAnsi" w:cstheme="minorHAnsi"/>
          <w:szCs w:val="24"/>
        </w:rPr>
        <w:tab/>
        <w:t>Clerk of the Legislative Council</w:t>
      </w:r>
    </w:p>
    <w:p w14:paraId="4F128CC9" w14:textId="77777777" w:rsidR="009766DE" w:rsidRPr="009766DE" w:rsidRDefault="009766DE" w:rsidP="009766DE">
      <w:pPr>
        <w:rPr>
          <w:lang w:val="en-US"/>
        </w:rPr>
      </w:pPr>
    </w:p>
    <w:sectPr w:rsidR="009766DE" w:rsidRPr="009766DE" w:rsidSect="009766D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3119" w:right="3402" w:bottom="1440" w:left="567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CACE" w14:textId="77777777" w:rsidR="00300483" w:rsidRDefault="00300483">
      <w:r>
        <w:separator/>
      </w:r>
    </w:p>
  </w:endnote>
  <w:endnote w:type="continuationSeparator" w:id="0">
    <w:p w14:paraId="394A01E8" w14:textId="77777777" w:rsidR="00300483" w:rsidRDefault="0030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4FE4" w14:textId="77777777" w:rsidR="0038690A" w:rsidRDefault="0038690A" w:rsidP="00CB1D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21C1A3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485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A2E90" w14:textId="50A93C74" w:rsidR="00EB7B62" w:rsidRPr="00685F5B" w:rsidRDefault="00685F5B" w:rsidP="00685F5B">
        <w:pPr>
          <w:pStyle w:val="Footer"/>
          <w:jc w:val="center"/>
        </w:pPr>
        <w:r w:rsidRPr="009766DE">
          <w:rPr>
            <w:rFonts w:asciiTheme="minorHAnsi" w:hAnsiTheme="minorHAnsi" w:cstheme="minorHAnsi"/>
          </w:rPr>
          <w:fldChar w:fldCharType="begin"/>
        </w:r>
        <w:r w:rsidRPr="009766DE">
          <w:rPr>
            <w:rFonts w:asciiTheme="minorHAnsi" w:hAnsiTheme="minorHAnsi" w:cstheme="minorHAnsi"/>
          </w:rPr>
          <w:instrText xml:space="preserve"> PAGE   \* MERGEFORMAT </w:instrText>
        </w:r>
        <w:r w:rsidRPr="009766DE">
          <w:rPr>
            <w:rFonts w:asciiTheme="minorHAnsi" w:hAnsiTheme="minorHAnsi" w:cstheme="minorHAnsi"/>
          </w:rPr>
          <w:fldChar w:fldCharType="separate"/>
        </w:r>
        <w:r w:rsidRPr="009766DE">
          <w:rPr>
            <w:rFonts w:asciiTheme="minorHAnsi" w:hAnsiTheme="minorHAnsi" w:cstheme="minorHAnsi"/>
            <w:noProof/>
          </w:rPr>
          <w:t>2</w:t>
        </w:r>
        <w:r w:rsidRPr="009766DE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948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11F91" w14:textId="1264677C" w:rsidR="003A0472" w:rsidRPr="00685F5B" w:rsidRDefault="00685F5B" w:rsidP="00685F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198B" w14:textId="77777777" w:rsidR="00300483" w:rsidRDefault="00300483">
      <w:r>
        <w:separator/>
      </w:r>
    </w:p>
  </w:footnote>
  <w:footnote w:type="continuationSeparator" w:id="0">
    <w:p w14:paraId="7666D455" w14:textId="77777777" w:rsidR="00300483" w:rsidRDefault="0030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18C1" w14:textId="1DD27155" w:rsidR="00300483" w:rsidRPr="00CB1D27" w:rsidRDefault="00300483" w:rsidP="00CB1D2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088F" w14:textId="32D853A1" w:rsidR="0038690A" w:rsidRPr="00CB1D27" w:rsidRDefault="0038690A" w:rsidP="00CB1D2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68398C"/>
    <w:multiLevelType w:val="multilevel"/>
    <w:tmpl w:val="2700A8B4"/>
    <w:lvl w:ilvl="0">
      <w:start w:val="31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F306EE0"/>
    <w:multiLevelType w:val="multilevel"/>
    <w:tmpl w:val="54DAA87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4B2D3B1C"/>
    <w:multiLevelType w:val="multilevel"/>
    <w:tmpl w:val="2700A8B4"/>
    <w:lvl w:ilvl="0">
      <w:start w:val="31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B437C7"/>
    <w:multiLevelType w:val="multilevel"/>
    <w:tmpl w:val="B39865EC"/>
    <w:lvl w:ilvl="0">
      <w:start w:val="31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0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1" w15:restartNumberingAfterBreak="0">
    <w:nsid w:val="76A742A2"/>
    <w:multiLevelType w:val="multilevel"/>
    <w:tmpl w:val="B39865EC"/>
    <w:lvl w:ilvl="0">
      <w:start w:val="31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9"/>
  </w:num>
  <w:num w:numId="8" w16cid:durableId="1280986872">
    <w:abstractNumId w:val="14"/>
  </w:num>
  <w:num w:numId="9" w16cid:durableId="842748349">
    <w:abstractNumId w:val="6"/>
  </w:num>
  <w:num w:numId="10" w16cid:durableId="2008559572">
    <w:abstractNumId w:val="12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20"/>
  </w:num>
  <w:num w:numId="14" w16cid:durableId="2052725134">
    <w:abstractNumId w:val="16"/>
  </w:num>
  <w:num w:numId="15" w16cid:durableId="866333321">
    <w:abstractNumId w:val="15"/>
  </w:num>
  <w:num w:numId="16" w16cid:durableId="1178040724">
    <w:abstractNumId w:val="18"/>
  </w:num>
  <w:num w:numId="17" w16cid:durableId="1117140667">
    <w:abstractNumId w:val="11"/>
  </w:num>
  <w:num w:numId="18" w16cid:durableId="1900751369">
    <w:abstractNumId w:val="22"/>
  </w:num>
  <w:num w:numId="19" w16cid:durableId="18025701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2724696">
    <w:abstractNumId w:val="13"/>
  </w:num>
  <w:num w:numId="21" w16cid:durableId="1309820912">
    <w:abstractNumId w:val="4"/>
  </w:num>
  <w:num w:numId="22" w16cid:durableId="1422339891">
    <w:abstractNumId w:val="21"/>
  </w:num>
  <w:num w:numId="23" w16cid:durableId="7610267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34"/>
    <w:docVar w:name="vActTitle" w:val="Social Services Regulation Amendment (Child Safety, Complaints and Worker Regulation) Bill 2025"/>
    <w:docVar w:name="vBillNo" w:val="234"/>
    <w:docVar w:name="vBillTitle" w:val="Social Services Regulation Amendment (Child Safety, Complaints and Worker Regulation) Bill 2025"/>
    <w:docVar w:name="vDocumentType" w:val=".HOUSEAMEND"/>
    <w:docVar w:name="vDraftNo" w:val="0"/>
    <w:docVar w:name="vDraftVers" w:val="2"/>
    <w:docVar w:name="vDraftVersion" w:val="23622 - LB29C - Government (Ms BLANDTHORN) House Print"/>
    <w:docVar w:name="VersionNo" w:val="2"/>
    <w:docVar w:name="vFileName" w:val="601234GLBC.H"/>
    <w:docVar w:name="vFileVersion" w:val="C"/>
    <w:docVar w:name="vFinalisePrevVer" w:val="True"/>
    <w:docVar w:name="vGovNonGov" w:val="7"/>
    <w:docVar w:name="vHouseType" w:val="0"/>
    <w:docVar w:name="vILDNum" w:val="23622"/>
    <w:docVar w:name="vIsBrandNewVersion" w:val="No"/>
    <w:docVar w:name="vIsNewDocument" w:val="False"/>
    <w:docVar w:name="vLegCommission" w:val="0"/>
    <w:docVar w:name="vMinisterID" w:val="241"/>
    <w:docVar w:name="vMinisterName" w:val="Blandthorn, Lizzie, Ms"/>
    <w:docVar w:name="vMinisterNameIndex" w:val="8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34GLBC.H"/>
    <w:docVar w:name="vPrevMinisterID" w:val="241"/>
    <w:docVar w:name="vPrnOnSepLine" w:val="False"/>
    <w:docVar w:name="vSavedToLocal" w:val="No"/>
    <w:docVar w:name="vSecurityMarking" w:val="0"/>
    <w:docVar w:name="vSeqNum" w:val="LB29C"/>
    <w:docVar w:name="vSession" w:val="1"/>
    <w:docVar w:name="vTRIMFileName" w:val="23622 - LB29C - Government (Ms BLANDTHORN) House Print"/>
    <w:docVar w:name="vTRIMRecordNumber" w:val="D25/31014[v4]"/>
    <w:docVar w:name="vTxtAfterIndex" w:val="-1"/>
    <w:docVar w:name="vTxtBefore" w:val="Amendments to be proposed in Committee by"/>
    <w:docVar w:name="vTxtBeforeIndex" w:val="3"/>
    <w:docVar w:name="vVersionDate" w:val="3/12/2025"/>
    <w:docVar w:name="vYear" w:val="2025"/>
  </w:docVars>
  <w:rsids>
    <w:rsidRoot w:val="00300483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03CD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600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5499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3603"/>
    <w:rsid w:val="001A5E3F"/>
    <w:rsid w:val="001A65CA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6184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24B88"/>
    <w:rsid w:val="0023282E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483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0127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32D"/>
    <w:rsid w:val="00454E24"/>
    <w:rsid w:val="0045602E"/>
    <w:rsid w:val="00460B3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DF0"/>
    <w:rsid w:val="00490EF7"/>
    <w:rsid w:val="00490F5F"/>
    <w:rsid w:val="00491004"/>
    <w:rsid w:val="00492FE6"/>
    <w:rsid w:val="00492FEE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CD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5F5B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17726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60F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5C2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66DE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25FB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B0F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089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1D27"/>
    <w:rsid w:val="00CB3DCC"/>
    <w:rsid w:val="00CB7795"/>
    <w:rsid w:val="00CC0864"/>
    <w:rsid w:val="00CC268B"/>
    <w:rsid w:val="00CC36E0"/>
    <w:rsid w:val="00CC4002"/>
    <w:rsid w:val="00CD057C"/>
    <w:rsid w:val="00CD2FE1"/>
    <w:rsid w:val="00CD436F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3070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229B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A47E6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CBB291"/>
  <w15:docId w15:val="{314D3154-4D39-4637-8A61-ACC9B1C4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1D27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CB1D27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CB1D27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CB1D2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CB1D27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CB1D27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CB1D27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CB1D2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B1D27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B1D27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CB1D27"/>
    <w:pPr>
      <w:ind w:left="1871"/>
    </w:pPr>
  </w:style>
  <w:style w:type="paragraph" w:customStyle="1" w:styleId="Normal-Draft">
    <w:name w:val="Normal - Draft"/>
    <w:rsid w:val="00CB1D2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CB1D27"/>
    <w:pPr>
      <w:ind w:left="2381"/>
    </w:pPr>
  </w:style>
  <w:style w:type="paragraph" w:customStyle="1" w:styleId="AmendBody3">
    <w:name w:val="Amend. Body 3"/>
    <w:basedOn w:val="Normal-Draft"/>
    <w:next w:val="Normal"/>
    <w:rsid w:val="00CB1D27"/>
    <w:pPr>
      <w:ind w:left="2892"/>
    </w:pPr>
  </w:style>
  <w:style w:type="paragraph" w:customStyle="1" w:styleId="AmendBody4">
    <w:name w:val="Amend. Body 4"/>
    <w:basedOn w:val="Normal-Draft"/>
    <w:next w:val="Normal"/>
    <w:rsid w:val="00CB1D27"/>
    <w:pPr>
      <w:ind w:left="3402"/>
    </w:pPr>
  </w:style>
  <w:style w:type="paragraph" w:styleId="Header">
    <w:name w:val="header"/>
    <w:basedOn w:val="Normal"/>
    <w:rsid w:val="00CB1D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B1D27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CB1D27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CB1D27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CB1D27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CB1D27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CB1D27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CB1D27"/>
    <w:pPr>
      <w:suppressLineNumbers w:val="0"/>
    </w:pPr>
  </w:style>
  <w:style w:type="paragraph" w:customStyle="1" w:styleId="AmendHeading3">
    <w:name w:val="Amend. Heading 3"/>
    <w:basedOn w:val="Normal"/>
    <w:next w:val="Normal"/>
    <w:rsid w:val="00CB1D27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CB1D27"/>
    <w:pPr>
      <w:suppressLineNumbers w:val="0"/>
    </w:pPr>
  </w:style>
  <w:style w:type="paragraph" w:customStyle="1" w:styleId="AmendHeading5">
    <w:name w:val="Amend. Heading 5"/>
    <w:basedOn w:val="Normal"/>
    <w:next w:val="Normal"/>
    <w:rsid w:val="00CB1D27"/>
    <w:pPr>
      <w:suppressLineNumbers w:val="0"/>
    </w:pPr>
  </w:style>
  <w:style w:type="paragraph" w:customStyle="1" w:styleId="BodyParagraph">
    <w:name w:val="Body Paragraph"/>
    <w:next w:val="Normal"/>
    <w:rsid w:val="00CB1D27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CB1D27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CB1D27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CB1D2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CB1D2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CB1D2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CB1D27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CB1D27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CB1D27"/>
    <w:rPr>
      <w:caps w:val="0"/>
    </w:rPr>
  </w:style>
  <w:style w:type="paragraph" w:customStyle="1" w:styleId="Normal-Schedule">
    <w:name w:val="Normal - Schedule"/>
    <w:rsid w:val="00CB1D2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CB1D27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CB1D27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CB1D27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CB1D2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CB1D27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CB1D27"/>
  </w:style>
  <w:style w:type="paragraph" w:customStyle="1" w:styleId="Penalty">
    <w:name w:val="Penalty"/>
    <w:next w:val="Normal"/>
    <w:rsid w:val="00CB1D27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CB1D27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CB1D27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CB1D27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CB1D27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CB1D27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CB1D27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CB1D27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CB1D27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CB1D27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CB1D27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CB1D27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CB1D27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CB1D27"/>
    <w:pPr>
      <w:suppressLineNumbers w:val="0"/>
    </w:pPr>
  </w:style>
  <w:style w:type="paragraph" w:customStyle="1" w:styleId="AutoNumber">
    <w:name w:val="Auto Number"/>
    <w:rsid w:val="00CB1D27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CB1D27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CB1D27"/>
    <w:rPr>
      <w:vertAlign w:val="superscript"/>
    </w:rPr>
  </w:style>
  <w:style w:type="paragraph" w:styleId="EndnoteText">
    <w:name w:val="endnote text"/>
    <w:basedOn w:val="Normal"/>
    <w:semiHidden/>
    <w:rsid w:val="00CB1D27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CB1D27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CB1D27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CB1D27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CB1D27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CB1D27"/>
    <w:pPr>
      <w:spacing w:after="120"/>
      <w:jc w:val="center"/>
    </w:pPr>
  </w:style>
  <w:style w:type="paragraph" w:styleId="MacroText">
    <w:name w:val="macro"/>
    <w:semiHidden/>
    <w:rsid w:val="00CB1D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CB1D2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CB1D2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CB1D2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CB1D2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CB1D2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CB1D27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CB1D2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CB1D2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CB1D2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CB1D2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CB1D27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CB1D2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CB1D27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CB1D2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CB1D2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CB1D27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CB1D27"/>
    <w:pPr>
      <w:suppressLineNumbers w:val="0"/>
    </w:pPr>
  </w:style>
  <w:style w:type="paragraph" w:customStyle="1" w:styleId="DraftHeading3">
    <w:name w:val="Draft Heading 3"/>
    <w:basedOn w:val="Normal"/>
    <w:next w:val="Normal"/>
    <w:rsid w:val="00CB1D27"/>
    <w:pPr>
      <w:suppressLineNumbers w:val="0"/>
    </w:pPr>
  </w:style>
  <w:style w:type="paragraph" w:customStyle="1" w:styleId="DraftHeading4">
    <w:name w:val="Draft Heading 4"/>
    <w:basedOn w:val="Normal"/>
    <w:next w:val="Normal"/>
    <w:rsid w:val="00CB1D27"/>
    <w:pPr>
      <w:suppressLineNumbers w:val="0"/>
    </w:pPr>
  </w:style>
  <w:style w:type="paragraph" w:customStyle="1" w:styleId="DraftHeading5">
    <w:name w:val="Draft Heading 5"/>
    <w:basedOn w:val="Normal"/>
    <w:next w:val="Normal"/>
    <w:rsid w:val="00CB1D27"/>
    <w:pPr>
      <w:suppressLineNumbers w:val="0"/>
    </w:pPr>
  </w:style>
  <w:style w:type="paragraph" w:customStyle="1" w:styleId="DraftPenalty1">
    <w:name w:val="Draft Penalty 1"/>
    <w:basedOn w:val="Penalty"/>
    <w:next w:val="Normal"/>
    <w:rsid w:val="00CB1D27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CB1D27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CB1D27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CB1D27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CB1D27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CB1D2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CB1D2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CB1D2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CB1D2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CB1D2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CB1D27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CB1D27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CB1D2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CB1D2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CB1D2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CB1D27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CB1D27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CB1D27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CB1D2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CB1D2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CB1D2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CB1D27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CB1D27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CB1D27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CB1D27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CB1D27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CB1D27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CB1D27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CB1D27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1D27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CB1D27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1D27"/>
    <w:rPr>
      <w:sz w:val="24"/>
      <w:lang w:eastAsia="en-US"/>
    </w:rPr>
  </w:style>
  <w:style w:type="character" w:customStyle="1" w:styleId="AmendHeading1Char">
    <w:name w:val="Amend. Heading 1 Char"/>
    <w:link w:val="AmendHeading1"/>
    <w:rsid w:val="009766D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5</TotalTime>
  <Pages>12</Pages>
  <Words>2056</Words>
  <Characters>9995</Characters>
  <Application>Microsoft Office Word</Application>
  <DocSecurity>0</DocSecurity>
  <Lines>338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Services Regulation Amendment (Child Safety, Complaints and Worker Regulation) Bill 2025</vt:lpstr>
    </vt:vector>
  </TitlesOfParts>
  <Manager>Information Systems</Manager>
  <Company>OCPC-VIC</Company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Services Regulation Amendment (Child Safety, Complaints and Worker Regulation) Bill 2025</dc:title>
  <dc:subject>OCPC Word Template</dc:subject>
  <dc:creator>Catherine Schipano</dc:creator>
  <cp:keywords>Formats, House Amendments</cp:keywords>
  <dc:description>19/06/2025 (Prod)</dc:description>
  <cp:lastModifiedBy>Tom Mills</cp:lastModifiedBy>
  <cp:revision>5</cp:revision>
  <cp:lastPrinted>2025-12-04T10:16:00Z</cp:lastPrinted>
  <dcterms:created xsi:type="dcterms:W3CDTF">2025-12-04T10:10:00Z</dcterms:created>
  <dcterms:modified xsi:type="dcterms:W3CDTF">2025-12-04T10:19:00Z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585088</vt:i4>
  </property>
  <property fmtid="{D5CDD505-2E9C-101B-9397-08002B2CF9AE}" pid="10" name="DocSubFolderNumber">
    <vt:lpwstr>S24/2463</vt:lpwstr>
  </property>
</Properties>
</file>