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D9E0" w14:textId="660E7BA0" w:rsidR="00712B9B" w:rsidRDefault="00CB1D27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33B586A" w14:textId="065CCC0B" w:rsidR="00712B9B" w:rsidRDefault="00CB1D27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SOCIAL SERVICES REGULATION AMENDMENT (CHILD SAFETY, COMPLAINTS AND WORKER REGULATION) BILL 2025</w:t>
      </w:r>
    </w:p>
    <w:p w14:paraId="26BBC608" w14:textId="4FBC633D" w:rsidR="00712B9B" w:rsidRDefault="00CB1D27" w:rsidP="00CB1D27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0CA8ED7D" w14:textId="4722E7B2" w:rsidR="00712B9B" w:rsidRDefault="00CB1D27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LIZZIE BLANDTHORN)</w:t>
      </w:r>
    </w:p>
    <w:bookmarkEnd w:id="3"/>
    <w:p w14:paraId="47AB79F3" w14:textId="77777777" w:rsidR="006961E4" w:rsidRDefault="006961E4">
      <w:pPr>
        <w:tabs>
          <w:tab w:val="left" w:pos="3912"/>
          <w:tab w:val="left" w:pos="4423"/>
        </w:tabs>
      </w:pPr>
    </w:p>
    <w:p w14:paraId="3519CA8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1, page 3, lines 24 to 30, omit all words and expressions on these lines.</w:t>
      </w:r>
    </w:p>
    <w:p w14:paraId="397C06F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1, page 4, lines 1 to 6, omit all words and expressions on these lines.</w:t>
      </w:r>
    </w:p>
    <w:p w14:paraId="66243514" w14:textId="3EA9B9B7" w:rsidR="009305C2" w:rsidRPr="009305C2" w:rsidRDefault="009305C2" w:rsidP="009305C2">
      <w:pPr>
        <w:numPr>
          <w:ilvl w:val="0"/>
          <w:numId w:val="19"/>
        </w:numPr>
      </w:pPr>
      <w:r w:rsidRPr="009305C2">
        <w:t>Clause 1, page 4, lines 1</w:t>
      </w:r>
      <w:r w:rsidR="00145499">
        <w:t>1</w:t>
      </w:r>
      <w:r w:rsidRPr="009305C2">
        <w:t xml:space="preserve"> to </w:t>
      </w:r>
      <w:r w:rsidR="00145499">
        <w:t>31</w:t>
      </w:r>
      <w:r w:rsidRPr="009305C2">
        <w:t>, omit all words and expressions on these lines.</w:t>
      </w:r>
    </w:p>
    <w:p w14:paraId="16152A11" w14:textId="06A85D41" w:rsidR="009305C2" w:rsidRPr="009305C2" w:rsidRDefault="009305C2" w:rsidP="009305C2">
      <w:pPr>
        <w:numPr>
          <w:ilvl w:val="0"/>
          <w:numId w:val="19"/>
        </w:numPr>
      </w:pPr>
      <w:r w:rsidRPr="009305C2">
        <w:t xml:space="preserve">Clause 1, page 5, lines 1 to </w:t>
      </w:r>
      <w:r w:rsidR="00492FEE">
        <w:t>5</w:t>
      </w:r>
      <w:r w:rsidRPr="009305C2">
        <w:t>, omit all words and expressions on these lines.</w:t>
      </w:r>
    </w:p>
    <w:p w14:paraId="34FBD0F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Part heading preceding clause 150, omit this heading.</w:t>
      </w:r>
    </w:p>
    <w:p w14:paraId="3B8C5FB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150, omit this clause.</w:t>
      </w:r>
    </w:p>
    <w:p w14:paraId="134083A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151, omit this clause.</w:t>
      </w:r>
    </w:p>
    <w:p w14:paraId="2D06D8B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152, omit this clause.</w:t>
      </w:r>
    </w:p>
    <w:p w14:paraId="7AB579F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153, omit this clause.</w:t>
      </w:r>
    </w:p>
    <w:p w14:paraId="1F13DDA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154, omit this clause.</w:t>
      </w:r>
    </w:p>
    <w:p w14:paraId="582A43A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155, omit this clause.</w:t>
      </w:r>
    </w:p>
    <w:p w14:paraId="68713EA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156, omit this clause.</w:t>
      </w:r>
    </w:p>
    <w:p w14:paraId="5B7E156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157, omit this clause.</w:t>
      </w:r>
    </w:p>
    <w:p w14:paraId="0F076D0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158, omit this clause.</w:t>
      </w:r>
    </w:p>
    <w:p w14:paraId="2AEF6FC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159, omit this clause.</w:t>
      </w:r>
    </w:p>
    <w:p w14:paraId="3E9F056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160, omit this clause.</w:t>
      </w:r>
    </w:p>
    <w:p w14:paraId="759EDC1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161, omit this clause.</w:t>
      </w:r>
    </w:p>
    <w:p w14:paraId="6A6D52F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162, omit this clause.</w:t>
      </w:r>
    </w:p>
    <w:p w14:paraId="7F15937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163, omit this clause.</w:t>
      </w:r>
    </w:p>
    <w:p w14:paraId="79C6469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164, omit this clause.</w:t>
      </w:r>
    </w:p>
    <w:p w14:paraId="468F087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165, omit this clause.</w:t>
      </w:r>
    </w:p>
    <w:p w14:paraId="78448F9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166, omit this clause.</w:t>
      </w:r>
    </w:p>
    <w:p w14:paraId="7944EC2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167, omit this clause.</w:t>
      </w:r>
    </w:p>
    <w:p w14:paraId="6424171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168, omit this clause.</w:t>
      </w:r>
    </w:p>
    <w:p w14:paraId="5796AA7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169, omit this clause.</w:t>
      </w:r>
    </w:p>
    <w:p w14:paraId="4A17752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170, omit this clause.</w:t>
      </w:r>
    </w:p>
    <w:p w14:paraId="00F5F05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171, omit this clause.</w:t>
      </w:r>
    </w:p>
    <w:p w14:paraId="7611587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lastRenderedPageBreak/>
        <w:t>Clause 172, omit this clause.</w:t>
      </w:r>
    </w:p>
    <w:p w14:paraId="127CF0C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173, omit this clause.</w:t>
      </w:r>
    </w:p>
    <w:p w14:paraId="5E2D01C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174, omit this clause.</w:t>
      </w:r>
    </w:p>
    <w:p w14:paraId="7FAA8EE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175, omit this clause.</w:t>
      </w:r>
    </w:p>
    <w:p w14:paraId="4D38282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176, omit this clause.</w:t>
      </w:r>
    </w:p>
    <w:p w14:paraId="7E6A297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177, omit this clause.</w:t>
      </w:r>
    </w:p>
    <w:p w14:paraId="49C6131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178, omit this clause.</w:t>
      </w:r>
    </w:p>
    <w:p w14:paraId="4ED68D2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179, omit this clause.</w:t>
      </w:r>
    </w:p>
    <w:p w14:paraId="17F1F56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180, omit this clause</w:t>
      </w:r>
    </w:p>
    <w:p w14:paraId="38610B6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181, omit this clause.</w:t>
      </w:r>
    </w:p>
    <w:p w14:paraId="7E000A3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182, omit this clause.</w:t>
      </w:r>
    </w:p>
    <w:p w14:paraId="6295EED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183, omit this clause.</w:t>
      </w:r>
    </w:p>
    <w:p w14:paraId="2CF7E9B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184, omit this clause.</w:t>
      </w:r>
    </w:p>
    <w:p w14:paraId="3DCD31B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185, omit this clause.</w:t>
      </w:r>
    </w:p>
    <w:p w14:paraId="03F95AC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186, omit this clause.</w:t>
      </w:r>
    </w:p>
    <w:p w14:paraId="101D471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187, omit this clause.</w:t>
      </w:r>
    </w:p>
    <w:p w14:paraId="4E3CDDF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188, omit this clause.</w:t>
      </w:r>
    </w:p>
    <w:p w14:paraId="101B8DA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189, omit this clause.</w:t>
      </w:r>
    </w:p>
    <w:p w14:paraId="0C15A8A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190, omit this clause.</w:t>
      </w:r>
    </w:p>
    <w:p w14:paraId="35F464A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191, omit this clause.</w:t>
      </w:r>
    </w:p>
    <w:p w14:paraId="7BC69E9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192, omit this clause.</w:t>
      </w:r>
    </w:p>
    <w:p w14:paraId="0DBF79C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193, omit this clause.</w:t>
      </w:r>
    </w:p>
    <w:p w14:paraId="05AF764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194, omit this clause.</w:t>
      </w:r>
    </w:p>
    <w:p w14:paraId="3759310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195, omit this clause.</w:t>
      </w:r>
    </w:p>
    <w:p w14:paraId="73B9911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196, omit this clause.</w:t>
      </w:r>
    </w:p>
    <w:p w14:paraId="3100BD4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197, omit this clause.</w:t>
      </w:r>
    </w:p>
    <w:p w14:paraId="046A526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198, omit this clause.</w:t>
      </w:r>
    </w:p>
    <w:p w14:paraId="7DE79AF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199, omit this clause.</w:t>
      </w:r>
    </w:p>
    <w:p w14:paraId="39320C3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200, omit this clause.</w:t>
      </w:r>
    </w:p>
    <w:p w14:paraId="500B834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201, omit this clause.</w:t>
      </w:r>
    </w:p>
    <w:p w14:paraId="64B7365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202, omit this clause.</w:t>
      </w:r>
    </w:p>
    <w:p w14:paraId="63ABBC3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203, omit this clause.</w:t>
      </w:r>
    </w:p>
    <w:p w14:paraId="4E61187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204, omit this clause.</w:t>
      </w:r>
    </w:p>
    <w:p w14:paraId="7DF4A92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205, omit this clause.</w:t>
      </w:r>
    </w:p>
    <w:p w14:paraId="2E0A3D2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lastRenderedPageBreak/>
        <w:t>Clause 206, omit this clause.</w:t>
      </w:r>
    </w:p>
    <w:p w14:paraId="59D8979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207, omit this clause.</w:t>
      </w:r>
    </w:p>
    <w:p w14:paraId="653BA1C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208, omit this clause.</w:t>
      </w:r>
    </w:p>
    <w:p w14:paraId="3BBAB5D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209, omit this clause.</w:t>
      </w:r>
    </w:p>
    <w:p w14:paraId="04DF1C2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210, omit this clause.</w:t>
      </w:r>
    </w:p>
    <w:p w14:paraId="7E47C13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211, omit this clause.</w:t>
      </w:r>
    </w:p>
    <w:p w14:paraId="21CCF61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212, omit this clause.</w:t>
      </w:r>
    </w:p>
    <w:p w14:paraId="4F08809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213, omit this clause.</w:t>
      </w:r>
    </w:p>
    <w:p w14:paraId="1439938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214, omit this clause.</w:t>
      </w:r>
    </w:p>
    <w:p w14:paraId="7FDD226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215, omit this clause.</w:t>
      </w:r>
    </w:p>
    <w:p w14:paraId="617E393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216, omit this clause.</w:t>
      </w:r>
    </w:p>
    <w:p w14:paraId="4264C9D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217, omit this clause.</w:t>
      </w:r>
    </w:p>
    <w:p w14:paraId="2FA124E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218, omit this clause.</w:t>
      </w:r>
    </w:p>
    <w:p w14:paraId="5411E1A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219, omit this clause.</w:t>
      </w:r>
    </w:p>
    <w:p w14:paraId="4D098EF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220, omit this clause.</w:t>
      </w:r>
    </w:p>
    <w:p w14:paraId="02BD88E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221, omit this clause.</w:t>
      </w:r>
    </w:p>
    <w:p w14:paraId="3C398EC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222, omit this clause.</w:t>
      </w:r>
    </w:p>
    <w:p w14:paraId="072692F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223, omit this clause.</w:t>
      </w:r>
    </w:p>
    <w:p w14:paraId="6DE0696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224, omit this clause.</w:t>
      </w:r>
    </w:p>
    <w:p w14:paraId="5537F77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225, omit this clause.</w:t>
      </w:r>
    </w:p>
    <w:p w14:paraId="5F1E98C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226, omit this clause.</w:t>
      </w:r>
    </w:p>
    <w:p w14:paraId="33D7FBB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227, omit this clause.</w:t>
      </w:r>
    </w:p>
    <w:p w14:paraId="7FE1354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228, omit this clause.</w:t>
      </w:r>
    </w:p>
    <w:p w14:paraId="7DC6112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229, omit this clause.</w:t>
      </w:r>
    </w:p>
    <w:p w14:paraId="328BF02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230, omit this clause.</w:t>
      </w:r>
    </w:p>
    <w:p w14:paraId="3D883DC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231, omit this clause.</w:t>
      </w:r>
    </w:p>
    <w:p w14:paraId="2EB653E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232, omit this clause.</w:t>
      </w:r>
    </w:p>
    <w:p w14:paraId="23BCCA1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233, omit this clause.</w:t>
      </w:r>
    </w:p>
    <w:p w14:paraId="1CA2792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234, omit this clause.</w:t>
      </w:r>
    </w:p>
    <w:p w14:paraId="200F877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235, omit this clause.</w:t>
      </w:r>
    </w:p>
    <w:p w14:paraId="0ECDC5F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236, omit this clause.</w:t>
      </w:r>
    </w:p>
    <w:p w14:paraId="072F67E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237, omit this clause.</w:t>
      </w:r>
    </w:p>
    <w:p w14:paraId="40B0AE2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238, omit this clause.</w:t>
      </w:r>
    </w:p>
    <w:p w14:paraId="5514F2D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239, omit this clause.</w:t>
      </w:r>
    </w:p>
    <w:p w14:paraId="1FB50D8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lastRenderedPageBreak/>
        <w:t>Clause 240, omit this clause.</w:t>
      </w:r>
    </w:p>
    <w:p w14:paraId="7FD5C63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241, omit this clause.</w:t>
      </w:r>
    </w:p>
    <w:p w14:paraId="47213C3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242, omit this clause.</w:t>
      </w:r>
    </w:p>
    <w:p w14:paraId="610ED6F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243, omit this clause.</w:t>
      </w:r>
    </w:p>
    <w:p w14:paraId="115A10F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244, omit this clause.</w:t>
      </w:r>
    </w:p>
    <w:p w14:paraId="474A570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245, omit this clause.</w:t>
      </w:r>
    </w:p>
    <w:p w14:paraId="09FAA72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246, omit this clause.</w:t>
      </w:r>
    </w:p>
    <w:p w14:paraId="6FEC432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247, omit this clause.</w:t>
      </w:r>
    </w:p>
    <w:p w14:paraId="55DA5A1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248, omit this clause.</w:t>
      </w:r>
    </w:p>
    <w:p w14:paraId="34BFBDB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249, omit this clause.</w:t>
      </w:r>
    </w:p>
    <w:p w14:paraId="3ADDCB4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250, omit this clause.</w:t>
      </w:r>
    </w:p>
    <w:p w14:paraId="69CC4CA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251, omit this clause.</w:t>
      </w:r>
    </w:p>
    <w:p w14:paraId="5DA608D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252, omit this clause.</w:t>
      </w:r>
    </w:p>
    <w:p w14:paraId="45AE46A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253, omit this clause.</w:t>
      </w:r>
    </w:p>
    <w:p w14:paraId="49DA062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254, omit this clause.</w:t>
      </w:r>
    </w:p>
    <w:p w14:paraId="4C2B05E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255, omit this clause.</w:t>
      </w:r>
    </w:p>
    <w:p w14:paraId="298EFCF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256, omit this clause.</w:t>
      </w:r>
    </w:p>
    <w:p w14:paraId="6D8B351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257, omit this clause.</w:t>
      </w:r>
    </w:p>
    <w:p w14:paraId="1081B23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258, omit this clause.</w:t>
      </w:r>
    </w:p>
    <w:p w14:paraId="5A9FAF3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259, omit this clause.</w:t>
      </w:r>
    </w:p>
    <w:p w14:paraId="3B10CD4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260, omit this clause.</w:t>
      </w:r>
    </w:p>
    <w:p w14:paraId="0E9F2A6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261, omit this clause.</w:t>
      </w:r>
    </w:p>
    <w:p w14:paraId="0B29971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262, omit this clause.</w:t>
      </w:r>
    </w:p>
    <w:p w14:paraId="55953A1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263, omit this clause.</w:t>
      </w:r>
    </w:p>
    <w:p w14:paraId="58E3940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264, omit this clause.</w:t>
      </w:r>
    </w:p>
    <w:p w14:paraId="2DB27F1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265, omit this clause.</w:t>
      </w:r>
    </w:p>
    <w:p w14:paraId="33C1CE0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266, omit this clause.</w:t>
      </w:r>
    </w:p>
    <w:p w14:paraId="2D09990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267, omit this clause.</w:t>
      </w:r>
    </w:p>
    <w:p w14:paraId="64400A5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268, omit this clause.</w:t>
      </w:r>
    </w:p>
    <w:p w14:paraId="1A9C99D0" w14:textId="4C8320C0" w:rsidR="009305C2" w:rsidRPr="009305C2" w:rsidRDefault="009305C2" w:rsidP="009F7B0F">
      <w:pPr>
        <w:numPr>
          <w:ilvl w:val="0"/>
          <w:numId w:val="19"/>
        </w:numPr>
      </w:pPr>
      <w:r w:rsidRPr="009305C2">
        <w:t>Clause 269, omit this clause.</w:t>
      </w:r>
    </w:p>
    <w:p w14:paraId="04C5728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270, omit this clause.</w:t>
      </w:r>
    </w:p>
    <w:p w14:paraId="25C7F7E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271, omit this clause.</w:t>
      </w:r>
    </w:p>
    <w:p w14:paraId="037DC4E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272, omit this clause.</w:t>
      </w:r>
    </w:p>
    <w:p w14:paraId="0AF80BB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273, omit this clause.</w:t>
      </w:r>
    </w:p>
    <w:p w14:paraId="68E73D7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lastRenderedPageBreak/>
        <w:t>Clause 274, omit this clause.</w:t>
      </w:r>
    </w:p>
    <w:p w14:paraId="0A2E802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275, omit this clause.</w:t>
      </w:r>
    </w:p>
    <w:p w14:paraId="34F67A2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276, omit this clause.</w:t>
      </w:r>
    </w:p>
    <w:p w14:paraId="6EB845C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277, omit this clause.</w:t>
      </w:r>
    </w:p>
    <w:p w14:paraId="2E593AC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278, omit this clause.</w:t>
      </w:r>
    </w:p>
    <w:p w14:paraId="302FF42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279, omit this clause.</w:t>
      </w:r>
    </w:p>
    <w:p w14:paraId="3AB54CB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280, omit this clause.</w:t>
      </w:r>
    </w:p>
    <w:p w14:paraId="584BC65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281, omit this clause.</w:t>
      </w:r>
    </w:p>
    <w:p w14:paraId="6E04DF9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282, omit this clause.</w:t>
      </w:r>
    </w:p>
    <w:p w14:paraId="4C031BA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283, omit this clause.</w:t>
      </w:r>
    </w:p>
    <w:p w14:paraId="2E4856C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284, omit this clause.</w:t>
      </w:r>
    </w:p>
    <w:p w14:paraId="2836790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285, omit this clause.</w:t>
      </w:r>
    </w:p>
    <w:p w14:paraId="4CCD956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286, omit this clause.</w:t>
      </w:r>
    </w:p>
    <w:p w14:paraId="05E9491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287, omit this clause.</w:t>
      </w:r>
    </w:p>
    <w:p w14:paraId="61A4D0F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288, omit this clause.</w:t>
      </w:r>
    </w:p>
    <w:p w14:paraId="0AF0772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289, omit this clause.</w:t>
      </w:r>
    </w:p>
    <w:p w14:paraId="4617151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290, omit this clause.</w:t>
      </w:r>
    </w:p>
    <w:p w14:paraId="7E8FEC1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291, omit this clause.</w:t>
      </w:r>
    </w:p>
    <w:p w14:paraId="7262048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292, omit this clause.</w:t>
      </w:r>
    </w:p>
    <w:p w14:paraId="3555845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293, omit this clause.</w:t>
      </w:r>
    </w:p>
    <w:p w14:paraId="2CC2E5D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294, omit this clause.</w:t>
      </w:r>
    </w:p>
    <w:p w14:paraId="4BF7E94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295, omit this clause.</w:t>
      </w:r>
    </w:p>
    <w:p w14:paraId="00BC4A6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296, omit this clause.</w:t>
      </w:r>
    </w:p>
    <w:p w14:paraId="527EA7C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297, omit this clause.</w:t>
      </w:r>
    </w:p>
    <w:p w14:paraId="5FF6979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298, omit this clause.</w:t>
      </w:r>
    </w:p>
    <w:p w14:paraId="12235B0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299, omit this clause.</w:t>
      </w:r>
    </w:p>
    <w:p w14:paraId="71689C3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300, omit this clause.</w:t>
      </w:r>
    </w:p>
    <w:p w14:paraId="553F024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301, omit this clause.</w:t>
      </w:r>
    </w:p>
    <w:p w14:paraId="6D46BB6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302, omit this clause.</w:t>
      </w:r>
    </w:p>
    <w:p w14:paraId="4D9029F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303, omit this clause.</w:t>
      </w:r>
    </w:p>
    <w:p w14:paraId="2EA6065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304, omit this clause.</w:t>
      </w:r>
    </w:p>
    <w:p w14:paraId="324E719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305, omit this clause.</w:t>
      </w:r>
    </w:p>
    <w:p w14:paraId="06680E2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306, omit this clause.</w:t>
      </w:r>
    </w:p>
    <w:p w14:paraId="60F41B1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307, omit this clause.</w:t>
      </w:r>
    </w:p>
    <w:p w14:paraId="0FC096F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lastRenderedPageBreak/>
        <w:t>Clause 308, omit this clause.</w:t>
      </w:r>
    </w:p>
    <w:p w14:paraId="6A6CC93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309, omit this clause.</w:t>
      </w:r>
    </w:p>
    <w:p w14:paraId="6A6F248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310, omit this clause.</w:t>
      </w:r>
    </w:p>
    <w:p w14:paraId="44D8628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311, omit this clause.</w:t>
      </w:r>
    </w:p>
    <w:p w14:paraId="3C496E1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312, omit this clause.</w:t>
      </w:r>
    </w:p>
    <w:p w14:paraId="68119BB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313, omit this clause.</w:t>
      </w:r>
    </w:p>
    <w:p w14:paraId="06904F4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314, omit this clause.</w:t>
      </w:r>
    </w:p>
    <w:p w14:paraId="693EBB7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315, omit this clause.</w:t>
      </w:r>
    </w:p>
    <w:p w14:paraId="26AAF8E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316, omit this clause.</w:t>
      </w:r>
    </w:p>
    <w:p w14:paraId="081ACD7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317, omit this clause.</w:t>
      </w:r>
    </w:p>
    <w:p w14:paraId="0749467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318, omit this clause.</w:t>
      </w:r>
    </w:p>
    <w:p w14:paraId="212217B5" w14:textId="77777777" w:rsidR="009305C2" w:rsidRDefault="009305C2" w:rsidP="009305C2">
      <w:pPr>
        <w:numPr>
          <w:ilvl w:val="0"/>
          <w:numId w:val="19"/>
        </w:numPr>
      </w:pPr>
      <w:r w:rsidRPr="009305C2">
        <w:t>Clause 319, omit this clause.</w:t>
      </w:r>
    </w:p>
    <w:p w14:paraId="4A0F791C" w14:textId="2E926D98" w:rsidR="00EE229B" w:rsidRDefault="00EE229B" w:rsidP="009305C2">
      <w:pPr>
        <w:numPr>
          <w:ilvl w:val="0"/>
          <w:numId w:val="19"/>
        </w:numPr>
      </w:pPr>
      <w:r>
        <w:t xml:space="preserve">Part heading preceding clause 320, omit this </w:t>
      </w:r>
      <w:r w:rsidR="00492FEE">
        <w:t>heading</w:t>
      </w:r>
      <w:r>
        <w:t>.</w:t>
      </w:r>
    </w:p>
    <w:p w14:paraId="419525FC" w14:textId="4497A466" w:rsidR="00460B3E" w:rsidRDefault="00460B3E" w:rsidP="009305C2">
      <w:pPr>
        <w:numPr>
          <w:ilvl w:val="0"/>
          <w:numId w:val="19"/>
        </w:numPr>
      </w:pPr>
      <w:r>
        <w:t>Clause 320, omit this clause.</w:t>
      </w:r>
    </w:p>
    <w:p w14:paraId="4B105274" w14:textId="1BE0BDE3" w:rsidR="00460B3E" w:rsidRDefault="00460B3E" w:rsidP="009305C2">
      <w:pPr>
        <w:numPr>
          <w:ilvl w:val="0"/>
          <w:numId w:val="19"/>
        </w:numPr>
      </w:pPr>
      <w:r>
        <w:t>Clause 321, omit this clause.</w:t>
      </w:r>
    </w:p>
    <w:p w14:paraId="3EFA1093" w14:textId="2DCFF93F" w:rsidR="00460B3E" w:rsidRDefault="00460B3E" w:rsidP="009305C2">
      <w:pPr>
        <w:numPr>
          <w:ilvl w:val="0"/>
          <w:numId w:val="19"/>
        </w:numPr>
      </w:pPr>
      <w:r>
        <w:t>Clause 322, omit this clause.</w:t>
      </w:r>
    </w:p>
    <w:p w14:paraId="4082D33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323, omit this clause.</w:t>
      </w:r>
    </w:p>
    <w:p w14:paraId="75ED61AE" w14:textId="4B6EE6AF" w:rsidR="009305C2" w:rsidRDefault="009305C2" w:rsidP="009305C2">
      <w:pPr>
        <w:numPr>
          <w:ilvl w:val="0"/>
          <w:numId w:val="19"/>
        </w:numPr>
      </w:pPr>
      <w:r w:rsidRPr="009305C2">
        <w:t xml:space="preserve">Clause 324, </w:t>
      </w:r>
      <w:r w:rsidR="00460B3E">
        <w:t>omit this clause</w:t>
      </w:r>
      <w:r w:rsidRPr="009305C2">
        <w:t>.</w:t>
      </w:r>
    </w:p>
    <w:p w14:paraId="785A78AD" w14:textId="709AFF76" w:rsidR="00460B3E" w:rsidRDefault="00460B3E" w:rsidP="009305C2">
      <w:pPr>
        <w:numPr>
          <w:ilvl w:val="0"/>
          <w:numId w:val="19"/>
        </w:numPr>
      </w:pPr>
      <w:r>
        <w:t>Clause 325, omit this clause.</w:t>
      </w:r>
    </w:p>
    <w:p w14:paraId="19754D1F" w14:textId="55DA0AE2" w:rsidR="00460B3E" w:rsidRDefault="00460B3E" w:rsidP="009305C2">
      <w:pPr>
        <w:numPr>
          <w:ilvl w:val="0"/>
          <w:numId w:val="19"/>
        </w:numPr>
      </w:pPr>
      <w:r>
        <w:t>Clause 326, omit this clause.</w:t>
      </w:r>
    </w:p>
    <w:p w14:paraId="455C9C64" w14:textId="05850C78" w:rsidR="00460B3E" w:rsidRDefault="00460B3E" w:rsidP="009305C2">
      <w:pPr>
        <w:numPr>
          <w:ilvl w:val="0"/>
          <w:numId w:val="19"/>
        </w:numPr>
      </w:pPr>
      <w:r>
        <w:t>Clause 327, omit this clause.</w:t>
      </w:r>
    </w:p>
    <w:p w14:paraId="04709B03" w14:textId="2C92732E" w:rsidR="00460B3E" w:rsidRPr="009305C2" w:rsidRDefault="00460B3E" w:rsidP="009305C2">
      <w:pPr>
        <w:numPr>
          <w:ilvl w:val="0"/>
          <w:numId w:val="19"/>
        </w:numPr>
      </w:pPr>
      <w:r>
        <w:t>Clause 328, omit this clause.</w:t>
      </w:r>
    </w:p>
    <w:p w14:paraId="377C506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Part heading and Division heading preceding clause 329, omit these headings.</w:t>
      </w:r>
    </w:p>
    <w:p w14:paraId="3725EEE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329, omit this clause.</w:t>
      </w:r>
    </w:p>
    <w:p w14:paraId="454A686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330, omit this clause.</w:t>
      </w:r>
    </w:p>
    <w:p w14:paraId="5293635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331, omit this clause.</w:t>
      </w:r>
    </w:p>
    <w:p w14:paraId="7B572EC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332, omit this clause.</w:t>
      </w:r>
    </w:p>
    <w:p w14:paraId="5AABC77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333, omit this clause.</w:t>
      </w:r>
    </w:p>
    <w:p w14:paraId="0B0FFB4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334, omit this clause.</w:t>
      </w:r>
    </w:p>
    <w:p w14:paraId="7F27542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335, omit this clause.</w:t>
      </w:r>
    </w:p>
    <w:p w14:paraId="22D3CD4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336, omit this clause.</w:t>
      </w:r>
    </w:p>
    <w:p w14:paraId="3276314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337, omit this clause.</w:t>
      </w:r>
    </w:p>
    <w:p w14:paraId="7B4D0B2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338, omit this clause.</w:t>
      </w:r>
    </w:p>
    <w:p w14:paraId="55B2481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339, omit this clause.</w:t>
      </w:r>
    </w:p>
    <w:p w14:paraId="338366C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lastRenderedPageBreak/>
        <w:t>Clause 340, omit this clause.</w:t>
      </w:r>
    </w:p>
    <w:p w14:paraId="5309C4E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341, omit this clause.</w:t>
      </w:r>
    </w:p>
    <w:p w14:paraId="38D3434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342, omit this clause.</w:t>
      </w:r>
    </w:p>
    <w:p w14:paraId="1BC9F76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343, omit this clause.</w:t>
      </w:r>
    </w:p>
    <w:p w14:paraId="2E26069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344, omit this clause.</w:t>
      </w:r>
    </w:p>
    <w:p w14:paraId="03D86BB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345, omit this clause.</w:t>
      </w:r>
    </w:p>
    <w:p w14:paraId="20A9D5B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346, omit this clause.</w:t>
      </w:r>
    </w:p>
    <w:p w14:paraId="2E781C0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347, omit this clause.</w:t>
      </w:r>
    </w:p>
    <w:p w14:paraId="50D816E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348, omit this clause.</w:t>
      </w:r>
    </w:p>
    <w:p w14:paraId="0CF2838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349, omit this clause.</w:t>
      </w:r>
    </w:p>
    <w:p w14:paraId="4EAC274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350, omit this clause.</w:t>
      </w:r>
    </w:p>
    <w:p w14:paraId="3D6AF3A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351, omit this clause.</w:t>
      </w:r>
    </w:p>
    <w:p w14:paraId="4B1338D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352, omit this clause.</w:t>
      </w:r>
    </w:p>
    <w:p w14:paraId="3B78A01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353, omit this clause.</w:t>
      </w:r>
    </w:p>
    <w:p w14:paraId="1DA37D1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354, omit this clause.</w:t>
      </w:r>
    </w:p>
    <w:p w14:paraId="240274D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355, omit this clause.</w:t>
      </w:r>
    </w:p>
    <w:p w14:paraId="0D48DFE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356, omit this clause.</w:t>
      </w:r>
    </w:p>
    <w:p w14:paraId="3FC36B0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357, omit this clause.</w:t>
      </w:r>
    </w:p>
    <w:p w14:paraId="46EEB76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358, omit this clause.</w:t>
      </w:r>
    </w:p>
    <w:p w14:paraId="4EFEB08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359, omit this clause.</w:t>
      </w:r>
    </w:p>
    <w:p w14:paraId="1BC7EBA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360, omit this clause.</w:t>
      </w:r>
    </w:p>
    <w:p w14:paraId="5FA8957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361, omit this clause.</w:t>
      </w:r>
    </w:p>
    <w:p w14:paraId="617A3B8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362, omit this clause.</w:t>
      </w:r>
    </w:p>
    <w:p w14:paraId="294BD48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363, omit this clause.</w:t>
      </w:r>
    </w:p>
    <w:p w14:paraId="5D2561B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364, omit this clause.</w:t>
      </w:r>
    </w:p>
    <w:p w14:paraId="7E226A1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365, omit this clause.</w:t>
      </w:r>
    </w:p>
    <w:p w14:paraId="094BFE0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366, omit this clause.</w:t>
      </w:r>
    </w:p>
    <w:p w14:paraId="435DCD2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367, omit this clause.</w:t>
      </w:r>
    </w:p>
    <w:p w14:paraId="009527B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368, omit this clause.</w:t>
      </w:r>
    </w:p>
    <w:p w14:paraId="7522692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369, omit this clause.</w:t>
      </w:r>
    </w:p>
    <w:p w14:paraId="4429FCA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370, omit this clause.</w:t>
      </w:r>
    </w:p>
    <w:p w14:paraId="19CE6A1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371, omit this clause.</w:t>
      </w:r>
    </w:p>
    <w:p w14:paraId="1EC98D0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372, omit this clause.</w:t>
      </w:r>
    </w:p>
    <w:p w14:paraId="35347C7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373, omit this clause.</w:t>
      </w:r>
    </w:p>
    <w:p w14:paraId="3996E3A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lastRenderedPageBreak/>
        <w:t>Clause 374, omit this clause.</w:t>
      </w:r>
    </w:p>
    <w:p w14:paraId="6CA8470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375, omit this clause.</w:t>
      </w:r>
    </w:p>
    <w:p w14:paraId="0EB9845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376, omit this clause.</w:t>
      </w:r>
    </w:p>
    <w:p w14:paraId="7E173C2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377, omit this clause.</w:t>
      </w:r>
    </w:p>
    <w:p w14:paraId="5C6B544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378, omit this clause.</w:t>
      </w:r>
    </w:p>
    <w:p w14:paraId="1C8CCC9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379, omit this clause.</w:t>
      </w:r>
    </w:p>
    <w:p w14:paraId="6091511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380, omit this clause.</w:t>
      </w:r>
    </w:p>
    <w:p w14:paraId="41E0947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381, omit this clause.</w:t>
      </w:r>
    </w:p>
    <w:p w14:paraId="5FAD043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382, omit this clause.</w:t>
      </w:r>
    </w:p>
    <w:p w14:paraId="0B8730B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383, omit this clause.</w:t>
      </w:r>
    </w:p>
    <w:p w14:paraId="5C64663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384, omit this clause.</w:t>
      </w:r>
    </w:p>
    <w:p w14:paraId="12B263B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385, omit this clause.</w:t>
      </w:r>
    </w:p>
    <w:p w14:paraId="60A8102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386, omit this clause.</w:t>
      </w:r>
    </w:p>
    <w:p w14:paraId="2A7FF27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387, omit this clause.</w:t>
      </w:r>
    </w:p>
    <w:p w14:paraId="0984D03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388, omit this clause.</w:t>
      </w:r>
    </w:p>
    <w:p w14:paraId="473393EF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389, omit this clause.</w:t>
      </w:r>
    </w:p>
    <w:p w14:paraId="20BF112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390, omit this clause.</w:t>
      </w:r>
    </w:p>
    <w:p w14:paraId="5D01595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391, omit this clause.</w:t>
      </w:r>
    </w:p>
    <w:p w14:paraId="17CD081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392, omit this clause.</w:t>
      </w:r>
    </w:p>
    <w:p w14:paraId="2FBD328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393, omit this clause.</w:t>
      </w:r>
    </w:p>
    <w:p w14:paraId="08473CE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394, omit this clause.</w:t>
      </w:r>
    </w:p>
    <w:p w14:paraId="2FF8530B" w14:textId="1A455276" w:rsidR="009305C2" w:rsidRDefault="009305C2" w:rsidP="009305C2">
      <w:pPr>
        <w:numPr>
          <w:ilvl w:val="0"/>
          <w:numId w:val="19"/>
        </w:numPr>
      </w:pPr>
      <w:r w:rsidRPr="009305C2">
        <w:t xml:space="preserve">Clause 395, </w:t>
      </w:r>
      <w:r w:rsidR="000803CD">
        <w:t>line 21, omit "Chapter 4" and insert "</w:t>
      </w:r>
      <w:r w:rsidR="009F7B0F">
        <w:t xml:space="preserve">Division 4 of </w:t>
      </w:r>
      <w:r w:rsidR="000803CD">
        <w:t>Part 3.</w:t>
      </w:r>
      <w:r w:rsidR="009F7B0F">
        <w:t>2</w:t>
      </w:r>
      <w:r w:rsidR="000803CD">
        <w:t xml:space="preserve"> of Chapter 3".</w:t>
      </w:r>
    </w:p>
    <w:p w14:paraId="4AA3F1DA" w14:textId="28047648" w:rsidR="0087760F" w:rsidRPr="009305C2" w:rsidRDefault="0087760F" w:rsidP="009305C2">
      <w:pPr>
        <w:numPr>
          <w:ilvl w:val="0"/>
          <w:numId w:val="19"/>
        </w:numPr>
      </w:pPr>
      <w:r>
        <w:t>Clause 395, line 29, omit "Chapters 2, 3 and 4" and insert "Chapters 2 and 3".</w:t>
      </w:r>
    </w:p>
    <w:p w14:paraId="6496A0C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396, omit this clause.</w:t>
      </w:r>
    </w:p>
    <w:p w14:paraId="01A25BE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Division heading preceding clause 397, omit this heading.</w:t>
      </w:r>
    </w:p>
    <w:p w14:paraId="4CAC07C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397, omit this clause.</w:t>
      </w:r>
    </w:p>
    <w:p w14:paraId="7EB24D5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398, omit this clause.</w:t>
      </w:r>
    </w:p>
    <w:p w14:paraId="194E83F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Part heading, Division heading and Subdivision heading preceding clause 399, omit these headings.</w:t>
      </w:r>
    </w:p>
    <w:p w14:paraId="742A31F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399, omit this clause.</w:t>
      </w:r>
    </w:p>
    <w:p w14:paraId="11CC8FC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Subdivision heading preceding clause 400, omit this heading.</w:t>
      </w:r>
    </w:p>
    <w:p w14:paraId="6FB4894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400, omit this clause.</w:t>
      </w:r>
    </w:p>
    <w:p w14:paraId="7C0252C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401, omit this clause.</w:t>
      </w:r>
    </w:p>
    <w:p w14:paraId="002ED0A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402, omit this clause.</w:t>
      </w:r>
    </w:p>
    <w:p w14:paraId="1F072BE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Subdivision heading preceding clause 403, omit this heading.</w:t>
      </w:r>
    </w:p>
    <w:p w14:paraId="712AF35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lastRenderedPageBreak/>
        <w:t>Clause 403, omit this clause.</w:t>
      </w:r>
    </w:p>
    <w:p w14:paraId="17C7077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404, omit this clause.</w:t>
      </w:r>
    </w:p>
    <w:p w14:paraId="4976EBA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405, omit this clause.</w:t>
      </w:r>
    </w:p>
    <w:p w14:paraId="723B23B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406, omit this clause.</w:t>
      </w:r>
    </w:p>
    <w:p w14:paraId="61D5BFE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Subdivision heading preceding clause 407, omit this heading.</w:t>
      </w:r>
    </w:p>
    <w:p w14:paraId="602EEE9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407, omit this clause.</w:t>
      </w:r>
    </w:p>
    <w:p w14:paraId="0383ADC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408, omit this clause.</w:t>
      </w:r>
    </w:p>
    <w:p w14:paraId="6DAEC1D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409, omit this clause.</w:t>
      </w:r>
    </w:p>
    <w:p w14:paraId="644E9244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410, omit this clause.</w:t>
      </w:r>
    </w:p>
    <w:p w14:paraId="354E3A0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Subdivision heading preceding clause 411, omit this heading.</w:t>
      </w:r>
    </w:p>
    <w:p w14:paraId="1514298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411, omit this clause.</w:t>
      </w:r>
    </w:p>
    <w:p w14:paraId="41891E5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412, omit this clause.</w:t>
      </w:r>
    </w:p>
    <w:p w14:paraId="445DDFB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Subdivision heading preceding clause 413, omit this heading.</w:t>
      </w:r>
    </w:p>
    <w:p w14:paraId="605BA5A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413, omit this clause.</w:t>
      </w:r>
    </w:p>
    <w:p w14:paraId="36EFBAE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414, omit this clause.</w:t>
      </w:r>
    </w:p>
    <w:p w14:paraId="25E2470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Subdivision heading preceding clause 415, omit this heading.</w:t>
      </w:r>
    </w:p>
    <w:p w14:paraId="74CC7F5B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415, omit this clause.</w:t>
      </w:r>
    </w:p>
    <w:p w14:paraId="643ECAC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Subdivision heading preceding clause 416, omit this heading.</w:t>
      </w:r>
    </w:p>
    <w:p w14:paraId="57F54253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416, omit this clause.</w:t>
      </w:r>
    </w:p>
    <w:p w14:paraId="76FE5FC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417, omit this clause.</w:t>
      </w:r>
    </w:p>
    <w:p w14:paraId="17ADA8F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418, omit this clause.</w:t>
      </w:r>
    </w:p>
    <w:p w14:paraId="7C37EAD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419, omit this clause.</w:t>
      </w:r>
    </w:p>
    <w:p w14:paraId="08381AA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420, omit this clause.</w:t>
      </w:r>
    </w:p>
    <w:p w14:paraId="6B638AD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421, omit this clause.</w:t>
      </w:r>
    </w:p>
    <w:p w14:paraId="64D2B5A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422, omit this clause.</w:t>
      </w:r>
    </w:p>
    <w:p w14:paraId="028F5CE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Subdivision heading preceding clause 423, omit this heading.</w:t>
      </w:r>
    </w:p>
    <w:p w14:paraId="50EAC05C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423, omit this clause.</w:t>
      </w:r>
    </w:p>
    <w:p w14:paraId="58E2721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424, omit this clause.</w:t>
      </w:r>
    </w:p>
    <w:p w14:paraId="0240106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Division heading and Subdivision heading preceding clause 425, omit these headings.</w:t>
      </w:r>
    </w:p>
    <w:p w14:paraId="6EC25220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425, omit this clause.</w:t>
      </w:r>
    </w:p>
    <w:p w14:paraId="2FD5887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426, omit this clause.</w:t>
      </w:r>
    </w:p>
    <w:p w14:paraId="2DE225B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427, omit this clause.</w:t>
      </w:r>
    </w:p>
    <w:p w14:paraId="57CD8C1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428, omit this clause.</w:t>
      </w:r>
    </w:p>
    <w:p w14:paraId="03840116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429, omit this clause.</w:t>
      </w:r>
    </w:p>
    <w:p w14:paraId="7A2A5B57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lastRenderedPageBreak/>
        <w:t>Clause 430, omit this clause.</w:t>
      </w:r>
    </w:p>
    <w:p w14:paraId="45FF1B3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431, omit this clause.</w:t>
      </w:r>
    </w:p>
    <w:p w14:paraId="66C38ACE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432, omit this clause.</w:t>
      </w:r>
    </w:p>
    <w:p w14:paraId="76B0F6C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433, omit this clause.</w:t>
      </w:r>
    </w:p>
    <w:p w14:paraId="7DF7E00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434, omit this clause.</w:t>
      </w:r>
    </w:p>
    <w:p w14:paraId="295A14C8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435, omit this clause.</w:t>
      </w:r>
    </w:p>
    <w:p w14:paraId="7FDC04F5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436, omit this clause.</w:t>
      </w:r>
    </w:p>
    <w:p w14:paraId="36B7361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Subdivision heading preceding clause 437, omit this heading.</w:t>
      </w:r>
    </w:p>
    <w:p w14:paraId="2DA22F2D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437, omit this clause.</w:t>
      </w:r>
    </w:p>
    <w:p w14:paraId="41F894A2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438, omit this clause.</w:t>
      </w:r>
    </w:p>
    <w:p w14:paraId="786AE90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439, omit this clause.</w:t>
      </w:r>
    </w:p>
    <w:p w14:paraId="387AE479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440, omit this clause.</w:t>
      </w:r>
    </w:p>
    <w:p w14:paraId="5D9BC68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441, omit this clause.</w:t>
      </w:r>
    </w:p>
    <w:p w14:paraId="3C1B26D1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442, omit this clause.</w:t>
      </w:r>
    </w:p>
    <w:p w14:paraId="78AD059A" w14:textId="77777777" w:rsidR="009305C2" w:rsidRPr="009305C2" w:rsidRDefault="009305C2" w:rsidP="009305C2">
      <w:pPr>
        <w:numPr>
          <w:ilvl w:val="0"/>
          <w:numId w:val="19"/>
        </w:numPr>
      </w:pPr>
      <w:r w:rsidRPr="009305C2">
        <w:t>Clause 443, omit this clause.</w:t>
      </w:r>
    </w:p>
    <w:p w14:paraId="20BCD172" w14:textId="77777777" w:rsidR="009305C2" w:rsidRDefault="009305C2" w:rsidP="009305C2">
      <w:pPr>
        <w:numPr>
          <w:ilvl w:val="0"/>
          <w:numId w:val="19"/>
        </w:numPr>
      </w:pPr>
      <w:r w:rsidRPr="009305C2">
        <w:t>Clause 444, omit this clause.</w:t>
      </w:r>
    </w:p>
    <w:p w14:paraId="52AB0972" w14:textId="079F3C8F" w:rsidR="009305C2" w:rsidRDefault="00490DF0" w:rsidP="00490DF0">
      <w:pPr>
        <w:jc w:val="center"/>
      </w:pPr>
      <w:r>
        <w:t>AMENDMENT OF LONG TITLE</w:t>
      </w:r>
    </w:p>
    <w:p w14:paraId="18723932" w14:textId="250D4F54" w:rsidR="008416AE" w:rsidRPr="00490DF0" w:rsidRDefault="00490DF0" w:rsidP="009F7B0F">
      <w:pPr>
        <w:pStyle w:val="ManualNumber"/>
        <w:numPr>
          <w:ilvl w:val="0"/>
          <w:numId w:val="23"/>
        </w:numPr>
        <w:spacing w:before="120" w:after="200"/>
      </w:pPr>
      <w:r>
        <w:t xml:space="preserve">Long title, omit "the </w:t>
      </w:r>
      <w:r w:rsidRPr="00490DF0">
        <w:rPr>
          <w:b/>
          <w:bCs/>
        </w:rPr>
        <w:t>Disability Service Safeguards Act 2018</w:t>
      </w:r>
      <w:r>
        <w:t xml:space="preserve">, the </w:t>
      </w:r>
      <w:r w:rsidRPr="00490DF0">
        <w:rPr>
          <w:b/>
          <w:bCs/>
        </w:rPr>
        <w:t>Disability Act 2006</w:t>
      </w:r>
      <w:r>
        <w:t>,".</w:t>
      </w:r>
    </w:p>
    <w:sectPr w:rsidR="008416AE" w:rsidRPr="00490DF0" w:rsidSect="00CB1D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CACE" w14:textId="77777777" w:rsidR="00300483" w:rsidRDefault="00300483">
      <w:r>
        <w:separator/>
      </w:r>
    </w:p>
  </w:endnote>
  <w:endnote w:type="continuationSeparator" w:id="0">
    <w:p w14:paraId="394A01E8" w14:textId="77777777" w:rsidR="00300483" w:rsidRDefault="0030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4FE4" w14:textId="77777777" w:rsidR="0038690A" w:rsidRDefault="0038690A" w:rsidP="00CB1D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21C1A3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17D2" w14:textId="1BAD8678" w:rsidR="00CB1D27" w:rsidRDefault="00CB1D27" w:rsidP="00232E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EA2E90" w14:textId="6656FC90" w:rsidR="00EB7B62" w:rsidRPr="00CB1D27" w:rsidRDefault="00CB1D27" w:rsidP="00CB1D27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CB1D27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F91" w14:textId="76CF780D" w:rsidR="003A0472" w:rsidRPr="00DB51E7" w:rsidRDefault="00C42089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198B" w14:textId="77777777" w:rsidR="00300483" w:rsidRDefault="00300483">
      <w:r>
        <w:separator/>
      </w:r>
    </w:p>
  </w:footnote>
  <w:footnote w:type="continuationSeparator" w:id="0">
    <w:p w14:paraId="7666D455" w14:textId="77777777" w:rsidR="00300483" w:rsidRDefault="0030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B4AB" w14:textId="77777777" w:rsidR="00CB1D27" w:rsidRDefault="00CB1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18C1" w14:textId="20C2684D" w:rsidR="00300483" w:rsidRPr="00CB1D27" w:rsidRDefault="00CB1D27" w:rsidP="00CB1D27">
    <w:pPr>
      <w:pStyle w:val="Header"/>
      <w:jc w:val="right"/>
    </w:pPr>
    <w:r w:rsidRPr="00CB1D27">
      <w:t>LB29C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088F" w14:textId="27D5B3A5" w:rsidR="0038690A" w:rsidRPr="00CB1D27" w:rsidRDefault="00CB1D27" w:rsidP="00CB1D27">
    <w:pPr>
      <w:pStyle w:val="Header"/>
      <w:jc w:val="right"/>
    </w:pPr>
    <w:r w:rsidRPr="00CB1D27">
      <w:t>LB29C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8398C"/>
    <w:multiLevelType w:val="multilevel"/>
    <w:tmpl w:val="2700A8B4"/>
    <w:lvl w:ilvl="0">
      <w:start w:val="31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F306EE0"/>
    <w:multiLevelType w:val="multilevel"/>
    <w:tmpl w:val="54DAA87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4B2D3B1C"/>
    <w:multiLevelType w:val="multilevel"/>
    <w:tmpl w:val="2700A8B4"/>
    <w:lvl w:ilvl="0">
      <w:start w:val="31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437C7"/>
    <w:multiLevelType w:val="multilevel"/>
    <w:tmpl w:val="B39865EC"/>
    <w:lvl w:ilvl="0">
      <w:start w:val="31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76A742A2"/>
    <w:multiLevelType w:val="multilevel"/>
    <w:tmpl w:val="B39865EC"/>
    <w:lvl w:ilvl="0">
      <w:start w:val="31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9"/>
  </w:num>
  <w:num w:numId="8" w16cid:durableId="1280986872">
    <w:abstractNumId w:val="14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20"/>
  </w:num>
  <w:num w:numId="14" w16cid:durableId="2052725134">
    <w:abstractNumId w:val="16"/>
  </w:num>
  <w:num w:numId="15" w16cid:durableId="866333321">
    <w:abstractNumId w:val="15"/>
  </w:num>
  <w:num w:numId="16" w16cid:durableId="1178040724">
    <w:abstractNumId w:val="18"/>
  </w:num>
  <w:num w:numId="17" w16cid:durableId="1117140667">
    <w:abstractNumId w:val="11"/>
  </w:num>
  <w:num w:numId="18" w16cid:durableId="1900751369">
    <w:abstractNumId w:val="22"/>
  </w:num>
  <w:num w:numId="19" w16cid:durableId="18025701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2724696">
    <w:abstractNumId w:val="13"/>
  </w:num>
  <w:num w:numId="21" w16cid:durableId="1309820912">
    <w:abstractNumId w:val="4"/>
  </w:num>
  <w:num w:numId="22" w16cid:durableId="1422339891">
    <w:abstractNumId w:val="21"/>
  </w:num>
  <w:num w:numId="23" w16cid:durableId="761026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4"/>
    <w:docVar w:name="vActTitle" w:val="Social Services Regulation Amendment (Child Safety, Complaints and Worker Regulation) Bill 2025"/>
    <w:docVar w:name="vBillNo" w:val="234"/>
    <w:docVar w:name="vBillTitle" w:val="Social Services Regulation Amendment (Child Safety, Complaints and Worker Regulation) Bill 2025"/>
    <w:docVar w:name="vDocumentType" w:val=".HOUSEAMEND"/>
    <w:docVar w:name="vDraftNo" w:val="0"/>
    <w:docVar w:name="vDraftVers" w:val="2"/>
    <w:docVar w:name="vDraftVersion" w:val="23622 - LB29C - Government (Ms BLANDTHORN) House Print"/>
    <w:docVar w:name="VersionNo" w:val="2"/>
    <w:docVar w:name="vFileName" w:val="601234GLBC.H"/>
    <w:docVar w:name="vFileVersion" w:val="C"/>
    <w:docVar w:name="vFinalisePrevVer" w:val="True"/>
    <w:docVar w:name="vGovNonGov" w:val="7"/>
    <w:docVar w:name="vHouseType" w:val="0"/>
    <w:docVar w:name="vILDNum" w:val="23622"/>
    <w:docVar w:name="vIsBrandNewVersion" w:val="No"/>
    <w:docVar w:name="vIsNewDocument" w:val="False"/>
    <w:docVar w:name="vLegCommission" w:val="0"/>
    <w:docVar w:name="vMinisterID" w:val="241"/>
    <w:docVar w:name="vMinisterName" w:val="Blandthorn, Lizzie, Ms"/>
    <w:docVar w:name="vMinisterNameIndex" w:val="8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34GLBC.H"/>
    <w:docVar w:name="vPrevMinisterID" w:val="241"/>
    <w:docVar w:name="vPrnOnSepLine" w:val="False"/>
    <w:docVar w:name="vSavedToLocal" w:val="No"/>
    <w:docVar w:name="vSecurityMarking" w:val="0"/>
    <w:docVar w:name="vSeqNum" w:val="LB29C"/>
    <w:docVar w:name="vSession" w:val="1"/>
    <w:docVar w:name="vTRIMFileName" w:val="23622 - LB29C - Government (Ms BLANDTHORN) House Print"/>
    <w:docVar w:name="vTRIMRecordNumber" w:val="D25/31014[v4]"/>
    <w:docVar w:name="vTxtAfterIndex" w:val="-1"/>
    <w:docVar w:name="vTxtBefore" w:val="Amendments to be proposed in Committee by"/>
    <w:docVar w:name="vTxtBeforeIndex" w:val="3"/>
    <w:docVar w:name="vVersionDate" w:val="3/12/2025"/>
    <w:docVar w:name="vYear" w:val="2025"/>
  </w:docVars>
  <w:rsids>
    <w:rsidRoot w:val="0030048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03CD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600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5499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3603"/>
    <w:rsid w:val="001A5E3F"/>
    <w:rsid w:val="001A65CA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6184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24B88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483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0127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32D"/>
    <w:rsid w:val="00454E24"/>
    <w:rsid w:val="0045602E"/>
    <w:rsid w:val="00460B3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DF0"/>
    <w:rsid w:val="00490EF7"/>
    <w:rsid w:val="00490F5F"/>
    <w:rsid w:val="00491004"/>
    <w:rsid w:val="00492FE6"/>
    <w:rsid w:val="00492FEE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17726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60F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5C2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25FB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B0F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089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1D27"/>
    <w:rsid w:val="00CB3DCC"/>
    <w:rsid w:val="00CB7795"/>
    <w:rsid w:val="00CC0864"/>
    <w:rsid w:val="00CC268B"/>
    <w:rsid w:val="00CC36E0"/>
    <w:rsid w:val="00CC4002"/>
    <w:rsid w:val="00CD057C"/>
    <w:rsid w:val="00CD2FE1"/>
    <w:rsid w:val="00CD436F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229B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A47E6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BB291"/>
  <w15:docId w15:val="{314D3154-4D39-4637-8A61-ACC9B1C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D2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CB1D2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CB1D2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CB1D2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CB1D2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CB1D2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B1D2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B1D2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B1D2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B1D2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CB1D27"/>
    <w:pPr>
      <w:ind w:left="1871"/>
    </w:pPr>
  </w:style>
  <w:style w:type="paragraph" w:customStyle="1" w:styleId="Normal-Draft">
    <w:name w:val="Normal - Draft"/>
    <w:rsid w:val="00CB1D2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CB1D27"/>
    <w:pPr>
      <w:ind w:left="2381"/>
    </w:pPr>
  </w:style>
  <w:style w:type="paragraph" w:customStyle="1" w:styleId="AmendBody3">
    <w:name w:val="Amend. Body 3"/>
    <w:basedOn w:val="Normal-Draft"/>
    <w:next w:val="Normal"/>
    <w:rsid w:val="00CB1D27"/>
    <w:pPr>
      <w:ind w:left="2892"/>
    </w:pPr>
  </w:style>
  <w:style w:type="paragraph" w:customStyle="1" w:styleId="AmendBody4">
    <w:name w:val="Amend. Body 4"/>
    <w:basedOn w:val="Normal-Draft"/>
    <w:next w:val="Normal"/>
    <w:rsid w:val="00CB1D27"/>
    <w:pPr>
      <w:ind w:left="3402"/>
    </w:pPr>
  </w:style>
  <w:style w:type="paragraph" w:styleId="Header">
    <w:name w:val="header"/>
    <w:basedOn w:val="Normal"/>
    <w:rsid w:val="00CB1D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B1D2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CB1D2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CB1D2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CB1D2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CB1D2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CB1D2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CB1D2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CB1D2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CB1D2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CB1D27"/>
    <w:pPr>
      <w:suppressLineNumbers w:val="0"/>
    </w:pPr>
  </w:style>
  <w:style w:type="paragraph" w:customStyle="1" w:styleId="BodyParagraph">
    <w:name w:val="Body Paragraph"/>
    <w:next w:val="Normal"/>
    <w:rsid w:val="00CB1D2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CB1D2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CB1D2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CB1D2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CB1D2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CB1D2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CB1D2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CB1D2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CB1D27"/>
    <w:rPr>
      <w:caps w:val="0"/>
    </w:rPr>
  </w:style>
  <w:style w:type="paragraph" w:customStyle="1" w:styleId="Normal-Schedule">
    <w:name w:val="Normal - Schedule"/>
    <w:rsid w:val="00CB1D2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CB1D2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CB1D2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CB1D2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CB1D2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CB1D2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CB1D27"/>
  </w:style>
  <w:style w:type="paragraph" w:customStyle="1" w:styleId="Penalty">
    <w:name w:val="Penalty"/>
    <w:next w:val="Normal"/>
    <w:rsid w:val="00CB1D2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CB1D2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CB1D2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CB1D2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CB1D2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CB1D2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CB1D2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CB1D2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CB1D2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CB1D2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CB1D2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CB1D2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CB1D2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CB1D27"/>
    <w:pPr>
      <w:suppressLineNumbers w:val="0"/>
    </w:pPr>
  </w:style>
  <w:style w:type="paragraph" w:customStyle="1" w:styleId="AutoNumber">
    <w:name w:val="Auto Number"/>
    <w:rsid w:val="00CB1D27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CB1D2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CB1D27"/>
    <w:rPr>
      <w:vertAlign w:val="superscript"/>
    </w:rPr>
  </w:style>
  <w:style w:type="paragraph" w:styleId="EndnoteText">
    <w:name w:val="endnote text"/>
    <w:basedOn w:val="Normal"/>
    <w:semiHidden/>
    <w:rsid w:val="00CB1D2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CB1D2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CB1D2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CB1D2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CB1D2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CB1D27"/>
    <w:pPr>
      <w:spacing w:after="120"/>
      <w:jc w:val="center"/>
    </w:pPr>
  </w:style>
  <w:style w:type="paragraph" w:styleId="MacroText">
    <w:name w:val="macro"/>
    <w:semiHidden/>
    <w:rsid w:val="00CB1D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CB1D2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CB1D2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CB1D2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CB1D2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CB1D2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CB1D2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CB1D27"/>
    <w:pPr>
      <w:suppressLineNumbers w:val="0"/>
    </w:pPr>
  </w:style>
  <w:style w:type="paragraph" w:customStyle="1" w:styleId="DraftHeading3">
    <w:name w:val="Draft Heading 3"/>
    <w:basedOn w:val="Normal"/>
    <w:next w:val="Normal"/>
    <w:rsid w:val="00CB1D27"/>
    <w:pPr>
      <w:suppressLineNumbers w:val="0"/>
    </w:pPr>
  </w:style>
  <w:style w:type="paragraph" w:customStyle="1" w:styleId="DraftHeading4">
    <w:name w:val="Draft Heading 4"/>
    <w:basedOn w:val="Normal"/>
    <w:next w:val="Normal"/>
    <w:rsid w:val="00CB1D27"/>
    <w:pPr>
      <w:suppressLineNumbers w:val="0"/>
    </w:pPr>
  </w:style>
  <w:style w:type="paragraph" w:customStyle="1" w:styleId="DraftHeading5">
    <w:name w:val="Draft Heading 5"/>
    <w:basedOn w:val="Normal"/>
    <w:next w:val="Normal"/>
    <w:rsid w:val="00CB1D2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CB1D2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CB1D2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CB1D2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CB1D2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CB1D2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CB1D2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CB1D2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CB1D2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CB1D2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CB1D2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CB1D2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CB1D2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CB1D2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CB1D2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CB1D2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CB1D2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CB1D2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CB1D2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CB1D2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CB1D2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CB1D2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CB1D2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CB1D2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CB1D2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1D2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CB1D2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1D2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10</Pages>
  <Words>1804</Words>
  <Characters>8770</Characters>
  <Application>Microsoft Office Word</Application>
  <DocSecurity>0</DocSecurity>
  <Lines>292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Services Regulation Amendment (Child Safety, Complaints and Worker Regulation) Bill 2025</vt:lpstr>
    </vt:vector>
  </TitlesOfParts>
  <Manager>Information Systems</Manager>
  <Company>OCPC-VIC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Regulation Amendment (Child Safety, Complaints and Worker Regulation) Bill 2025</dc:title>
  <dc:subject>OCPC Word Template</dc:subject>
  <dc:creator>Catherine Schipano</dc:creator>
  <cp:keywords>Formats, House Amendments</cp:keywords>
  <dc:description>19/06/2025 (Prod)</dc:description>
  <cp:lastModifiedBy>Annemarie Burt</cp:lastModifiedBy>
  <cp:revision>2</cp:revision>
  <cp:lastPrinted>2025-12-03T02:54:00Z</cp:lastPrinted>
  <dcterms:created xsi:type="dcterms:W3CDTF">2025-12-03T05:47:00Z</dcterms:created>
  <dcterms:modified xsi:type="dcterms:W3CDTF">2025-12-03T05:47:00Z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585088</vt:i4>
  </property>
  <property fmtid="{D5CDD505-2E9C-101B-9397-08002B2CF9AE}" pid="10" name="DocSubFolderNumber">
    <vt:lpwstr>S24/2463</vt:lpwstr>
  </property>
</Properties>
</file>