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12E3" w14:textId="259FE880" w:rsidR="00712B9B" w:rsidRDefault="002F5CB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6EDD4622" w14:textId="6269A8D6" w:rsidR="00712B9B" w:rsidRDefault="002F5CB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 xml:space="preserve">CHILDREN, YOUTH AND </w:t>
      </w:r>
      <w:proofErr w:type="gramStart"/>
      <w:r>
        <w:rPr>
          <w:b/>
          <w:caps/>
        </w:rPr>
        <w:t>FAMILIES</w:t>
      </w:r>
      <w:proofErr w:type="gramEnd"/>
      <w:r>
        <w:rPr>
          <w:b/>
          <w:caps/>
        </w:rPr>
        <w:t xml:space="preserve"> AMENDMENT (STABILITY) BILL 2025</w:t>
      </w:r>
    </w:p>
    <w:p w14:paraId="39D884FB" w14:textId="03AFCE85" w:rsidR="00712B9B" w:rsidRDefault="002F5CBC" w:rsidP="002F5CB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2726A20" w14:textId="4405BBC9" w:rsidR="00712B9B" w:rsidRDefault="002F5CB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Nicole Werner)</w:t>
      </w:r>
    </w:p>
    <w:bookmarkEnd w:id="3"/>
    <w:p w14:paraId="3A5E1867" w14:textId="77777777" w:rsidR="006961E4" w:rsidRDefault="006961E4">
      <w:pPr>
        <w:tabs>
          <w:tab w:val="left" w:pos="3912"/>
          <w:tab w:val="left" w:pos="4423"/>
        </w:tabs>
      </w:pPr>
    </w:p>
    <w:p w14:paraId="46DB0BE6" w14:textId="675964FB" w:rsidR="008416AE" w:rsidRDefault="00E63724" w:rsidP="00E63724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15, line 12, omit "on the fifth" and insert "not later than 1 September 2028</w:t>
      </w:r>
      <w:r w:rsidR="00402656">
        <w:t>.</w:t>
      </w:r>
      <w:r>
        <w:t>".</w:t>
      </w:r>
    </w:p>
    <w:p w14:paraId="571C5B33" w14:textId="7901D329" w:rsidR="00E63724" w:rsidRDefault="00E63724" w:rsidP="00E63724">
      <w:pPr>
        <w:pStyle w:val="ListParagraph"/>
        <w:numPr>
          <w:ilvl w:val="0"/>
          <w:numId w:val="22"/>
        </w:numPr>
      </w:pPr>
      <w:r>
        <w:t>Clause 15, lines 13 and 14, omit all words and expressions on these lines.</w:t>
      </w:r>
    </w:p>
    <w:sectPr w:rsidR="00E63724" w:rsidSect="002F5CB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C28E" w14:textId="77777777" w:rsidR="00656B6B" w:rsidRDefault="00656B6B">
      <w:r>
        <w:separator/>
      </w:r>
    </w:p>
  </w:endnote>
  <w:endnote w:type="continuationSeparator" w:id="0">
    <w:p w14:paraId="32C43B2F" w14:textId="77777777" w:rsidR="00656B6B" w:rsidRDefault="006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62F0" w14:textId="77777777" w:rsidR="0038690A" w:rsidRDefault="0038690A" w:rsidP="002F5C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095E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45C" w14:textId="6625C45F" w:rsidR="002F5CBC" w:rsidRDefault="002F5CBC" w:rsidP="008D28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DEC76C" w14:textId="3C85B571" w:rsidR="00EB7B62" w:rsidRPr="002F5CBC" w:rsidRDefault="002F5CBC" w:rsidP="002F5CB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F5CB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054A" w14:textId="4DE30A16" w:rsidR="003A0472" w:rsidRPr="00DB51E7" w:rsidRDefault="002F5CB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D0CE" w14:textId="77777777" w:rsidR="00656B6B" w:rsidRDefault="00656B6B">
      <w:r>
        <w:separator/>
      </w:r>
    </w:p>
  </w:footnote>
  <w:footnote w:type="continuationSeparator" w:id="0">
    <w:p w14:paraId="5DA36E47" w14:textId="77777777" w:rsidR="00656B6B" w:rsidRDefault="0065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928" w14:textId="6985D5D6" w:rsidR="00E63724" w:rsidRPr="002F5CBC" w:rsidRDefault="002F5CBC" w:rsidP="002F5CBC">
    <w:pPr>
      <w:pStyle w:val="Header"/>
      <w:jc w:val="right"/>
    </w:pPr>
    <w:r w:rsidRPr="002F5CBC">
      <w:t>NTW01A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6797" w14:textId="52B37447" w:rsidR="0038690A" w:rsidRPr="002F5CBC" w:rsidRDefault="002F5CBC" w:rsidP="002F5CBC">
    <w:pPr>
      <w:pStyle w:val="Header"/>
      <w:jc w:val="right"/>
    </w:pPr>
    <w:r w:rsidRPr="002F5CBC">
      <w:t>NTW01A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8665CA5"/>
    <w:multiLevelType w:val="multilevel"/>
    <w:tmpl w:val="BE288C2A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61285"/>
    <w:multiLevelType w:val="multilevel"/>
    <w:tmpl w:val="BE288C2A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6772D7B"/>
    <w:multiLevelType w:val="multilevel"/>
    <w:tmpl w:val="D40C51F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4B6492"/>
    <w:multiLevelType w:val="multilevel"/>
    <w:tmpl w:val="D40C51F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8"/>
  </w:num>
  <w:num w:numId="4" w16cid:durableId="1150631418">
    <w:abstractNumId w:val="6"/>
  </w:num>
  <w:num w:numId="5" w16cid:durableId="2106420031">
    <w:abstractNumId w:val="9"/>
  </w:num>
  <w:num w:numId="6" w16cid:durableId="1750731282">
    <w:abstractNumId w:val="4"/>
  </w:num>
  <w:num w:numId="7" w16cid:durableId="376052473">
    <w:abstractNumId w:val="18"/>
  </w:num>
  <w:num w:numId="8" w16cid:durableId="1280986872">
    <w:abstractNumId w:val="14"/>
  </w:num>
  <w:num w:numId="9" w16cid:durableId="842748349">
    <w:abstractNumId w:val="7"/>
  </w:num>
  <w:num w:numId="10" w16cid:durableId="2008559572">
    <w:abstractNumId w:val="13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5"/>
  </w:num>
  <w:num w:numId="16" w16cid:durableId="1178040724">
    <w:abstractNumId w:val="17"/>
  </w:num>
  <w:num w:numId="17" w16cid:durableId="1117140667">
    <w:abstractNumId w:val="12"/>
  </w:num>
  <w:num w:numId="18" w16cid:durableId="1900751369">
    <w:abstractNumId w:val="20"/>
  </w:num>
  <w:num w:numId="19" w16cid:durableId="1623799574">
    <w:abstractNumId w:val="11"/>
  </w:num>
  <w:num w:numId="20" w16cid:durableId="1129588961">
    <w:abstractNumId w:val="21"/>
  </w:num>
  <w:num w:numId="21" w16cid:durableId="1432513111">
    <w:abstractNumId w:val="5"/>
  </w:num>
  <w:num w:numId="22" w16cid:durableId="37199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17"/>
    <w:docVar w:name="vActTitle" w:val="Children, Youth and Families Amendment (Stability) Bill 2025"/>
    <w:docVar w:name="vBillNo" w:val="217"/>
    <w:docVar w:name="vBillTitle" w:val="Children, Youth and Families Amendment (Stability) Bill 2025"/>
    <w:docVar w:name="vDocumentType" w:val=".HOUSEAMEND"/>
    <w:docVar w:name="vDraftNo" w:val="0"/>
    <w:docVar w:name="vDraftVers" w:val="2"/>
    <w:docVar w:name="vDraftVersion" w:val="23531 - NTW01A - Liberal Party-The Nationals (Opposition) (Ms Nicole Werner) House Print"/>
    <w:docVar w:name="VersionNo" w:val="2"/>
    <w:docVar w:name="vFileName" w:val="601217ONTWA.H"/>
    <w:docVar w:name="vFileVersion" w:val="A"/>
    <w:docVar w:name="vFinalisePrevVer" w:val="True"/>
    <w:docVar w:name="vGovNonGov" w:val="10"/>
    <w:docVar w:name="vHouseType" w:val="0"/>
    <w:docVar w:name="vILDNum" w:val="23531"/>
    <w:docVar w:name="vIsBrandNewVersion" w:val="No"/>
    <w:docVar w:name="vIsNewDocument" w:val="False"/>
    <w:docVar w:name="vLegCommission" w:val="0"/>
    <w:docVar w:name="vMinisterID" w:val="374"/>
    <w:docVar w:name="vMinisterName" w:val="Werner, Nicole, Ms"/>
    <w:docVar w:name="vMinisterNameIndex" w:val="130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17ONTWA.H"/>
    <w:docVar w:name="vPrevMinisterID" w:val="374"/>
    <w:docVar w:name="vPrnOnSepLine" w:val="False"/>
    <w:docVar w:name="vSavedToLocal" w:val="No"/>
    <w:docVar w:name="vSecurityMarking" w:val="0"/>
    <w:docVar w:name="vSeqNum" w:val="NTW01A"/>
    <w:docVar w:name="vSession" w:val="1"/>
    <w:docVar w:name="vTRIMFileName" w:val="23531 - NTW01A - Liberal Party-The Nationals (Opposition) (Ms Nicole Werner) House Print"/>
    <w:docVar w:name="vTRIMRecordNumber" w:val="D25/29573[v2]"/>
    <w:docVar w:name="vTxtAfterIndex" w:val="-1"/>
    <w:docVar w:name="vTxtBefore" w:val="Amendments to be moved by"/>
    <w:docVar w:name="vTxtBeforeIndex" w:val="1"/>
    <w:docVar w:name="vVersionDate" w:val="18/11/2025"/>
    <w:docVar w:name="vYear" w:val="2025"/>
  </w:docVars>
  <w:rsids>
    <w:rsidRoot w:val="00E6372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5CBC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2656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56B6B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07C6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2622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147C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26394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219F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3B3D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47E4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3724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34EF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D5941"/>
  <w15:docId w15:val="{416D5BEF-6B32-41CB-A4EA-3E4E86A4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CB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F5CB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F5CB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F5CB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F5CB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F5CB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F5CB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F5C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F5C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F5CB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F5CBC"/>
    <w:pPr>
      <w:ind w:left="1871"/>
    </w:pPr>
  </w:style>
  <w:style w:type="paragraph" w:customStyle="1" w:styleId="Normal-Draft">
    <w:name w:val="Normal - Draft"/>
    <w:rsid w:val="002F5C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F5CBC"/>
    <w:pPr>
      <w:ind w:left="2381"/>
    </w:pPr>
  </w:style>
  <w:style w:type="paragraph" w:customStyle="1" w:styleId="AmendBody3">
    <w:name w:val="Amend. Body 3"/>
    <w:basedOn w:val="Normal-Draft"/>
    <w:next w:val="Normal"/>
    <w:rsid w:val="002F5CBC"/>
    <w:pPr>
      <w:ind w:left="2892"/>
    </w:pPr>
  </w:style>
  <w:style w:type="paragraph" w:customStyle="1" w:styleId="AmendBody4">
    <w:name w:val="Amend. Body 4"/>
    <w:basedOn w:val="Normal-Draft"/>
    <w:next w:val="Normal"/>
    <w:rsid w:val="002F5CBC"/>
    <w:pPr>
      <w:ind w:left="3402"/>
    </w:pPr>
  </w:style>
  <w:style w:type="paragraph" w:styleId="Header">
    <w:name w:val="header"/>
    <w:basedOn w:val="Normal"/>
    <w:rsid w:val="002F5C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5CB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F5CB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F5CB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F5CB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F5CB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F5CB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F5CB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F5CB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F5CB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F5CBC"/>
    <w:pPr>
      <w:suppressLineNumbers w:val="0"/>
    </w:pPr>
  </w:style>
  <w:style w:type="paragraph" w:customStyle="1" w:styleId="BodyParagraph">
    <w:name w:val="Body Paragraph"/>
    <w:next w:val="Normal"/>
    <w:rsid w:val="002F5CB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F5CB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F5CB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F5CB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F5CB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F5C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F5CB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F5CB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F5CBC"/>
    <w:rPr>
      <w:caps w:val="0"/>
    </w:rPr>
  </w:style>
  <w:style w:type="paragraph" w:customStyle="1" w:styleId="Normal-Schedule">
    <w:name w:val="Normal - Schedule"/>
    <w:rsid w:val="002F5CB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F5CB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F5CB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F5CB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F5C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F5CB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F5CBC"/>
  </w:style>
  <w:style w:type="paragraph" w:customStyle="1" w:styleId="Penalty">
    <w:name w:val="Penalty"/>
    <w:next w:val="Normal"/>
    <w:rsid w:val="002F5CB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F5CB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F5CB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F5CB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F5CB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F5CB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F5CB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F5CB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F5CB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F5CB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F5CB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F5CB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F5CB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F5CBC"/>
    <w:pPr>
      <w:suppressLineNumbers w:val="0"/>
    </w:pPr>
  </w:style>
  <w:style w:type="paragraph" w:customStyle="1" w:styleId="AutoNumber">
    <w:name w:val="Auto Number"/>
    <w:rsid w:val="002F5CB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F5CB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F5CBC"/>
    <w:rPr>
      <w:vertAlign w:val="superscript"/>
    </w:rPr>
  </w:style>
  <w:style w:type="paragraph" w:styleId="EndnoteText">
    <w:name w:val="endnote text"/>
    <w:basedOn w:val="Normal"/>
    <w:semiHidden/>
    <w:rsid w:val="002F5CB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F5CB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F5CB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F5CB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F5CB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F5CBC"/>
    <w:pPr>
      <w:spacing w:after="120"/>
      <w:jc w:val="center"/>
    </w:pPr>
  </w:style>
  <w:style w:type="paragraph" w:styleId="MacroText">
    <w:name w:val="macro"/>
    <w:semiHidden/>
    <w:rsid w:val="002F5C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F5CB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F5CB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F5CB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F5CB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F5CB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F5CB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F5CB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F5CB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F5CB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F5CB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F5CB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F5CB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F5CB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F5CB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F5CB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F5CB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F5CBC"/>
    <w:pPr>
      <w:suppressLineNumbers w:val="0"/>
    </w:pPr>
  </w:style>
  <w:style w:type="paragraph" w:customStyle="1" w:styleId="DraftHeading3">
    <w:name w:val="Draft Heading 3"/>
    <w:basedOn w:val="Normal"/>
    <w:next w:val="Normal"/>
    <w:rsid w:val="002F5CBC"/>
    <w:pPr>
      <w:suppressLineNumbers w:val="0"/>
    </w:pPr>
  </w:style>
  <w:style w:type="paragraph" w:customStyle="1" w:styleId="DraftHeading4">
    <w:name w:val="Draft Heading 4"/>
    <w:basedOn w:val="Normal"/>
    <w:next w:val="Normal"/>
    <w:rsid w:val="002F5CBC"/>
    <w:pPr>
      <w:suppressLineNumbers w:val="0"/>
    </w:pPr>
  </w:style>
  <w:style w:type="paragraph" w:customStyle="1" w:styleId="DraftHeading5">
    <w:name w:val="Draft Heading 5"/>
    <w:basedOn w:val="Normal"/>
    <w:next w:val="Normal"/>
    <w:rsid w:val="002F5CB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F5CB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F5CB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F5CB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F5CB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F5CB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F5CB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F5CB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F5CB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F5CB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F5CB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F5CB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F5CB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F5CB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F5CB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F5CB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F5CB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F5CB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F5CB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F5CB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F5CB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F5CB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F5CB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F5CB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F5CB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F5CB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F5CB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F5CB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F5CB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F5CB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5CB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F5CB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5C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0b113bfe70894699cabe4d949659265b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4c49612c31d22b2382706f374ca8ee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b5e8c-8a99-44bd-9a76-bcfc45faa861">
      <Terms xmlns="http://schemas.microsoft.com/office/infopath/2007/PartnerControls"/>
    </lcf76f155ced4ddcb4097134ff3c332f>
    <TaxCatchAll xmlns="e2387f99-12d8-4d4d-8e9d-88ecf3c7b58b" xsi:nil="true"/>
  </documentManagement>
</p:properties>
</file>

<file path=customXml/itemProps1.xml><?xml version="1.0" encoding="utf-8"?>
<ds:datastoreItem xmlns:ds="http://schemas.openxmlformats.org/officeDocument/2006/customXml" ds:itemID="{0B100C20-FBD5-4FC6-9574-EB96705AAE99}"/>
</file>

<file path=customXml/itemProps2.xml><?xml version="1.0" encoding="utf-8"?>
<ds:datastoreItem xmlns:ds="http://schemas.openxmlformats.org/officeDocument/2006/customXml" ds:itemID="{1B66CCB3-E1D6-4B3A-B3F4-70C20882C8B5}"/>
</file>

<file path=customXml/itemProps3.xml><?xml version="1.0" encoding="utf-8"?>
<ds:datastoreItem xmlns:ds="http://schemas.openxmlformats.org/officeDocument/2006/customXml" ds:itemID="{C5342AD1-3DD7-47DF-AF7E-ECE7F588F397}"/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50</Words>
  <Characters>245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Youth and Families Amendment (Stability) Bill 2025</vt:lpstr>
    </vt:vector>
  </TitlesOfParts>
  <Manager>Information Systems</Manager>
  <Company>OCPC-VIC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Youth and Families Amendment (Stability) Bill 2025</dc:title>
  <dc:subject>OCPC Word Template</dc:subject>
  <dc:creator>Zeina Baz</dc:creator>
  <cp:keywords>Formats, House Amendments</cp:keywords>
  <dc:description>19/06/2025 (Prod)</dc:description>
  <cp:lastModifiedBy>Megan Rocke</cp:lastModifiedBy>
  <cp:revision>4</cp:revision>
  <cp:lastPrinted>2025-11-17T22:34:00Z</cp:lastPrinted>
  <dcterms:created xsi:type="dcterms:W3CDTF">2025-11-18T00:19:00Z</dcterms:created>
  <dcterms:modified xsi:type="dcterms:W3CDTF">2025-11-18T00:20:00Z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572338</vt:i4>
  </property>
  <property fmtid="{D5CDD505-2E9C-101B-9397-08002B2CF9AE}" pid="10" name="DocSubFolderNumber">
    <vt:lpwstr>S24/1594</vt:lpwstr>
  </property>
  <property fmtid="{D5CDD505-2E9C-101B-9397-08002B2CF9AE}" pid="11" name="MediaServiceImageTags">
    <vt:lpwstr/>
  </property>
  <property fmtid="{D5CDD505-2E9C-101B-9397-08002B2CF9AE}" pid="12" name="ContentTypeId">
    <vt:lpwstr>0x010100E0B5C0078E471A4196857C4BBE028DFF</vt:lpwstr>
  </property>
</Properties>
</file>