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C86B" w14:textId="3242B533" w:rsidR="00712B9B" w:rsidRPr="005422A5" w:rsidRDefault="00FE7DEF" w:rsidP="005422A5">
      <w:pPr>
        <w:tabs>
          <w:tab w:val="clear" w:pos="720"/>
        </w:tabs>
        <w:spacing w:after="240"/>
        <w:ind w:right="-1702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375122">
        <w:rPr>
          <w:rFonts w:asciiTheme="minorHAnsi" w:hAnsiTheme="minorHAnsi" w:cstheme="minorHAnsi"/>
          <w:b/>
          <w:caps/>
        </w:rPr>
        <w:t xml:space="preserve">PARKS AND PUBLIC LAND LEGISLATION AMENDMENT (CENTRAL WEST AND OTHER MATTERS) </w:t>
      </w:r>
      <w:r w:rsidR="004757A9">
        <w:rPr>
          <w:rFonts w:asciiTheme="minorHAnsi" w:hAnsiTheme="minorHAnsi" w:cstheme="minorHAnsi"/>
          <w:b/>
          <w:caps/>
        </w:rPr>
        <w:br/>
      </w:r>
      <w:r w:rsidRPr="00375122">
        <w:rPr>
          <w:rFonts w:asciiTheme="minorHAnsi" w:hAnsiTheme="minorHAnsi" w:cstheme="minorHAnsi"/>
          <w:b/>
          <w:caps/>
        </w:rPr>
        <w:t>BILL 2025</w:t>
      </w:r>
      <w:bookmarkStart w:id="1" w:name="cpDraftVersion"/>
      <w:bookmarkEnd w:id="0"/>
    </w:p>
    <w:bookmarkEnd w:id="1"/>
    <w:p w14:paraId="69FD6145" w14:textId="1738879B" w:rsidR="006961E4" w:rsidRPr="005422A5" w:rsidRDefault="00375122" w:rsidP="00404BB1">
      <w:pPr>
        <w:tabs>
          <w:tab w:val="clear" w:pos="720"/>
        </w:tabs>
        <w:spacing w:after="480"/>
        <w:ind w:right="-1701"/>
        <w:jc w:val="center"/>
        <w:rPr>
          <w:rFonts w:asciiTheme="minorHAnsi" w:hAnsiTheme="minorHAnsi" w:cstheme="minorHAnsi"/>
          <w:b/>
          <w:szCs w:val="24"/>
        </w:rPr>
      </w:pPr>
      <w:r w:rsidRPr="00375122">
        <w:rPr>
          <w:rFonts w:asciiTheme="minorHAnsi" w:hAnsiTheme="minorHAnsi" w:cstheme="minorHAnsi"/>
          <w:b/>
          <w:szCs w:val="24"/>
        </w:rPr>
        <w:t>(Amendments made by the Legislative Council)</w:t>
      </w:r>
    </w:p>
    <w:p w14:paraId="553C667A" w14:textId="778219FC" w:rsidR="00CB2B11" w:rsidRPr="00375122" w:rsidRDefault="00DE3A2D" w:rsidP="00CB2B1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bookmarkStart w:id="2" w:name="cpStart"/>
      <w:bookmarkEnd w:id="2"/>
      <w:r w:rsidRPr="00375122">
        <w:rPr>
          <w:rFonts w:asciiTheme="minorHAnsi" w:hAnsiTheme="minorHAnsi" w:cstheme="minorHAnsi"/>
        </w:rPr>
        <w:t>Clause 1, page 3, line 3, omit "Mount Buangor,".</w:t>
      </w:r>
    </w:p>
    <w:p w14:paraId="0E9097B1" w14:textId="77777777" w:rsidR="00DE3A2D" w:rsidRPr="00375122" w:rsidRDefault="00DE3A2D" w:rsidP="00DE3A2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375122">
        <w:rPr>
          <w:rFonts w:asciiTheme="minorHAnsi" w:hAnsiTheme="minorHAnsi" w:cstheme="minorHAnsi"/>
        </w:rPr>
        <w:t>Clause 50, omit this clause.</w:t>
      </w:r>
    </w:p>
    <w:p w14:paraId="5C181380" w14:textId="64BBE785" w:rsidR="00DE3A2D" w:rsidRPr="00375122" w:rsidRDefault="00DE3A2D" w:rsidP="00DE3A2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375122">
        <w:rPr>
          <w:rFonts w:asciiTheme="minorHAnsi" w:hAnsiTheme="minorHAnsi" w:cstheme="minorHAnsi"/>
        </w:rPr>
        <w:t>Clause 54, line 29, omit "50" and insert "37".</w:t>
      </w:r>
    </w:p>
    <w:p w14:paraId="22B10A2A" w14:textId="61AB66E2" w:rsidR="00DE3A2D" w:rsidRPr="00375122" w:rsidRDefault="00DE3A2D" w:rsidP="00DE3A2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375122">
        <w:rPr>
          <w:rFonts w:asciiTheme="minorHAnsi" w:hAnsiTheme="minorHAnsi" w:cstheme="minorHAnsi"/>
        </w:rPr>
        <w:t>Clause 54, line 30, omit "50 and" and insert "37 and".</w:t>
      </w:r>
    </w:p>
    <w:p w14:paraId="17023C67" w14:textId="1C320262" w:rsidR="00D15358" w:rsidRPr="00375122" w:rsidRDefault="00D15358" w:rsidP="00DE3A2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375122">
        <w:rPr>
          <w:rFonts w:asciiTheme="minorHAnsi" w:hAnsiTheme="minorHAnsi" w:cstheme="minorHAnsi"/>
        </w:rPr>
        <w:t>Clause 54, page 37, line 1, omit "8A" and insert "8".</w:t>
      </w:r>
    </w:p>
    <w:p w14:paraId="14A874F4" w14:textId="61C1559D" w:rsidR="00D15358" w:rsidRPr="00375122" w:rsidRDefault="00D15358" w:rsidP="00DE3A2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375122">
        <w:rPr>
          <w:rFonts w:asciiTheme="minorHAnsi" w:hAnsiTheme="minorHAnsi" w:cstheme="minorHAnsi"/>
        </w:rPr>
        <w:t>Clause 54, page 37, line 3, omit "8B" and insert "8A".</w:t>
      </w:r>
    </w:p>
    <w:p w14:paraId="2A1D0FAC" w14:textId="591B9C6D" w:rsidR="00D15358" w:rsidRPr="00375122" w:rsidRDefault="00D15358" w:rsidP="00D1535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375122">
        <w:rPr>
          <w:rFonts w:asciiTheme="minorHAnsi" w:hAnsiTheme="minorHAnsi" w:cstheme="minorHAnsi"/>
        </w:rPr>
        <w:t>Clause 54, page 37, line 9, omit "8C" and insert "8B".</w:t>
      </w:r>
    </w:p>
    <w:p w14:paraId="134CDEF6" w14:textId="4000D5CF" w:rsidR="00D15358" w:rsidRPr="00375122" w:rsidRDefault="00D15358" w:rsidP="00D1535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375122">
        <w:rPr>
          <w:rFonts w:asciiTheme="minorHAnsi" w:hAnsiTheme="minorHAnsi" w:cstheme="minorHAnsi"/>
        </w:rPr>
        <w:t>Clause 57, line 14, omit "8</w:t>
      </w:r>
      <w:r w:rsidR="00F1271E" w:rsidRPr="00375122">
        <w:rPr>
          <w:rFonts w:asciiTheme="minorHAnsi" w:hAnsiTheme="minorHAnsi" w:cstheme="minorHAnsi"/>
        </w:rPr>
        <w:t>C</w:t>
      </w:r>
      <w:r w:rsidRPr="00375122">
        <w:rPr>
          <w:rFonts w:asciiTheme="minorHAnsi" w:hAnsiTheme="minorHAnsi" w:cstheme="minorHAnsi"/>
        </w:rPr>
        <w:t>" and insert "8</w:t>
      </w:r>
      <w:r w:rsidR="00F1271E" w:rsidRPr="00375122">
        <w:rPr>
          <w:rFonts w:asciiTheme="minorHAnsi" w:hAnsiTheme="minorHAnsi" w:cstheme="minorHAnsi"/>
        </w:rPr>
        <w:t>B</w:t>
      </w:r>
      <w:r w:rsidRPr="00375122">
        <w:rPr>
          <w:rFonts w:asciiTheme="minorHAnsi" w:hAnsiTheme="minorHAnsi" w:cstheme="minorHAnsi"/>
        </w:rPr>
        <w:t>".</w:t>
      </w:r>
    </w:p>
    <w:p w14:paraId="388995FE" w14:textId="48EC0C4C" w:rsidR="008416AE" w:rsidRDefault="00F1271E" w:rsidP="008416A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375122">
        <w:rPr>
          <w:rFonts w:asciiTheme="minorHAnsi" w:hAnsiTheme="minorHAnsi" w:cstheme="minorHAnsi"/>
        </w:rPr>
        <w:t>Clause 57, line 16, omit "8D" and insert "8C".</w:t>
      </w:r>
    </w:p>
    <w:p w14:paraId="235050FD" w14:textId="77777777" w:rsidR="005422A5" w:rsidRDefault="005422A5" w:rsidP="005422A5">
      <w:pPr>
        <w:rPr>
          <w:rFonts w:asciiTheme="minorHAnsi" w:hAnsiTheme="minorHAnsi" w:cstheme="minorHAnsi"/>
        </w:rPr>
      </w:pPr>
    </w:p>
    <w:p w14:paraId="47C8807A" w14:textId="77777777" w:rsidR="005422A5" w:rsidRDefault="005422A5" w:rsidP="005422A5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 xml:space="preserve">Certified </w:t>
      </w:r>
      <w:r>
        <w:rPr>
          <w:rFonts w:asciiTheme="minorHAnsi" w:hAnsiTheme="minorHAnsi" w:cstheme="minorHAnsi"/>
          <w:szCs w:val="24"/>
        </w:rPr>
        <w:t>–</w:t>
      </w:r>
    </w:p>
    <w:p w14:paraId="71F5A754" w14:textId="77777777" w:rsidR="005422A5" w:rsidRDefault="005422A5" w:rsidP="005422A5"/>
    <w:p w14:paraId="782127A4" w14:textId="77777777" w:rsidR="005422A5" w:rsidRPr="00E211B1" w:rsidRDefault="005422A5" w:rsidP="005422A5">
      <w:pPr>
        <w:rPr>
          <w:sz w:val="8"/>
          <w:szCs w:val="4"/>
        </w:rPr>
      </w:pPr>
    </w:p>
    <w:p w14:paraId="2AFAAE99" w14:textId="77777777" w:rsidR="005422A5" w:rsidRDefault="005422A5" w:rsidP="005422A5"/>
    <w:p w14:paraId="6E08EC56" w14:textId="77777777" w:rsidR="005422A5" w:rsidRPr="00E211B1" w:rsidRDefault="005422A5" w:rsidP="005422A5">
      <w:pPr>
        <w:rPr>
          <w:sz w:val="12"/>
          <w:szCs w:val="8"/>
        </w:rPr>
      </w:pPr>
    </w:p>
    <w:p w14:paraId="675F8764" w14:textId="77777777" w:rsidR="005422A5" w:rsidRPr="00E211B1" w:rsidRDefault="005422A5" w:rsidP="005422A5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 w:rsidRPr="00D64F06">
        <w:rPr>
          <w:rFonts w:asciiTheme="minorHAnsi" w:hAnsiTheme="minorHAnsi" w:cstheme="minorHAnsi"/>
          <w:szCs w:val="24"/>
        </w:rPr>
        <w:tab/>
        <w:t>Clerk of the Legislative Council</w:t>
      </w:r>
    </w:p>
    <w:p w14:paraId="0FDDB72A" w14:textId="77777777" w:rsidR="005422A5" w:rsidRPr="005422A5" w:rsidRDefault="005422A5" w:rsidP="005422A5">
      <w:pPr>
        <w:rPr>
          <w:rFonts w:asciiTheme="minorHAnsi" w:hAnsiTheme="minorHAnsi" w:cstheme="minorHAnsi"/>
        </w:rPr>
      </w:pPr>
    </w:p>
    <w:sectPr w:rsidR="005422A5" w:rsidRPr="005422A5" w:rsidSect="00375122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3402" w:right="2835" w:bottom="2835" w:left="851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9C78" w14:textId="77777777" w:rsidR="00AD6945" w:rsidRDefault="00AD6945">
      <w:r>
        <w:separator/>
      </w:r>
    </w:p>
  </w:endnote>
  <w:endnote w:type="continuationSeparator" w:id="0">
    <w:p w14:paraId="3F5EA4DB" w14:textId="77777777" w:rsidR="00AD6945" w:rsidRDefault="00AD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1E9F" w14:textId="77777777" w:rsidR="0038690A" w:rsidRDefault="0038690A" w:rsidP="00FE7D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2F8DD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2600" w14:textId="3833D65F" w:rsidR="00FE7DEF" w:rsidRDefault="00FE7DEF" w:rsidP="000D18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6DFE04" w14:textId="40AF243A" w:rsidR="00EB7B62" w:rsidRPr="00FE7DEF" w:rsidRDefault="00FE7DEF" w:rsidP="00FE7DEF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FE7DEF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9929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E08948F" w14:textId="1FECD52B" w:rsidR="005422A5" w:rsidRPr="005422A5" w:rsidRDefault="005422A5" w:rsidP="005422A5">
        <w:pPr>
          <w:pStyle w:val="Footer"/>
          <w:jc w:val="center"/>
          <w:rPr>
            <w:rFonts w:asciiTheme="minorHAnsi" w:hAnsiTheme="minorHAnsi" w:cstheme="minorHAnsi"/>
          </w:rPr>
        </w:pPr>
        <w:r w:rsidRPr="005422A5">
          <w:rPr>
            <w:rFonts w:asciiTheme="minorHAnsi" w:hAnsiTheme="minorHAnsi" w:cstheme="minorHAnsi"/>
          </w:rPr>
          <w:fldChar w:fldCharType="begin"/>
        </w:r>
        <w:r w:rsidRPr="005422A5">
          <w:rPr>
            <w:rFonts w:asciiTheme="minorHAnsi" w:hAnsiTheme="minorHAnsi" w:cstheme="minorHAnsi"/>
          </w:rPr>
          <w:instrText xml:space="preserve"> PAGE   \* MERGEFORMAT </w:instrText>
        </w:r>
        <w:r w:rsidRPr="005422A5">
          <w:rPr>
            <w:rFonts w:asciiTheme="minorHAnsi" w:hAnsiTheme="minorHAnsi" w:cstheme="minorHAnsi"/>
          </w:rPr>
          <w:fldChar w:fldCharType="separate"/>
        </w:r>
        <w:r w:rsidRPr="005422A5">
          <w:rPr>
            <w:rFonts w:asciiTheme="minorHAnsi" w:hAnsiTheme="minorHAnsi" w:cstheme="minorHAnsi"/>
            <w:noProof/>
          </w:rPr>
          <w:t>2</w:t>
        </w:r>
        <w:r w:rsidRPr="005422A5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D174" w14:textId="77777777" w:rsidR="00AD6945" w:rsidRDefault="00AD6945">
      <w:r>
        <w:separator/>
      </w:r>
    </w:p>
  </w:footnote>
  <w:footnote w:type="continuationSeparator" w:id="0">
    <w:p w14:paraId="46238F3A" w14:textId="77777777" w:rsidR="00AD6945" w:rsidRDefault="00AD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CED6" w14:textId="62349951" w:rsidR="00DE3A2D" w:rsidRPr="00FE7DEF" w:rsidRDefault="00FE7DEF" w:rsidP="00FE7DEF">
    <w:pPr>
      <w:pStyle w:val="Header"/>
      <w:jc w:val="right"/>
    </w:pPr>
    <w:r w:rsidRPr="00FE7DEF">
      <w:t>SMA44C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E4E6A"/>
    <w:multiLevelType w:val="multilevel"/>
    <w:tmpl w:val="7D18707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8"/>
  </w:num>
  <w:num w:numId="19" w16cid:durableId="117651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05"/>
    <w:docVar w:name="vActTitle" w:val="Parks and Public Land Legislation Amendment (Central West and Other Matters) Bill 2025"/>
    <w:docVar w:name="vBillNo" w:val="105"/>
    <w:docVar w:name="vBillTitle" w:val="Parks and Public Land Legislation Amendment (Central West and Other Matters) Bill 2025"/>
    <w:docVar w:name="vDocumentType" w:val=".HOUSEAMEND"/>
    <w:docVar w:name="vDraftNo" w:val="0"/>
    <w:docVar w:name="vDraftVers" w:val="2"/>
    <w:docVar w:name="vDraftVersion" w:val="23044 - SMA44C - Victorian Greens (Ms MANSFIELD) House Print"/>
    <w:docVar w:name="VersionNo" w:val="2"/>
    <w:docVar w:name="vFileName" w:val="601105VGSMAC.H"/>
    <w:docVar w:name="vFileVersion" w:val="C"/>
    <w:docVar w:name="vFinalisePrevVer" w:val="True"/>
    <w:docVar w:name="vGovNonGov" w:val="18"/>
    <w:docVar w:name="vHouseType" w:val="0"/>
    <w:docVar w:name="vILDNum" w:val="23044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1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105VGSMAC.H"/>
    <w:docVar w:name="vPrevMinisterID" w:val="367"/>
    <w:docVar w:name="vPrnOnSepLine" w:val="False"/>
    <w:docVar w:name="vSavedToLocal" w:val="No"/>
    <w:docVar w:name="vSecurityMarking" w:val="0"/>
    <w:docVar w:name="vSeqNum" w:val="SMA44C"/>
    <w:docVar w:name="vSession" w:val="1"/>
    <w:docVar w:name="vTRIMFileName" w:val="23044 - SMA44C - Victorian Greens (Ms MANSFIELD) House Print"/>
    <w:docVar w:name="vTRIMRecordNumber" w:val="D25/29990[v3]"/>
    <w:docVar w:name="vTxtAfterIndex" w:val="-1"/>
    <w:docVar w:name="vTxtBefore" w:val="Amendments and New Clauses to be proposed in Committee by"/>
    <w:docVar w:name="vTxtBeforeIndex" w:val="6"/>
    <w:docVar w:name="vVersionDate" w:val="14/11/2025"/>
    <w:docVar w:name="vYear" w:val="2025"/>
  </w:docVars>
  <w:rsids>
    <w:rsidRoot w:val="00DE3A2D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2667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D6E67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5122"/>
    <w:rsid w:val="00376BA1"/>
    <w:rsid w:val="00376F52"/>
    <w:rsid w:val="00381CCC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097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4BB1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7A9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22A5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2C21"/>
    <w:rsid w:val="005F40F0"/>
    <w:rsid w:val="005F4D7B"/>
    <w:rsid w:val="005F687A"/>
    <w:rsid w:val="005F6EAE"/>
    <w:rsid w:val="005F77D7"/>
    <w:rsid w:val="0060028E"/>
    <w:rsid w:val="006017F5"/>
    <w:rsid w:val="006117D4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34CC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1F71"/>
    <w:rsid w:val="00792409"/>
    <w:rsid w:val="00794C71"/>
    <w:rsid w:val="00796DCC"/>
    <w:rsid w:val="007A1DEE"/>
    <w:rsid w:val="007A2336"/>
    <w:rsid w:val="007A2355"/>
    <w:rsid w:val="007A62BA"/>
    <w:rsid w:val="007B2BC6"/>
    <w:rsid w:val="007B5543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3D1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1A9F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56EE"/>
    <w:rsid w:val="00AD6652"/>
    <w:rsid w:val="00AD6945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46DB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4E8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A5E50"/>
    <w:rsid w:val="00CB0222"/>
    <w:rsid w:val="00CB1841"/>
    <w:rsid w:val="00CB2B1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358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478E6"/>
    <w:rsid w:val="00D52FFB"/>
    <w:rsid w:val="00D53A5E"/>
    <w:rsid w:val="00D54629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51B4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3A2D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4A0E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271E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E7DEF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01D96"/>
  <w15:docId w15:val="{31492816-37C0-4734-8F6D-0C9B9E8D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DE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FE7DE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FE7DE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FE7DE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FE7DE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FE7DE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FE7DE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E7DE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E7DE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E7DE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FE7DEF"/>
    <w:pPr>
      <w:ind w:left="1871"/>
    </w:pPr>
  </w:style>
  <w:style w:type="paragraph" w:customStyle="1" w:styleId="Normal-Draft">
    <w:name w:val="Normal - Draft"/>
    <w:rsid w:val="00FE7D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FE7DEF"/>
    <w:pPr>
      <w:ind w:left="2381"/>
    </w:pPr>
  </w:style>
  <w:style w:type="paragraph" w:customStyle="1" w:styleId="AmendBody3">
    <w:name w:val="Amend. Body 3"/>
    <w:basedOn w:val="Normal-Draft"/>
    <w:next w:val="Normal"/>
    <w:rsid w:val="00FE7DEF"/>
    <w:pPr>
      <w:ind w:left="2892"/>
    </w:pPr>
  </w:style>
  <w:style w:type="paragraph" w:customStyle="1" w:styleId="AmendBody4">
    <w:name w:val="Amend. Body 4"/>
    <w:basedOn w:val="Normal-Draft"/>
    <w:next w:val="Normal"/>
    <w:rsid w:val="00FE7DEF"/>
    <w:pPr>
      <w:ind w:left="3402"/>
    </w:pPr>
  </w:style>
  <w:style w:type="paragraph" w:styleId="Header">
    <w:name w:val="header"/>
    <w:basedOn w:val="Normal"/>
    <w:rsid w:val="00FE7D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7DE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FE7DE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FE7DE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FE7DE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FE7DE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FE7DE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FE7DE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FE7DE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FE7DE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FE7DEF"/>
    <w:pPr>
      <w:suppressLineNumbers w:val="0"/>
    </w:pPr>
  </w:style>
  <w:style w:type="paragraph" w:customStyle="1" w:styleId="BodyParagraph">
    <w:name w:val="Body Paragraph"/>
    <w:next w:val="Normal"/>
    <w:rsid w:val="00FE7DE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FE7DE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FE7DE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FE7DE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FE7DE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FE7D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FE7DE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FE7DE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FE7DEF"/>
    <w:rPr>
      <w:caps w:val="0"/>
    </w:rPr>
  </w:style>
  <w:style w:type="paragraph" w:customStyle="1" w:styleId="Normal-Schedule">
    <w:name w:val="Normal - Schedule"/>
    <w:rsid w:val="00FE7DE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FE7DE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FE7DE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FE7DE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FE7D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FE7DE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FE7DEF"/>
  </w:style>
  <w:style w:type="paragraph" w:customStyle="1" w:styleId="Penalty">
    <w:name w:val="Penalty"/>
    <w:next w:val="Normal"/>
    <w:rsid w:val="00FE7DE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FE7DE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FE7DE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FE7DE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FE7DE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FE7DE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FE7DE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FE7DE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FE7DE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FE7DE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FE7DE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FE7DE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FE7DE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FE7DEF"/>
    <w:pPr>
      <w:suppressLineNumbers w:val="0"/>
    </w:pPr>
  </w:style>
  <w:style w:type="paragraph" w:customStyle="1" w:styleId="AutoNumber">
    <w:name w:val="Auto Number"/>
    <w:rsid w:val="00FE7DE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FE7DE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FE7DEF"/>
    <w:rPr>
      <w:vertAlign w:val="superscript"/>
    </w:rPr>
  </w:style>
  <w:style w:type="paragraph" w:styleId="EndnoteText">
    <w:name w:val="endnote text"/>
    <w:basedOn w:val="Normal"/>
    <w:semiHidden/>
    <w:rsid w:val="00FE7DE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FE7DE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FE7DE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FE7DE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FE7DE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FE7DEF"/>
    <w:pPr>
      <w:spacing w:after="120"/>
      <w:jc w:val="center"/>
    </w:pPr>
  </w:style>
  <w:style w:type="paragraph" w:styleId="MacroText">
    <w:name w:val="macro"/>
    <w:semiHidden/>
    <w:rsid w:val="00FE7D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FE7DE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FE7DE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FE7DE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FE7DE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FE7DE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FE7DE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FE7DE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FE7DE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FE7DE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FE7DE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FE7DE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FE7DE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FE7DE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FE7DE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FE7DE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FE7DE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FE7DEF"/>
    <w:pPr>
      <w:suppressLineNumbers w:val="0"/>
    </w:pPr>
  </w:style>
  <w:style w:type="paragraph" w:customStyle="1" w:styleId="DraftHeading3">
    <w:name w:val="Draft Heading 3"/>
    <w:basedOn w:val="Normal"/>
    <w:next w:val="Normal"/>
    <w:rsid w:val="00FE7DEF"/>
    <w:pPr>
      <w:suppressLineNumbers w:val="0"/>
    </w:pPr>
  </w:style>
  <w:style w:type="paragraph" w:customStyle="1" w:styleId="DraftHeading4">
    <w:name w:val="Draft Heading 4"/>
    <w:basedOn w:val="Normal"/>
    <w:next w:val="Normal"/>
    <w:rsid w:val="00FE7DEF"/>
    <w:pPr>
      <w:suppressLineNumbers w:val="0"/>
    </w:pPr>
  </w:style>
  <w:style w:type="paragraph" w:customStyle="1" w:styleId="DraftHeading5">
    <w:name w:val="Draft Heading 5"/>
    <w:basedOn w:val="Normal"/>
    <w:next w:val="Normal"/>
    <w:rsid w:val="00FE7DE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FE7DE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FE7DE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FE7DE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FE7DE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FE7DE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FE7DE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FE7DE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FE7DE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FE7DE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FE7DE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FE7DE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FE7DE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FE7DE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FE7DE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FE7DE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FE7DE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FE7DE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FE7DE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FE7DE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FE7DE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FE7DE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FE7DE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FE7DE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FE7DE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FE7DE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FE7DE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FE7DE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FE7DE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FE7DE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E7DE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FE7DE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7DEF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5422A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13</TotalTime>
  <Pages>1</Pages>
  <Words>119</Words>
  <Characters>522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Parks and Public Land Legislation Amendment (Central West and Other Matters) Bill 2025</vt:lpstr>
    </vt:vector>
  </TitlesOfParts>
  <Manager>Information Systems</Manager>
  <Company>OCPC-VIC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Public Land Legislation Amendment (Central West and Other Matters) Bill 2025</dc:title>
  <dc:subject>OCPC Word Template</dc:subject>
  <dc:creator>Zeina Baz</dc:creator>
  <cp:keywords>Formats, House Amendments</cp:keywords>
  <dc:description>19/06/2025 (Prod)</dc:description>
  <cp:lastModifiedBy>Annemarie Burt</cp:lastModifiedBy>
  <cp:revision>7</cp:revision>
  <cp:lastPrinted>2025-11-14T01:03:00Z</cp:lastPrinted>
  <dcterms:created xsi:type="dcterms:W3CDTF">2025-11-18T03:43:00Z</dcterms:created>
  <dcterms:modified xsi:type="dcterms:W3CDTF">2025-11-18T07:06:00Z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518097</vt:i4>
  </property>
  <property fmtid="{D5CDD505-2E9C-101B-9397-08002B2CF9AE}" pid="10" name="DocSubFolderNumber">
    <vt:lpwstr>S23/941</vt:lpwstr>
  </property>
</Properties>
</file>