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3F0E" w14:textId="29076CF2" w:rsidR="00712B9B" w:rsidRPr="0039624A" w:rsidRDefault="00EE7B86" w:rsidP="0039624A">
      <w:pPr>
        <w:tabs>
          <w:tab w:val="clear" w:pos="720"/>
        </w:tabs>
        <w:spacing w:after="240"/>
        <w:ind w:right="-2126"/>
        <w:jc w:val="center"/>
        <w:rPr>
          <w:rFonts w:asciiTheme="minorHAnsi" w:hAnsiTheme="minorHAnsi" w:cstheme="minorHAnsi"/>
          <w:b/>
          <w:caps/>
        </w:rPr>
      </w:pPr>
      <w:bookmarkStart w:id="0" w:name="_Hlk214559795"/>
      <w:bookmarkStart w:id="1" w:name="cpBillTitle"/>
      <w:r w:rsidRPr="0039624A">
        <w:rPr>
          <w:rFonts w:asciiTheme="minorHAnsi" w:hAnsiTheme="minorHAnsi" w:cstheme="minorHAnsi"/>
          <w:b/>
          <w:caps/>
        </w:rPr>
        <w:t>EARLY CHILDHOOD LEGISLATION AMENDMENT (CHILD SAFETY) BILL 2025</w:t>
      </w:r>
      <w:bookmarkEnd w:id="0"/>
    </w:p>
    <w:p w14:paraId="17C2A230" w14:textId="36FFF7D6" w:rsidR="0039624A" w:rsidRPr="000771E5" w:rsidRDefault="00EE7B86" w:rsidP="0039624A">
      <w:pPr>
        <w:tabs>
          <w:tab w:val="clear" w:pos="720"/>
        </w:tabs>
        <w:ind w:right="-2126"/>
        <w:jc w:val="center"/>
        <w:rPr>
          <w:rFonts w:asciiTheme="minorHAnsi" w:hAnsiTheme="minorHAnsi" w:cstheme="minorHAnsi"/>
          <w:b/>
        </w:rPr>
      </w:pPr>
      <w:bookmarkStart w:id="2" w:name="cpDraftVersion"/>
      <w:bookmarkEnd w:id="1"/>
      <w:r w:rsidRPr="000771E5">
        <w:rPr>
          <w:rFonts w:asciiTheme="minorHAnsi" w:hAnsiTheme="minorHAnsi" w:cstheme="minorHAnsi"/>
          <w:b/>
          <w:i/>
          <w:caps/>
        </w:rPr>
        <w:t xml:space="preserve"> </w:t>
      </w:r>
      <w:bookmarkEnd w:id="2"/>
      <w:r w:rsidR="0039624A" w:rsidRPr="000771E5">
        <w:rPr>
          <w:rFonts w:asciiTheme="minorHAnsi" w:hAnsiTheme="minorHAnsi" w:cstheme="minorHAnsi"/>
          <w:b/>
        </w:rPr>
        <w:t>(Amendments made by the Legislative Council)</w:t>
      </w:r>
    </w:p>
    <w:p w14:paraId="2F0167FE" w14:textId="606FC46A" w:rsidR="006961E4" w:rsidRPr="0039624A" w:rsidRDefault="006961E4" w:rsidP="006C4111">
      <w:pPr>
        <w:tabs>
          <w:tab w:val="clear" w:pos="720"/>
        </w:tabs>
        <w:rPr>
          <w:rFonts w:asciiTheme="minorHAnsi" w:hAnsiTheme="minorHAnsi" w:cstheme="minorHAnsi"/>
        </w:rPr>
      </w:pPr>
      <w:bookmarkStart w:id="3" w:name="cpStart"/>
      <w:bookmarkEnd w:id="3"/>
    </w:p>
    <w:p w14:paraId="5DC8418D" w14:textId="27B1C371" w:rsidR="007D4255" w:rsidRPr="0039624A" w:rsidRDefault="003F6C86" w:rsidP="00EE7B86">
      <w:pPr>
        <w:pStyle w:val="ListParagraph"/>
        <w:numPr>
          <w:ilvl w:val="0"/>
          <w:numId w:val="33"/>
        </w:numPr>
        <w:tabs>
          <w:tab w:val="clear" w:pos="850"/>
        </w:tabs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>Clause 117, line 1, omit "</w:t>
      </w:r>
      <w:r w:rsidRPr="0039624A">
        <w:rPr>
          <w:rFonts w:asciiTheme="minorHAnsi" w:hAnsiTheme="minorHAnsi" w:cstheme="minorHAnsi"/>
          <w:b/>
          <w:bCs/>
        </w:rPr>
        <w:t>16HAH</w:t>
      </w:r>
      <w:r w:rsidRPr="0039624A">
        <w:rPr>
          <w:rFonts w:asciiTheme="minorHAnsi" w:hAnsiTheme="minorHAnsi" w:cstheme="minorHAnsi"/>
        </w:rPr>
        <w:t>" and insert "</w:t>
      </w:r>
      <w:r w:rsidRPr="0039624A">
        <w:rPr>
          <w:rFonts w:asciiTheme="minorHAnsi" w:hAnsiTheme="minorHAnsi" w:cstheme="minorHAnsi"/>
          <w:b/>
          <w:bCs/>
        </w:rPr>
        <w:t>16HAK</w:t>
      </w:r>
      <w:r w:rsidRPr="0039624A">
        <w:rPr>
          <w:rFonts w:asciiTheme="minorHAnsi" w:hAnsiTheme="minorHAnsi" w:cstheme="minorHAnsi"/>
        </w:rPr>
        <w:t>".</w:t>
      </w:r>
    </w:p>
    <w:p w14:paraId="4CD9D78E" w14:textId="77777777" w:rsidR="007D4255" w:rsidRPr="0039624A" w:rsidRDefault="006C4111" w:rsidP="007D4255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>Clause 117, page 142, line 11, omit 'regulations.</w:t>
      </w:r>
      <w:proofErr w:type="gramStart"/>
      <w:r w:rsidRPr="0039624A">
        <w:rPr>
          <w:rFonts w:asciiTheme="minorHAnsi" w:hAnsiTheme="minorHAnsi" w:cstheme="minorHAnsi"/>
        </w:rPr>
        <w:t>".'.'</w:t>
      </w:r>
      <w:proofErr w:type="gramEnd"/>
      <w:r w:rsidRPr="0039624A">
        <w:rPr>
          <w:rFonts w:asciiTheme="minorHAnsi" w:hAnsiTheme="minorHAnsi" w:cstheme="minorHAnsi"/>
        </w:rPr>
        <w:t xml:space="preserve"> and insert 'regulations.".'</w:t>
      </w:r>
      <w:r w:rsidR="009A1133" w:rsidRPr="0039624A">
        <w:rPr>
          <w:rFonts w:asciiTheme="minorHAnsi" w:hAnsiTheme="minorHAnsi" w:cstheme="minorHAnsi"/>
        </w:rPr>
        <w:t>.</w:t>
      </w:r>
    </w:p>
    <w:p w14:paraId="3026C3DE" w14:textId="41C8BBCF" w:rsidR="006C4111" w:rsidRPr="0039624A" w:rsidRDefault="006C4111" w:rsidP="007D4255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 xml:space="preserve">Clause 117, page 142, after 11 </w:t>
      </w:r>
      <w:proofErr w:type="gramStart"/>
      <w:r w:rsidRPr="0039624A">
        <w:rPr>
          <w:rFonts w:asciiTheme="minorHAnsi" w:hAnsiTheme="minorHAnsi" w:cstheme="minorHAnsi"/>
        </w:rPr>
        <w:t>insert</w:t>
      </w:r>
      <w:proofErr w:type="gramEnd"/>
      <w:r w:rsidRPr="0039624A">
        <w:rPr>
          <w:rFonts w:asciiTheme="minorHAnsi" w:hAnsiTheme="minorHAnsi" w:cstheme="minorHAnsi"/>
        </w:rPr>
        <w:t>—</w:t>
      </w:r>
    </w:p>
    <w:p w14:paraId="35D7EDBE" w14:textId="77777777" w:rsidR="008D0945" w:rsidRPr="0039624A" w:rsidRDefault="008D0945" w:rsidP="008D0945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'</w:t>
      </w:r>
      <w:r w:rsidRPr="0039624A">
        <w:rPr>
          <w:rFonts w:asciiTheme="minorHAnsi" w:hAnsiTheme="minorHAnsi" w:cstheme="minorHAnsi"/>
          <w:b/>
          <w:bCs/>
        </w:rPr>
        <w:t>16HAI</w:t>
      </w:r>
      <w:r w:rsidRPr="0039624A">
        <w:rPr>
          <w:rFonts w:asciiTheme="minorHAnsi" w:hAnsiTheme="minorHAnsi" w:cstheme="minorHAnsi"/>
          <w:b/>
          <w:bCs/>
        </w:rPr>
        <w:tab/>
        <w:t>Direction to suspend education and care by staff member (other than a family day care educator) or volunteer</w:t>
      </w:r>
    </w:p>
    <w:p w14:paraId="37C857DC" w14:textId="77777777" w:rsidR="008D0945" w:rsidRPr="0039624A" w:rsidRDefault="008D0945" w:rsidP="008D0945">
      <w:pPr>
        <w:pStyle w:val="AmendHeading1"/>
        <w:ind w:left="187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>Section 178A of the Education and Care Services National Law (Victoria) applies as a law of Victoria as if—</w:t>
      </w:r>
    </w:p>
    <w:p w14:paraId="1BDF517D" w14:textId="425901F1" w:rsidR="008D0945" w:rsidRPr="0039624A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(a)</w:t>
      </w:r>
      <w:r w:rsidRPr="0039624A">
        <w:rPr>
          <w:rFonts w:asciiTheme="minorHAnsi" w:hAnsiTheme="minorHAnsi" w:cstheme="minorHAnsi"/>
        </w:rPr>
        <w:tab/>
        <w:t>in subsection (2), for "provider a notice" there were substituted "provider and the relevant staff member or volunteer (as the case may be) a notice"; and</w:t>
      </w:r>
    </w:p>
    <w:p w14:paraId="6145F596" w14:textId="099D0064" w:rsidR="008D0945" w:rsidRPr="0039624A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(b)</w:t>
      </w:r>
      <w:r w:rsidRPr="0039624A">
        <w:rPr>
          <w:rFonts w:asciiTheme="minorHAnsi" w:hAnsiTheme="minorHAnsi" w:cstheme="minorHAnsi"/>
        </w:rPr>
        <w:tab/>
        <w:t xml:space="preserve">in subsection (2)(c) </w:t>
      </w:r>
      <w:r w:rsidR="007D4255" w:rsidRPr="0039624A">
        <w:rPr>
          <w:rFonts w:asciiTheme="minorHAnsi" w:hAnsiTheme="minorHAnsi" w:cstheme="minorHAnsi"/>
        </w:rPr>
        <w:t xml:space="preserve">after "provider" </w:t>
      </w:r>
      <w:r w:rsidRPr="0039624A">
        <w:rPr>
          <w:rFonts w:asciiTheme="minorHAnsi" w:hAnsiTheme="minorHAnsi" w:cstheme="minorHAnsi"/>
        </w:rPr>
        <w:t>there were inserted "and the relevant staff member or volunteer (as the case may be)"</w:t>
      </w:r>
      <w:r w:rsidR="00326B10" w:rsidRPr="0039624A">
        <w:rPr>
          <w:rFonts w:asciiTheme="minorHAnsi" w:hAnsiTheme="minorHAnsi" w:cstheme="minorHAnsi"/>
        </w:rPr>
        <w:t xml:space="preserve">; and </w:t>
      </w:r>
    </w:p>
    <w:p w14:paraId="53EB58C7" w14:textId="7CECBF11" w:rsidR="008D0945" w:rsidRPr="0039624A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(c)</w:t>
      </w:r>
      <w:r w:rsidRPr="0039624A">
        <w:rPr>
          <w:rFonts w:asciiTheme="minorHAnsi" w:hAnsiTheme="minorHAnsi" w:cstheme="minorHAnsi"/>
        </w:rPr>
        <w:tab/>
        <w:t xml:space="preserve">in subsection (3), for "provider a show" there were substituted "provider and the relevant staff member or volunteer (as the case may be) a </w:t>
      </w:r>
      <w:r w:rsidR="007D4255" w:rsidRPr="0039624A">
        <w:rPr>
          <w:rFonts w:asciiTheme="minorHAnsi" w:hAnsiTheme="minorHAnsi" w:cstheme="minorHAnsi"/>
        </w:rPr>
        <w:t>show</w:t>
      </w:r>
      <w:r w:rsidRPr="0039624A">
        <w:rPr>
          <w:rFonts w:asciiTheme="minorHAnsi" w:hAnsiTheme="minorHAnsi" w:cstheme="minorHAnsi"/>
        </w:rPr>
        <w:t>"; and</w:t>
      </w:r>
    </w:p>
    <w:p w14:paraId="06B9A99B" w14:textId="11068EB3" w:rsidR="008D0945" w:rsidRPr="0039624A" w:rsidRDefault="008D0945" w:rsidP="008D0945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(d)</w:t>
      </w:r>
      <w:r w:rsidRPr="0039624A">
        <w:rPr>
          <w:rFonts w:asciiTheme="minorHAnsi" w:hAnsiTheme="minorHAnsi" w:cstheme="minorHAnsi"/>
        </w:rPr>
        <w:tab/>
      </w:r>
      <w:r w:rsidR="00326B10" w:rsidRPr="0039624A">
        <w:rPr>
          <w:rFonts w:asciiTheme="minorHAnsi" w:hAnsiTheme="minorHAnsi" w:cstheme="minorHAnsi"/>
        </w:rPr>
        <w:t xml:space="preserve">in </w:t>
      </w:r>
      <w:r w:rsidRPr="0039624A">
        <w:rPr>
          <w:rFonts w:asciiTheme="minorHAnsi" w:hAnsiTheme="minorHAnsi" w:cstheme="minorHAnsi"/>
        </w:rPr>
        <w:t xml:space="preserve">subsection (3)(a) after "provider" there were inserted "and the relevant staff member or volunteer (as the case may be)". </w:t>
      </w:r>
    </w:p>
    <w:p w14:paraId="2F28AA4F" w14:textId="7527DEBB" w:rsidR="006C4111" w:rsidRPr="0039624A" w:rsidRDefault="00CD447D" w:rsidP="00CD447D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  <w:b/>
          <w:bCs/>
        </w:rPr>
      </w:pPr>
      <w:r w:rsidRPr="0039624A">
        <w:rPr>
          <w:rFonts w:asciiTheme="minorHAnsi" w:hAnsiTheme="minorHAnsi" w:cstheme="minorHAnsi"/>
        </w:rPr>
        <w:tab/>
      </w:r>
      <w:r w:rsidR="006C4111" w:rsidRPr="0039624A">
        <w:rPr>
          <w:rFonts w:asciiTheme="minorHAnsi" w:hAnsiTheme="minorHAnsi" w:cstheme="minorHAnsi"/>
          <w:b/>
          <w:bCs/>
        </w:rPr>
        <w:t>16HAJ</w:t>
      </w:r>
      <w:r w:rsidRPr="0039624A">
        <w:rPr>
          <w:rFonts w:asciiTheme="minorHAnsi" w:hAnsiTheme="minorHAnsi" w:cstheme="minorHAnsi"/>
          <w:b/>
          <w:bCs/>
        </w:rPr>
        <w:tab/>
        <w:t>Direction to suspend education and care by nominated supervisor</w:t>
      </w:r>
    </w:p>
    <w:p w14:paraId="799D83A0" w14:textId="500FB02C" w:rsidR="00326B10" w:rsidRPr="0039624A" w:rsidRDefault="00326B10" w:rsidP="00326B10">
      <w:pPr>
        <w:pStyle w:val="AmendHeading1"/>
        <w:ind w:left="187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>Section 178B of the Education and Care Services National Law (Victoria) applies as a law of Victoria as if—</w:t>
      </w:r>
    </w:p>
    <w:p w14:paraId="2ACF79BA" w14:textId="33CE9FC6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(a)</w:t>
      </w:r>
      <w:r w:rsidRPr="0039624A">
        <w:rPr>
          <w:rFonts w:asciiTheme="minorHAnsi" w:hAnsiTheme="minorHAnsi" w:cstheme="minorHAnsi"/>
        </w:rPr>
        <w:tab/>
        <w:t>in subsection (2), for "provider a notice" there were substituted "provider and the relevant nominated supervisor a notice"; and</w:t>
      </w:r>
    </w:p>
    <w:p w14:paraId="747D9DEC" w14:textId="2259F2FA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(b)</w:t>
      </w:r>
      <w:r w:rsidRPr="0039624A">
        <w:rPr>
          <w:rFonts w:asciiTheme="minorHAnsi" w:hAnsiTheme="minorHAnsi" w:cstheme="minorHAnsi"/>
        </w:rPr>
        <w:tab/>
        <w:t xml:space="preserve">in subsection (2)(c) </w:t>
      </w:r>
      <w:r w:rsidR="007D4255" w:rsidRPr="0039624A">
        <w:rPr>
          <w:rFonts w:asciiTheme="minorHAnsi" w:hAnsiTheme="minorHAnsi" w:cstheme="minorHAnsi"/>
        </w:rPr>
        <w:t xml:space="preserve">after "provider" </w:t>
      </w:r>
      <w:r w:rsidRPr="0039624A">
        <w:rPr>
          <w:rFonts w:asciiTheme="minorHAnsi" w:hAnsiTheme="minorHAnsi" w:cstheme="minorHAnsi"/>
        </w:rPr>
        <w:t xml:space="preserve">there were inserted "and the relevant nominated supervisor"; and </w:t>
      </w:r>
    </w:p>
    <w:p w14:paraId="12206045" w14:textId="5B8827BD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lastRenderedPageBreak/>
        <w:tab/>
        <w:t>(c)</w:t>
      </w:r>
      <w:r w:rsidRPr="0039624A">
        <w:rPr>
          <w:rFonts w:asciiTheme="minorHAnsi" w:hAnsiTheme="minorHAnsi" w:cstheme="minorHAnsi"/>
        </w:rPr>
        <w:tab/>
        <w:t xml:space="preserve">in subsection (3), for "provider a show" there were substituted "provider and the relevant nominated supervisor a </w:t>
      </w:r>
      <w:r w:rsidR="007D4255" w:rsidRPr="0039624A">
        <w:rPr>
          <w:rFonts w:asciiTheme="minorHAnsi" w:hAnsiTheme="minorHAnsi" w:cstheme="minorHAnsi"/>
        </w:rPr>
        <w:t>show</w:t>
      </w:r>
      <w:r w:rsidRPr="0039624A">
        <w:rPr>
          <w:rFonts w:asciiTheme="minorHAnsi" w:hAnsiTheme="minorHAnsi" w:cstheme="minorHAnsi"/>
        </w:rPr>
        <w:t>"; and</w:t>
      </w:r>
    </w:p>
    <w:p w14:paraId="7F1A0284" w14:textId="6DF0556F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(d)</w:t>
      </w:r>
      <w:r w:rsidRPr="0039624A">
        <w:rPr>
          <w:rFonts w:asciiTheme="minorHAnsi" w:hAnsiTheme="minorHAnsi" w:cstheme="minorHAnsi"/>
        </w:rPr>
        <w:tab/>
        <w:t xml:space="preserve">in subsection (3)(a) after "provider" there were inserted "and the relevant nominated supervisor". </w:t>
      </w:r>
    </w:p>
    <w:p w14:paraId="2FA959C9" w14:textId="491B00A0" w:rsidR="006C4111" w:rsidRPr="0039624A" w:rsidRDefault="00596BD5" w:rsidP="00596BD5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  <w:b/>
          <w:bCs/>
        </w:rPr>
      </w:pPr>
      <w:r w:rsidRPr="0039624A">
        <w:rPr>
          <w:rFonts w:asciiTheme="minorHAnsi" w:hAnsiTheme="minorHAnsi" w:cstheme="minorHAnsi"/>
        </w:rPr>
        <w:tab/>
      </w:r>
      <w:r w:rsidR="006C4111" w:rsidRPr="0039624A">
        <w:rPr>
          <w:rFonts w:asciiTheme="minorHAnsi" w:hAnsiTheme="minorHAnsi" w:cstheme="minorHAnsi"/>
          <w:b/>
          <w:bCs/>
        </w:rPr>
        <w:t>16HAK</w:t>
      </w:r>
      <w:r w:rsidRPr="0039624A">
        <w:rPr>
          <w:rFonts w:asciiTheme="minorHAnsi" w:hAnsiTheme="minorHAnsi" w:cstheme="minorHAnsi"/>
          <w:b/>
          <w:bCs/>
        </w:rPr>
        <w:tab/>
        <w:t>Direction requiring supervision of staff member (other than a family day care co-ordinator) or volunteer</w:t>
      </w:r>
    </w:p>
    <w:p w14:paraId="675531ED" w14:textId="3BB28EAF" w:rsidR="00326B10" w:rsidRPr="0039624A" w:rsidRDefault="00326B10" w:rsidP="00326B10">
      <w:pPr>
        <w:pStyle w:val="AmendHeading1"/>
        <w:ind w:left="187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>Section 178C of the Education and Care Services National Law (Victoria) applies as a law of Victoria as if—</w:t>
      </w:r>
    </w:p>
    <w:p w14:paraId="4A6947DC" w14:textId="6A6A0AB1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(a)</w:t>
      </w:r>
      <w:r w:rsidRPr="0039624A">
        <w:rPr>
          <w:rFonts w:asciiTheme="minorHAnsi" w:hAnsiTheme="minorHAnsi" w:cstheme="minorHAnsi"/>
        </w:rPr>
        <w:tab/>
        <w:t>in subsection (4), for "provider a notice" there were substituted "provider and the relevant staff member or volunteer (as the case may be) a notice"; and</w:t>
      </w:r>
    </w:p>
    <w:p w14:paraId="43F6A467" w14:textId="6FCB224E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(b)</w:t>
      </w:r>
      <w:r w:rsidRPr="0039624A">
        <w:rPr>
          <w:rFonts w:asciiTheme="minorHAnsi" w:hAnsiTheme="minorHAnsi" w:cstheme="minorHAnsi"/>
        </w:rPr>
        <w:tab/>
        <w:t xml:space="preserve">in subsection (4)(c) </w:t>
      </w:r>
      <w:r w:rsidR="007D4255" w:rsidRPr="0039624A">
        <w:rPr>
          <w:rFonts w:asciiTheme="minorHAnsi" w:hAnsiTheme="minorHAnsi" w:cstheme="minorHAnsi"/>
        </w:rPr>
        <w:t xml:space="preserve">after "provider" </w:t>
      </w:r>
      <w:r w:rsidRPr="0039624A">
        <w:rPr>
          <w:rFonts w:asciiTheme="minorHAnsi" w:hAnsiTheme="minorHAnsi" w:cstheme="minorHAnsi"/>
        </w:rPr>
        <w:t xml:space="preserve">there were inserted "and the relevant staff member or volunteer (as the case may be)"; and </w:t>
      </w:r>
    </w:p>
    <w:p w14:paraId="680DE951" w14:textId="16172415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(c)</w:t>
      </w:r>
      <w:r w:rsidRPr="0039624A">
        <w:rPr>
          <w:rFonts w:asciiTheme="minorHAnsi" w:hAnsiTheme="minorHAnsi" w:cstheme="minorHAnsi"/>
        </w:rPr>
        <w:tab/>
        <w:t xml:space="preserve">in subsection (5), for "provider a show" there were substituted "provider and the relevant staff member or volunteer (as the case may be) a </w:t>
      </w:r>
      <w:r w:rsidR="007D4255" w:rsidRPr="0039624A">
        <w:rPr>
          <w:rFonts w:asciiTheme="minorHAnsi" w:hAnsiTheme="minorHAnsi" w:cstheme="minorHAnsi"/>
        </w:rPr>
        <w:t>show</w:t>
      </w:r>
      <w:r w:rsidRPr="0039624A">
        <w:rPr>
          <w:rFonts w:asciiTheme="minorHAnsi" w:hAnsiTheme="minorHAnsi" w:cstheme="minorHAnsi"/>
        </w:rPr>
        <w:t>"; and</w:t>
      </w:r>
    </w:p>
    <w:p w14:paraId="78BCC9D3" w14:textId="0D228050" w:rsidR="00326B10" w:rsidRPr="0039624A" w:rsidRDefault="00326B10" w:rsidP="00326B10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39624A">
        <w:rPr>
          <w:rFonts w:asciiTheme="minorHAnsi" w:hAnsiTheme="minorHAnsi" w:cstheme="minorHAnsi"/>
        </w:rPr>
        <w:tab/>
        <w:t>(d)</w:t>
      </w:r>
      <w:r w:rsidRPr="0039624A">
        <w:rPr>
          <w:rFonts w:asciiTheme="minorHAnsi" w:hAnsiTheme="minorHAnsi" w:cstheme="minorHAnsi"/>
        </w:rPr>
        <w:tab/>
        <w:t>in subsection (5)(a) after "provider" there were inserted "and the relevant staff member or volunteer (as the case may be)</w:t>
      </w:r>
      <w:proofErr w:type="gramStart"/>
      <w:r w:rsidRPr="0039624A">
        <w:rPr>
          <w:rFonts w:asciiTheme="minorHAnsi" w:hAnsiTheme="minorHAnsi" w:cstheme="minorHAnsi"/>
        </w:rPr>
        <w:t>".'.</w:t>
      </w:r>
      <w:r w:rsidR="00B7670F" w:rsidRPr="0039624A">
        <w:rPr>
          <w:rFonts w:asciiTheme="minorHAnsi" w:hAnsiTheme="minorHAnsi" w:cstheme="minorHAnsi"/>
        </w:rPr>
        <w:t>'</w:t>
      </w:r>
      <w:proofErr w:type="gramEnd"/>
      <w:r w:rsidRPr="0039624A">
        <w:rPr>
          <w:rFonts w:asciiTheme="minorHAnsi" w:hAnsiTheme="minorHAnsi" w:cstheme="minorHAnsi"/>
        </w:rPr>
        <w:t xml:space="preserve">  </w:t>
      </w:r>
    </w:p>
    <w:p w14:paraId="42850E82" w14:textId="77777777" w:rsidR="00596BD5" w:rsidRDefault="00596BD5" w:rsidP="00596BD5">
      <w:pPr>
        <w:rPr>
          <w:rFonts w:asciiTheme="minorHAnsi" w:hAnsiTheme="minorHAnsi" w:cstheme="minorHAnsi"/>
        </w:rPr>
      </w:pPr>
    </w:p>
    <w:p w14:paraId="4E25F28A" w14:textId="77777777" w:rsidR="0039624A" w:rsidRDefault="0039624A" w:rsidP="0039624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20D67B0A" w14:textId="77777777" w:rsidR="0039624A" w:rsidRDefault="0039624A" w:rsidP="0039624A">
      <w:pPr>
        <w:pStyle w:val="ListParagraph"/>
        <w:ind w:left="850"/>
      </w:pPr>
    </w:p>
    <w:p w14:paraId="5F3AFF7B" w14:textId="77777777" w:rsidR="0039624A" w:rsidRPr="00932934" w:rsidRDefault="0039624A" w:rsidP="0039624A">
      <w:pPr>
        <w:pStyle w:val="ListParagraph"/>
        <w:ind w:left="850"/>
        <w:rPr>
          <w:sz w:val="8"/>
          <w:szCs w:val="4"/>
        </w:rPr>
      </w:pPr>
    </w:p>
    <w:p w14:paraId="7567EB25" w14:textId="77777777" w:rsidR="0039624A" w:rsidRPr="00932934" w:rsidRDefault="0039624A" w:rsidP="0039624A">
      <w:pPr>
        <w:rPr>
          <w:sz w:val="12"/>
          <w:szCs w:val="8"/>
        </w:rPr>
      </w:pPr>
    </w:p>
    <w:p w14:paraId="2EB4E600" w14:textId="77777777" w:rsidR="0039624A" w:rsidRPr="00E211B1" w:rsidRDefault="0039624A" w:rsidP="0039624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>Clerk of the Legislative Council</w:t>
      </w:r>
    </w:p>
    <w:p w14:paraId="6758A104" w14:textId="77777777" w:rsidR="0039624A" w:rsidRPr="0039624A" w:rsidRDefault="0039624A" w:rsidP="00596BD5">
      <w:pPr>
        <w:rPr>
          <w:rFonts w:asciiTheme="minorHAnsi" w:hAnsiTheme="minorHAnsi" w:cstheme="minorHAnsi"/>
        </w:rPr>
      </w:pPr>
    </w:p>
    <w:sectPr w:rsidR="0039624A" w:rsidRPr="0039624A" w:rsidSect="003962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544" w:right="3118" w:bottom="1440" w:left="567" w:header="454" w:footer="8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995C" w14:textId="77777777" w:rsidR="003D32EB" w:rsidRDefault="003D32EB">
      <w:r>
        <w:separator/>
      </w:r>
    </w:p>
  </w:endnote>
  <w:endnote w:type="continuationSeparator" w:id="0">
    <w:p w14:paraId="3A277980" w14:textId="77777777" w:rsidR="003D32EB" w:rsidRDefault="003D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FD7A" w14:textId="77777777" w:rsidR="0038690A" w:rsidRDefault="0038690A" w:rsidP="00EE7B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F215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BFE0" w14:textId="290AA35B" w:rsidR="00EE7B86" w:rsidRPr="00803A3F" w:rsidRDefault="00EE7B86" w:rsidP="008D2996">
    <w:pPr>
      <w:pStyle w:val="Footer"/>
      <w:framePr w:wrap="around" w:vAnchor="text" w:hAnchor="margin" w:xAlign="center" w:y="1"/>
      <w:rPr>
        <w:rStyle w:val="PageNumber"/>
        <w:rFonts w:asciiTheme="minorHAnsi" w:hAnsiTheme="minorHAnsi" w:cstheme="minorHAnsi"/>
      </w:rPr>
    </w:pPr>
    <w:r w:rsidRPr="00803A3F">
      <w:rPr>
        <w:rStyle w:val="PageNumber"/>
        <w:rFonts w:asciiTheme="minorHAnsi" w:hAnsiTheme="minorHAnsi" w:cstheme="minorHAnsi"/>
      </w:rPr>
      <w:fldChar w:fldCharType="begin"/>
    </w:r>
    <w:r w:rsidRPr="00803A3F">
      <w:rPr>
        <w:rStyle w:val="PageNumber"/>
        <w:rFonts w:asciiTheme="minorHAnsi" w:hAnsiTheme="minorHAnsi" w:cstheme="minorHAnsi"/>
      </w:rPr>
      <w:instrText xml:space="preserve"> PAGE </w:instrText>
    </w:r>
    <w:r w:rsidRPr="00803A3F">
      <w:rPr>
        <w:rStyle w:val="PageNumber"/>
        <w:rFonts w:asciiTheme="minorHAnsi" w:hAnsiTheme="minorHAnsi" w:cstheme="minorHAnsi"/>
      </w:rPr>
      <w:fldChar w:fldCharType="separate"/>
    </w:r>
    <w:r w:rsidRPr="00803A3F">
      <w:rPr>
        <w:rStyle w:val="PageNumber"/>
        <w:rFonts w:asciiTheme="minorHAnsi" w:hAnsiTheme="minorHAnsi" w:cstheme="minorHAnsi"/>
        <w:noProof/>
      </w:rPr>
      <w:t>2</w:t>
    </w:r>
    <w:r w:rsidRPr="00803A3F">
      <w:rPr>
        <w:rStyle w:val="PageNumber"/>
        <w:rFonts w:asciiTheme="minorHAnsi" w:hAnsiTheme="minorHAnsi" w:cstheme="minorHAnsi"/>
      </w:rPr>
      <w:fldChar w:fldCharType="end"/>
    </w:r>
  </w:p>
  <w:p w14:paraId="1BC2EF65" w14:textId="44882206" w:rsidR="00EB7B62" w:rsidRPr="00803A3F" w:rsidRDefault="00EE7B86" w:rsidP="00EE7B8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rFonts w:asciiTheme="minorHAnsi" w:hAnsiTheme="minorHAnsi" w:cstheme="minorHAnsi"/>
        <w:sz w:val="18"/>
        <w:szCs w:val="16"/>
      </w:rPr>
    </w:pPr>
    <w:r w:rsidRPr="00803A3F">
      <w:rPr>
        <w:rFonts w:asciiTheme="minorHAnsi" w:hAnsiTheme="minorHAnsi" w:cstheme="minorHAnsi"/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64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C0EBF7D" w14:textId="1884238E" w:rsidR="0039624A" w:rsidRPr="0039624A" w:rsidRDefault="0039624A">
        <w:pPr>
          <w:pStyle w:val="Footer"/>
          <w:jc w:val="center"/>
          <w:rPr>
            <w:rFonts w:asciiTheme="minorHAnsi" w:hAnsiTheme="minorHAnsi" w:cstheme="minorHAnsi"/>
          </w:rPr>
        </w:pPr>
        <w:r w:rsidRPr="0039624A">
          <w:rPr>
            <w:rFonts w:asciiTheme="minorHAnsi" w:hAnsiTheme="minorHAnsi" w:cstheme="minorHAnsi"/>
          </w:rPr>
          <w:fldChar w:fldCharType="begin"/>
        </w:r>
        <w:r w:rsidRPr="0039624A">
          <w:rPr>
            <w:rFonts w:asciiTheme="minorHAnsi" w:hAnsiTheme="minorHAnsi" w:cstheme="minorHAnsi"/>
          </w:rPr>
          <w:instrText xml:space="preserve"> PAGE   \* MERGEFORMAT </w:instrText>
        </w:r>
        <w:r w:rsidRPr="0039624A">
          <w:rPr>
            <w:rFonts w:asciiTheme="minorHAnsi" w:hAnsiTheme="minorHAnsi" w:cstheme="minorHAnsi"/>
          </w:rPr>
          <w:fldChar w:fldCharType="separate"/>
        </w:r>
        <w:r w:rsidRPr="0039624A">
          <w:rPr>
            <w:rFonts w:asciiTheme="minorHAnsi" w:hAnsiTheme="minorHAnsi" w:cstheme="minorHAnsi"/>
            <w:noProof/>
          </w:rPr>
          <w:t>2</w:t>
        </w:r>
        <w:r w:rsidRPr="0039624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18E8C7E" w14:textId="41C98C0E" w:rsidR="003A0472" w:rsidRPr="00DB51E7" w:rsidRDefault="003A0472" w:rsidP="00DB51E7">
    <w:pPr>
      <w:pStyle w:val="Footer"/>
      <w:spacing w:before="0" w:after="8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5941" w14:textId="77777777" w:rsidR="003D32EB" w:rsidRDefault="003D32EB">
      <w:r>
        <w:separator/>
      </w:r>
    </w:p>
  </w:footnote>
  <w:footnote w:type="continuationSeparator" w:id="0">
    <w:p w14:paraId="43B224E1" w14:textId="77777777" w:rsidR="003D32EB" w:rsidRDefault="003D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8864" w14:textId="0D841C3F" w:rsidR="003D32EB" w:rsidRPr="00EE7B86" w:rsidRDefault="003D32EB" w:rsidP="00EE7B8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9CF9" w14:textId="4E8EFAF1" w:rsidR="0038690A" w:rsidRPr="00EE7B86" w:rsidRDefault="0038690A" w:rsidP="00EE7B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108EE"/>
    <w:multiLevelType w:val="multilevel"/>
    <w:tmpl w:val="3D0C86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F557F"/>
    <w:multiLevelType w:val="multilevel"/>
    <w:tmpl w:val="470620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16005DD"/>
    <w:multiLevelType w:val="multilevel"/>
    <w:tmpl w:val="B762CF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64395E"/>
    <w:multiLevelType w:val="multilevel"/>
    <w:tmpl w:val="CE0655F2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4C93352"/>
    <w:multiLevelType w:val="multilevel"/>
    <w:tmpl w:val="3F90CC2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D3370D"/>
    <w:multiLevelType w:val="multilevel"/>
    <w:tmpl w:val="58D0988E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2D0AE2"/>
    <w:multiLevelType w:val="multilevel"/>
    <w:tmpl w:val="97BEDF36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750C1C"/>
    <w:multiLevelType w:val="multilevel"/>
    <w:tmpl w:val="97BEDF36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4C367AD3"/>
    <w:multiLevelType w:val="multilevel"/>
    <w:tmpl w:val="C852A72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AF3FB8"/>
    <w:multiLevelType w:val="multilevel"/>
    <w:tmpl w:val="470620F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D4D5E"/>
    <w:multiLevelType w:val="multilevel"/>
    <w:tmpl w:val="3D0C86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9938D9"/>
    <w:multiLevelType w:val="multilevel"/>
    <w:tmpl w:val="C852A72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7D29DE"/>
    <w:multiLevelType w:val="multilevel"/>
    <w:tmpl w:val="4224AAF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70E72C84"/>
    <w:multiLevelType w:val="multilevel"/>
    <w:tmpl w:val="B762CF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8B80F96"/>
    <w:multiLevelType w:val="multilevel"/>
    <w:tmpl w:val="CE0655F2"/>
    <w:lvl w:ilvl="0">
      <w:start w:val="10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10"/>
  </w:num>
  <w:num w:numId="4" w16cid:durableId="1150631418">
    <w:abstractNumId w:val="6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8"/>
  </w:num>
  <w:num w:numId="8" w16cid:durableId="1280986872">
    <w:abstractNumId w:val="20"/>
  </w:num>
  <w:num w:numId="9" w16cid:durableId="842748349">
    <w:abstractNumId w:val="9"/>
  </w:num>
  <w:num w:numId="10" w16cid:durableId="2008559572">
    <w:abstractNumId w:val="18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9"/>
  </w:num>
  <w:num w:numId="14" w16cid:durableId="2052725134">
    <w:abstractNumId w:val="25"/>
  </w:num>
  <w:num w:numId="15" w16cid:durableId="866333321">
    <w:abstractNumId w:val="22"/>
  </w:num>
  <w:num w:numId="16" w16cid:durableId="1178040724">
    <w:abstractNumId w:val="27"/>
  </w:num>
  <w:num w:numId="17" w16cid:durableId="1117140667">
    <w:abstractNumId w:val="16"/>
  </w:num>
  <w:num w:numId="18" w16cid:durableId="1900751369">
    <w:abstractNumId w:val="32"/>
  </w:num>
  <w:num w:numId="19" w16cid:durableId="746193729">
    <w:abstractNumId w:val="26"/>
  </w:num>
  <w:num w:numId="20" w16cid:durableId="1222905220">
    <w:abstractNumId w:val="7"/>
  </w:num>
  <w:num w:numId="21" w16cid:durableId="1538736735">
    <w:abstractNumId w:val="2"/>
  </w:num>
  <w:num w:numId="22" w16cid:durableId="1879003202">
    <w:abstractNumId w:val="14"/>
  </w:num>
  <w:num w:numId="23" w16cid:durableId="868419549">
    <w:abstractNumId w:val="13"/>
  </w:num>
  <w:num w:numId="24" w16cid:durableId="427773205">
    <w:abstractNumId w:val="23"/>
  </w:num>
  <w:num w:numId="25" w16cid:durableId="1924609286">
    <w:abstractNumId w:val="24"/>
  </w:num>
  <w:num w:numId="26" w16cid:durableId="627473097">
    <w:abstractNumId w:val="19"/>
  </w:num>
  <w:num w:numId="27" w16cid:durableId="1792288612">
    <w:abstractNumId w:val="15"/>
  </w:num>
  <w:num w:numId="28" w16cid:durableId="1349061747">
    <w:abstractNumId w:val="17"/>
  </w:num>
  <w:num w:numId="29" w16cid:durableId="1555390227">
    <w:abstractNumId w:val="8"/>
  </w:num>
  <w:num w:numId="30" w16cid:durableId="927082204">
    <w:abstractNumId w:val="31"/>
  </w:num>
  <w:num w:numId="31" w16cid:durableId="735974253">
    <w:abstractNumId w:val="30"/>
  </w:num>
  <w:num w:numId="32" w16cid:durableId="623391763">
    <w:abstractNumId w:val="5"/>
  </w:num>
  <w:num w:numId="33" w16cid:durableId="2056418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71"/>
    <w:docVar w:name="vActTitle" w:val="Early Childhood Legislation Amendment (Child Safety) Bill 2025"/>
    <w:docVar w:name="vBillNo" w:val="271"/>
    <w:docVar w:name="vBillTitle" w:val="Early Childhood Legislation Amendment (Child Safety) Bill 2025"/>
    <w:docVar w:name="vDocumentType" w:val=".HOUSEAMEND"/>
    <w:docVar w:name="vDraftNo" w:val="0"/>
    <w:docVar w:name="vDraftVers" w:val="2"/>
    <w:docVar w:name="vDraftVersion" w:val="23660 - LB35C - Government (Ms BLANDTHORN) House Print"/>
    <w:docVar w:name="VersionNo" w:val="2"/>
    <w:docVar w:name="vFileName" w:val="601271GLBC.H"/>
    <w:docVar w:name="vFileVersion" w:val="C"/>
    <w:docVar w:name="vFinalisePrevVer" w:val="True"/>
    <w:docVar w:name="vGovNonGov" w:val="7"/>
    <w:docVar w:name="vHouseType" w:val="0"/>
    <w:docVar w:name="vILDNum" w:val="23660"/>
    <w:docVar w:name="vIsBrandNewVersion" w:val="No"/>
    <w:docVar w:name="vIsNewDocument" w:val="False"/>
    <w:docVar w:name="vLegCommission" w:val="0"/>
    <w:docVar w:name="vMinisterID" w:val="241"/>
    <w:docVar w:name="vMinisterName" w:val="Blandthorn, Lizzie, Ms"/>
    <w:docVar w:name="vMinisterNameIndex" w:val="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71GLBC.H"/>
    <w:docVar w:name="vPrevMinisterID" w:val="241"/>
    <w:docVar w:name="vPrnOnSepLine" w:val="False"/>
    <w:docVar w:name="vSavedToLocal" w:val="No"/>
    <w:docVar w:name="vSecurityMarking" w:val="0"/>
    <w:docVar w:name="vSeqNum" w:val="LB35C"/>
    <w:docVar w:name="vSession" w:val="1"/>
    <w:docVar w:name="vTRIMFileName" w:val="23660 - LB35C - Government (Ms BLANDTHORN) House Print"/>
    <w:docVar w:name="vTRIMRecordNumber" w:val="D25/31730[v3]"/>
    <w:docVar w:name="vTxtAfterIndex" w:val="-1"/>
    <w:docVar w:name="vTxtBefore" w:val="Amendments to be proposed in Committee by"/>
    <w:docVar w:name="vTxtBeforeIndex" w:val="3"/>
    <w:docVar w:name="vVersionDate" w:val="20/11/2025"/>
    <w:docVar w:name="vYear" w:val="2025"/>
  </w:docVars>
  <w:rsids>
    <w:rsidRoot w:val="003D32EB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072"/>
    <w:rsid w:val="00070FED"/>
    <w:rsid w:val="00072BF5"/>
    <w:rsid w:val="00073B34"/>
    <w:rsid w:val="00074F23"/>
    <w:rsid w:val="00076D60"/>
    <w:rsid w:val="000771E5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301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33B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45C9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0A49"/>
    <w:rsid w:val="002754F3"/>
    <w:rsid w:val="002778F6"/>
    <w:rsid w:val="00277DE3"/>
    <w:rsid w:val="00281CA9"/>
    <w:rsid w:val="00283063"/>
    <w:rsid w:val="00284B45"/>
    <w:rsid w:val="00284C8C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57F"/>
    <w:rsid w:val="002B27A7"/>
    <w:rsid w:val="002B2BB2"/>
    <w:rsid w:val="002B460A"/>
    <w:rsid w:val="002B7A28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6B10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52A7"/>
    <w:rsid w:val="0039624A"/>
    <w:rsid w:val="00396E11"/>
    <w:rsid w:val="00397B92"/>
    <w:rsid w:val="003A0472"/>
    <w:rsid w:val="003A2658"/>
    <w:rsid w:val="003A7A6B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9BB"/>
    <w:rsid w:val="003C4ABA"/>
    <w:rsid w:val="003C5942"/>
    <w:rsid w:val="003C5CE0"/>
    <w:rsid w:val="003C5FD7"/>
    <w:rsid w:val="003C639F"/>
    <w:rsid w:val="003C6791"/>
    <w:rsid w:val="003D32EB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3F6C86"/>
    <w:rsid w:val="00401AFC"/>
    <w:rsid w:val="00406E63"/>
    <w:rsid w:val="00410702"/>
    <w:rsid w:val="00410E04"/>
    <w:rsid w:val="00412B4F"/>
    <w:rsid w:val="004154F1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9FC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319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A26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96BD5"/>
    <w:rsid w:val="005A0E5C"/>
    <w:rsid w:val="005A254A"/>
    <w:rsid w:val="005A26CD"/>
    <w:rsid w:val="005A3A4C"/>
    <w:rsid w:val="005A49FA"/>
    <w:rsid w:val="005B14A8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0680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111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70BE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255"/>
    <w:rsid w:val="007D457E"/>
    <w:rsid w:val="007D4840"/>
    <w:rsid w:val="007E09F0"/>
    <w:rsid w:val="007E1FF7"/>
    <w:rsid w:val="007E46AB"/>
    <w:rsid w:val="007E5EE9"/>
    <w:rsid w:val="007F30A0"/>
    <w:rsid w:val="00800418"/>
    <w:rsid w:val="00803A3F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50D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945"/>
    <w:rsid w:val="008D0DE8"/>
    <w:rsid w:val="008D2701"/>
    <w:rsid w:val="008D58AE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1133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670F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2C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57A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02F5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447D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36A4D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0FE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E7B86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97E45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6FA97"/>
  <w15:docId w15:val="{825FAB9E-D8A4-4305-B2A6-C6454D5C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B8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E7B8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E7B8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E7B8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E7B8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E7B8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E7B8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E7B8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E7B8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E7B8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E7B86"/>
    <w:pPr>
      <w:ind w:left="1871"/>
    </w:pPr>
  </w:style>
  <w:style w:type="paragraph" w:customStyle="1" w:styleId="Normal-Draft">
    <w:name w:val="Normal - Draft"/>
    <w:rsid w:val="00EE7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E7B86"/>
    <w:pPr>
      <w:ind w:left="2381"/>
    </w:pPr>
  </w:style>
  <w:style w:type="paragraph" w:customStyle="1" w:styleId="AmendBody3">
    <w:name w:val="Amend. Body 3"/>
    <w:basedOn w:val="Normal-Draft"/>
    <w:next w:val="Normal"/>
    <w:rsid w:val="00EE7B86"/>
    <w:pPr>
      <w:ind w:left="2892"/>
    </w:pPr>
  </w:style>
  <w:style w:type="paragraph" w:customStyle="1" w:styleId="AmendBody4">
    <w:name w:val="Amend. Body 4"/>
    <w:basedOn w:val="Normal-Draft"/>
    <w:next w:val="Normal"/>
    <w:rsid w:val="00EE7B86"/>
    <w:pPr>
      <w:ind w:left="3402"/>
    </w:pPr>
  </w:style>
  <w:style w:type="paragraph" w:styleId="Header">
    <w:name w:val="header"/>
    <w:basedOn w:val="Normal"/>
    <w:rsid w:val="00EE7B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E7B8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E7B8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E7B8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E7B8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E7B8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EE7B8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link w:val="AmendHeading2Char"/>
    <w:rsid w:val="00EE7B8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E7B8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E7B8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E7B86"/>
    <w:pPr>
      <w:suppressLineNumbers w:val="0"/>
    </w:pPr>
  </w:style>
  <w:style w:type="paragraph" w:customStyle="1" w:styleId="BodyParagraph">
    <w:name w:val="Body Paragraph"/>
    <w:next w:val="Normal"/>
    <w:rsid w:val="00EE7B8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E7B8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E7B8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E7B8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E7B8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E7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E7B8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E7B8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E7B86"/>
    <w:rPr>
      <w:caps w:val="0"/>
    </w:rPr>
  </w:style>
  <w:style w:type="paragraph" w:customStyle="1" w:styleId="Normal-Schedule">
    <w:name w:val="Normal - Schedule"/>
    <w:rsid w:val="00EE7B8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E7B8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E7B8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E7B8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E7B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E7B8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E7B86"/>
  </w:style>
  <w:style w:type="paragraph" w:customStyle="1" w:styleId="Penalty">
    <w:name w:val="Penalty"/>
    <w:next w:val="Normal"/>
    <w:rsid w:val="00EE7B8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E7B8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E7B8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E7B8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E7B8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E7B8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E7B8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E7B8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E7B8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E7B8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E7B8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E7B8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E7B8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E7B86"/>
    <w:pPr>
      <w:suppressLineNumbers w:val="0"/>
    </w:pPr>
  </w:style>
  <w:style w:type="paragraph" w:customStyle="1" w:styleId="AutoNumber">
    <w:name w:val="Auto Number"/>
    <w:rsid w:val="00EE7B8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E7B8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E7B86"/>
    <w:rPr>
      <w:vertAlign w:val="superscript"/>
    </w:rPr>
  </w:style>
  <w:style w:type="paragraph" w:styleId="EndnoteText">
    <w:name w:val="endnote text"/>
    <w:basedOn w:val="Normal"/>
    <w:semiHidden/>
    <w:rsid w:val="00EE7B8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E7B8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E7B8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E7B8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E7B8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E7B86"/>
    <w:pPr>
      <w:spacing w:after="120"/>
      <w:jc w:val="center"/>
    </w:pPr>
  </w:style>
  <w:style w:type="paragraph" w:styleId="MacroText">
    <w:name w:val="macro"/>
    <w:semiHidden/>
    <w:rsid w:val="00EE7B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E7B8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E7B8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E7B8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E7B8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E7B8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E7B8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E7B8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E7B8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E7B86"/>
    <w:pPr>
      <w:suppressLineNumbers w:val="0"/>
    </w:pPr>
  </w:style>
  <w:style w:type="paragraph" w:customStyle="1" w:styleId="DraftHeading3">
    <w:name w:val="Draft Heading 3"/>
    <w:basedOn w:val="Normal"/>
    <w:next w:val="Normal"/>
    <w:rsid w:val="00EE7B86"/>
    <w:pPr>
      <w:suppressLineNumbers w:val="0"/>
    </w:pPr>
  </w:style>
  <w:style w:type="paragraph" w:customStyle="1" w:styleId="DraftHeading4">
    <w:name w:val="Draft Heading 4"/>
    <w:basedOn w:val="Normal"/>
    <w:next w:val="Normal"/>
    <w:rsid w:val="00EE7B86"/>
    <w:pPr>
      <w:suppressLineNumbers w:val="0"/>
    </w:pPr>
  </w:style>
  <w:style w:type="paragraph" w:customStyle="1" w:styleId="DraftHeading5">
    <w:name w:val="Draft Heading 5"/>
    <w:basedOn w:val="Normal"/>
    <w:next w:val="Normal"/>
    <w:rsid w:val="00EE7B8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E7B8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E7B8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E7B8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E7B8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E7B8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E7B8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E7B8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E7B8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E7B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E7B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E7B8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E7B8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E7B8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E7B8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E7B8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E7B8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E7B8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E7B8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E7B8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E7B8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E7B8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E7B86"/>
    <w:rPr>
      <w:sz w:val="24"/>
      <w:lang w:eastAsia="en-US"/>
    </w:rPr>
  </w:style>
  <w:style w:type="character" w:customStyle="1" w:styleId="AmendHeading2Char">
    <w:name w:val="Amend. Heading 2 Char"/>
    <w:link w:val="AmendHeading2"/>
    <w:locked/>
    <w:rsid w:val="00610680"/>
    <w:rPr>
      <w:sz w:val="24"/>
      <w:lang w:eastAsia="en-US"/>
    </w:rPr>
  </w:style>
  <w:style w:type="character" w:customStyle="1" w:styleId="AmendHeading1Char">
    <w:name w:val="Amend. Heading 1 Char"/>
    <w:basedOn w:val="DefaultParagraphFont"/>
    <w:link w:val="AmendHeading1"/>
    <w:rsid w:val="006106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4</TotalTime>
  <Pages>2</Pages>
  <Words>415</Words>
  <Characters>2193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Legislation Amendment (Child Safety) Bill 2025</vt:lpstr>
    </vt:vector>
  </TitlesOfParts>
  <Manager>Information Systems</Manager>
  <Company>OCPC-VIC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Legislation Amendment (Child Safety) Bill 2025</dc:title>
  <dc:subject>OCPC Word Template</dc:subject>
  <dc:creator>Siobhan Rawlin</dc:creator>
  <cp:keywords>Formats, House Amendments</cp:keywords>
  <dc:description>19/06/2025 (Prod)</dc:description>
  <cp:lastModifiedBy>Annemarie Burt</cp:lastModifiedBy>
  <cp:revision>5</cp:revision>
  <cp:lastPrinted>2025-11-20T08:53:00Z</cp:lastPrinted>
  <dcterms:created xsi:type="dcterms:W3CDTF">2025-11-20T09:41:00Z</dcterms:created>
  <dcterms:modified xsi:type="dcterms:W3CDTF">2025-11-20T10:43:00Z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585618</vt:i4>
  </property>
  <property fmtid="{D5CDD505-2E9C-101B-9397-08002B2CF9AE}" pid="10" name="DocSubFolderNumber">
    <vt:lpwstr>S24/2874</vt:lpwstr>
  </property>
</Properties>
</file>