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96E3" w14:textId="5837F6F2" w:rsidR="00712B9B" w:rsidRDefault="003746CA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4EB148BF" w14:textId="64CC2D8F" w:rsidR="00712B9B" w:rsidRDefault="003746CA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VOLUNTARY ASSISTED DYING AMENDMENT BILL 2025</w:t>
      </w:r>
    </w:p>
    <w:p w14:paraId="7940F4A1" w14:textId="77777777" w:rsidR="008C3649" w:rsidRDefault="008C3649" w:rsidP="00712B9B">
      <w:pPr>
        <w:tabs>
          <w:tab w:val="clear" w:pos="720"/>
        </w:tabs>
        <w:spacing w:after="240"/>
        <w:jc w:val="center"/>
        <w:rPr>
          <w:b/>
          <w:caps/>
        </w:rPr>
      </w:pPr>
    </w:p>
    <w:p w14:paraId="06A3A6A8" w14:textId="61A74816" w:rsidR="00712B9B" w:rsidRDefault="003746CA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(Amendments to be proposed in Committee by MICHAEL GALEA</w:t>
      </w:r>
      <w:r w:rsidR="008C3649">
        <w:rPr>
          <w:u w:val="single"/>
        </w:rPr>
        <w:t xml:space="preserve"> in substitution for amendments previously circulated</w:t>
      </w:r>
      <w:r>
        <w:rPr>
          <w:u w:val="single"/>
        </w:rPr>
        <w:t>)</w:t>
      </w:r>
    </w:p>
    <w:bookmarkEnd w:id="2"/>
    <w:p w14:paraId="4F3D3434" w14:textId="77777777" w:rsidR="006961E4" w:rsidRDefault="006961E4" w:rsidP="00347FDE">
      <w:pPr>
        <w:tabs>
          <w:tab w:val="clear" w:pos="720"/>
        </w:tabs>
      </w:pPr>
    </w:p>
    <w:p w14:paraId="1D908A98" w14:textId="77777777" w:rsidR="008C3649" w:rsidRDefault="008C3649" w:rsidP="00347FDE">
      <w:pPr>
        <w:tabs>
          <w:tab w:val="clear" w:pos="720"/>
        </w:tabs>
      </w:pPr>
    </w:p>
    <w:p w14:paraId="22A58F32" w14:textId="58BEE7AB" w:rsidR="00266D0A" w:rsidRDefault="00266D0A" w:rsidP="00266D0A">
      <w:pPr>
        <w:pStyle w:val="ListParagraph"/>
        <w:numPr>
          <w:ilvl w:val="0"/>
          <w:numId w:val="21"/>
        </w:numPr>
      </w:pPr>
      <w:bookmarkStart w:id="3" w:name="cpStart"/>
      <w:bookmarkEnd w:id="3"/>
      <w:r w:rsidRPr="00266D0A">
        <w:t>Clause 4, page 4, lines 4 to 6, omit all words and expressions on these lines.</w:t>
      </w:r>
    </w:p>
    <w:p w14:paraId="5502DDBD" w14:textId="6AFDB8C0" w:rsidR="00266D0A" w:rsidRDefault="00266D0A" w:rsidP="00E27127">
      <w:pPr>
        <w:pStyle w:val="ListParagraph"/>
        <w:numPr>
          <w:ilvl w:val="0"/>
          <w:numId w:val="21"/>
        </w:numPr>
      </w:pPr>
      <w:r>
        <w:t>Clause 4, page 4, after line 19 insert—</w:t>
      </w:r>
    </w:p>
    <w:p w14:paraId="60617BFD" w14:textId="4429510B" w:rsidR="00266D0A" w:rsidRDefault="00266D0A" w:rsidP="00266D0A">
      <w:pPr>
        <w:pStyle w:val="AmendDefinition1"/>
      </w:pPr>
      <w:r>
        <w:t>"</w:t>
      </w:r>
      <w:r w:rsidRPr="00DE44DD">
        <w:rPr>
          <w:b/>
          <w:bCs/>
          <w:i/>
          <w:iCs/>
        </w:rPr>
        <w:t>registered Aboriginal and Torres Strait Islander health practitioner</w:t>
      </w:r>
      <w:r>
        <w:t xml:space="preserve"> means a person registered under the Health Practitioner Regulation National Law to practise in the Aboriginal and Torres Strait Islander health practice profession (other than as a student);".</w:t>
      </w:r>
    </w:p>
    <w:p w14:paraId="303CD4B9" w14:textId="373D4268" w:rsidR="00DE44DD" w:rsidRDefault="00DE44DD" w:rsidP="00E27127">
      <w:pPr>
        <w:pStyle w:val="ListParagraph"/>
        <w:numPr>
          <w:ilvl w:val="0"/>
          <w:numId w:val="21"/>
        </w:numPr>
      </w:pPr>
      <w:r>
        <w:t>Clause 4, page 4, after line 2</w:t>
      </w:r>
      <w:r w:rsidR="00266D0A">
        <w:t>7</w:t>
      </w:r>
      <w:r>
        <w:t xml:space="preserve"> insert—</w:t>
      </w:r>
    </w:p>
    <w:p w14:paraId="4B506DCE" w14:textId="0BBC3194" w:rsidR="006B72A9" w:rsidRDefault="006B72A9" w:rsidP="006B72A9">
      <w:pPr>
        <w:pStyle w:val="AmendDefinition1"/>
      </w:pPr>
      <w:r w:rsidRPr="006B72A9">
        <w:t>"</w:t>
      </w:r>
      <w:r>
        <w:rPr>
          <w:b/>
          <w:bCs/>
          <w:i/>
          <w:iCs/>
        </w:rPr>
        <w:t xml:space="preserve">registered </w:t>
      </w:r>
      <w:r w:rsidRPr="006B72A9">
        <w:rPr>
          <w:b/>
          <w:bCs/>
          <w:i/>
          <w:iCs/>
        </w:rPr>
        <w:t>psychologist</w:t>
      </w:r>
      <w:r>
        <w:t xml:space="preserve"> means a person who is registered under the Health Practitioner Regulation National Law to practice in the psychology profession (other than as a student);</w:t>
      </w:r>
      <w:r w:rsidR="00266D0A">
        <w:t>".</w:t>
      </w:r>
    </w:p>
    <w:p w14:paraId="5C354D77" w14:textId="77777777" w:rsidR="00E27127" w:rsidRPr="00266D0A" w:rsidRDefault="00E27127" w:rsidP="00CD109E">
      <w:pPr>
        <w:pStyle w:val="ListParagraph"/>
        <w:numPr>
          <w:ilvl w:val="0"/>
          <w:numId w:val="21"/>
        </w:numPr>
        <w:tabs>
          <w:tab w:val="clear" w:pos="850"/>
        </w:tabs>
      </w:pPr>
      <w:r w:rsidRPr="00266D0A">
        <w:t>Clause 6, line 19, omit "registered health practitioner" and insert "registered medical practitioner or nurse practitioner".</w:t>
      </w:r>
    </w:p>
    <w:p w14:paraId="03E9C692" w14:textId="77777777" w:rsidR="00E27127" w:rsidRPr="00266D0A" w:rsidRDefault="00E27127" w:rsidP="00E27127">
      <w:pPr>
        <w:pStyle w:val="ListParagraph"/>
        <w:numPr>
          <w:ilvl w:val="0"/>
          <w:numId w:val="21"/>
        </w:numPr>
      </w:pPr>
      <w:r w:rsidRPr="00266D0A">
        <w:t>Clause 6, lines 27 and 28, omit "registered health practitioner or a health service provider" and insert "registered medical practitioner or nurse practitioner".</w:t>
      </w:r>
    </w:p>
    <w:p w14:paraId="6EA0E0C3" w14:textId="7C939015" w:rsidR="006B72A9" w:rsidRDefault="006B72A9" w:rsidP="006B72A9">
      <w:pPr>
        <w:pStyle w:val="ListParagraph"/>
        <w:numPr>
          <w:ilvl w:val="0"/>
          <w:numId w:val="21"/>
        </w:numPr>
      </w:pPr>
      <w:r>
        <w:t>Clause 7, page 9, lines 2 to 4, omit "</w:t>
      </w:r>
      <w:r w:rsidRPr="002622AD">
        <w:rPr>
          <w:b/>
          <w:bCs/>
        </w:rPr>
        <w:t>a registered health practitioner who is not a registered medical practitioner or nurse practitioner</w:t>
      </w:r>
      <w:r>
        <w:t>"</w:t>
      </w:r>
      <w:r w:rsidR="002622AD">
        <w:t xml:space="preserve"> and insert "</w:t>
      </w:r>
      <w:r w:rsidR="002622AD">
        <w:rPr>
          <w:b/>
          <w:bCs/>
        </w:rPr>
        <w:t xml:space="preserve">certain </w:t>
      </w:r>
      <w:r w:rsidR="00C9392A">
        <w:rPr>
          <w:b/>
          <w:bCs/>
        </w:rPr>
        <w:t xml:space="preserve">registered </w:t>
      </w:r>
      <w:r w:rsidR="002622AD">
        <w:rPr>
          <w:b/>
          <w:bCs/>
        </w:rPr>
        <w:t>health practitioners</w:t>
      </w:r>
      <w:r w:rsidR="002622AD">
        <w:t>".</w:t>
      </w:r>
    </w:p>
    <w:p w14:paraId="517166AF" w14:textId="01DDF0A7" w:rsidR="002622AD" w:rsidRDefault="002622AD" w:rsidP="002622AD">
      <w:pPr>
        <w:pStyle w:val="ListParagraph"/>
        <w:numPr>
          <w:ilvl w:val="0"/>
          <w:numId w:val="21"/>
        </w:numPr>
      </w:pPr>
      <w:r>
        <w:t xml:space="preserve">Clause 7, page 9, lines 7 to 12, </w:t>
      </w:r>
      <w:r w:rsidRPr="002622AD">
        <w:t>omit all words and expressions on these lines and insert—</w:t>
      </w:r>
    </w:p>
    <w:p w14:paraId="7382151D" w14:textId="459E5BFF" w:rsidR="002622AD" w:rsidRDefault="002622AD" w:rsidP="002622AD">
      <w:pPr>
        <w:pStyle w:val="AmendHeading1"/>
        <w:tabs>
          <w:tab w:val="right" w:pos="1701"/>
        </w:tabs>
        <w:ind w:left="1871" w:hanging="1871"/>
      </w:pPr>
      <w:r>
        <w:tab/>
      </w:r>
      <w:r w:rsidRPr="002622AD">
        <w:t>"(1)</w:t>
      </w:r>
      <w:r>
        <w:tab/>
        <w:t xml:space="preserve">This section applies to the following </w:t>
      </w:r>
      <w:r w:rsidR="00266D0A">
        <w:t xml:space="preserve">registered </w:t>
      </w:r>
      <w:r>
        <w:t xml:space="preserve">health practitioners </w:t>
      </w:r>
      <w:r w:rsidR="00266D0A">
        <w:t xml:space="preserve">who </w:t>
      </w:r>
      <w:r w:rsidR="00AA17FD">
        <w:t>provid</w:t>
      </w:r>
      <w:r w:rsidR="00266D0A">
        <w:t>e</w:t>
      </w:r>
      <w:r>
        <w:t xml:space="preserve"> health services or professional care services to a person—</w:t>
      </w:r>
    </w:p>
    <w:p w14:paraId="2AEF72A5" w14:textId="13C934DE" w:rsidR="002622AD" w:rsidRPr="002622AD" w:rsidRDefault="002622AD" w:rsidP="002622AD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622AD">
        <w:t>(</w:t>
      </w:r>
      <w:r w:rsidR="005C7C69">
        <w:t>a</w:t>
      </w:r>
      <w:r w:rsidRPr="002622AD">
        <w:t>)</w:t>
      </w:r>
      <w:r w:rsidRPr="002622AD">
        <w:tab/>
        <w:t>a registered nurse (other than a nurse practitioner</w:t>
      </w:r>
      <w:proofErr w:type="gramStart"/>
      <w:r w:rsidRPr="002622AD">
        <w:t>);</w:t>
      </w:r>
      <w:proofErr w:type="gramEnd"/>
    </w:p>
    <w:p w14:paraId="39C5012D" w14:textId="2E90A22F" w:rsidR="00347FDE" w:rsidRDefault="002622AD" w:rsidP="002622AD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622AD">
        <w:t>(</w:t>
      </w:r>
      <w:r w:rsidR="005C7C69">
        <w:t>b</w:t>
      </w:r>
      <w:r w:rsidRPr="002622AD">
        <w:t>)</w:t>
      </w:r>
      <w:r w:rsidRPr="002622AD">
        <w:tab/>
        <w:t xml:space="preserve">a registered </w:t>
      </w:r>
      <w:proofErr w:type="gramStart"/>
      <w:r w:rsidRPr="002622AD">
        <w:t>psychologist</w:t>
      </w:r>
      <w:r w:rsidR="00347FDE">
        <w:t>;</w:t>
      </w:r>
      <w:proofErr w:type="gramEnd"/>
    </w:p>
    <w:p w14:paraId="2D3CC537" w14:textId="546B1173" w:rsidR="005C7C69" w:rsidRPr="005C7C69" w:rsidRDefault="005C7C69" w:rsidP="005C7C69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2622AD">
        <w:t>(</w:t>
      </w:r>
      <w:r>
        <w:t>c</w:t>
      </w:r>
      <w:r w:rsidRPr="002622AD">
        <w:t>)</w:t>
      </w:r>
      <w:r w:rsidRPr="002622AD">
        <w:tab/>
        <w:t>a registered Aboriginal and Torres Strait Islander health practitioner</w:t>
      </w:r>
      <w:r w:rsidR="008C7A42">
        <w:t>.".</w:t>
      </w:r>
    </w:p>
    <w:p w14:paraId="3CE0A648" w14:textId="0DFD3079" w:rsidR="00AA17FD" w:rsidRDefault="00AA17FD" w:rsidP="00AA17FD">
      <w:pPr>
        <w:pStyle w:val="ListParagraph"/>
        <w:numPr>
          <w:ilvl w:val="0"/>
          <w:numId w:val="21"/>
        </w:numPr>
      </w:pPr>
      <w:r>
        <w:t>Clause 7, page 9, line 34</w:t>
      </w:r>
      <w:r w:rsidR="00266D0A">
        <w:t>,</w:t>
      </w:r>
      <w:r>
        <w:t xml:space="preserve"> omit 'Law.".' and insert "Law.".</w:t>
      </w:r>
    </w:p>
    <w:p w14:paraId="24D3BF3E" w14:textId="77777777" w:rsidR="008C3649" w:rsidRDefault="008C3649">
      <w:pPr>
        <w:suppressLineNumbers w:val="0"/>
        <w:tabs>
          <w:tab w:val="clear" w:pos="720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305A74C6" w14:textId="5331493E" w:rsidR="00AA17FD" w:rsidRDefault="00AA17FD" w:rsidP="00AA17FD">
      <w:pPr>
        <w:pStyle w:val="ListParagraph"/>
        <w:numPr>
          <w:ilvl w:val="0"/>
          <w:numId w:val="21"/>
        </w:numPr>
      </w:pPr>
      <w:r>
        <w:lastRenderedPageBreak/>
        <w:t xml:space="preserve">Clause 7, page </w:t>
      </w:r>
      <w:r w:rsidR="00266D0A">
        <w:t>9</w:t>
      </w:r>
      <w:r>
        <w:t>, after line 34 insert—</w:t>
      </w:r>
    </w:p>
    <w:p w14:paraId="39AFBC7A" w14:textId="45D37E31" w:rsidR="00AA17FD" w:rsidRDefault="00C9392A" w:rsidP="00C9392A">
      <w:pPr>
        <w:pStyle w:val="AmendHeading1"/>
        <w:tabs>
          <w:tab w:val="right" w:pos="1701"/>
        </w:tabs>
        <w:ind w:left="1871" w:hanging="1871"/>
        <w:rPr>
          <w:b/>
          <w:bCs/>
        </w:rPr>
      </w:pPr>
      <w:r>
        <w:tab/>
      </w:r>
      <w:r w:rsidR="005432A5">
        <w:t>'</w:t>
      </w:r>
      <w:r w:rsidR="00AA17FD" w:rsidRPr="00C9392A">
        <w:rPr>
          <w:b/>
          <w:bCs/>
        </w:rPr>
        <w:t>8B</w:t>
      </w:r>
      <w:r w:rsidR="00AA17FD" w:rsidRPr="00C9392A">
        <w:rPr>
          <w:b/>
          <w:bCs/>
        </w:rPr>
        <w:tab/>
      </w:r>
      <w:r w:rsidRPr="00C9392A">
        <w:rPr>
          <w:b/>
          <w:bCs/>
        </w:rPr>
        <w:t xml:space="preserve">Discussion about voluntary assisted dying </w:t>
      </w:r>
      <w:r>
        <w:rPr>
          <w:b/>
          <w:bCs/>
        </w:rPr>
        <w:t>must not</w:t>
      </w:r>
      <w:r w:rsidRPr="00C9392A">
        <w:rPr>
          <w:b/>
          <w:bCs/>
        </w:rPr>
        <w:t xml:space="preserve"> be initiated by </w:t>
      </w:r>
      <w:r w:rsidR="00266D0A">
        <w:rPr>
          <w:b/>
          <w:bCs/>
        </w:rPr>
        <w:t>other classes of registered health practitioners</w:t>
      </w:r>
    </w:p>
    <w:p w14:paraId="36B8C39C" w14:textId="7E6D47A1" w:rsidR="00C9392A" w:rsidRDefault="00C9392A" w:rsidP="00C9392A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9392A">
        <w:t>(1)</w:t>
      </w:r>
      <w:r>
        <w:tab/>
        <w:t>This section applies to a registered health practitioner who—</w:t>
      </w:r>
    </w:p>
    <w:p w14:paraId="6934F722" w14:textId="6F38DB74" w:rsidR="00C9392A" w:rsidRDefault="00C9392A" w:rsidP="00C9392A">
      <w:pPr>
        <w:pStyle w:val="AmendHeading3"/>
        <w:tabs>
          <w:tab w:val="right" w:pos="2778"/>
        </w:tabs>
        <w:ind w:left="2891" w:hanging="2891"/>
      </w:pPr>
      <w:r>
        <w:tab/>
      </w:r>
      <w:r w:rsidRPr="00C9392A">
        <w:t>(a)</w:t>
      </w:r>
      <w:r>
        <w:tab/>
        <w:t>provides health services or professional care services to a person; and</w:t>
      </w:r>
    </w:p>
    <w:p w14:paraId="525FEC8C" w14:textId="300F23CB" w:rsidR="00B51E13" w:rsidRDefault="00C9392A" w:rsidP="008C7A42">
      <w:pPr>
        <w:pStyle w:val="AmendHeading3"/>
        <w:tabs>
          <w:tab w:val="right" w:pos="2778"/>
        </w:tabs>
        <w:ind w:left="2891" w:hanging="2891"/>
      </w:pPr>
      <w:r>
        <w:tab/>
      </w:r>
      <w:r w:rsidRPr="00C9392A">
        <w:t>(b)</w:t>
      </w:r>
      <w:r>
        <w:tab/>
        <w:t>is not</w:t>
      </w:r>
      <w:r w:rsidR="008C7A42">
        <w:t xml:space="preserve"> </w:t>
      </w:r>
      <w:r w:rsidR="00B51E13">
        <w:t>a registered medical practitioner</w:t>
      </w:r>
      <w:r w:rsidR="008C7A42">
        <w:t xml:space="preserve">, registered nurse, registered psychologist or registered Aboriginal </w:t>
      </w:r>
      <w:r w:rsidR="008C7A42" w:rsidRPr="002622AD">
        <w:t>and Torres Strait Islander health practitioner</w:t>
      </w:r>
      <w:r w:rsidR="00A15C53">
        <w:t>.</w:t>
      </w:r>
    </w:p>
    <w:p w14:paraId="17906F81" w14:textId="2F2E3463" w:rsidR="00C9392A" w:rsidRDefault="008C7A42" w:rsidP="008C7A4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C9392A" w:rsidRPr="008C7A42">
        <w:t>(2)</w:t>
      </w:r>
      <w:r w:rsidR="00C9392A">
        <w:tab/>
        <w:t xml:space="preserve">A registered health practitioner to whom this section applies must not, </w:t>
      </w:r>
      <w:proofErr w:type="gramStart"/>
      <w:r w:rsidR="00C9392A">
        <w:t>in the course of</w:t>
      </w:r>
      <w:proofErr w:type="gramEnd"/>
      <w:r w:rsidR="00C9392A">
        <w:t xml:space="preserve"> providing health services or professional care services to a person—</w:t>
      </w:r>
    </w:p>
    <w:p w14:paraId="1B12653B" w14:textId="2E370262" w:rsidR="00C9392A" w:rsidRDefault="00C9392A" w:rsidP="00C9392A">
      <w:pPr>
        <w:pStyle w:val="AmendHeading3"/>
        <w:tabs>
          <w:tab w:val="right" w:pos="2778"/>
        </w:tabs>
        <w:ind w:left="2891" w:hanging="2891"/>
      </w:pPr>
      <w:r>
        <w:tab/>
      </w:r>
      <w:r w:rsidRPr="00C9392A">
        <w:t>(a)</w:t>
      </w:r>
      <w:r>
        <w:tab/>
        <w:t>initiate discussion with the person that is in substance about voluntary assisted dying; or</w:t>
      </w:r>
    </w:p>
    <w:p w14:paraId="2BC25935" w14:textId="04E81A12" w:rsidR="00C9392A" w:rsidRDefault="00C9392A" w:rsidP="00C9392A">
      <w:pPr>
        <w:pStyle w:val="AmendHeading3"/>
        <w:tabs>
          <w:tab w:val="right" w:pos="2778"/>
        </w:tabs>
        <w:ind w:left="2891" w:hanging="2891"/>
      </w:pPr>
      <w:r>
        <w:tab/>
      </w:r>
      <w:r w:rsidRPr="00C9392A">
        <w:t>(b)</w:t>
      </w:r>
      <w:r>
        <w:tab/>
        <w:t>in substance, suggest voluntary assisted dying to that person.</w:t>
      </w:r>
    </w:p>
    <w:p w14:paraId="4E15ED38" w14:textId="60B41E8B" w:rsidR="00C9392A" w:rsidRDefault="00C9392A" w:rsidP="00A15C53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  <w:t>(3)</w:t>
      </w:r>
      <w:r>
        <w:tab/>
        <w:t>Nothing in subsection (2) prevents a registered health practitioner to whom this section applies providing information about voluntary assisted dying to a person at that person's request</w:t>
      </w:r>
      <w:r w:rsidR="00A15C53">
        <w:t>.</w:t>
      </w:r>
    </w:p>
    <w:p w14:paraId="1A0C8876" w14:textId="6C4AA3ED" w:rsidR="00C9392A" w:rsidRPr="00C9392A" w:rsidRDefault="00C9392A" w:rsidP="00C9392A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9392A">
        <w:t>(</w:t>
      </w:r>
      <w:r w:rsidR="005432A5">
        <w:t>4</w:t>
      </w:r>
      <w:r w:rsidRPr="00C9392A">
        <w:t>)</w:t>
      </w:r>
      <w:r w:rsidRPr="00C9392A">
        <w:tab/>
        <w:t>A contravention of subsection (2) is to be regarded as unprofessional conduct within the meaning and for the purposes of the Health Practitioner Regulation National Law.</w:t>
      </w:r>
      <w:r>
        <w:t>".</w:t>
      </w:r>
      <w:r w:rsidR="005432A5">
        <w:t>'.</w:t>
      </w:r>
    </w:p>
    <w:p w14:paraId="6F8AD1DC" w14:textId="77777777" w:rsidR="009B4360" w:rsidRDefault="009B4360" w:rsidP="009B4360">
      <w:pPr>
        <w:pStyle w:val="ListParagraph"/>
        <w:numPr>
          <w:ilvl w:val="0"/>
          <w:numId w:val="21"/>
        </w:numPr>
      </w:pPr>
      <w:r>
        <w:t>Clause 59, lines 3 to 10, omit all words and expressions on these lines and insert—</w:t>
      </w:r>
    </w:p>
    <w:p w14:paraId="7B269596" w14:textId="77777777" w:rsidR="003B77B4" w:rsidRPr="000A6E3D" w:rsidRDefault="003B77B4" w:rsidP="003B77B4">
      <w:pPr>
        <w:pStyle w:val="AmendHeading1"/>
        <w:tabs>
          <w:tab w:val="right" w:pos="1701"/>
        </w:tabs>
        <w:ind w:left="1871" w:hanging="1871"/>
      </w:pPr>
      <w:r>
        <w:tab/>
      </w:r>
      <w:r w:rsidRPr="00C5597F">
        <w:t>'(1)</w:t>
      </w:r>
      <w:r>
        <w:tab/>
        <w:t xml:space="preserve">Before </w:t>
      </w:r>
      <w:r w:rsidRPr="000A6E3D">
        <w:t xml:space="preserve">section 75(1)(a) of the Principal Act </w:t>
      </w:r>
      <w:r>
        <w:rPr>
          <w:b/>
          <w:bCs/>
        </w:rPr>
        <w:t>insert</w:t>
      </w:r>
      <w:r w:rsidRPr="000A6E3D">
        <w:t>—</w:t>
      </w:r>
    </w:p>
    <w:p w14:paraId="124597F4" w14:textId="4CF788E8" w:rsidR="003B77B4" w:rsidRDefault="003B77B4" w:rsidP="003B77B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5597F">
        <w:t>"(aa)</w:t>
      </w:r>
      <w:r w:rsidRPr="000A6E3D">
        <w:tab/>
      </w:r>
      <w:r w:rsidR="00A15C53">
        <w:t>who is a registered medical practitioner, registered nurse, registered psychologist or registered Aboriginal and Torres Strait Islander health practitioner</w:t>
      </w:r>
      <w:r>
        <w:t xml:space="preserve"> is, in the course of providing health services or professional care services to a person, </w:t>
      </w:r>
      <w:r w:rsidRPr="00C5597F">
        <w:t>initiating or attempting to initiate a discussion about voluntary assisted dying with that person that is not, or would not be, in accordance</w:t>
      </w:r>
      <w:r>
        <w:t xml:space="preserve"> with this Act; or".</w:t>
      </w:r>
    </w:p>
    <w:p w14:paraId="55C65AE6" w14:textId="77777777" w:rsidR="003B77B4" w:rsidRDefault="003B77B4" w:rsidP="003B77B4">
      <w:pPr>
        <w:pStyle w:val="AmendHeading1"/>
        <w:tabs>
          <w:tab w:val="right" w:pos="1701"/>
        </w:tabs>
        <w:ind w:left="1871" w:hanging="1871"/>
      </w:pPr>
      <w:r>
        <w:tab/>
      </w:r>
      <w:r w:rsidRPr="00C5597F">
        <w:t>(2)</w:t>
      </w:r>
      <w:r>
        <w:tab/>
        <w:t>In section 75(1)(a) of the Principal Act—</w:t>
      </w:r>
    </w:p>
    <w:p w14:paraId="359A0857" w14:textId="654D9BF0" w:rsidR="003B77B4" w:rsidRDefault="003B77B4" w:rsidP="003B77B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5597F">
        <w:t>(a)</w:t>
      </w:r>
      <w:r>
        <w:tab/>
        <w:t xml:space="preserve">for "provides health services or professional care services to a person is" </w:t>
      </w:r>
      <w:r>
        <w:rPr>
          <w:b/>
          <w:bCs/>
        </w:rPr>
        <w:t>substitute</w:t>
      </w:r>
      <w:r>
        <w:t xml:space="preserve"> "is not </w:t>
      </w:r>
      <w:r w:rsidR="00A15C53">
        <w:t>a registered medical practitioner, registered nurse, registered psychologist or registered Aboriginal and Torres Strait Islander health practitioner</w:t>
      </w:r>
      <w:r>
        <w:t xml:space="preserve"> is, in the course of providing health services or professional care services to a person</w:t>
      </w:r>
      <w:proofErr w:type="gramStart"/>
      <w:r>
        <w:t>";</w:t>
      </w:r>
      <w:proofErr w:type="gramEnd"/>
    </w:p>
    <w:p w14:paraId="713EC2D3" w14:textId="6DCEF848" w:rsidR="003B77B4" w:rsidRDefault="003B77B4" w:rsidP="003B77B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5597F">
        <w:t>(b)</w:t>
      </w:r>
      <w:r>
        <w:tab/>
        <w:t>in subparagraph (</w:t>
      </w:r>
      <w:proofErr w:type="spellStart"/>
      <w:r>
        <w:t>i</w:t>
      </w:r>
      <w:proofErr w:type="spellEnd"/>
      <w:r>
        <w:t xml:space="preserve">) </w:t>
      </w:r>
      <w:r>
        <w:rPr>
          <w:b/>
          <w:bCs/>
        </w:rPr>
        <w:t>omit</w:t>
      </w:r>
      <w:r>
        <w:t xml:space="preserve"> "in the course of providing those services to the person,".</w:t>
      </w:r>
      <w:r w:rsidR="00A15C53">
        <w:t>'.</w:t>
      </w:r>
    </w:p>
    <w:p w14:paraId="13A05501" w14:textId="77777777" w:rsidR="008C3649" w:rsidRDefault="008C3649">
      <w:pPr>
        <w:suppressLineNumbers w:val="0"/>
        <w:tabs>
          <w:tab w:val="clear" w:pos="720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3F50B0FD" w14:textId="26D34F92" w:rsidR="009B4360" w:rsidRDefault="009B4360" w:rsidP="009B4360">
      <w:pPr>
        <w:pStyle w:val="ListParagraph"/>
        <w:numPr>
          <w:ilvl w:val="0"/>
          <w:numId w:val="21"/>
        </w:numPr>
      </w:pPr>
      <w:r>
        <w:lastRenderedPageBreak/>
        <w:t>Clause 60, lines 12 to 19, omit all words and expressions on these lines and insert—</w:t>
      </w:r>
    </w:p>
    <w:p w14:paraId="15A2A166" w14:textId="77777777" w:rsidR="009B4360" w:rsidRPr="000A6E3D" w:rsidRDefault="009B4360" w:rsidP="009B4360">
      <w:pPr>
        <w:pStyle w:val="AmendHeading1"/>
        <w:tabs>
          <w:tab w:val="right" w:pos="1701"/>
        </w:tabs>
        <w:ind w:left="1871" w:hanging="1871"/>
      </w:pPr>
      <w:r>
        <w:tab/>
      </w:r>
      <w:r w:rsidRPr="00C5597F">
        <w:t>'(1)</w:t>
      </w:r>
      <w:r>
        <w:tab/>
        <w:t xml:space="preserve">Before </w:t>
      </w:r>
      <w:r w:rsidRPr="000A6E3D">
        <w:t>section 7</w:t>
      </w:r>
      <w:r>
        <w:t>6</w:t>
      </w:r>
      <w:r w:rsidRPr="000A6E3D">
        <w:t xml:space="preserve">(1)(a) of the Principal Act </w:t>
      </w:r>
      <w:r>
        <w:rPr>
          <w:b/>
          <w:bCs/>
        </w:rPr>
        <w:t>insert</w:t>
      </w:r>
      <w:r w:rsidRPr="000A6E3D">
        <w:t>—</w:t>
      </w:r>
    </w:p>
    <w:p w14:paraId="1B16751D" w14:textId="6E565FA2" w:rsidR="009B4360" w:rsidRDefault="009B4360" w:rsidP="009B436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5597F">
        <w:t>"(aa)</w:t>
      </w:r>
      <w:r w:rsidRPr="000A6E3D">
        <w:tab/>
      </w:r>
      <w:r>
        <w:t xml:space="preserve">who is </w:t>
      </w:r>
      <w:bookmarkStart w:id="4" w:name="_Hlk213956108"/>
      <w:r w:rsidR="00A15C53">
        <w:t>a registered medical practitioner, registered nurse, registered psychologist or registered Aboriginal and Torres Strait Islander health practitioner</w:t>
      </w:r>
      <w:bookmarkEnd w:id="4"/>
      <w:r>
        <w:t xml:space="preserve"> is, in the course of providing health services or professional care services to a person, </w:t>
      </w:r>
      <w:r w:rsidRPr="00C5597F">
        <w:t>initiating or attempting to initiate a discussion about voluntary assisted dying with that person that is not, or would not be, in accordance</w:t>
      </w:r>
      <w:r>
        <w:t xml:space="preserve"> with this Act; or".</w:t>
      </w:r>
    </w:p>
    <w:p w14:paraId="47978FB5" w14:textId="77777777" w:rsidR="009B4360" w:rsidRDefault="009B4360" w:rsidP="009B4360">
      <w:pPr>
        <w:pStyle w:val="AmendHeading1"/>
        <w:tabs>
          <w:tab w:val="right" w:pos="1701"/>
        </w:tabs>
        <w:ind w:left="1871" w:hanging="1871"/>
      </w:pPr>
      <w:r>
        <w:tab/>
      </w:r>
      <w:r w:rsidRPr="00C5597F">
        <w:t>(2)</w:t>
      </w:r>
      <w:r>
        <w:tab/>
        <w:t>In section 76(1)(a) of the Principal Act—</w:t>
      </w:r>
    </w:p>
    <w:p w14:paraId="1C70F91C" w14:textId="5C982C11" w:rsidR="009B4360" w:rsidRDefault="009B4360" w:rsidP="009B436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5597F">
        <w:t>(a)</w:t>
      </w:r>
      <w:r>
        <w:tab/>
        <w:t xml:space="preserve">for "provides health services or professional care services to a person is" </w:t>
      </w:r>
      <w:r>
        <w:rPr>
          <w:b/>
          <w:bCs/>
        </w:rPr>
        <w:t>substitute</w:t>
      </w:r>
      <w:r>
        <w:t xml:space="preserve"> "is </w:t>
      </w:r>
      <w:r w:rsidR="005C7C69">
        <w:t xml:space="preserve">not </w:t>
      </w:r>
      <w:r w:rsidR="00A15C53">
        <w:t>a registered medical practitioner, registered nurse, registered psychologist or registered Aboriginal and Torres Strait Islander health practitioner</w:t>
      </w:r>
      <w:r>
        <w:t xml:space="preserve"> is, in the course of providing health services or professional care services to a person</w:t>
      </w:r>
      <w:proofErr w:type="gramStart"/>
      <w:r>
        <w:t>";</w:t>
      </w:r>
      <w:proofErr w:type="gramEnd"/>
    </w:p>
    <w:p w14:paraId="35115F4B" w14:textId="3884B637" w:rsidR="009B4360" w:rsidRDefault="009B4360" w:rsidP="009B436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5597F">
        <w:t>(b)</w:t>
      </w:r>
      <w:r>
        <w:tab/>
        <w:t>in subparagraph (</w:t>
      </w:r>
      <w:proofErr w:type="spellStart"/>
      <w:r>
        <w:t>i</w:t>
      </w:r>
      <w:proofErr w:type="spellEnd"/>
      <w:r>
        <w:t xml:space="preserve">) </w:t>
      </w:r>
      <w:r>
        <w:rPr>
          <w:b/>
          <w:bCs/>
        </w:rPr>
        <w:t>omit</w:t>
      </w:r>
      <w:r>
        <w:t xml:space="preserve"> "in the course of providing those services to </w:t>
      </w:r>
      <w:r w:rsidR="007746CF">
        <w:t>the</w:t>
      </w:r>
      <w:r>
        <w:t xml:space="preserve"> person,".</w:t>
      </w:r>
      <w:r w:rsidR="00A15C53">
        <w:t>'.</w:t>
      </w:r>
    </w:p>
    <w:p w14:paraId="76819BF5" w14:textId="77777777" w:rsidR="009B4360" w:rsidRDefault="009B4360" w:rsidP="009B4360">
      <w:pPr>
        <w:pStyle w:val="ListParagraph"/>
        <w:numPr>
          <w:ilvl w:val="0"/>
          <w:numId w:val="21"/>
        </w:numPr>
      </w:pPr>
      <w:r>
        <w:t>Clause 61, lines 21 to 28, omit all words and expressions on these lines and insert—</w:t>
      </w:r>
    </w:p>
    <w:p w14:paraId="6548EC6E" w14:textId="18ED44C2" w:rsidR="009B4360" w:rsidRPr="000A6E3D" w:rsidRDefault="009B4360" w:rsidP="009B4360">
      <w:pPr>
        <w:pStyle w:val="AmendHeading1"/>
        <w:tabs>
          <w:tab w:val="right" w:pos="1701"/>
        </w:tabs>
        <w:ind w:left="1871" w:hanging="1871"/>
      </w:pPr>
      <w:r>
        <w:tab/>
      </w:r>
      <w:r w:rsidRPr="00C5597F">
        <w:t>'(1)</w:t>
      </w:r>
      <w:r>
        <w:tab/>
        <w:t xml:space="preserve">Before </w:t>
      </w:r>
      <w:r w:rsidRPr="000A6E3D">
        <w:t>section 7</w:t>
      </w:r>
      <w:r>
        <w:t>7</w:t>
      </w:r>
      <w:r w:rsidRPr="000A6E3D">
        <w:t xml:space="preserve">(a) of the Principal Act </w:t>
      </w:r>
      <w:r>
        <w:rPr>
          <w:b/>
          <w:bCs/>
        </w:rPr>
        <w:t>insert</w:t>
      </w:r>
      <w:r w:rsidRPr="000A6E3D">
        <w:t>—</w:t>
      </w:r>
    </w:p>
    <w:p w14:paraId="39A31D7D" w14:textId="36CFB7AB" w:rsidR="009B4360" w:rsidRDefault="009B4360" w:rsidP="009B436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5597F">
        <w:t>"(aa)</w:t>
      </w:r>
      <w:r w:rsidRPr="000A6E3D">
        <w:tab/>
      </w:r>
      <w:r>
        <w:t xml:space="preserve">who is </w:t>
      </w:r>
      <w:r w:rsidR="001C43FF">
        <w:t>a registered medical practitioner, registered nurse, registered psychologist or registered Aboriginal and Torres Strait Islander health practitioner</w:t>
      </w:r>
      <w:r>
        <w:t xml:space="preserve"> is, in the course of providing health services or professional care services to a person, </w:t>
      </w:r>
      <w:r w:rsidRPr="00C5597F">
        <w:t>initiating or attempting to initiate a discussion about voluntary assisted dying with that person that is not, or would not be, in accordance</w:t>
      </w:r>
      <w:r>
        <w:t xml:space="preserve"> with this Act; or".</w:t>
      </w:r>
    </w:p>
    <w:p w14:paraId="41AF22F8" w14:textId="77777777" w:rsidR="009B4360" w:rsidRDefault="009B4360" w:rsidP="009B4360">
      <w:pPr>
        <w:pStyle w:val="AmendHeading1"/>
        <w:tabs>
          <w:tab w:val="right" w:pos="1701"/>
        </w:tabs>
        <w:ind w:left="1871" w:hanging="1871"/>
      </w:pPr>
      <w:r>
        <w:tab/>
      </w:r>
      <w:r w:rsidRPr="00C5597F">
        <w:t>(2)</w:t>
      </w:r>
      <w:r>
        <w:tab/>
        <w:t>In section 77(a) of the Principal Act—</w:t>
      </w:r>
    </w:p>
    <w:p w14:paraId="76DD66C5" w14:textId="67B0AFF7" w:rsidR="009B4360" w:rsidRDefault="009B4360" w:rsidP="009B436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5597F">
        <w:t>(a)</w:t>
      </w:r>
      <w:r>
        <w:tab/>
        <w:t xml:space="preserve">for "provides health services or professional care services to a person is" </w:t>
      </w:r>
      <w:r>
        <w:rPr>
          <w:b/>
          <w:bCs/>
        </w:rPr>
        <w:t>substitute</w:t>
      </w:r>
      <w:r>
        <w:t xml:space="preserve"> "is </w:t>
      </w:r>
      <w:r w:rsidR="001C43FF">
        <w:t>not a registered medical practitioner, registered nurse, registered psychologist or registered Aboriginal and Torres Strait Islander health practitioner</w:t>
      </w:r>
      <w:r>
        <w:t xml:space="preserve"> is, in the course of providing health services or professional care services to a person</w:t>
      </w:r>
      <w:proofErr w:type="gramStart"/>
      <w:r>
        <w:t>";</w:t>
      </w:r>
      <w:proofErr w:type="gramEnd"/>
    </w:p>
    <w:p w14:paraId="7A08900F" w14:textId="522ABDFB" w:rsidR="008416AE" w:rsidRDefault="009B4360" w:rsidP="009B4360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C5597F">
        <w:t>(b)</w:t>
      </w:r>
      <w:r>
        <w:tab/>
        <w:t>in subparagraph (</w:t>
      </w:r>
      <w:proofErr w:type="spellStart"/>
      <w:r>
        <w:t>i</w:t>
      </w:r>
      <w:proofErr w:type="spellEnd"/>
      <w:r>
        <w:t xml:space="preserve">) </w:t>
      </w:r>
      <w:r>
        <w:rPr>
          <w:b/>
          <w:bCs/>
        </w:rPr>
        <w:t>omit</w:t>
      </w:r>
      <w:r>
        <w:t xml:space="preserve"> "in the course of providing those services to </w:t>
      </w:r>
      <w:r w:rsidR="007746CF">
        <w:t>the</w:t>
      </w:r>
      <w:r>
        <w:t xml:space="preserve"> person,".</w:t>
      </w:r>
      <w:r w:rsidR="001C43FF">
        <w:t>'.</w:t>
      </w:r>
    </w:p>
    <w:p w14:paraId="7F56EBE0" w14:textId="77777777" w:rsidR="005C7C69" w:rsidRPr="005C7C69" w:rsidRDefault="005C7C69" w:rsidP="005C7C69"/>
    <w:sectPr w:rsidR="005C7C69" w:rsidRPr="005C7C69" w:rsidSect="003746C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8E9D" w14:textId="77777777" w:rsidR="0037674C" w:rsidRDefault="0037674C">
      <w:r>
        <w:separator/>
      </w:r>
    </w:p>
  </w:endnote>
  <w:endnote w:type="continuationSeparator" w:id="0">
    <w:p w14:paraId="2F8D80BC" w14:textId="77777777" w:rsidR="0037674C" w:rsidRDefault="0037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4C4C" w14:textId="77777777" w:rsidR="0038690A" w:rsidRDefault="0038690A" w:rsidP="003746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CDDE2B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6EDA" w14:textId="7E236C0C" w:rsidR="003746CA" w:rsidRDefault="003746CA" w:rsidP="00D03B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551AD5" w14:textId="77AD80E9" w:rsidR="00EB7B62" w:rsidRPr="003746CA" w:rsidRDefault="003746CA" w:rsidP="003746CA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3746CA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FBA6" w14:textId="633A11F5" w:rsidR="003A0472" w:rsidRPr="00DB51E7" w:rsidRDefault="003746CA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C164" w14:textId="77777777" w:rsidR="0037674C" w:rsidRDefault="0037674C">
      <w:r>
        <w:separator/>
      </w:r>
    </w:p>
  </w:footnote>
  <w:footnote w:type="continuationSeparator" w:id="0">
    <w:p w14:paraId="716261D4" w14:textId="77777777" w:rsidR="0037674C" w:rsidRDefault="00376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B169" w14:textId="5E96DB1A" w:rsidR="0037674C" w:rsidRPr="003746CA" w:rsidRDefault="003746CA" w:rsidP="003746CA">
    <w:pPr>
      <w:pStyle w:val="Header"/>
      <w:jc w:val="right"/>
    </w:pPr>
    <w:r w:rsidRPr="003746CA">
      <w:t>MGA01C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FE34" w14:textId="361E8F23" w:rsidR="0038690A" w:rsidRPr="003746CA" w:rsidRDefault="003746CA" w:rsidP="003746CA">
    <w:pPr>
      <w:pStyle w:val="Header"/>
      <w:jc w:val="right"/>
    </w:pPr>
    <w:r w:rsidRPr="003746CA">
      <w:t>MGA01C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077F57"/>
    <w:multiLevelType w:val="multilevel"/>
    <w:tmpl w:val="461ABB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191382"/>
    <w:multiLevelType w:val="multilevel"/>
    <w:tmpl w:val="4C68C6F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6CF0B25"/>
    <w:multiLevelType w:val="multilevel"/>
    <w:tmpl w:val="4C68C6F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8"/>
  </w:num>
  <w:num w:numId="8" w16cid:durableId="1280986872">
    <w:abstractNumId w:val="13"/>
  </w:num>
  <w:num w:numId="9" w16cid:durableId="842748349">
    <w:abstractNumId w:val="5"/>
  </w:num>
  <w:num w:numId="10" w16cid:durableId="2008559572">
    <w:abstractNumId w:val="12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9"/>
  </w:num>
  <w:num w:numId="14" w16cid:durableId="2052725134">
    <w:abstractNumId w:val="16"/>
  </w:num>
  <w:num w:numId="15" w16cid:durableId="866333321">
    <w:abstractNumId w:val="14"/>
  </w:num>
  <w:num w:numId="16" w16cid:durableId="1178040724">
    <w:abstractNumId w:val="17"/>
  </w:num>
  <w:num w:numId="17" w16cid:durableId="1117140667">
    <w:abstractNumId w:val="9"/>
  </w:num>
  <w:num w:numId="18" w16cid:durableId="1900751369">
    <w:abstractNumId w:val="20"/>
  </w:num>
  <w:num w:numId="19" w16cid:durableId="577402224">
    <w:abstractNumId w:val="11"/>
  </w:num>
  <w:num w:numId="20" w16cid:durableId="1021122736">
    <w:abstractNumId w:val="15"/>
  </w:num>
  <w:num w:numId="21" w16cid:durableId="1057976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94"/>
    <w:docVar w:name="vActTitle" w:val="Voluntary Assisted Dying Amendment Bill 2025"/>
    <w:docVar w:name="vBillNo" w:val="294"/>
    <w:docVar w:name="vBillTitle" w:val="Voluntary Assisted Dying Amendment Bill 2025"/>
    <w:docVar w:name="vDocumentType" w:val=".HOUSEAMEND"/>
    <w:docVar w:name="vDraftNo" w:val="0"/>
    <w:docVar w:name="vDraftVers" w:val="2"/>
    <w:docVar w:name="vDraftVersion" w:val="23754 - MGA01C - Government (Mr GALEA) House Print"/>
    <w:docVar w:name="VersionNo" w:val="2"/>
    <w:docVar w:name="vFileName" w:val="601294GMGAC.H"/>
    <w:docVar w:name="vFileVersion" w:val="C"/>
    <w:docVar w:name="vFinalisePrevVer" w:val="True"/>
    <w:docVar w:name="vGovNonGov" w:val="7"/>
    <w:docVar w:name="vHouseType" w:val="0"/>
    <w:docVar w:name="vILDNum" w:val="23754"/>
    <w:docVar w:name="vIsBrandNewVersion" w:val="No"/>
    <w:docVar w:name="vIsNewDocument" w:val="False"/>
    <w:docVar w:name="vLegCommission" w:val="0"/>
    <w:docVar w:name="vMinisterID" w:val="370"/>
    <w:docVar w:name="vMinisterName" w:val="Galea, Michael, Mr"/>
    <w:docVar w:name="vMinisterNameIndex" w:val="42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94GMGAC.H"/>
    <w:docVar w:name="vPrevMinisterID" w:val="370"/>
    <w:docVar w:name="vPrnOnSepLine" w:val="False"/>
    <w:docVar w:name="vSavedToLocal" w:val="No"/>
    <w:docVar w:name="vSecurityMarking" w:val="0"/>
    <w:docVar w:name="vSeqNum" w:val="MGA01C"/>
    <w:docVar w:name="vSession" w:val="1"/>
    <w:docVar w:name="vTRIMFileName" w:val="23754 - MGA01C - Government (Mr GALEA) House Print"/>
    <w:docVar w:name="vTRIMRecordNumber" w:val="D25/29567[v3]"/>
    <w:docVar w:name="vTxtAfterIndex" w:val="-1"/>
    <w:docVar w:name="vTxtBefore" w:val="Amendments to be proposed in Committee by"/>
    <w:docVar w:name="vTxtBeforeIndex" w:val="3"/>
    <w:docVar w:name="vVersionDate" w:val="13/11/2025"/>
    <w:docVar w:name="vYear" w:val="2025"/>
  </w:docVars>
  <w:rsids>
    <w:rsidRoot w:val="0037674C"/>
    <w:rsid w:val="00003CB4"/>
    <w:rsid w:val="0000611E"/>
    <w:rsid w:val="00006198"/>
    <w:rsid w:val="00011608"/>
    <w:rsid w:val="00017203"/>
    <w:rsid w:val="00022430"/>
    <w:rsid w:val="00025D30"/>
    <w:rsid w:val="000268CD"/>
    <w:rsid w:val="00026CB3"/>
    <w:rsid w:val="00034E75"/>
    <w:rsid w:val="00035584"/>
    <w:rsid w:val="000355D1"/>
    <w:rsid w:val="0005044D"/>
    <w:rsid w:val="000510F6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3ED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099"/>
    <w:rsid w:val="000C4C1F"/>
    <w:rsid w:val="000C5AB1"/>
    <w:rsid w:val="000C6E7B"/>
    <w:rsid w:val="000C710D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43FF"/>
    <w:rsid w:val="001C62D4"/>
    <w:rsid w:val="001C6E13"/>
    <w:rsid w:val="001D2788"/>
    <w:rsid w:val="001D3B51"/>
    <w:rsid w:val="001D406A"/>
    <w:rsid w:val="001D5724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3FD8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2AD"/>
    <w:rsid w:val="00262343"/>
    <w:rsid w:val="00262CD7"/>
    <w:rsid w:val="002648D2"/>
    <w:rsid w:val="00266D0A"/>
    <w:rsid w:val="00267AF2"/>
    <w:rsid w:val="00267DD0"/>
    <w:rsid w:val="002754F3"/>
    <w:rsid w:val="002778F6"/>
    <w:rsid w:val="00277DE3"/>
    <w:rsid w:val="00281CA9"/>
    <w:rsid w:val="00283063"/>
    <w:rsid w:val="00284B45"/>
    <w:rsid w:val="00287620"/>
    <w:rsid w:val="0029036E"/>
    <w:rsid w:val="00293110"/>
    <w:rsid w:val="002946E6"/>
    <w:rsid w:val="0029617E"/>
    <w:rsid w:val="002975A0"/>
    <w:rsid w:val="00297CBA"/>
    <w:rsid w:val="00297CF3"/>
    <w:rsid w:val="002A5CF1"/>
    <w:rsid w:val="002B03CF"/>
    <w:rsid w:val="002B13ED"/>
    <w:rsid w:val="002B27A7"/>
    <w:rsid w:val="002B2BB2"/>
    <w:rsid w:val="002B460A"/>
    <w:rsid w:val="002C5958"/>
    <w:rsid w:val="002D0533"/>
    <w:rsid w:val="002D5A36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26E3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47FDE"/>
    <w:rsid w:val="003603DC"/>
    <w:rsid w:val="00362654"/>
    <w:rsid w:val="0036397F"/>
    <w:rsid w:val="00364134"/>
    <w:rsid w:val="00367C37"/>
    <w:rsid w:val="003723AD"/>
    <w:rsid w:val="0037261A"/>
    <w:rsid w:val="003726F8"/>
    <w:rsid w:val="003746CA"/>
    <w:rsid w:val="00374ACB"/>
    <w:rsid w:val="0037674C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B77B4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0FE6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171A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32A5"/>
    <w:rsid w:val="0054414E"/>
    <w:rsid w:val="005444B8"/>
    <w:rsid w:val="005449C3"/>
    <w:rsid w:val="005455DE"/>
    <w:rsid w:val="00547197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C7C69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3CFD"/>
    <w:rsid w:val="005F40F0"/>
    <w:rsid w:val="005F4D7B"/>
    <w:rsid w:val="005F687A"/>
    <w:rsid w:val="005F6EAE"/>
    <w:rsid w:val="005F77D7"/>
    <w:rsid w:val="0060028E"/>
    <w:rsid w:val="006017F5"/>
    <w:rsid w:val="00605F7F"/>
    <w:rsid w:val="006119F1"/>
    <w:rsid w:val="00615A80"/>
    <w:rsid w:val="0061687E"/>
    <w:rsid w:val="00616BF8"/>
    <w:rsid w:val="00617858"/>
    <w:rsid w:val="00622DD6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35FD"/>
    <w:rsid w:val="006875A0"/>
    <w:rsid w:val="006938D7"/>
    <w:rsid w:val="006961E4"/>
    <w:rsid w:val="006A064A"/>
    <w:rsid w:val="006A0A64"/>
    <w:rsid w:val="006B3B20"/>
    <w:rsid w:val="006B557D"/>
    <w:rsid w:val="006B72A9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5C1"/>
    <w:rsid w:val="00712B9B"/>
    <w:rsid w:val="00713E4F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27A86"/>
    <w:rsid w:val="00727F05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46C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7CC"/>
    <w:rsid w:val="007C0D9D"/>
    <w:rsid w:val="007C4260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21A"/>
    <w:rsid w:val="007E5EE9"/>
    <w:rsid w:val="007F30A0"/>
    <w:rsid w:val="007F3BE1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1834"/>
    <w:rsid w:val="008C3649"/>
    <w:rsid w:val="008C482A"/>
    <w:rsid w:val="008C676D"/>
    <w:rsid w:val="008C7A42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B4360"/>
    <w:rsid w:val="009C227E"/>
    <w:rsid w:val="009C3F81"/>
    <w:rsid w:val="009C73A4"/>
    <w:rsid w:val="009C7E94"/>
    <w:rsid w:val="009D0AA6"/>
    <w:rsid w:val="009D0D76"/>
    <w:rsid w:val="009D149E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5C53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0740"/>
    <w:rsid w:val="00A51E19"/>
    <w:rsid w:val="00A55463"/>
    <w:rsid w:val="00A60E60"/>
    <w:rsid w:val="00A61830"/>
    <w:rsid w:val="00A634C4"/>
    <w:rsid w:val="00A6585D"/>
    <w:rsid w:val="00A72F90"/>
    <w:rsid w:val="00A74E54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17FD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078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08D8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613"/>
    <w:rsid w:val="00B3684B"/>
    <w:rsid w:val="00B4073D"/>
    <w:rsid w:val="00B413FD"/>
    <w:rsid w:val="00B459A7"/>
    <w:rsid w:val="00B50CCD"/>
    <w:rsid w:val="00B51E13"/>
    <w:rsid w:val="00B60F3F"/>
    <w:rsid w:val="00B62CAC"/>
    <w:rsid w:val="00B63679"/>
    <w:rsid w:val="00B65A85"/>
    <w:rsid w:val="00B66210"/>
    <w:rsid w:val="00B666B3"/>
    <w:rsid w:val="00B712DC"/>
    <w:rsid w:val="00B73B06"/>
    <w:rsid w:val="00B771E6"/>
    <w:rsid w:val="00B80D2B"/>
    <w:rsid w:val="00B82141"/>
    <w:rsid w:val="00B82305"/>
    <w:rsid w:val="00B83695"/>
    <w:rsid w:val="00B8409F"/>
    <w:rsid w:val="00B860A9"/>
    <w:rsid w:val="00B86421"/>
    <w:rsid w:val="00B868E0"/>
    <w:rsid w:val="00B90932"/>
    <w:rsid w:val="00B9539A"/>
    <w:rsid w:val="00B96747"/>
    <w:rsid w:val="00B96E94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39E4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51D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0D52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392A"/>
    <w:rsid w:val="00C94DC0"/>
    <w:rsid w:val="00C9686D"/>
    <w:rsid w:val="00CA181C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109E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20C1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4DD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127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46B7"/>
    <w:rsid w:val="00E65CFF"/>
    <w:rsid w:val="00E66289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52473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94F1A"/>
  <w15:docId w15:val="{E33D09F5-CBF3-4C39-B857-D334ADD2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6CA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746CA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746CA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746CA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746C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746CA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746CA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746C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746C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746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746CA"/>
    <w:pPr>
      <w:ind w:left="1871"/>
    </w:pPr>
  </w:style>
  <w:style w:type="paragraph" w:customStyle="1" w:styleId="Normal-Draft">
    <w:name w:val="Normal - Draft"/>
    <w:rsid w:val="003746C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746CA"/>
    <w:pPr>
      <w:ind w:left="2381"/>
    </w:pPr>
  </w:style>
  <w:style w:type="paragraph" w:customStyle="1" w:styleId="AmendBody3">
    <w:name w:val="Amend. Body 3"/>
    <w:basedOn w:val="Normal-Draft"/>
    <w:next w:val="Normal"/>
    <w:rsid w:val="003746CA"/>
    <w:pPr>
      <w:ind w:left="2892"/>
    </w:pPr>
  </w:style>
  <w:style w:type="paragraph" w:customStyle="1" w:styleId="AmendBody4">
    <w:name w:val="Amend. Body 4"/>
    <w:basedOn w:val="Normal-Draft"/>
    <w:next w:val="Normal"/>
    <w:rsid w:val="003746CA"/>
    <w:pPr>
      <w:ind w:left="3402"/>
    </w:pPr>
  </w:style>
  <w:style w:type="paragraph" w:styleId="Header">
    <w:name w:val="header"/>
    <w:basedOn w:val="Normal"/>
    <w:rsid w:val="003746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6CA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746CA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746CA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746CA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746CA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746CA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746CA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746CA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746CA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746CA"/>
    <w:pPr>
      <w:suppressLineNumbers w:val="0"/>
    </w:pPr>
  </w:style>
  <w:style w:type="paragraph" w:customStyle="1" w:styleId="BodyParagraph">
    <w:name w:val="Body Paragraph"/>
    <w:next w:val="Normal"/>
    <w:rsid w:val="003746CA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746CA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746CA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746C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746CA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746C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746CA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746CA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746CA"/>
    <w:rPr>
      <w:caps w:val="0"/>
    </w:rPr>
  </w:style>
  <w:style w:type="paragraph" w:customStyle="1" w:styleId="Normal-Schedule">
    <w:name w:val="Normal - Schedule"/>
    <w:rsid w:val="003746C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746CA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746CA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746CA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746C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746CA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746CA"/>
  </w:style>
  <w:style w:type="paragraph" w:customStyle="1" w:styleId="Penalty">
    <w:name w:val="Penalty"/>
    <w:next w:val="Normal"/>
    <w:rsid w:val="003746CA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746CA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746CA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746CA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746CA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746CA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746CA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746CA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746CA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746CA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746CA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746CA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746CA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746CA"/>
    <w:pPr>
      <w:suppressLineNumbers w:val="0"/>
    </w:pPr>
  </w:style>
  <w:style w:type="paragraph" w:customStyle="1" w:styleId="AutoNumber">
    <w:name w:val="Auto Number"/>
    <w:rsid w:val="003746CA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746CA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746CA"/>
    <w:rPr>
      <w:vertAlign w:val="superscript"/>
    </w:rPr>
  </w:style>
  <w:style w:type="paragraph" w:styleId="EndnoteText">
    <w:name w:val="endnote text"/>
    <w:basedOn w:val="Normal"/>
    <w:semiHidden/>
    <w:rsid w:val="003746CA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746CA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746CA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746CA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746CA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746CA"/>
    <w:pPr>
      <w:spacing w:after="120"/>
      <w:jc w:val="center"/>
    </w:pPr>
  </w:style>
  <w:style w:type="paragraph" w:styleId="MacroText">
    <w:name w:val="macro"/>
    <w:semiHidden/>
    <w:rsid w:val="003746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746C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746C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746C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746C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746C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746CA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746C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746C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746C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746CA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746CA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746CA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746CA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746C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746CA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746CA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746CA"/>
    <w:pPr>
      <w:suppressLineNumbers w:val="0"/>
    </w:pPr>
  </w:style>
  <w:style w:type="paragraph" w:customStyle="1" w:styleId="DraftHeading3">
    <w:name w:val="Draft Heading 3"/>
    <w:basedOn w:val="Normal"/>
    <w:next w:val="Normal"/>
    <w:rsid w:val="003746CA"/>
    <w:pPr>
      <w:suppressLineNumbers w:val="0"/>
    </w:pPr>
  </w:style>
  <w:style w:type="paragraph" w:customStyle="1" w:styleId="DraftHeading4">
    <w:name w:val="Draft Heading 4"/>
    <w:basedOn w:val="Normal"/>
    <w:next w:val="Normal"/>
    <w:rsid w:val="003746CA"/>
    <w:pPr>
      <w:suppressLineNumbers w:val="0"/>
    </w:pPr>
  </w:style>
  <w:style w:type="paragraph" w:customStyle="1" w:styleId="DraftHeading5">
    <w:name w:val="Draft Heading 5"/>
    <w:basedOn w:val="Normal"/>
    <w:next w:val="Normal"/>
    <w:rsid w:val="003746CA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746CA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746CA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746CA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746CA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746CA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746C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746C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746C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746C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746CA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746CA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746CA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746C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746C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746CA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746CA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746CA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746CA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746C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746C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746CA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746CA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746CA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746CA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746CA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746CA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746CA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746CA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746CA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746CA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746CA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746C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9</TotalTime>
  <Pages>3</Pages>
  <Words>917</Words>
  <Characters>5096</Characters>
  <Application>Microsoft Office Word</Application>
  <DocSecurity>0</DocSecurity>
  <Lines>104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Assisted Dying Amendment Bill 2025</vt:lpstr>
    </vt:vector>
  </TitlesOfParts>
  <Manager>Information Systems</Manager>
  <Company>OCPC-VIC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Assisted Dying Amendment Bill 2025</dc:title>
  <dc:subject>OCPC Word Template</dc:subject>
  <dc:creator>Zeina Baz</dc:creator>
  <cp:keywords>Formats, House Amendments</cp:keywords>
  <dc:description>19/06/2025 (Prod)</dc:description>
  <cp:lastModifiedBy>Tom Mills</cp:lastModifiedBy>
  <cp:revision>4</cp:revision>
  <cp:lastPrinted>2025-11-13T09:02:00Z</cp:lastPrinted>
  <dcterms:created xsi:type="dcterms:W3CDTF">2025-11-13T09:47:00Z</dcterms:created>
  <dcterms:modified xsi:type="dcterms:W3CDTF">2025-11-13T22:52:00Z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594688</vt:i4>
  </property>
  <property fmtid="{D5CDD505-2E9C-101B-9397-08002B2CF9AE}" pid="10" name="DocSubFolderNumber">
    <vt:lpwstr>S25/670</vt:lpwstr>
  </property>
</Properties>
</file>