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2A86" w14:textId="7CE4912B" w:rsidR="00712B9B" w:rsidRDefault="00EB4C60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2CDD5942" w14:textId="4F604F06" w:rsidR="007B65FA" w:rsidRDefault="00EB4C60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AMENDMENT (POLICE AND OTHER MATTERS) BILL 2025</w:t>
      </w:r>
    </w:p>
    <w:p w14:paraId="75D409A6" w14:textId="5F338736" w:rsidR="00712B9B" w:rsidRDefault="00EB4C60" w:rsidP="00EB4C60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62831AF1" w14:textId="5A65D6FE" w:rsidR="00712B9B" w:rsidRDefault="00EB4C60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moved by Mr David Southwick)</w:t>
      </w:r>
    </w:p>
    <w:bookmarkEnd w:id="3"/>
    <w:p w14:paraId="5AAD7048" w14:textId="77777777" w:rsidR="006961E4" w:rsidRDefault="006961E4">
      <w:pPr>
        <w:tabs>
          <w:tab w:val="left" w:pos="3912"/>
          <w:tab w:val="left" w:pos="4423"/>
        </w:tabs>
      </w:pPr>
    </w:p>
    <w:p w14:paraId="34DDFBA0" w14:textId="552653C1" w:rsidR="00D7300F" w:rsidRDefault="00D7300F" w:rsidP="00AB65EC">
      <w:pPr>
        <w:pStyle w:val="ListParagraph"/>
        <w:numPr>
          <w:ilvl w:val="0"/>
          <w:numId w:val="3"/>
        </w:numPr>
        <w:rPr>
          <w:lang w:eastAsia="en-AU"/>
        </w:rPr>
      </w:pPr>
      <w:bookmarkStart w:id="4" w:name="cpStart"/>
      <w:bookmarkEnd w:id="4"/>
      <w:r>
        <w:rPr>
          <w:lang w:eastAsia="en-AU"/>
        </w:rPr>
        <w:t xml:space="preserve">Clause 80, page 98, </w:t>
      </w:r>
      <w:r w:rsidR="007E7A32">
        <w:rPr>
          <w:lang w:eastAsia="en-AU"/>
        </w:rPr>
        <w:t xml:space="preserve">before </w:t>
      </w:r>
      <w:r>
        <w:rPr>
          <w:lang w:eastAsia="en-AU"/>
        </w:rPr>
        <w:t>line</w:t>
      </w:r>
      <w:r w:rsidR="007E7A32">
        <w:rPr>
          <w:lang w:eastAsia="en-AU"/>
        </w:rPr>
        <w:t xml:space="preserve"> 15 insert</w:t>
      </w:r>
      <w:r>
        <w:rPr>
          <w:lang w:eastAsia="en-AU"/>
        </w:rPr>
        <w:t>—</w:t>
      </w:r>
    </w:p>
    <w:p w14:paraId="6A2C1549" w14:textId="72C99EA1" w:rsidR="00D7300F" w:rsidRDefault="00D7300F" w:rsidP="00D7300F">
      <w:pPr>
        <w:pStyle w:val="AmendHeading1"/>
        <w:tabs>
          <w:tab w:val="right" w:pos="1701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Pr="00D7300F">
        <w:rPr>
          <w:lang w:eastAsia="en-AU"/>
        </w:rPr>
        <w:t>"(1</w:t>
      </w:r>
      <w:r w:rsidR="007E7A32">
        <w:rPr>
          <w:lang w:eastAsia="en-AU"/>
        </w:rPr>
        <w:t>A</w:t>
      </w:r>
      <w:r w:rsidRPr="00D7300F">
        <w:rPr>
          <w:lang w:eastAsia="en-AU"/>
        </w:rPr>
        <w:t>)</w:t>
      </w:r>
      <w:r>
        <w:rPr>
          <w:lang w:eastAsia="en-AU"/>
        </w:rPr>
        <w:tab/>
        <w:t>A person participating in a public protest must not wear a face covering other than for religious reasons.</w:t>
      </w:r>
    </w:p>
    <w:p w14:paraId="76908E49" w14:textId="7CB66F26" w:rsidR="004349FB" w:rsidRPr="004349FB" w:rsidRDefault="00D7300F" w:rsidP="004349FB">
      <w:pPr>
        <w:pStyle w:val="AmendPenalty1"/>
        <w:rPr>
          <w:lang w:eastAsia="en-AU"/>
        </w:rPr>
      </w:pPr>
      <w:r>
        <w:rPr>
          <w:lang w:eastAsia="en-AU"/>
        </w:rPr>
        <w:t>Penalty:</w:t>
      </w:r>
      <w:r>
        <w:rPr>
          <w:lang w:eastAsia="en-AU"/>
        </w:rPr>
        <w:tab/>
        <w:t>30 penalty units or imprisonment for 3 months.".</w:t>
      </w:r>
    </w:p>
    <w:p w14:paraId="04CEEDFD" w14:textId="02BC1896" w:rsidR="00AB65EC" w:rsidRDefault="00AB65EC" w:rsidP="00324675">
      <w:pPr>
        <w:pStyle w:val="ListParagraph"/>
        <w:numPr>
          <w:ilvl w:val="0"/>
          <w:numId w:val="31"/>
        </w:numPr>
        <w:rPr>
          <w:lang w:eastAsia="en-AU"/>
        </w:rPr>
      </w:pPr>
      <w:r>
        <w:rPr>
          <w:lang w:eastAsia="en-AU"/>
        </w:rPr>
        <w:t>Clause 80, page 100, line</w:t>
      </w:r>
      <w:r w:rsidR="008C381C">
        <w:rPr>
          <w:lang w:eastAsia="en-AU"/>
        </w:rPr>
        <w:t>s 13 to 16, omit all words and expressions on these lines and insert "reasonably and in good faith for a genuine religious reason</w:t>
      </w:r>
      <w:r>
        <w:rPr>
          <w:lang w:eastAsia="en-AU"/>
        </w:rPr>
        <w:t>".</w:t>
      </w:r>
    </w:p>
    <w:p w14:paraId="263C0D20" w14:textId="14755A86" w:rsidR="00DF6B09" w:rsidRDefault="0014174F" w:rsidP="00324675">
      <w:pPr>
        <w:pStyle w:val="ListParagraph"/>
        <w:numPr>
          <w:ilvl w:val="0"/>
          <w:numId w:val="33"/>
        </w:numPr>
        <w:rPr>
          <w:lang w:eastAsia="en-AU"/>
        </w:rPr>
      </w:pPr>
      <w:r w:rsidRPr="0014174F">
        <w:t>Clause 8</w:t>
      </w:r>
      <w:r w:rsidR="007B65FA">
        <w:t>2, page 106, line</w:t>
      </w:r>
      <w:r w:rsidR="00DF6B09">
        <w:t xml:space="preserve">s 2 to </w:t>
      </w:r>
      <w:r w:rsidR="007B65FA">
        <w:t xml:space="preserve">6, </w:t>
      </w:r>
      <w:r w:rsidR="00DF6B09">
        <w:t>omit all words and expressions on these lines and insert—</w:t>
      </w:r>
    </w:p>
    <w:p w14:paraId="2B88ECF3" w14:textId="7B49819B" w:rsidR="00DF6B09" w:rsidRDefault="00DF6B09" w:rsidP="00DF6B09">
      <w:pPr>
        <w:pStyle w:val="AmendHeading1"/>
        <w:ind w:left="1871"/>
      </w:pPr>
      <w:r>
        <w:t>"For the purposes of this Division, a symbol is a symbol of an organisation if—</w:t>
      </w:r>
    </w:p>
    <w:p w14:paraId="17772EF4" w14:textId="6AA19333" w:rsidR="00DF6B09" w:rsidRDefault="00DF6B09" w:rsidP="00DF6B09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F6B09">
        <w:t>(a)</w:t>
      </w:r>
      <w:r>
        <w:tab/>
      </w:r>
      <w:r>
        <w:tab/>
        <w:t>it is a symbol that the organisation uses, or that members of the organisation use, to identify the organisation; or</w:t>
      </w:r>
    </w:p>
    <w:p w14:paraId="30793A39" w14:textId="75C27BC3" w:rsidR="00DF6B09" w:rsidRDefault="00DF6B09" w:rsidP="00DF6B09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F6B09">
        <w:t>(b)</w:t>
      </w:r>
      <w:r>
        <w:tab/>
      </w:r>
      <w:r w:rsidR="005E4A3B">
        <w:t xml:space="preserve">it is </w:t>
      </w:r>
      <w:r>
        <w:t xml:space="preserve">another symbol </w:t>
      </w:r>
      <w:r w:rsidR="007B65FA">
        <w:t>that so closely resembles a symbol</w:t>
      </w:r>
      <w:r>
        <w:t xml:space="preserve"> described in paragraph (a) that is not readily distinguishable from a symbol described in paragraph (a); or</w:t>
      </w:r>
    </w:p>
    <w:p w14:paraId="4E9A203B" w14:textId="6CAA5995" w:rsidR="007B65FA" w:rsidRDefault="00DF6B09" w:rsidP="00DF6B09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F6B09">
        <w:t>(c)</w:t>
      </w:r>
      <w:r>
        <w:tab/>
        <w:t>it is an image of a leader of the organisation, or of a prominent member of the organisation.".</w:t>
      </w:r>
    </w:p>
    <w:p w14:paraId="46B90776" w14:textId="6AF2683B" w:rsidR="00C4502C" w:rsidRDefault="00C4502C" w:rsidP="00324675">
      <w:pPr>
        <w:pStyle w:val="ListParagraph"/>
        <w:numPr>
          <w:ilvl w:val="0"/>
          <w:numId w:val="35"/>
        </w:numPr>
      </w:pPr>
      <w:r>
        <w:t xml:space="preserve">Clause 84, page 110, lines 29 and 30, omit "meeting of persons assembled for religious </w:t>
      </w:r>
      <w:r w:rsidR="00D7300F">
        <w:t>worship</w:t>
      </w:r>
      <w:r>
        <w:t>" and insert "religious assembly".</w:t>
      </w:r>
    </w:p>
    <w:p w14:paraId="39525A2D" w14:textId="6A8CFF50" w:rsidR="00C4502C" w:rsidRDefault="00C4502C" w:rsidP="00324675">
      <w:pPr>
        <w:pStyle w:val="ListParagraph"/>
        <w:numPr>
          <w:ilvl w:val="0"/>
          <w:numId w:val="37"/>
        </w:numPr>
      </w:pPr>
      <w:r>
        <w:t xml:space="preserve">Clause 85, page 111, lines 12 </w:t>
      </w:r>
      <w:r w:rsidR="00EB4C60">
        <w:t xml:space="preserve">to </w:t>
      </w:r>
      <w:r>
        <w:t>1</w:t>
      </w:r>
      <w:r w:rsidR="00B43D46">
        <w:t>4</w:t>
      </w:r>
      <w:r>
        <w:t>, omit "meeting of persons assembled for religious worship" and insert "religious assembly".</w:t>
      </w:r>
    </w:p>
    <w:p w14:paraId="2B2724EC" w14:textId="560C389B" w:rsidR="00C4502C" w:rsidRDefault="00C4502C" w:rsidP="00324675">
      <w:pPr>
        <w:pStyle w:val="ListParagraph"/>
        <w:numPr>
          <w:ilvl w:val="0"/>
          <w:numId w:val="39"/>
        </w:numPr>
      </w:pPr>
      <w:r>
        <w:t xml:space="preserve">Clause 85, page 112, lines 1 </w:t>
      </w:r>
      <w:r w:rsidR="00B43D46">
        <w:t>to 3</w:t>
      </w:r>
      <w:r>
        <w:t>, omit "meeting of persons assembled for religious worship" and insert "religious assembly".</w:t>
      </w:r>
    </w:p>
    <w:p w14:paraId="7A4D6FC5" w14:textId="04A8A63F" w:rsidR="00C4502C" w:rsidRPr="00C4502C" w:rsidRDefault="00C4502C" w:rsidP="00324675">
      <w:pPr>
        <w:pStyle w:val="ListParagraph"/>
        <w:numPr>
          <w:ilvl w:val="0"/>
          <w:numId w:val="41"/>
        </w:numPr>
      </w:pPr>
      <w:r>
        <w:t xml:space="preserve">Clause 85, page 112, lines 24 </w:t>
      </w:r>
      <w:r w:rsidR="00B43D46">
        <w:t>to 26</w:t>
      </w:r>
      <w:r>
        <w:t>, omit "meeting of persons assembly for religious worship" and insert "religious assembly".</w:t>
      </w:r>
    </w:p>
    <w:sectPr w:rsidR="00C4502C" w:rsidRPr="00C4502C" w:rsidSect="00EB4C6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54BD" w14:textId="77777777" w:rsidR="009030CB" w:rsidRDefault="009030CB">
      <w:r>
        <w:separator/>
      </w:r>
    </w:p>
  </w:endnote>
  <w:endnote w:type="continuationSeparator" w:id="0">
    <w:p w14:paraId="290FBC38" w14:textId="77777777" w:rsidR="009030CB" w:rsidRDefault="0090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044F" w14:textId="77777777" w:rsidR="0038690A" w:rsidRDefault="0038690A" w:rsidP="00EB4C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84967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D7F7" w14:textId="0713FBCC" w:rsidR="00EB4C60" w:rsidRDefault="00EB4C60" w:rsidP="00DD3F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97E31C" w14:textId="0428D774" w:rsidR="00EB7B62" w:rsidRPr="00EB4C60" w:rsidRDefault="00EB4C60" w:rsidP="00EB4C60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EB4C60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6866" w14:textId="77C84ACD" w:rsidR="003A0472" w:rsidRPr="00DB51E7" w:rsidRDefault="00EB4C60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3583" w14:textId="77777777" w:rsidR="009030CB" w:rsidRDefault="009030CB">
      <w:r>
        <w:separator/>
      </w:r>
    </w:p>
  </w:footnote>
  <w:footnote w:type="continuationSeparator" w:id="0">
    <w:p w14:paraId="3E17EE79" w14:textId="77777777" w:rsidR="009030CB" w:rsidRDefault="0090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AFE8" w14:textId="17AF351F" w:rsidR="0014174F" w:rsidRPr="00EB4C60" w:rsidRDefault="00EB4C60" w:rsidP="00EB4C60">
    <w:pPr>
      <w:pStyle w:val="Header"/>
      <w:jc w:val="right"/>
    </w:pPr>
    <w:r w:rsidRPr="00EB4C60">
      <w:t>DS37A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48B3" w14:textId="35E81AE7" w:rsidR="0038690A" w:rsidRPr="00EB4C60" w:rsidRDefault="00EB4C60" w:rsidP="00EB4C60">
    <w:pPr>
      <w:pStyle w:val="Header"/>
      <w:jc w:val="right"/>
    </w:pPr>
    <w:r w:rsidRPr="00EB4C60">
      <w:t>DS37A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5694A01"/>
    <w:multiLevelType w:val="multilevel"/>
    <w:tmpl w:val="14901BEE"/>
    <w:lvl w:ilvl="0">
      <w:start w:val="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A7D06A2"/>
    <w:multiLevelType w:val="multilevel"/>
    <w:tmpl w:val="B412C850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EE683D"/>
    <w:multiLevelType w:val="multilevel"/>
    <w:tmpl w:val="EAB24FE2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1A393673"/>
    <w:multiLevelType w:val="multilevel"/>
    <w:tmpl w:val="0FF6CFD2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841CA4"/>
    <w:multiLevelType w:val="multilevel"/>
    <w:tmpl w:val="CA02574A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E381067"/>
    <w:multiLevelType w:val="multilevel"/>
    <w:tmpl w:val="5F1A0032"/>
    <w:lvl w:ilvl="0">
      <w:start w:val="10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670C45"/>
    <w:multiLevelType w:val="multilevel"/>
    <w:tmpl w:val="CA02574A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5842CA"/>
    <w:multiLevelType w:val="multilevel"/>
    <w:tmpl w:val="EAB24FE2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27CD1B99"/>
    <w:multiLevelType w:val="multilevel"/>
    <w:tmpl w:val="0FF6CFD2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31000E84"/>
    <w:multiLevelType w:val="multilevel"/>
    <w:tmpl w:val="7CEE1E8C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4E14A1"/>
    <w:multiLevelType w:val="multilevel"/>
    <w:tmpl w:val="E04AF324"/>
    <w:lvl w:ilvl="0">
      <w:start w:val="1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F12DAD"/>
    <w:multiLevelType w:val="multilevel"/>
    <w:tmpl w:val="4D565A6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D0C266C"/>
    <w:multiLevelType w:val="multilevel"/>
    <w:tmpl w:val="9138ADF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4" w15:restartNumberingAfterBreak="0">
    <w:nsid w:val="49F051AB"/>
    <w:multiLevelType w:val="multilevel"/>
    <w:tmpl w:val="B412C850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E8743B"/>
    <w:multiLevelType w:val="multilevel"/>
    <w:tmpl w:val="06345CF6"/>
    <w:lvl w:ilvl="0">
      <w:start w:val="9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7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180306"/>
    <w:multiLevelType w:val="multilevel"/>
    <w:tmpl w:val="5238A3A4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9A04CE"/>
    <w:multiLevelType w:val="multilevel"/>
    <w:tmpl w:val="C46AA168"/>
    <w:lvl w:ilvl="0">
      <w:start w:val="1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9C017B"/>
    <w:multiLevelType w:val="multilevel"/>
    <w:tmpl w:val="F4E6C350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3462EDB"/>
    <w:multiLevelType w:val="multilevel"/>
    <w:tmpl w:val="4D565A6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5" w15:restartNumberingAfterBreak="0">
    <w:nsid w:val="676024AC"/>
    <w:multiLevelType w:val="multilevel"/>
    <w:tmpl w:val="7CEE1E8C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7" w15:restartNumberingAfterBreak="0">
    <w:nsid w:val="6AD669B1"/>
    <w:multiLevelType w:val="multilevel"/>
    <w:tmpl w:val="9314CF62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AEF3135"/>
    <w:multiLevelType w:val="multilevel"/>
    <w:tmpl w:val="F9C22006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C7772E4"/>
    <w:multiLevelType w:val="multilevel"/>
    <w:tmpl w:val="605C290A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2052725134">
    <w:abstractNumId w:val="28"/>
  </w:num>
  <w:num w:numId="3" w16cid:durableId="1539121598">
    <w:abstractNumId w:val="22"/>
  </w:num>
  <w:num w:numId="4" w16cid:durableId="1103958142">
    <w:abstractNumId w:val="29"/>
  </w:num>
  <w:num w:numId="5" w16cid:durableId="438373856">
    <w:abstractNumId w:val="39"/>
  </w:num>
  <w:num w:numId="6" w16cid:durableId="1669600239">
    <w:abstractNumId w:val="31"/>
  </w:num>
  <w:num w:numId="7" w16cid:durableId="2022779675">
    <w:abstractNumId w:val="38"/>
  </w:num>
  <w:num w:numId="8" w16cid:durableId="82462053">
    <w:abstractNumId w:val="37"/>
  </w:num>
  <w:num w:numId="9" w16cid:durableId="58333295">
    <w:abstractNumId w:val="2"/>
  </w:num>
  <w:num w:numId="10" w16cid:durableId="655887395">
    <w:abstractNumId w:val="25"/>
  </w:num>
  <w:num w:numId="11" w16cid:durableId="243488644">
    <w:abstractNumId w:val="10"/>
  </w:num>
  <w:num w:numId="12" w16cid:durableId="836114091">
    <w:abstractNumId w:val="30"/>
  </w:num>
  <w:num w:numId="13" w16cid:durableId="281226110">
    <w:abstractNumId w:val="18"/>
  </w:num>
  <w:num w:numId="14" w16cid:durableId="491412528">
    <w:abstractNumId w:val="3"/>
  </w:num>
  <w:num w:numId="15" w16cid:durableId="1907953221">
    <w:abstractNumId w:val="15"/>
  </w:num>
  <w:num w:numId="16" w16cid:durableId="1150631418">
    <w:abstractNumId w:val="7"/>
  </w:num>
  <w:num w:numId="17" w16cid:durableId="2106420031">
    <w:abstractNumId w:val="16"/>
  </w:num>
  <w:num w:numId="18" w16cid:durableId="1750731282">
    <w:abstractNumId w:val="5"/>
  </w:num>
  <w:num w:numId="19" w16cid:durableId="376052473">
    <w:abstractNumId w:val="34"/>
  </w:num>
  <w:num w:numId="20" w16cid:durableId="1280986872">
    <w:abstractNumId w:val="26"/>
  </w:num>
  <w:num w:numId="21" w16cid:durableId="842748349">
    <w:abstractNumId w:val="13"/>
  </w:num>
  <w:num w:numId="22" w16cid:durableId="2008559572">
    <w:abstractNumId w:val="23"/>
  </w:num>
  <w:num w:numId="23" w16cid:durableId="1128355066">
    <w:abstractNumId w:val="19"/>
  </w:num>
  <w:num w:numId="24" w16cid:durableId="1074471371">
    <w:abstractNumId w:val="1"/>
  </w:num>
  <w:num w:numId="25" w16cid:durableId="315109175">
    <w:abstractNumId w:val="36"/>
  </w:num>
  <w:num w:numId="26" w16cid:durableId="866333321">
    <w:abstractNumId w:val="27"/>
  </w:num>
  <w:num w:numId="27" w16cid:durableId="1178040724">
    <w:abstractNumId w:val="32"/>
  </w:num>
  <w:num w:numId="28" w16cid:durableId="1117140667">
    <w:abstractNumId w:val="20"/>
  </w:num>
  <w:num w:numId="29" w16cid:durableId="1900751369">
    <w:abstractNumId w:val="40"/>
  </w:num>
  <w:num w:numId="30" w16cid:durableId="1055006016">
    <w:abstractNumId w:val="21"/>
  </w:num>
  <w:num w:numId="31" w16cid:durableId="1383750304">
    <w:abstractNumId w:val="33"/>
  </w:num>
  <w:num w:numId="32" w16cid:durableId="698092161">
    <w:abstractNumId w:val="35"/>
  </w:num>
  <w:num w:numId="33" w16cid:durableId="54284117">
    <w:abstractNumId w:val="17"/>
  </w:num>
  <w:num w:numId="34" w16cid:durableId="463697118">
    <w:abstractNumId w:val="11"/>
  </w:num>
  <w:num w:numId="35" w16cid:durableId="385877652">
    <w:abstractNumId w:val="9"/>
  </w:num>
  <w:num w:numId="36" w16cid:durableId="843324864">
    <w:abstractNumId w:val="8"/>
  </w:num>
  <w:num w:numId="37" w16cid:durableId="1275137759">
    <w:abstractNumId w:val="14"/>
  </w:num>
  <w:num w:numId="38" w16cid:durableId="1887132854">
    <w:abstractNumId w:val="6"/>
  </w:num>
  <w:num w:numId="39" w16cid:durableId="1066875371">
    <w:abstractNumId w:val="12"/>
  </w:num>
  <w:num w:numId="40" w16cid:durableId="328294187">
    <w:abstractNumId w:val="4"/>
  </w:num>
  <w:num w:numId="41" w16cid:durableId="1910923598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43"/>
    <w:docVar w:name="vActTitle" w:val="Justice Legislation Amendment (Police and Other Matters) Bill 2025"/>
    <w:docVar w:name="vBillNo" w:val="243"/>
    <w:docVar w:name="vBillTitle" w:val="Justice Legislation Amendment (Police and Other Matters) Bill 2025"/>
    <w:docVar w:name="vDocumentType" w:val=".HOUSEAMEND"/>
    <w:docVar w:name="vDraftNo" w:val="0"/>
    <w:docVar w:name="vDraftVers" w:val="2"/>
    <w:docVar w:name="vDraftVersion" w:val="23631 - DS37A - Liberal Party-The Nationals (Opposition) (Mr David Southwick) House Print"/>
    <w:docVar w:name="VersionNo" w:val="2"/>
    <w:docVar w:name="vFileName" w:val="601243ODSA.H"/>
    <w:docVar w:name="vFileVersion" w:val="A"/>
    <w:docVar w:name="vFinalisePrevVer" w:val="True"/>
    <w:docVar w:name="vGovNonGov" w:val="10"/>
    <w:docVar w:name="vHouseType" w:val="0"/>
    <w:docVar w:name="vILDNum" w:val="23631"/>
    <w:docVar w:name="vIsBrandNewVersion" w:val="No"/>
    <w:docVar w:name="vIsNewDocument" w:val="False"/>
    <w:docVar w:name="vLegCommission" w:val="0"/>
    <w:docVar w:name="vMinisterID" w:val="224"/>
    <w:docVar w:name="vMinisterName" w:val="Southwick, David, Mr"/>
    <w:docVar w:name="vMinisterNameIndex" w:val="105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243ODSA.H"/>
    <w:docVar w:name="vPrevMinisterID" w:val="224"/>
    <w:docVar w:name="vPrnOnSepLine" w:val="False"/>
    <w:docVar w:name="vSavedToLocal" w:val="No"/>
    <w:docVar w:name="vSecurityMarking" w:val="0"/>
    <w:docVar w:name="vSeqNum" w:val="DS37A"/>
    <w:docVar w:name="vSession" w:val="1"/>
    <w:docVar w:name="vTRIMFileName" w:val="23631 - DS37A - Liberal Party-The Nationals (Opposition) (Mr David Southwick) House Print"/>
    <w:docVar w:name="vTRIMRecordNumber" w:val="D25/30956[v4]"/>
    <w:docVar w:name="vTxtAfterIndex" w:val="-1"/>
    <w:docVar w:name="vTxtBefore" w:val="Amendments to be moved by"/>
    <w:docVar w:name="vTxtBeforeIndex" w:val="1"/>
    <w:docVar w:name="vVersionDate" w:val="17/11/2025"/>
    <w:docVar w:name="vYear" w:val="2025"/>
  </w:docVars>
  <w:rsids>
    <w:rsidRoot w:val="0014174F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04D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4EAD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4F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042C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34CF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24675"/>
    <w:rsid w:val="00330D29"/>
    <w:rsid w:val="0033360A"/>
    <w:rsid w:val="00333895"/>
    <w:rsid w:val="003368B4"/>
    <w:rsid w:val="00340F7F"/>
    <w:rsid w:val="00341506"/>
    <w:rsid w:val="003429EF"/>
    <w:rsid w:val="00342D94"/>
    <w:rsid w:val="003559E3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9FB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97707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3811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24AA0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2563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550B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4A3B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5"/>
    <w:rsid w:val="0060028E"/>
    <w:rsid w:val="006017F5"/>
    <w:rsid w:val="00604C22"/>
    <w:rsid w:val="006119F1"/>
    <w:rsid w:val="00615A80"/>
    <w:rsid w:val="0061687E"/>
    <w:rsid w:val="00616BF8"/>
    <w:rsid w:val="00617858"/>
    <w:rsid w:val="0062032E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B65FA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E7A32"/>
    <w:rsid w:val="007F30A0"/>
    <w:rsid w:val="00800418"/>
    <w:rsid w:val="0080130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617F"/>
    <w:rsid w:val="008B736D"/>
    <w:rsid w:val="008C381C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30CB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6284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D3A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B65EC"/>
    <w:rsid w:val="00AC4776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C60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3D46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C7C23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6706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70E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502C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18A2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00F"/>
    <w:rsid w:val="00D737D6"/>
    <w:rsid w:val="00D73E4E"/>
    <w:rsid w:val="00D74285"/>
    <w:rsid w:val="00D75A4D"/>
    <w:rsid w:val="00D765F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E742C"/>
    <w:rsid w:val="00DF418A"/>
    <w:rsid w:val="00DF439E"/>
    <w:rsid w:val="00DF6A7B"/>
    <w:rsid w:val="00DF6B09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4C60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0612A"/>
  <w15:docId w15:val="{A3CC69E2-CC0E-4363-8297-33CCE634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C60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EB4C60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EB4C6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EB4C6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EB4C6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EB4C60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EB4C6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B4C6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B4C6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B4C6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EB4C60"/>
    <w:pPr>
      <w:ind w:left="1871"/>
    </w:pPr>
  </w:style>
  <w:style w:type="paragraph" w:customStyle="1" w:styleId="Normal-Draft">
    <w:name w:val="Normal - Draft"/>
    <w:rsid w:val="00EB4C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EB4C60"/>
    <w:pPr>
      <w:ind w:left="2381"/>
    </w:pPr>
  </w:style>
  <w:style w:type="paragraph" w:customStyle="1" w:styleId="AmendBody3">
    <w:name w:val="Amend. Body 3"/>
    <w:basedOn w:val="Normal-Draft"/>
    <w:next w:val="Normal"/>
    <w:rsid w:val="00EB4C60"/>
    <w:pPr>
      <w:ind w:left="2892"/>
    </w:pPr>
  </w:style>
  <w:style w:type="paragraph" w:customStyle="1" w:styleId="AmendBody4">
    <w:name w:val="Amend. Body 4"/>
    <w:basedOn w:val="Normal-Draft"/>
    <w:next w:val="Normal"/>
    <w:rsid w:val="00EB4C60"/>
    <w:pPr>
      <w:ind w:left="3402"/>
    </w:pPr>
  </w:style>
  <w:style w:type="paragraph" w:styleId="Header">
    <w:name w:val="header"/>
    <w:basedOn w:val="Normal"/>
    <w:rsid w:val="00EB4C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B4C60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EB4C60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EB4C60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EB4C60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EB4C60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EB4C60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EB4C60"/>
    <w:pPr>
      <w:suppressLineNumbers w:val="0"/>
    </w:pPr>
  </w:style>
  <w:style w:type="paragraph" w:customStyle="1" w:styleId="AmendHeading3">
    <w:name w:val="Amend. Heading 3"/>
    <w:basedOn w:val="Normal"/>
    <w:next w:val="Normal"/>
    <w:rsid w:val="00EB4C60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EB4C60"/>
    <w:pPr>
      <w:suppressLineNumbers w:val="0"/>
    </w:pPr>
  </w:style>
  <w:style w:type="paragraph" w:customStyle="1" w:styleId="AmendHeading5">
    <w:name w:val="Amend. Heading 5"/>
    <w:basedOn w:val="Normal"/>
    <w:next w:val="Normal"/>
    <w:rsid w:val="00EB4C60"/>
    <w:pPr>
      <w:suppressLineNumbers w:val="0"/>
    </w:pPr>
  </w:style>
  <w:style w:type="paragraph" w:customStyle="1" w:styleId="BodyParagraph">
    <w:name w:val="Body Paragraph"/>
    <w:next w:val="Normal"/>
    <w:rsid w:val="00EB4C60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EB4C60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EB4C60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EB4C6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EB4C6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EB4C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EB4C60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EB4C60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EB4C60"/>
    <w:rPr>
      <w:caps w:val="0"/>
    </w:rPr>
  </w:style>
  <w:style w:type="paragraph" w:customStyle="1" w:styleId="Normal-Schedule">
    <w:name w:val="Normal - Schedule"/>
    <w:rsid w:val="00EB4C60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EB4C60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EB4C60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EB4C60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EB4C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EB4C60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EB4C60"/>
  </w:style>
  <w:style w:type="paragraph" w:customStyle="1" w:styleId="Penalty">
    <w:name w:val="Penalty"/>
    <w:next w:val="Normal"/>
    <w:rsid w:val="00EB4C60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EB4C60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EB4C60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EB4C60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EB4C60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EB4C60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EB4C60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EB4C60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EB4C60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EB4C60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EB4C60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EB4C60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EB4C60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EB4C60"/>
    <w:pPr>
      <w:suppressLineNumbers w:val="0"/>
    </w:pPr>
  </w:style>
  <w:style w:type="paragraph" w:customStyle="1" w:styleId="AutoNumber">
    <w:name w:val="Auto Number"/>
    <w:rsid w:val="00EB4C60"/>
    <w:pPr>
      <w:numPr>
        <w:numId w:val="2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EB4C60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EB4C60"/>
    <w:rPr>
      <w:vertAlign w:val="superscript"/>
    </w:rPr>
  </w:style>
  <w:style w:type="paragraph" w:styleId="EndnoteText">
    <w:name w:val="endnote text"/>
    <w:basedOn w:val="Normal"/>
    <w:semiHidden/>
    <w:rsid w:val="00EB4C60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EB4C60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EB4C60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EB4C60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EB4C60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EB4C60"/>
    <w:pPr>
      <w:spacing w:after="120"/>
      <w:jc w:val="center"/>
    </w:pPr>
  </w:style>
  <w:style w:type="paragraph" w:styleId="MacroText">
    <w:name w:val="macro"/>
    <w:semiHidden/>
    <w:rsid w:val="00EB4C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EB4C6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EB4C6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EB4C6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EB4C6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EB4C6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EB4C60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EB4C6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EB4C6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EB4C6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EB4C6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EB4C60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EB4C60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EB4C60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EB4C60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EB4C60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EB4C60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EB4C60"/>
    <w:pPr>
      <w:suppressLineNumbers w:val="0"/>
    </w:pPr>
  </w:style>
  <w:style w:type="paragraph" w:customStyle="1" w:styleId="DraftHeading3">
    <w:name w:val="Draft Heading 3"/>
    <w:basedOn w:val="Normal"/>
    <w:next w:val="Normal"/>
    <w:rsid w:val="00EB4C60"/>
    <w:pPr>
      <w:suppressLineNumbers w:val="0"/>
    </w:pPr>
  </w:style>
  <w:style w:type="paragraph" w:customStyle="1" w:styleId="DraftHeading4">
    <w:name w:val="Draft Heading 4"/>
    <w:basedOn w:val="Normal"/>
    <w:next w:val="Normal"/>
    <w:rsid w:val="00EB4C60"/>
    <w:pPr>
      <w:suppressLineNumbers w:val="0"/>
    </w:pPr>
  </w:style>
  <w:style w:type="paragraph" w:customStyle="1" w:styleId="DraftHeading5">
    <w:name w:val="Draft Heading 5"/>
    <w:basedOn w:val="Normal"/>
    <w:next w:val="Normal"/>
    <w:rsid w:val="00EB4C60"/>
    <w:pPr>
      <w:suppressLineNumbers w:val="0"/>
    </w:pPr>
  </w:style>
  <w:style w:type="paragraph" w:customStyle="1" w:styleId="DraftPenalty1">
    <w:name w:val="Draft Penalty 1"/>
    <w:basedOn w:val="Penalty"/>
    <w:next w:val="Normal"/>
    <w:rsid w:val="00EB4C60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EB4C60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EB4C60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EB4C60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EB4C60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EB4C6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EB4C6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EB4C6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EB4C6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EB4C6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EB4C60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EB4C60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EB4C60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EB4C60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EB4C60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EB4C60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EB4C60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EB4C60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EB4C60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EB4C60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EB4C60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EB4C60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EB4C60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EB4C60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EB4C60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EB4C60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EB4C60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EB4C60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EB4C60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4C60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EB4C60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4C6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0b113bfe70894699cabe4d949659265b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4c49612c31d22b2382706f374ca8ee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BB96D-9C11-48A7-8186-C9B8E7D02F3D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2.xml><?xml version="1.0" encoding="utf-8"?>
<ds:datastoreItem xmlns:ds="http://schemas.openxmlformats.org/officeDocument/2006/customXml" ds:itemID="{4B04A425-1C87-482E-BE8C-79CC4B9D3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6CDF5-2E2F-4D71-836C-25AE7B4F4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3</TotalTime>
  <Pages>1</Pages>
  <Words>271</Words>
  <Characters>1328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Justice Legislation Amendment (Police and Other Matters) Bill 2025</vt:lpstr>
    </vt:vector>
  </TitlesOfParts>
  <Manager>Information Systems</Manager>
  <Company>OCPC-VIC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Amendment (Police and Other Matters) Bill 2025</dc:title>
  <dc:subject>OCPC Word Template</dc:subject>
  <dc:creator>Zeina Baz</dc:creator>
  <cp:keywords>Formats, House Amendments</cp:keywords>
  <dc:description>19/06/2025 (Prod)</dc:description>
  <cp:lastModifiedBy>Megan Rocke</cp:lastModifiedBy>
  <cp:revision>3</cp:revision>
  <cp:lastPrinted>2025-11-17T22:39:00Z</cp:lastPrinted>
  <dcterms:created xsi:type="dcterms:W3CDTF">2025-11-17T22:41:00Z</dcterms:created>
  <dcterms:modified xsi:type="dcterms:W3CDTF">2025-11-17T22:43:00Z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585216</vt:i4>
  </property>
  <property fmtid="{D5CDD505-2E9C-101B-9397-08002B2CF9AE}" pid="10" name="DocSubFolderNumber">
    <vt:lpwstr>S24/2561</vt:lpwstr>
  </property>
  <property fmtid="{D5CDD505-2E9C-101B-9397-08002B2CF9AE}" pid="11" name="ContentTypeId">
    <vt:lpwstr>0x010100E0B5C0078E471A4196857C4BBE028DFF</vt:lpwstr>
  </property>
  <property fmtid="{D5CDD505-2E9C-101B-9397-08002B2CF9AE}" pid="12" name="MediaServiceImageTags">
    <vt:lpwstr/>
  </property>
</Properties>
</file>