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3C75" w14:textId="2D1EED13" w:rsidR="00712B9B" w:rsidRDefault="008E7E56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4FDE2DE5" w14:textId="579B9FF0" w:rsidR="00712B9B" w:rsidRDefault="008E7E56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VOLUNTARY ASSISTED DYING AMENDMENT BILL 2025</w:t>
      </w:r>
    </w:p>
    <w:p w14:paraId="1993786B" w14:textId="322C27FF" w:rsidR="00712B9B" w:rsidRDefault="008E7E56" w:rsidP="008E7E56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97F6CA0" w14:textId="004C3312" w:rsidR="00712B9B" w:rsidRDefault="008E7E56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proposed in Committee by RYAN BATCHELOR)</w:t>
      </w:r>
    </w:p>
    <w:bookmarkEnd w:id="3"/>
    <w:p w14:paraId="3877021A" w14:textId="438394FD" w:rsidR="006961E4" w:rsidRDefault="00067952" w:rsidP="00067952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6, lines 32 and 33, omit all words and expressions on these lines and insert—</w:t>
      </w:r>
    </w:p>
    <w:p w14:paraId="25EE85AB" w14:textId="77777777" w:rsidR="00067952" w:rsidRDefault="00067952" w:rsidP="00067952">
      <w:pPr>
        <w:pStyle w:val="AmendHeading1"/>
        <w:tabs>
          <w:tab w:val="right" w:pos="1701"/>
        </w:tabs>
        <w:ind w:left="1871" w:hanging="1871"/>
      </w:pPr>
      <w:r>
        <w:tab/>
      </w:r>
      <w:r w:rsidRPr="00F775FA">
        <w:t>'(b)</w:t>
      </w:r>
      <w:r w:rsidRPr="00F775FA">
        <w:tab/>
      </w:r>
      <w:r>
        <w:t>give the person the following information—</w:t>
      </w:r>
    </w:p>
    <w:p w14:paraId="4A8AC770" w14:textId="77777777" w:rsidR="00067952" w:rsidRDefault="00067952" w:rsidP="0006795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775FA">
        <w:t>(</w:t>
      </w:r>
      <w:proofErr w:type="spellStart"/>
      <w:r w:rsidRPr="00F775FA">
        <w:t>i</w:t>
      </w:r>
      <w:proofErr w:type="spellEnd"/>
      <w:r w:rsidRPr="00F775FA">
        <w:t>)</w:t>
      </w:r>
      <w:r w:rsidRPr="00F775FA">
        <w:tab/>
      </w:r>
      <w:r>
        <w:t xml:space="preserve">contact details for the prescribed voluntary assisted dying care navigator </w:t>
      </w:r>
      <w:proofErr w:type="gramStart"/>
      <w:r>
        <w:t>service;</w:t>
      </w:r>
      <w:proofErr w:type="gramEnd"/>
    </w:p>
    <w:p w14:paraId="4912029E" w14:textId="3B69C774" w:rsidR="00067952" w:rsidRDefault="00067952" w:rsidP="0006795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775FA">
        <w:t>(ii)</w:t>
      </w:r>
      <w:r w:rsidRPr="00F775FA">
        <w:tab/>
      </w:r>
      <w:r>
        <w:t xml:space="preserve">the address of </w:t>
      </w:r>
      <w:r w:rsidRPr="005932D7">
        <w:t>an</w:t>
      </w:r>
      <w:r>
        <w:t xml:space="preserve"> Internet site of the Department of Health that provides information about voluntary assisted dying.".'.</w:t>
      </w:r>
    </w:p>
    <w:p w14:paraId="00CBCFC6" w14:textId="115AEEE3" w:rsidR="00067952" w:rsidRDefault="00067952" w:rsidP="00067952">
      <w:pPr>
        <w:pStyle w:val="ListParagraph"/>
        <w:numPr>
          <w:ilvl w:val="0"/>
          <w:numId w:val="20"/>
        </w:numPr>
        <w:tabs>
          <w:tab w:val="left" w:pos="3912"/>
          <w:tab w:val="left" w:pos="4423"/>
        </w:tabs>
      </w:pPr>
      <w:r>
        <w:t>Clause 12, lines 27 and 28, omit all words and expressions on these lines and insert—</w:t>
      </w:r>
    </w:p>
    <w:p w14:paraId="05234BE3" w14:textId="77777777" w:rsidR="00067952" w:rsidRDefault="00067952" w:rsidP="00067952">
      <w:pPr>
        <w:pStyle w:val="AmendHeading1"/>
        <w:tabs>
          <w:tab w:val="right" w:pos="1701"/>
        </w:tabs>
        <w:ind w:left="1871" w:hanging="1871"/>
      </w:pPr>
      <w:r>
        <w:tab/>
      </w:r>
      <w:r w:rsidRPr="00F775FA">
        <w:t>'(b)</w:t>
      </w:r>
      <w:r w:rsidRPr="00F775FA">
        <w:tab/>
      </w:r>
      <w:r>
        <w:t>give the person the following information—</w:t>
      </w:r>
    </w:p>
    <w:p w14:paraId="3622EE2D" w14:textId="77777777" w:rsidR="00067952" w:rsidRDefault="00067952" w:rsidP="00067952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775FA">
        <w:t>(</w:t>
      </w:r>
      <w:proofErr w:type="spellStart"/>
      <w:r w:rsidRPr="00F775FA">
        <w:t>i</w:t>
      </w:r>
      <w:proofErr w:type="spellEnd"/>
      <w:r w:rsidRPr="00F775FA">
        <w:t>)</w:t>
      </w:r>
      <w:r w:rsidRPr="00F775FA">
        <w:tab/>
      </w:r>
      <w:r>
        <w:t xml:space="preserve">contact details for the prescribed voluntary assisted dying care navigator </w:t>
      </w:r>
      <w:proofErr w:type="gramStart"/>
      <w:r>
        <w:t>service;</w:t>
      </w:r>
      <w:proofErr w:type="gramEnd"/>
    </w:p>
    <w:p w14:paraId="48988054" w14:textId="2B1399A6" w:rsidR="008416AE" w:rsidRDefault="00067952" w:rsidP="009C6A59">
      <w:pPr>
        <w:pStyle w:val="AmendHeading2"/>
        <w:tabs>
          <w:tab w:val="clear" w:pos="720"/>
          <w:tab w:val="right" w:pos="2268"/>
        </w:tabs>
        <w:ind w:left="2381" w:hanging="2381"/>
      </w:pPr>
      <w:r>
        <w:tab/>
      </w:r>
      <w:r w:rsidRPr="00F775FA">
        <w:t>(ii)</w:t>
      </w:r>
      <w:r w:rsidRPr="00F775FA">
        <w:tab/>
      </w:r>
      <w:r>
        <w:t xml:space="preserve">the address of </w:t>
      </w:r>
      <w:r w:rsidRPr="005932D7">
        <w:t>an</w:t>
      </w:r>
      <w:r>
        <w:t xml:space="preserve"> Internet site of the Department of Health that provides information about voluntary assisted dying.".'.</w:t>
      </w:r>
      <w:bookmarkStart w:id="4" w:name="cpStart"/>
      <w:bookmarkEnd w:id="4"/>
    </w:p>
    <w:sectPr w:rsidR="008416AE" w:rsidSect="008E7E56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900F" w14:textId="77777777" w:rsidR="00067952" w:rsidRDefault="00067952">
      <w:r>
        <w:separator/>
      </w:r>
    </w:p>
  </w:endnote>
  <w:endnote w:type="continuationSeparator" w:id="0">
    <w:p w14:paraId="47CDD161" w14:textId="77777777" w:rsidR="00067952" w:rsidRDefault="0006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251E1" w14:textId="77777777" w:rsidR="0038690A" w:rsidRDefault="0038690A" w:rsidP="008E7E5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AC00E7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2830" w14:textId="3598AAA8" w:rsidR="008E7E56" w:rsidRDefault="008E7E56" w:rsidP="00443F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26C5F6" w14:textId="3B2666DF" w:rsidR="00EB7B62" w:rsidRPr="008E7E56" w:rsidRDefault="008E7E56" w:rsidP="008E7E56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8E7E56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258D" w14:textId="3A25A882" w:rsidR="003A0472" w:rsidRPr="00DB51E7" w:rsidRDefault="008E7E56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91515" w14:textId="77777777" w:rsidR="00067952" w:rsidRDefault="00067952">
      <w:r>
        <w:separator/>
      </w:r>
    </w:p>
  </w:footnote>
  <w:footnote w:type="continuationSeparator" w:id="0">
    <w:p w14:paraId="19C06ADF" w14:textId="77777777" w:rsidR="00067952" w:rsidRDefault="0006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E4BA6" w14:textId="25B6DD3E" w:rsidR="00067952" w:rsidRPr="008E7E56" w:rsidRDefault="008E7E56" w:rsidP="008E7E56">
    <w:pPr>
      <w:pStyle w:val="Header"/>
      <w:jc w:val="right"/>
    </w:pPr>
    <w:r w:rsidRPr="008E7E56">
      <w:t>IS21C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697C" w14:textId="653EDE0E" w:rsidR="0038690A" w:rsidRPr="008E7E56" w:rsidRDefault="008E7E56" w:rsidP="008E7E56">
    <w:pPr>
      <w:pStyle w:val="Header"/>
      <w:jc w:val="right"/>
    </w:pPr>
    <w:r>
      <w:t>RB01</w:t>
    </w:r>
    <w:r w:rsidRPr="008E7E56"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3C01383"/>
    <w:multiLevelType w:val="multilevel"/>
    <w:tmpl w:val="D3B67F5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1ABD7398"/>
    <w:multiLevelType w:val="multilevel"/>
    <w:tmpl w:val="D3B67F54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8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8"/>
  </w:num>
  <w:num w:numId="4" w16cid:durableId="1150631418">
    <w:abstractNumId w:val="5"/>
  </w:num>
  <w:num w:numId="5" w16cid:durableId="2106420031">
    <w:abstractNumId w:val="9"/>
  </w:num>
  <w:num w:numId="6" w16cid:durableId="1750731282">
    <w:abstractNumId w:val="4"/>
  </w:num>
  <w:num w:numId="7" w16cid:durableId="376052473">
    <w:abstractNumId w:val="17"/>
  </w:num>
  <w:num w:numId="8" w16cid:durableId="1280986872">
    <w:abstractNumId w:val="13"/>
  </w:num>
  <w:num w:numId="9" w16cid:durableId="842748349">
    <w:abstractNumId w:val="7"/>
  </w:num>
  <w:num w:numId="10" w16cid:durableId="2008559572">
    <w:abstractNumId w:val="12"/>
  </w:num>
  <w:num w:numId="11" w16cid:durableId="1128355066">
    <w:abstractNumId w:val="10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4"/>
  </w:num>
  <w:num w:numId="16" w16cid:durableId="1178040724">
    <w:abstractNumId w:val="16"/>
  </w:num>
  <w:num w:numId="17" w16cid:durableId="1117140667">
    <w:abstractNumId w:val="11"/>
  </w:num>
  <w:num w:numId="18" w16cid:durableId="1900751369">
    <w:abstractNumId w:val="19"/>
  </w:num>
  <w:num w:numId="19" w16cid:durableId="839321062">
    <w:abstractNumId w:val="2"/>
  </w:num>
  <w:num w:numId="20" w16cid:durableId="334261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vActno" w:val="294"/>
    <w:docVar w:name="vActTitle" w:val="Voluntary Assisted Dying Amendment Bill 2025"/>
    <w:docVar w:name="vBillNo" w:val="294"/>
    <w:docVar w:name="vBillTitle" w:val="Voluntary Assisted Dying Amendment Bill 2025"/>
    <w:docVar w:name="vDocumentType" w:val=".HOUSEAMEND"/>
    <w:docVar w:name="vDraftNo" w:val="0"/>
    <w:docVar w:name="vDraftVers" w:val="2"/>
    <w:docVar w:name="vDraftVersion" w:val="23754 - IS21C - Government (Ms STITT) House Print"/>
    <w:docVar w:name="VersionNo" w:val="2"/>
    <w:docVar w:name="vFileName" w:val="601294GISC.H"/>
    <w:docVar w:name="vFileVersion" w:val="C"/>
    <w:docVar w:name="vFinalisePrevVer" w:val="True"/>
    <w:docVar w:name="vGovNonGov" w:val="7"/>
    <w:docVar w:name="vHouseType" w:val="0"/>
    <w:docVar w:name="vILDNum" w:val="23754"/>
    <w:docVar w:name="vIsBrandNewVersion" w:val="No"/>
    <w:docVar w:name="vIsNewDocument" w:val="False"/>
    <w:docVar w:name="vLegCommission" w:val="0"/>
    <w:docVar w:name="vMinisterID" w:val="319"/>
    <w:docVar w:name="vMinisterName" w:val="Stitt, Ingrid, Ms"/>
    <w:docVar w:name="vMinisterNameIndex" w:val="109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601294GISC.H"/>
    <w:docVar w:name="vPrevMinisterID" w:val="319"/>
    <w:docVar w:name="vPrnOnSepLine" w:val="False"/>
    <w:docVar w:name="vSecurityMarking" w:val="0"/>
    <w:docVar w:name="vSeqNum" w:val="IS21C"/>
    <w:docVar w:name="vSession" w:val="1"/>
    <w:docVar w:name="vTRIMFileName" w:val="23754 - IS21C - Government (Ms STITT) House Print"/>
    <w:docVar w:name="vTRIMRecordNumber" w:val="D25/29635[v3]"/>
    <w:docVar w:name="vTxtAfterIndex" w:val="-1"/>
    <w:docVar w:name="vTxtBefore" w:val="Amendments to be proposed in Committee by"/>
    <w:docVar w:name="vTxtBeforeIndex" w:val="3"/>
    <w:docVar w:name="vVersionDate" w:val="12/11/2025"/>
    <w:docVar w:name="vYear" w:val="2025"/>
  </w:docVars>
  <w:rsids>
    <w:rsidRoot w:val="00067952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67952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176DD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2DFF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2D7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0A43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30DAA"/>
    <w:rsid w:val="00743622"/>
    <w:rsid w:val="00743F27"/>
    <w:rsid w:val="00744E70"/>
    <w:rsid w:val="007465C4"/>
    <w:rsid w:val="007503D2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47A37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E7E56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6A59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593"/>
    <w:rsid w:val="00AE0AA9"/>
    <w:rsid w:val="00AE384B"/>
    <w:rsid w:val="00AE4D2E"/>
    <w:rsid w:val="00AE7562"/>
    <w:rsid w:val="00AE7E7C"/>
    <w:rsid w:val="00AF048B"/>
    <w:rsid w:val="00AF2670"/>
    <w:rsid w:val="00AF2725"/>
    <w:rsid w:val="00AF5138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C7CBB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166D0"/>
    <w:rsid w:val="00C228E2"/>
    <w:rsid w:val="00C22D05"/>
    <w:rsid w:val="00C30D5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462B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B595D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C781B"/>
    <w:rsid w:val="00ED0B32"/>
    <w:rsid w:val="00ED14E6"/>
    <w:rsid w:val="00ED26D5"/>
    <w:rsid w:val="00ED3BFF"/>
    <w:rsid w:val="00ED674B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2D21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529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E39158"/>
  <w15:docId w15:val="{EBCE91CA-2BA6-4395-A234-B76BA4D0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E56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8E7E56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8E7E56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8E7E56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8E7E56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8E7E56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8E7E56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8E7E5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8E7E5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8E7E56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8E7E56"/>
    <w:pPr>
      <w:ind w:left="1871"/>
    </w:pPr>
  </w:style>
  <w:style w:type="paragraph" w:customStyle="1" w:styleId="Normal-Draft">
    <w:name w:val="Normal - Draft"/>
    <w:rsid w:val="008E7E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8E7E56"/>
    <w:pPr>
      <w:ind w:left="2381"/>
    </w:pPr>
  </w:style>
  <w:style w:type="paragraph" w:customStyle="1" w:styleId="AmendBody3">
    <w:name w:val="Amend. Body 3"/>
    <w:basedOn w:val="Normal-Draft"/>
    <w:next w:val="Normal"/>
    <w:rsid w:val="008E7E56"/>
    <w:pPr>
      <w:ind w:left="2892"/>
    </w:pPr>
  </w:style>
  <w:style w:type="paragraph" w:customStyle="1" w:styleId="AmendBody4">
    <w:name w:val="Amend. Body 4"/>
    <w:basedOn w:val="Normal-Draft"/>
    <w:next w:val="Normal"/>
    <w:rsid w:val="008E7E56"/>
    <w:pPr>
      <w:ind w:left="3402"/>
    </w:pPr>
  </w:style>
  <w:style w:type="paragraph" w:styleId="Header">
    <w:name w:val="header"/>
    <w:basedOn w:val="Normal"/>
    <w:rsid w:val="008E7E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E7E56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8E7E56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8E7E56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8E7E56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8E7E56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8E7E56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8E7E56"/>
    <w:pPr>
      <w:suppressLineNumbers w:val="0"/>
    </w:pPr>
  </w:style>
  <w:style w:type="paragraph" w:customStyle="1" w:styleId="AmendHeading3">
    <w:name w:val="Amend. Heading 3"/>
    <w:basedOn w:val="Normal"/>
    <w:next w:val="Normal"/>
    <w:rsid w:val="008E7E56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8E7E56"/>
    <w:pPr>
      <w:suppressLineNumbers w:val="0"/>
    </w:pPr>
  </w:style>
  <w:style w:type="paragraph" w:customStyle="1" w:styleId="AmendHeading5">
    <w:name w:val="Amend. Heading 5"/>
    <w:basedOn w:val="Normal"/>
    <w:next w:val="Normal"/>
    <w:rsid w:val="008E7E56"/>
    <w:pPr>
      <w:suppressLineNumbers w:val="0"/>
    </w:pPr>
  </w:style>
  <w:style w:type="paragraph" w:customStyle="1" w:styleId="BodyParagraph">
    <w:name w:val="Body Paragraph"/>
    <w:next w:val="Normal"/>
    <w:rsid w:val="008E7E56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8E7E56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8E7E56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8E7E5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8E7E56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8E7E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8E7E56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8E7E56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8E7E56"/>
    <w:rPr>
      <w:caps w:val="0"/>
    </w:rPr>
  </w:style>
  <w:style w:type="paragraph" w:customStyle="1" w:styleId="Normal-Schedule">
    <w:name w:val="Normal - Schedule"/>
    <w:rsid w:val="008E7E56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8E7E56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8E7E56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8E7E56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8E7E5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8E7E56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8E7E56"/>
  </w:style>
  <w:style w:type="paragraph" w:customStyle="1" w:styleId="Penalty">
    <w:name w:val="Penalty"/>
    <w:next w:val="Normal"/>
    <w:rsid w:val="008E7E56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8E7E56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8E7E56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8E7E56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8E7E56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8E7E56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8E7E56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8E7E56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8E7E56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8E7E56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8E7E56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8E7E56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8E7E56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8E7E56"/>
    <w:pPr>
      <w:suppressLineNumbers w:val="0"/>
    </w:pPr>
  </w:style>
  <w:style w:type="paragraph" w:customStyle="1" w:styleId="AutoNumber">
    <w:name w:val="Auto Number"/>
    <w:rsid w:val="008E7E56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8E7E56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8E7E56"/>
    <w:rPr>
      <w:vertAlign w:val="superscript"/>
    </w:rPr>
  </w:style>
  <w:style w:type="paragraph" w:styleId="EndnoteText">
    <w:name w:val="endnote text"/>
    <w:basedOn w:val="Normal"/>
    <w:semiHidden/>
    <w:rsid w:val="008E7E56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8E7E56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8E7E56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8E7E56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8E7E56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8E7E56"/>
    <w:pPr>
      <w:spacing w:after="120"/>
      <w:jc w:val="center"/>
    </w:pPr>
  </w:style>
  <w:style w:type="paragraph" w:styleId="MacroText">
    <w:name w:val="macro"/>
    <w:semiHidden/>
    <w:rsid w:val="008E7E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8E7E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8E7E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8E7E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8E7E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8E7E56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8E7E56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8E7E5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8E7E5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8E7E5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8E7E56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8E7E56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8E7E56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8E7E56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8E7E5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8E7E56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8E7E56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8E7E56"/>
    <w:pPr>
      <w:suppressLineNumbers w:val="0"/>
    </w:pPr>
  </w:style>
  <w:style w:type="paragraph" w:customStyle="1" w:styleId="DraftHeading3">
    <w:name w:val="Draft Heading 3"/>
    <w:basedOn w:val="Normal"/>
    <w:next w:val="Normal"/>
    <w:rsid w:val="008E7E56"/>
    <w:pPr>
      <w:suppressLineNumbers w:val="0"/>
    </w:pPr>
  </w:style>
  <w:style w:type="paragraph" w:customStyle="1" w:styleId="DraftHeading4">
    <w:name w:val="Draft Heading 4"/>
    <w:basedOn w:val="Normal"/>
    <w:next w:val="Normal"/>
    <w:rsid w:val="008E7E56"/>
    <w:pPr>
      <w:suppressLineNumbers w:val="0"/>
    </w:pPr>
  </w:style>
  <w:style w:type="paragraph" w:customStyle="1" w:styleId="DraftHeading5">
    <w:name w:val="Draft Heading 5"/>
    <w:basedOn w:val="Normal"/>
    <w:next w:val="Normal"/>
    <w:rsid w:val="008E7E56"/>
    <w:pPr>
      <w:suppressLineNumbers w:val="0"/>
    </w:pPr>
  </w:style>
  <w:style w:type="paragraph" w:customStyle="1" w:styleId="DraftPenalty1">
    <w:name w:val="Draft Penalty 1"/>
    <w:basedOn w:val="Penalty"/>
    <w:next w:val="Normal"/>
    <w:rsid w:val="008E7E56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8E7E56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8E7E56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8E7E56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8E7E56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8E7E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8E7E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8E7E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8E7E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8E7E56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8E7E56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8E7E56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8E7E5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8E7E5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8E7E56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8E7E56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8E7E56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8E7E56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8E7E5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8E7E5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8E7E56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8E7E56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8E7E56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8E7E56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8E7E56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8E7E56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8E7E56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8E7E56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8E7E56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8E7E56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8E7E56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E7E5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Voluntary Assisted Dying Amendment Bill 2025</vt:lpstr>
    </vt:vector>
  </TitlesOfParts>
  <Manager>Information Systems</Manager>
  <Company>OCPC-VIC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Assisted Dying Amendment Bill 2025</dc:title>
  <dc:subject>OCPC Word Template</dc:subject>
  <dc:creator>Zeina Baz</dc:creator>
  <cp:keywords>Formats, House Amendments</cp:keywords>
  <dc:description>19/06/2025 (Prod)</dc:description>
  <cp:lastModifiedBy>Robert McDonald</cp:lastModifiedBy>
  <cp:revision>2</cp:revision>
  <cp:lastPrinted>2025-11-10T02:54:00Z</cp:lastPrinted>
  <dcterms:created xsi:type="dcterms:W3CDTF">2025-11-12T07:07:00Z</dcterms:created>
  <dcterms:modified xsi:type="dcterms:W3CDTF">2025-11-12T07:07:00Z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594689</vt:i4>
  </property>
  <property fmtid="{D5CDD505-2E9C-101B-9397-08002B2CF9AE}" pid="10" name="DocSubFolderNumber">
    <vt:lpwstr>S25/671</vt:lpwstr>
  </property>
  <property fmtid="{D5CDD505-2E9C-101B-9397-08002B2CF9AE}" pid="11" name="MSIP_Label_8a08ad45-dad0-46e6-a1a7-ccd1e28ec645_Enabled">
    <vt:lpwstr>true</vt:lpwstr>
  </property>
  <property fmtid="{D5CDD505-2E9C-101B-9397-08002B2CF9AE}" pid="12" name="MSIP_Label_8a08ad45-dad0-46e6-a1a7-ccd1e28ec645_SetDate">
    <vt:lpwstr>2025-11-12T07:07:40Z</vt:lpwstr>
  </property>
  <property fmtid="{D5CDD505-2E9C-101B-9397-08002B2CF9AE}" pid="13" name="MSIP_Label_8a08ad45-dad0-46e6-a1a7-ccd1e28ec645_Method">
    <vt:lpwstr>Standard</vt:lpwstr>
  </property>
  <property fmtid="{D5CDD505-2E9C-101B-9397-08002B2CF9AE}" pid="14" name="MSIP_Label_8a08ad45-dad0-46e6-a1a7-ccd1e28ec645_Name">
    <vt:lpwstr>Internal</vt:lpwstr>
  </property>
  <property fmtid="{D5CDD505-2E9C-101B-9397-08002B2CF9AE}" pid="15" name="MSIP_Label_8a08ad45-dad0-46e6-a1a7-ccd1e28ec645_SiteId">
    <vt:lpwstr>821af0ec-3140-4137-af0e-6690286fb673</vt:lpwstr>
  </property>
  <property fmtid="{D5CDD505-2E9C-101B-9397-08002B2CF9AE}" pid="16" name="MSIP_Label_8a08ad45-dad0-46e6-a1a7-ccd1e28ec645_ActionId">
    <vt:lpwstr>3e5f41a9-03dc-45de-8ac3-5db65ad40400</vt:lpwstr>
  </property>
  <property fmtid="{D5CDD505-2E9C-101B-9397-08002B2CF9AE}" pid="17" name="MSIP_Label_8a08ad45-dad0-46e6-a1a7-ccd1e28ec645_ContentBits">
    <vt:lpwstr>0</vt:lpwstr>
  </property>
  <property fmtid="{D5CDD505-2E9C-101B-9397-08002B2CF9AE}" pid="18" name="MSIP_Label_8a08ad45-dad0-46e6-a1a7-ccd1e28ec645_Tag">
    <vt:lpwstr>10, 3, 0, 1</vt:lpwstr>
  </property>
</Properties>
</file>