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A01A" w14:textId="4D8B4EA9" w:rsidR="00712B9B" w:rsidRDefault="003D5D73">
      <w:pPr>
        <w:tabs>
          <w:tab w:val="left" w:pos="3912"/>
          <w:tab w:val="left" w:pos="4423"/>
          <w:tab w:val="left" w:pos="4933"/>
        </w:tabs>
        <w:spacing w:after="240"/>
        <w:ind w:left="-2835" w:right="-2835"/>
        <w:jc w:val="center"/>
        <w:rPr>
          <w:b/>
          <w:caps/>
          <w:sz w:val="22"/>
        </w:rPr>
      </w:pPr>
      <w:bookmarkStart w:id="0" w:name="cpHouse"/>
      <w:r>
        <w:rPr>
          <w:b/>
          <w:caps/>
          <w:sz w:val="22"/>
        </w:rPr>
        <w:t>Legislative Assembly</w:t>
      </w:r>
    </w:p>
    <w:p w14:paraId="250ABDDE" w14:textId="1102962D" w:rsidR="00712B9B" w:rsidRDefault="003D5D73" w:rsidP="00712B9B">
      <w:pPr>
        <w:tabs>
          <w:tab w:val="clear" w:pos="720"/>
        </w:tabs>
        <w:spacing w:after="240"/>
        <w:jc w:val="center"/>
        <w:rPr>
          <w:b/>
          <w:caps/>
        </w:rPr>
      </w:pPr>
      <w:bookmarkStart w:id="1" w:name="cpBillTitle"/>
      <w:bookmarkEnd w:id="0"/>
      <w:r>
        <w:rPr>
          <w:b/>
          <w:caps/>
        </w:rPr>
        <w:t>VOLUNTARY ASSISTED DYING AMENDMENT BILL 2025</w:t>
      </w:r>
    </w:p>
    <w:p w14:paraId="2822BEDF" w14:textId="6E0371C3" w:rsidR="00712B9B" w:rsidRDefault="003D5D73" w:rsidP="003D5D73">
      <w:pPr>
        <w:tabs>
          <w:tab w:val="clear" w:pos="720"/>
        </w:tabs>
        <w:spacing w:after="240"/>
        <w:ind w:left="-2835" w:right="-2835"/>
        <w:jc w:val="center"/>
        <w:rPr>
          <w:b/>
          <w:i/>
          <w:caps/>
        </w:rPr>
      </w:pPr>
      <w:bookmarkStart w:id="2" w:name="cpDraftVersion"/>
      <w:bookmarkEnd w:id="1"/>
      <w:r>
        <w:rPr>
          <w:b/>
          <w:i/>
          <w:caps/>
        </w:rPr>
        <w:t xml:space="preserve"> </w:t>
      </w:r>
    </w:p>
    <w:p w14:paraId="580146F4" w14:textId="04632553" w:rsidR="00712B9B" w:rsidRDefault="003D5D73">
      <w:pPr>
        <w:tabs>
          <w:tab w:val="left" w:pos="3912"/>
          <w:tab w:val="left" w:pos="4423"/>
        </w:tabs>
        <w:jc w:val="center"/>
        <w:rPr>
          <w:u w:val="single"/>
        </w:rPr>
      </w:pPr>
      <w:bookmarkStart w:id="3" w:name="cpMinister"/>
      <w:bookmarkEnd w:id="2"/>
      <w:r>
        <w:rPr>
          <w:u w:val="single"/>
        </w:rPr>
        <w:t>(Amendments and New Clauses to be moved by Mr Will Fowles)</w:t>
      </w:r>
    </w:p>
    <w:bookmarkEnd w:id="3"/>
    <w:p w14:paraId="440BE598" w14:textId="77777777" w:rsidR="006961E4" w:rsidRDefault="006961E4">
      <w:pPr>
        <w:tabs>
          <w:tab w:val="left" w:pos="3912"/>
          <w:tab w:val="left" w:pos="4423"/>
        </w:tabs>
      </w:pPr>
    </w:p>
    <w:p w14:paraId="6C6812E5" w14:textId="77777777" w:rsidR="000F6052" w:rsidRDefault="000F6052" w:rsidP="00EA1227">
      <w:pPr>
        <w:pStyle w:val="ListParagraph"/>
        <w:numPr>
          <w:ilvl w:val="0"/>
          <w:numId w:val="3"/>
        </w:numPr>
        <w:tabs>
          <w:tab w:val="left" w:pos="3912"/>
          <w:tab w:val="left" w:pos="4423"/>
        </w:tabs>
      </w:pPr>
      <w:bookmarkStart w:id="4" w:name="cpStart"/>
      <w:bookmarkEnd w:id="4"/>
      <w:r>
        <w:t>Clause 4, lines 6 and 7, omit "who is the subject of a voluntary assisted dying permit".</w:t>
      </w:r>
    </w:p>
    <w:p w14:paraId="6FA9C01E" w14:textId="77777777" w:rsidR="000F6052" w:rsidRDefault="000F6052" w:rsidP="00EA1227">
      <w:pPr>
        <w:pStyle w:val="ListParagraph"/>
        <w:numPr>
          <w:ilvl w:val="0"/>
          <w:numId w:val="3"/>
        </w:numPr>
        <w:tabs>
          <w:tab w:val="left" w:pos="3912"/>
          <w:tab w:val="left" w:pos="4423"/>
        </w:tabs>
      </w:pPr>
      <w:r>
        <w:t>Clause 4, line 17, omit "under the permit" and insert "in respect of the person".</w:t>
      </w:r>
    </w:p>
    <w:p w14:paraId="5E3C3283" w14:textId="77777777" w:rsidR="000F6052" w:rsidRDefault="000F6052" w:rsidP="00EA1227">
      <w:pPr>
        <w:pStyle w:val="ListParagraph"/>
        <w:numPr>
          <w:ilvl w:val="0"/>
          <w:numId w:val="3"/>
        </w:numPr>
        <w:tabs>
          <w:tab w:val="left" w:pos="3912"/>
          <w:tab w:val="left" w:pos="4423"/>
        </w:tabs>
      </w:pPr>
      <w:r>
        <w:t>Clause 4, line 26, omit "51</w:t>
      </w:r>
      <w:proofErr w:type="gramStart"/>
      <w:r>
        <w:t>C(</w:t>
      </w:r>
      <w:proofErr w:type="gramEnd"/>
      <w:r>
        <w:t>3)" and insert "46(3)".</w:t>
      </w:r>
    </w:p>
    <w:p w14:paraId="466AAFEB" w14:textId="77777777" w:rsidR="000F6052" w:rsidRDefault="000F6052" w:rsidP="00EA1227">
      <w:pPr>
        <w:pStyle w:val="ListParagraph"/>
        <w:numPr>
          <w:ilvl w:val="0"/>
          <w:numId w:val="3"/>
        </w:numPr>
        <w:tabs>
          <w:tab w:val="left" w:pos="3912"/>
          <w:tab w:val="left" w:pos="4423"/>
        </w:tabs>
      </w:pPr>
      <w:r>
        <w:t>Clause 4, page 6, lines 9 to 13, omit all words and expressions on these lines and insert—</w:t>
      </w:r>
    </w:p>
    <w:p w14:paraId="05EBAC88" w14:textId="77777777" w:rsidR="000F6052" w:rsidRPr="00BF0091" w:rsidRDefault="000F6052" w:rsidP="000F6052">
      <w:pPr>
        <w:pStyle w:val="AmendHeading1"/>
        <w:tabs>
          <w:tab w:val="right" w:pos="1701"/>
        </w:tabs>
        <w:ind w:left="1871" w:hanging="1871"/>
      </w:pPr>
      <w:r>
        <w:tab/>
      </w:r>
      <w:r w:rsidRPr="00BF0091">
        <w:t>"(n)</w:t>
      </w:r>
      <w:r w:rsidRPr="00BF0091">
        <w:tab/>
      </w:r>
      <w:r>
        <w:t xml:space="preserve">the definition of </w:t>
      </w:r>
      <w:r>
        <w:rPr>
          <w:b/>
          <w:bCs/>
          <w:i/>
          <w:iCs/>
        </w:rPr>
        <w:t>voluntary assisted dying permit</w:t>
      </w:r>
      <w:r>
        <w:t xml:space="preserve"> is </w:t>
      </w:r>
      <w:r>
        <w:rPr>
          <w:b/>
          <w:bCs/>
        </w:rPr>
        <w:t>repealed</w:t>
      </w:r>
      <w:r>
        <w:t>;".</w:t>
      </w:r>
    </w:p>
    <w:p w14:paraId="3D468EEF" w14:textId="77777777" w:rsidR="000F6052" w:rsidRDefault="000F6052" w:rsidP="00EA1227">
      <w:pPr>
        <w:pStyle w:val="ListParagraph"/>
        <w:numPr>
          <w:ilvl w:val="0"/>
          <w:numId w:val="3"/>
        </w:numPr>
        <w:tabs>
          <w:tab w:val="left" w:pos="3912"/>
          <w:tab w:val="left" w:pos="4423"/>
        </w:tabs>
      </w:pPr>
      <w:r>
        <w:t>Clause 5, line 12, omit 'effect; and".'. and insert 'effect.".'.</w:t>
      </w:r>
    </w:p>
    <w:p w14:paraId="56E64323" w14:textId="77777777" w:rsidR="000F6052" w:rsidRDefault="000F6052" w:rsidP="00EA1227">
      <w:pPr>
        <w:pStyle w:val="ListParagraph"/>
        <w:numPr>
          <w:ilvl w:val="0"/>
          <w:numId w:val="3"/>
        </w:numPr>
        <w:tabs>
          <w:tab w:val="left" w:pos="3912"/>
          <w:tab w:val="left" w:pos="4423"/>
        </w:tabs>
      </w:pPr>
      <w:r>
        <w:t>Clause 5, after line 12 insert—</w:t>
      </w:r>
    </w:p>
    <w:p w14:paraId="5AAA6729" w14:textId="77777777" w:rsidR="000F6052" w:rsidRPr="007D7251" w:rsidRDefault="000F6052" w:rsidP="000F6052">
      <w:pPr>
        <w:pStyle w:val="AmendHeading1"/>
        <w:tabs>
          <w:tab w:val="right" w:pos="1701"/>
        </w:tabs>
        <w:ind w:left="1871" w:hanging="1871"/>
      </w:pPr>
      <w:r>
        <w:tab/>
      </w:r>
      <w:r w:rsidRPr="007D7251">
        <w:t>"(3)</w:t>
      </w:r>
      <w:r w:rsidRPr="007D7251">
        <w:tab/>
      </w:r>
      <w:r>
        <w:t xml:space="preserve">Section 6(g) of the Principal Act is </w:t>
      </w:r>
      <w:r>
        <w:rPr>
          <w:b/>
          <w:bCs/>
        </w:rPr>
        <w:t>repealed</w:t>
      </w:r>
      <w:r>
        <w:t>.".</w:t>
      </w:r>
    </w:p>
    <w:p w14:paraId="56447ABE" w14:textId="77777777" w:rsidR="000F6052" w:rsidRDefault="000F6052" w:rsidP="00EA1227">
      <w:pPr>
        <w:pStyle w:val="ListParagraph"/>
        <w:numPr>
          <w:ilvl w:val="0"/>
          <w:numId w:val="3"/>
        </w:numPr>
        <w:tabs>
          <w:tab w:val="left" w:pos="3912"/>
          <w:tab w:val="left" w:pos="4423"/>
        </w:tabs>
      </w:pPr>
      <w:r>
        <w:t>Clause 6, after line 16 insert—</w:t>
      </w:r>
    </w:p>
    <w:p w14:paraId="1C25A59D" w14:textId="77777777" w:rsidR="000F6052" w:rsidRPr="007D7251" w:rsidRDefault="000F6052" w:rsidP="000F6052">
      <w:pPr>
        <w:pStyle w:val="AmendHeading1"/>
        <w:tabs>
          <w:tab w:val="right" w:pos="1701"/>
        </w:tabs>
        <w:ind w:left="1871" w:hanging="1871"/>
      </w:pPr>
      <w:r>
        <w:tab/>
      </w:r>
      <w:r w:rsidRPr="007D7251">
        <w:t>"(1A)</w:t>
      </w:r>
      <w:r w:rsidRPr="007D7251">
        <w:tab/>
      </w:r>
      <w:r>
        <w:t xml:space="preserve">Section 7(c) of the Principal Act is </w:t>
      </w:r>
      <w:r>
        <w:rPr>
          <w:b/>
          <w:bCs/>
        </w:rPr>
        <w:t>repealed</w:t>
      </w:r>
      <w:r>
        <w:t>.".</w:t>
      </w:r>
    </w:p>
    <w:p w14:paraId="1EFF626F" w14:textId="3761DEC7" w:rsidR="000F6052" w:rsidRDefault="000F6052" w:rsidP="005A3AB5">
      <w:pPr>
        <w:pStyle w:val="ListParagraph"/>
        <w:numPr>
          <w:ilvl w:val="0"/>
          <w:numId w:val="5"/>
        </w:numPr>
        <w:rPr>
          <w:lang w:val="en-US"/>
        </w:rPr>
      </w:pPr>
      <w:r w:rsidRPr="00C12FB7">
        <w:rPr>
          <w:lang w:val="en-US"/>
        </w:rPr>
        <w:t>Clause 8, line 10, omit "and" and insert 'and".'.</w:t>
      </w:r>
    </w:p>
    <w:p w14:paraId="466FF57F" w14:textId="77777777" w:rsidR="000F6052" w:rsidRPr="005D5168" w:rsidRDefault="000F6052" w:rsidP="005A3AB5">
      <w:pPr>
        <w:pStyle w:val="ListParagraph"/>
        <w:numPr>
          <w:ilvl w:val="0"/>
          <w:numId w:val="6"/>
        </w:numPr>
        <w:rPr>
          <w:lang w:val="en-US"/>
        </w:rPr>
      </w:pPr>
      <w:r w:rsidRPr="00C12FB7">
        <w:rPr>
          <w:lang w:val="en-US"/>
        </w:rPr>
        <w:t>Clause 8, lines 11 to 25, omit all words and expressions on these lines.</w:t>
      </w:r>
    </w:p>
    <w:p w14:paraId="5029D351" w14:textId="77777777" w:rsidR="000F6052" w:rsidRPr="00EA1227" w:rsidRDefault="000F6052" w:rsidP="005A3AB5">
      <w:pPr>
        <w:pStyle w:val="ListParagraph"/>
        <w:numPr>
          <w:ilvl w:val="0"/>
          <w:numId w:val="7"/>
        </w:numPr>
        <w:rPr>
          <w:lang w:val="en-US"/>
        </w:rPr>
      </w:pPr>
      <w:r w:rsidRPr="00EA1227">
        <w:rPr>
          <w:lang w:val="en-US"/>
        </w:rPr>
        <w:t>Clause 8, lines 26 to 28, omit all words and expressions on these lines and insert—</w:t>
      </w:r>
    </w:p>
    <w:p w14:paraId="6F9C9D85" w14:textId="77777777" w:rsidR="000F6052" w:rsidRDefault="000F6052" w:rsidP="000F6052">
      <w:pPr>
        <w:pStyle w:val="AmendHeading1"/>
        <w:tabs>
          <w:tab w:val="right" w:pos="1701"/>
        </w:tabs>
        <w:ind w:left="1871" w:hanging="1871"/>
      </w:pPr>
      <w:r>
        <w:rPr>
          <w:lang w:val="en-US"/>
        </w:rPr>
        <w:tab/>
      </w:r>
      <w:r w:rsidRPr="00713ACD">
        <w:rPr>
          <w:lang w:val="en-US"/>
        </w:rPr>
        <w:t>"(2)</w:t>
      </w:r>
      <w:r w:rsidRPr="00741F35">
        <w:rPr>
          <w:lang w:val="en-US"/>
        </w:rPr>
        <w:tab/>
        <w:t>Section</w:t>
      </w:r>
      <w:r w:rsidRPr="00741F35">
        <w:t> 9(1)(d)(iii) of the Principal Act</w:t>
      </w:r>
      <w:bookmarkStart w:id="5" w:name="_Hlk211426662"/>
      <w:r w:rsidRPr="00741F35">
        <w:t xml:space="preserve"> </w:t>
      </w:r>
      <w:bookmarkEnd w:id="5"/>
      <w:r w:rsidRPr="00741F35">
        <w:t xml:space="preserve">is </w:t>
      </w:r>
      <w:r w:rsidRPr="00741F35">
        <w:rPr>
          <w:b/>
          <w:bCs/>
        </w:rPr>
        <w:t>repealed</w:t>
      </w:r>
      <w:r w:rsidRPr="00741F35">
        <w:t>.".</w:t>
      </w:r>
    </w:p>
    <w:p w14:paraId="6653E203" w14:textId="363D9562" w:rsidR="000F6052" w:rsidRPr="002F7673" w:rsidRDefault="002F7673" w:rsidP="002F7673">
      <w:pPr>
        <w:pStyle w:val="ListParagraph"/>
        <w:numPr>
          <w:ilvl w:val="0"/>
          <w:numId w:val="7"/>
        </w:numPr>
        <w:rPr>
          <w:lang w:val="en-US"/>
        </w:rPr>
      </w:pPr>
      <w:r w:rsidRPr="00741F35">
        <w:t xml:space="preserve">Clause 9, omit this </w:t>
      </w:r>
      <w:r w:rsidRPr="00EA1227">
        <w:rPr>
          <w:lang w:val="en-US"/>
        </w:rPr>
        <w:t>clause</w:t>
      </w:r>
      <w:r w:rsidRPr="00741F35">
        <w:t>.</w:t>
      </w:r>
    </w:p>
    <w:p w14:paraId="7502837C" w14:textId="24F6DE4D" w:rsidR="00C66D5A" w:rsidRPr="002F7673" w:rsidRDefault="002F7673" w:rsidP="002F7673">
      <w:pPr>
        <w:pStyle w:val="ListParagraph"/>
        <w:numPr>
          <w:ilvl w:val="0"/>
          <w:numId w:val="7"/>
        </w:numPr>
        <w:rPr>
          <w:lang w:val="en-US"/>
        </w:rPr>
      </w:pPr>
      <w:r>
        <w:t>Clause 10, after line 23 insert—</w:t>
      </w:r>
    </w:p>
    <w:p w14:paraId="42D5209B" w14:textId="343D4F7F" w:rsidR="00C66D5A" w:rsidRDefault="00C66D5A" w:rsidP="00C66D5A">
      <w:pPr>
        <w:pStyle w:val="AmendHeading1"/>
        <w:tabs>
          <w:tab w:val="right" w:pos="1701"/>
        </w:tabs>
        <w:ind w:left="1871" w:hanging="1871"/>
      </w:pPr>
      <w:r>
        <w:tab/>
      </w:r>
      <w:r w:rsidRPr="00D8357C">
        <w:t>"(3)</w:t>
      </w:r>
      <w:r w:rsidRPr="00D8357C">
        <w:tab/>
      </w:r>
      <w:r>
        <w:t xml:space="preserve">Section 10(3) of the Principal Act is </w:t>
      </w:r>
      <w:r>
        <w:rPr>
          <w:b/>
          <w:bCs/>
        </w:rPr>
        <w:t>repealed</w:t>
      </w:r>
      <w:r>
        <w:t>.".</w:t>
      </w:r>
    </w:p>
    <w:p w14:paraId="3B12801B" w14:textId="6640F8E1" w:rsidR="000F6052" w:rsidRPr="002F7673" w:rsidRDefault="002F7673" w:rsidP="002F7673">
      <w:pPr>
        <w:pStyle w:val="ListParagraph"/>
        <w:numPr>
          <w:ilvl w:val="0"/>
          <w:numId w:val="7"/>
        </w:numPr>
        <w:rPr>
          <w:lang w:val="en-US"/>
        </w:rPr>
      </w:pPr>
      <w:r w:rsidRPr="00741F35">
        <w:t>Clause 13, omit this clause.</w:t>
      </w:r>
    </w:p>
    <w:p w14:paraId="4FC95EAE" w14:textId="41975BEA" w:rsidR="000F6052" w:rsidRDefault="000F6052" w:rsidP="002F7673">
      <w:pPr>
        <w:pStyle w:val="ListParagraph"/>
        <w:numPr>
          <w:ilvl w:val="0"/>
          <w:numId w:val="8"/>
        </w:numPr>
      </w:pPr>
      <w:r w:rsidRPr="00741F35">
        <w:t>Clause 16, omit this clause.</w:t>
      </w:r>
    </w:p>
    <w:p w14:paraId="7B420F00" w14:textId="7013987E" w:rsidR="000F6052" w:rsidRPr="00741F35" w:rsidRDefault="000F6052" w:rsidP="002F7673">
      <w:pPr>
        <w:pStyle w:val="ListParagraph"/>
        <w:numPr>
          <w:ilvl w:val="0"/>
          <w:numId w:val="9"/>
        </w:numPr>
      </w:pPr>
      <w:r w:rsidRPr="00741F35">
        <w:t>Clause 17, omit this clause.</w:t>
      </w:r>
    </w:p>
    <w:p w14:paraId="58DAA666" w14:textId="77777777" w:rsidR="00C66D5A" w:rsidRDefault="00C66D5A" w:rsidP="002F7673">
      <w:pPr>
        <w:pStyle w:val="ListParagraph"/>
        <w:numPr>
          <w:ilvl w:val="0"/>
          <w:numId w:val="10"/>
        </w:numPr>
        <w:tabs>
          <w:tab w:val="left" w:pos="3912"/>
          <w:tab w:val="left" w:pos="4423"/>
        </w:tabs>
      </w:pPr>
      <w:r>
        <w:t>Clause 19, page 16, after line 7 insert—</w:t>
      </w:r>
    </w:p>
    <w:p w14:paraId="1907BC97" w14:textId="3B4567A9" w:rsidR="00C66D5A" w:rsidRDefault="00C66D5A" w:rsidP="00C66D5A">
      <w:pPr>
        <w:pStyle w:val="AmendHeading1"/>
        <w:tabs>
          <w:tab w:val="right" w:pos="1701"/>
        </w:tabs>
        <w:ind w:left="1871" w:hanging="1871"/>
      </w:pPr>
      <w:r>
        <w:tab/>
      </w:r>
      <w:r w:rsidRPr="00933262">
        <w:t>"(4)</w:t>
      </w:r>
      <w:r w:rsidRPr="00933262">
        <w:tab/>
      </w:r>
      <w:r>
        <w:t xml:space="preserve">Section 23(4) and (6) of the Principal Act are </w:t>
      </w:r>
      <w:r>
        <w:rPr>
          <w:b/>
          <w:bCs/>
        </w:rPr>
        <w:t>repealed</w:t>
      </w:r>
      <w:r>
        <w:t>.".</w:t>
      </w:r>
    </w:p>
    <w:p w14:paraId="30467261" w14:textId="4B8DC692" w:rsidR="000F6052" w:rsidRDefault="000F6052" w:rsidP="002F7673">
      <w:pPr>
        <w:pStyle w:val="ListParagraph"/>
        <w:numPr>
          <w:ilvl w:val="0"/>
          <w:numId w:val="11"/>
        </w:numPr>
      </w:pPr>
      <w:r w:rsidRPr="00741F35">
        <w:t>Clause 20, omit this clause.</w:t>
      </w:r>
    </w:p>
    <w:p w14:paraId="199EC4FD" w14:textId="2E0801E9" w:rsidR="000F6052" w:rsidRDefault="0070500D" w:rsidP="002F7673">
      <w:pPr>
        <w:pStyle w:val="ListParagraph"/>
        <w:numPr>
          <w:ilvl w:val="0"/>
          <w:numId w:val="11"/>
        </w:numPr>
      </w:pPr>
      <w:r>
        <w:lastRenderedPageBreak/>
        <w:t>C</w:t>
      </w:r>
      <w:r w:rsidR="000F6052" w:rsidRPr="00741F35">
        <w:t>lause 23, omit this clause.</w:t>
      </w:r>
    </w:p>
    <w:p w14:paraId="7AF7D7E7" w14:textId="38B2EE62" w:rsidR="000F6052" w:rsidRDefault="0070500D" w:rsidP="002F7673">
      <w:pPr>
        <w:pStyle w:val="ListParagraph"/>
        <w:numPr>
          <w:ilvl w:val="0"/>
          <w:numId w:val="11"/>
        </w:numPr>
      </w:pPr>
      <w:r>
        <w:t>C</w:t>
      </w:r>
      <w:r w:rsidR="000F6052" w:rsidRPr="00741F35">
        <w:t>lause 24, omit this clause.</w:t>
      </w:r>
    </w:p>
    <w:p w14:paraId="6B4F42A9" w14:textId="5AB27149" w:rsidR="000F6052" w:rsidRDefault="0070500D" w:rsidP="002F7673">
      <w:pPr>
        <w:pStyle w:val="ListParagraph"/>
        <w:numPr>
          <w:ilvl w:val="0"/>
          <w:numId w:val="11"/>
        </w:numPr>
      </w:pPr>
      <w:r>
        <w:t>C</w:t>
      </w:r>
      <w:r w:rsidR="000F6052">
        <w:t>lause 31, omit this clause.</w:t>
      </w:r>
    </w:p>
    <w:p w14:paraId="5ABD4A4C" w14:textId="608DAB93" w:rsidR="000F6052" w:rsidRDefault="0070500D" w:rsidP="002F7673">
      <w:pPr>
        <w:pStyle w:val="ListParagraph"/>
        <w:numPr>
          <w:ilvl w:val="0"/>
          <w:numId w:val="11"/>
        </w:numPr>
      </w:pPr>
      <w:r>
        <w:t>C</w:t>
      </w:r>
      <w:r w:rsidR="000F6052">
        <w:t>lause 32, line 20, omit "after—" and insert "after revoking a previous administration decision.".</w:t>
      </w:r>
    </w:p>
    <w:p w14:paraId="2AD83E05" w14:textId="5A3B7746" w:rsidR="000F6052" w:rsidRDefault="0070500D" w:rsidP="002F7673">
      <w:pPr>
        <w:pStyle w:val="ListParagraph"/>
        <w:numPr>
          <w:ilvl w:val="0"/>
          <w:numId w:val="11"/>
        </w:numPr>
      </w:pPr>
      <w:r>
        <w:t>C</w:t>
      </w:r>
      <w:r w:rsidR="000F6052">
        <w:t>lause 32, lines 21 to 25, omit all words and expressions on these lines.</w:t>
      </w:r>
    </w:p>
    <w:p w14:paraId="44D01BAF" w14:textId="722B680F" w:rsidR="000F6052" w:rsidRDefault="0070500D" w:rsidP="002F7673">
      <w:pPr>
        <w:pStyle w:val="ListParagraph"/>
        <w:numPr>
          <w:ilvl w:val="0"/>
          <w:numId w:val="11"/>
        </w:numPr>
      </w:pPr>
      <w:r>
        <w:t>C</w:t>
      </w:r>
      <w:r w:rsidR="000F6052">
        <w:t>lause 33, omit this clause.</w:t>
      </w:r>
    </w:p>
    <w:p w14:paraId="7EC2E88E" w14:textId="38D78828" w:rsidR="000F6052" w:rsidRDefault="0070500D" w:rsidP="002F7673">
      <w:pPr>
        <w:pStyle w:val="ListParagraph"/>
        <w:numPr>
          <w:ilvl w:val="0"/>
          <w:numId w:val="11"/>
        </w:numPr>
      </w:pPr>
      <w:r>
        <w:t>C</w:t>
      </w:r>
      <w:r w:rsidR="000F6052">
        <w:t>lause 34, omit this clause.</w:t>
      </w:r>
    </w:p>
    <w:p w14:paraId="16608394" w14:textId="342D7E90" w:rsidR="000F6052" w:rsidRDefault="0070500D" w:rsidP="002F7673">
      <w:pPr>
        <w:pStyle w:val="ListParagraph"/>
        <w:numPr>
          <w:ilvl w:val="0"/>
          <w:numId w:val="11"/>
        </w:numPr>
      </w:pPr>
      <w:r>
        <w:t>C</w:t>
      </w:r>
      <w:r w:rsidR="000F6052">
        <w:t>lause 35, omit this clause.</w:t>
      </w:r>
    </w:p>
    <w:p w14:paraId="0FA47F23" w14:textId="1EE1BFC2" w:rsidR="000F6052" w:rsidRDefault="0070500D" w:rsidP="002F7673">
      <w:pPr>
        <w:pStyle w:val="ListParagraph"/>
        <w:numPr>
          <w:ilvl w:val="0"/>
          <w:numId w:val="11"/>
        </w:numPr>
      </w:pPr>
      <w:r>
        <w:t>C</w:t>
      </w:r>
      <w:r w:rsidR="000F6052">
        <w:t>lause 36, omit this clause.</w:t>
      </w:r>
    </w:p>
    <w:p w14:paraId="34AE284C" w14:textId="3BE4A5BC" w:rsidR="000F6052" w:rsidRDefault="0070500D" w:rsidP="002F7673">
      <w:pPr>
        <w:pStyle w:val="ListParagraph"/>
        <w:numPr>
          <w:ilvl w:val="0"/>
          <w:numId w:val="11"/>
        </w:numPr>
      </w:pPr>
      <w:r>
        <w:t>C</w:t>
      </w:r>
      <w:r w:rsidR="000F6052">
        <w:t>lause 37, omit this clause.</w:t>
      </w:r>
    </w:p>
    <w:p w14:paraId="184CC97F" w14:textId="660C4839" w:rsidR="000F6052" w:rsidRDefault="0070500D" w:rsidP="002F7673">
      <w:pPr>
        <w:pStyle w:val="ListParagraph"/>
        <w:numPr>
          <w:ilvl w:val="0"/>
          <w:numId w:val="11"/>
        </w:numPr>
      </w:pPr>
      <w:r>
        <w:t>C</w:t>
      </w:r>
      <w:r w:rsidR="000F6052">
        <w:t>lause 38, omit this clause.</w:t>
      </w:r>
    </w:p>
    <w:p w14:paraId="54DAD777" w14:textId="02B0D363" w:rsidR="000F6052" w:rsidRDefault="0070500D" w:rsidP="002F7673">
      <w:pPr>
        <w:pStyle w:val="ListParagraph"/>
        <w:numPr>
          <w:ilvl w:val="0"/>
          <w:numId w:val="11"/>
        </w:numPr>
      </w:pPr>
      <w:r>
        <w:t>C</w:t>
      </w:r>
      <w:r w:rsidR="000F6052">
        <w:t>lause 39, omit this clause.</w:t>
      </w:r>
    </w:p>
    <w:p w14:paraId="6A88D143" w14:textId="4717B29B" w:rsidR="000F6052" w:rsidRDefault="00F77505" w:rsidP="002F7673">
      <w:pPr>
        <w:pStyle w:val="ListParagraph"/>
        <w:numPr>
          <w:ilvl w:val="0"/>
          <w:numId w:val="11"/>
        </w:numPr>
      </w:pPr>
      <w:r>
        <w:t>C</w:t>
      </w:r>
      <w:r w:rsidR="000F6052">
        <w:t>lause 40, omit this clause.</w:t>
      </w:r>
    </w:p>
    <w:p w14:paraId="1DD0D9CC" w14:textId="6C68CD8A" w:rsidR="000F6052" w:rsidRDefault="00F77505" w:rsidP="002F7673">
      <w:pPr>
        <w:pStyle w:val="ListParagraph"/>
        <w:numPr>
          <w:ilvl w:val="0"/>
          <w:numId w:val="11"/>
        </w:numPr>
      </w:pPr>
      <w:r>
        <w:t>C</w:t>
      </w:r>
      <w:r w:rsidR="000F6052">
        <w:t>lause 41, omit this clause.</w:t>
      </w:r>
    </w:p>
    <w:p w14:paraId="70403482" w14:textId="1B8861BC" w:rsidR="000F6052" w:rsidRDefault="00F77505" w:rsidP="002F7673">
      <w:pPr>
        <w:pStyle w:val="ListParagraph"/>
        <w:numPr>
          <w:ilvl w:val="0"/>
          <w:numId w:val="11"/>
        </w:numPr>
      </w:pPr>
      <w:r>
        <w:t>C</w:t>
      </w:r>
      <w:r w:rsidR="000F6052">
        <w:t>lause 43, page 33, lines 17 and 18, omit "who is the subject of a voluntary assisted dying permit".</w:t>
      </w:r>
    </w:p>
    <w:p w14:paraId="6A2B516A" w14:textId="19F6E89B" w:rsidR="000F6052" w:rsidRDefault="00F77505" w:rsidP="002F7673">
      <w:pPr>
        <w:pStyle w:val="ListParagraph"/>
        <w:numPr>
          <w:ilvl w:val="0"/>
          <w:numId w:val="11"/>
        </w:numPr>
      </w:pPr>
      <w:r>
        <w:t>C</w:t>
      </w:r>
      <w:r w:rsidR="000F6052">
        <w:t>lause 43, page 33, lines 25 to 27, omit "who is the subject of a voluntary assisted dying permit".</w:t>
      </w:r>
    </w:p>
    <w:p w14:paraId="1ADF48D2" w14:textId="67B84E31" w:rsidR="000F6052" w:rsidRDefault="00F77505" w:rsidP="002F7673">
      <w:pPr>
        <w:pStyle w:val="ListParagraph"/>
        <w:numPr>
          <w:ilvl w:val="0"/>
          <w:numId w:val="11"/>
        </w:numPr>
      </w:pPr>
      <w:r>
        <w:t>C</w:t>
      </w:r>
      <w:r w:rsidR="000F6052">
        <w:t>lause 43, page 34, lines 4 and 5, omit "who is the subject of a voluntary assisted dying permit".</w:t>
      </w:r>
    </w:p>
    <w:p w14:paraId="02F956B1" w14:textId="18455A3B" w:rsidR="000F6052" w:rsidRDefault="00F77505" w:rsidP="002F7673">
      <w:pPr>
        <w:pStyle w:val="ListParagraph"/>
        <w:numPr>
          <w:ilvl w:val="0"/>
          <w:numId w:val="11"/>
        </w:numPr>
      </w:pPr>
      <w:r>
        <w:t>C</w:t>
      </w:r>
      <w:r w:rsidR="000F6052">
        <w:t>lause 43, page 35, lines 9 and 10, omit "under a voluntary assisted dying permit" and insert "to a person".</w:t>
      </w:r>
    </w:p>
    <w:p w14:paraId="327F72D5" w14:textId="3BA2A302" w:rsidR="000F6052" w:rsidRDefault="00F77505" w:rsidP="002F7673">
      <w:pPr>
        <w:pStyle w:val="ListParagraph"/>
        <w:numPr>
          <w:ilvl w:val="0"/>
          <w:numId w:val="11"/>
        </w:numPr>
      </w:pPr>
      <w:r>
        <w:t>C</w:t>
      </w:r>
      <w:r w:rsidR="000F6052">
        <w:t>lause 43, page 35, line 12, omit "under that permit" and insert "to that person".</w:t>
      </w:r>
    </w:p>
    <w:p w14:paraId="5E652780" w14:textId="3F3F4194" w:rsidR="000F6052" w:rsidRDefault="00F77505" w:rsidP="002F7673">
      <w:pPr>
        <w:pStyle w:val="ListParagraph"/>
        <w:numPr>
          <w:ilvl w:val="0"/>
          <w:numId w:val="11"/>
        </w:numPr>
      </w:pPr>
      <w:r>
        <w:t>C</w:t>
      </w:r>
      <w:r w:rsidR="000F6052">
        <w:t xml:space="preserve">lause 43, page 35, line 14, after "the" insert </w:t>
      </w:r>
      <w:proofErr w:type="gramStart"/>
      <w:r w:rsidR="000F6052">
        <w:t>"person's"</w:t>
      </w:r>
      <w:proofErr w:type="gramEnd"/>
      <w:r w:rsidR="000F6052">
        <w:t>.</w:t>
      </w:r>
    </w:p>
    <w:p w14:paraId="69A94D56" w14:textId="5C386885" w:rsidR="000F6052" w:rsidRDefault="00F77505" w:rsidP="002F7673">
      <w:pPr>
        <w:pStyle w:val="ListParagraph"/>
        <w:numPr>
          <w:ilvl w:val="0"/>
          <w:numId w:val="11"/>
        </w:numPr>
      </w:pPr>
      <w:r>
        <w:t>C</w:t>
      </w:r>
      <w:r w:rsidR="000F6052">
        <w:t>lause 43, page 35, lines 18 and 19, omit "under a voluntary assisted dying permit" and insert "to a person".</w:t>
      </w:r>
    </w:p>
    <w:p w14:paraId="1F08D567" w14:textId="59B4C63B" w:rsidR="000F6052" w:rsidRDefault="00F77505" w:rsidP="002F7673">
      <w:pPr>
        <w:pStyle w:val="ListParagraph"/>
        <w:numPr>
          <w:ilvl w:val="0"/>
          <w:numId w:val="11"/>
        </w:numPr>
      </w:pPr>
      <w:r>
        <w:t>C</w:t>
      </w:r>
      <w:r w:rsidR="000F6052">
        <w:t>lause 43, page 35, line 21, omit "under that permit" and insert "to that person".</w:t>
      </w:r>
    </w:p>
    <w:p w14:paraId="30EF9F3E" w14:textId="666D35CE" w:rsidR="000F6052" w:rsidRDefault="00F77505" w:rsidP="002F7673">
      <w:pPr>
        <w:pStyle w:val="ListParagraph"/>
        <w:numPr>
          <w:ilvl w:val="0"/>
          <w:numId w:val="11"/>
        </w:numPr>
      </w:pPr>
      <w:r>
        <w:t>C</w:t>
      </w:r>
      <w:r w:rsidR="000F6052">
        <w:t>lause 44, lines 7 and 8, omit "under a voluntary assisted dying permit".</w:t>
      </w:r>
    </w:p>
    <w:p w14:paraId="73BCEAA8" w14:textId="53DAD59B" w:rsidR="000F6052" w:rsidRDefault="00F77505" w:rsidP="002F7673">
      <w:pPr>
        <w:pStyle w:val="ListParagraph"/>
        <w:numPr>
          <w:ilvl w:val="0"/>
          <w:numId w:val="11"/>
        </w:numPr>
      </w:pPr>
      <w:r>
        <w:t>C</w:t>
      </w:r>
      <w:r w:rsidR="000F6052">
        <w:t>lause 49, lines 8 and 9, omit "who is the subject of a voluntary assisted dying permit".</w:t>
      </w:r>
    </w:p>
    <w:p w14:paraId="318326C5" w14:textId="623EB89C" w:rsidR="000F6052" w:rsidRDefault="00F77505" w:rsidP="002F7673">
      <w:pPr>
        <w:pStyle w:val="ListParagraph"/>
        <w:numPr>
          <w:ilvl w:val="0"/>
          <w:numId w:val="11"/>
        </w:numPr>
      </w:pPr>
      <w:r>
        <w:t>C</w:t>
      </w:r>
      <w:r w:rsidR="000F6052">
        <w:t>lause 49, line 18, omit "under the permit" and insert "in respect of the person".</w:t>
      </w:r>
    </w:p>
    <w:p w14:paraId="0F73113C" w14:textId="4705D371" w:rsidR="000F6052" w:rsidRDefault="00F77505" w:rsidP="002F7673">
      <w:pPr>
        <w:pStyle w:val="ListParagraph"/>
        <w:numPr>
          <w:ilvl w:val="0"/>
          <w:numId w:val="11"/>
        </w:numPr>
      </w:pPr>
      <w:r>
        <w:lastRenderedPageBreak/>
        <w:t>C</w:t>
      </w:r>
      <w:r w:rsidR="000F6052">
        <w:t>lause 49, page 40, lines 5 and 6, omit "under a voluntary assisted dying permit" and insert "in respect of a person".</w:t>
      </w:r>
    </w:p>
    <w:p w14:paraId="4C68F114" w14:textId="121461B8" w:rsidR="000F6052" w:rsidRDefault="00F77505" w:rsidP="002F7673">
      <w:pPr>
        <w:pStyle w:val="ListParagraph"/>
        <w:numPr>
          <w:ilvl w:val="0"/>
          <w:numId w:val="11"/>
        </w:numPr>
      </w:pPr>
      <w:r>
        <w:t>C</w:t>
      </w:r>
      <w:r w:rsidR="000F6052">
        <w:t>lause 49, page 40, lines 8 and 9, omit "who is the subject of the permit".</w:t>
      </w:r>
    </w:p>
    <w:p w14:paraId="70F574A3" w14:textId="7383EB2F" w:rsidR="000F6052" w:rsidRDefault="00F77505" w:rsidP="002F7673">
      <w:pPr>
        <w:pStyle w:val="ListParagraph"/>
        <w:numPr>
          <w:ilvl w:val="0"/>
          <w:numId w:val="11"/>
        </w:numPr>
      </w:pPr>
      <w:r>
        <w:t>C</w:t>
      </w:r>
      <w:r w:rsidR="000F6052">
        <w:t>lause 49, page 40, lines 12 and 13, omit "who is the subject of the permit".</w:t>
      </w:r>
    </w:p>
    <w:p w14:paraId="13889265" w14:textId="24A11B35" w:rsidR="000F6052" w:rsidRDefault="00F77505" w:rsidP="002F7673">
      <w:pPr>
        <w:pStyle w:val="ListParagraph"/>
        <w:numPr>
          <w:ilvl w:val="0"/>
          <w:numId w:val="11"/>
        </w:numPr>
      </w:pPr>
      <w:r>
        <w:t>C</w:t>
      </w:r>
      <w:r w:rsidR="000F6052">
        <w:t>lause 49, page 40, line 16, omit "who is the subject of the permit".</w:t>
      </w:r>
    </w:p>
    <w:p w14:paraId="7964E5DC" w14:textId="40650818" w:rsidR="000F6052" w:rsidRDefault="00F77505" w:rsidP="002F7673">
      <w:pPr>
        <w:pStyle w:val="ListParagraph"/>
        <w:numPr>
          <w:ilvl w:val="0"/>
          <w:numId w:val="11"/>
        </w:numPr>
      </w:pPr>
      <w:r>
        <w:t>C</w:t>
      </w:r>
      <w:r w:rsidR="000F6052">
        <w:t>lause 49, page 40, lines 23 and 24, omit "under a voluntary assisted dying permit" and insert "in respect of a person".</w:t>
      </w:r>
    </w:p>
    <w:p w14:paraId="2ED31977" w14:textId="286195A2" w:rsidR="000F6052" w:rsidRDefault="00F77505" w:rsidP="002F7673">
      <w:pPr>
        <w:pStyle w:val="ListParagraph"/>
        <w:numPr>
          <w:ilvl w:val="0"/>
          <w:numId w:val="11"/>
        </w:numPr>
      </w:pPr>
      <w:r>
        <w:t>C</w:t>
      </w:r>
      <w:r w:rsidR="000F6052">
        <w:t>lause 49, page 40, lines 29 and 30, omit "under a voluntary assisted dying permit" and insert "in respect of a person".</w:t>
      </w:r>
    </w:p>
    <w:p w14:paraId="7384BD79" w14:textId="20182A7B" w:rsidR="000F6052" w:rsidRDefault="007F6FDF" w:rsidP="002F7673">
      <w:pPr>
        <w:pStyle w:val="ListParagraph"/>
        <w:numPr>
          <w:ilvl w:val="0"/>
          <w:numId w:val="11"/>
        </w:numPr>
      </w:pPr>
      <w:r>
        <w:t>C</w:t>
      </w:r>
      <w:r w:rsidR="000F6052">
        <w:t>lause 49, page 40, lines 34 and 35, omit "under a voluntary assisted dying permit" and insert "in respect of a person".</w:t>
      </w:r>
    </w:p>
    <w:p w14:paraId="4665C397" w14:textId="5A3E9F9B" w:rsidR="000F6052" w:rsidRDefault="007F6FDF" w:rsidP="002F7673">
      <w:pPr>
        <w:pStyle w:val="ListParagraph"/>
        <w:numPr>
          <w:ilvl w:val="0"/>
          <w:numId w:val="11"/>
        </w:numPr>
      </w:pPr>
      <w:r>
        <w:t>C</w:t>
      </w:r>
      <w:r w:rsidR="000F6052">
        <w:t>lause 49, page 41, lines 6 and 7, omit "under a voluntary assisted dying permit" and insert "in respect of a person".</w:t>
      </w:r>
    </w:p>
    <w:p w14:paraId="490D62C7" w14:textId="013B37C3" w:rsidR="000F6052" w:rsidRDefault="007F6FDF" w:rsidP="002F7673">
      <w:pPr>
        <w:pStyle w:val="ListParagraph"/>
        <w:numPr>
          <w:ilvl w:val="0"/>
          <w:numId w:val="11"/>
        </w:numPr>
      </w:pPr>
      <w:r>
        <w:t>C</w:t>
      </w:r>
      <w:r w:rsidR="000F6052">
        <w:t>lause 49, page 41, lines 12 and 13, omit "under a voluntary assisted dying permit" and insert "in respect of a person".</w:t>
      </w:r>
    </w:p>
    <w:p w14:paraId="21934DDA" w14:textId="69FCD5EC" w:rsidR="000F6052" w:rsidRDefault="007F6FDF" w:rsidP="002F7673">
      <w:pPr>
        <w:pStyle w:val="ListParagraph"/>
        <w:numPr>
          <w:ilvl w:val="0"/>
          <w:numId w:val="11"/>
        </w:numPr>
      </w:pPr>
      <w:r>
        <w:t>C</w:t>
      </w:r>
      <w:r w:rsidR="000F6052">
        <w:t>lause 49, page 41, lines 15 and 16, omit "who is the subject of the permit".</w:t>
      </w:r>
    </w:p>
    <w:p w14:paraId="2B1E6AB4" w14:textId="21010442" w:rsidR="000F6052" w:rsidRDefault="007F6FDF" w:rsidP="002F7673">
      <w:pPr>
        <w:pStyle w:val="ListParagraph"/>
        <w:numPr>
          <w:ilvl w:val="0"/>
          <w:numId w:val="11"/>
        </w:numPr>
      </w:pPr>
      <w:r>
        <w:t>C</w:t>
      </w:r>
      <w:r w:rsidR="000F6052">
        <w:t>lause 49, page 41, lines 21 and 22, omit "under a voluntary assisted dying permit" and insert "in respect of a person".</w:t>
      </w:r>
    </w:p>
    <w:p w14:paraId="48F0524F" w14:textId="331072D1" w:rsidR="000F6052" w:rsidRDefault="007F6FDF" w:rsidP="002F7673">
      <w:pPr>
        <w:pStyle w:val="ListParagraph"/>
        <w:numPr>
          <w:ilvl w:val="0"/>
          <w:numId w:val="11"/>
        </w:numPr>
      </w:pPr>
      <w:r>
        <w:t>C</w:t>
      </w:r>
      <w:r w:rsidR="000F6052">
        <w:t>lause 49, page 41, lines 25 to 27, omit "who is the subject of the voluntary assisted dying permit".</w:t>
      </w:r>
    </w:p>
    <w:p w14:paraId="46926F26" w14:textId="78E17B60" w:rsidR="000F6052" w:rsidRDefault="007F6FDF" w:rsidP="002F7673">
      <w:pPr>
        <w:pStyle w:val="ListParagraph"/>
        <w:numPr>
          <w:ilvl w:val="0"/>
          <w:numId w:val="11"/>
        </w:numPr>
      </w:pPr>
      <w:r>
        <w:t>C</w:t>
      </w:r>
      <w:r w:rsidR="000F6052">
        <w:t>lause 49, page 42, lines 4 and 5, omit "under a voluntary assisted dying permit" and insert "in respect of a person".</w:t>
      </w:r>
    </w:p>
    <w:p w14:paraId="7ABEE575" w14:textId="0BD7DA0E" w:rsidR="000F6052" w:rsidRDefault="007F6FDF" w:rsidP="002F7673">
      <w:pPr>
        <w:pStyle w:val="ListParagraph"/>
        <w:numPr>
          <w:ilvl w:val="0"/>
          <w:numId w:val="11"/>
        </w:numPr>
      </w:pPr>
      <w:r>
        <w:t>C</w:t>
      </w:r>
      <w:r w:rsidR="000F6052">
        <w:t>lause 49, page 42, lines 8 and 9, omit "who is the subject of the permit".</w:t>
      </w:r>
    </w:p>
    <w:p w14:paraId="0875C5D9" w14:textId="78DEF465" w:rsidR="000F6052" w:rsidRDefault="007F6FDF" w:rsidP="002F7673">
      <w:pPr>
        <w:pStyle w:val="ListParagraph"/>
        <w:numPr>
          <w:ilvl w:val="0"/>
          <w:numId w:val="11"/>
        </w:numPr>
      </w:pPr>
      <w:r>
        <w:t>C</w:t>
      </w:r>
      <w:r w:rsidR="000F6052">
        <w:t>lause 49, page 42, lines 18 and 19, omit "under a voluntary assisted dying permit" and insert "in respect of a person".</w:t>
      </w:r>
    </w:p>
    <w:p w14:paraId="2933D18D" w14:textId="01EC9AC2" w:rsidR="000F6052" w:rsidRDefault="007F6FDF" w:rsidP="002F7673">
      <w:pPr>
        <w:pStyle w:val="ListParagraph"/>
        <w:numPr>
          <w:ilvl w:val="0"/>
          <w:numId w:val="11"/>
        </w:numPr>
      </w:pPr>
      <w:r>
        <w:t>C</w:t>
      </w:r>
      <w:r w:rsidR="000F6052">
        <w:t>lause 51, page 43, lines 3 and 4, omit "who is the subject of a voluntary assisted dying permit".</w:t>
      </w:r>
    </w:p>
    <w:p w14:paraId="43FADF25" w14:textId="69423D26" w:rsidR="000F6052" w:rsidRDefault="007F6FDF" w:rsidP="002F7673">
      <w:pPr>
        <w:pStyle w:val="ListParagraph"/>
        <w:numPr>
          <w:ilvl w:val="0"/>
          <w:numId w:val="11"/>
        </w:numPr>
      </w:pPr>
      <w:r>
        <w:t>C</w:t>
      </w:r>
      <w:r w:rsidR="000F6052">
        <w:t>lause 51, page 43, line 7, omit "under the permit" and insert "to the person".</w:t>
      </w:r>
    </w:p>
    <w:p w14:paraId="0A4F6EE1" w14:textId="1CDACF8A" w:rsidR="000F6052" w:rsidRDefault="007F6FDF" w:rsidP="002F7673">
      <w:pPr>
        <w:pStyle w:val="ListParagraph"/>
        <w:numPr>
          <w:ilvl w:val="0"/>
          <w:numId w:val="11"/>
        </w:numPr>
      </w:pPr>
      <w:r>
        <w:t>C</w:t>
      </w:r>
      <w:r w:rsidR="000F6052">
        <w:t>lause 52, line 6, omit "51</w:t>
      </w:r>
      <w:proofErr w:type="gramStart"/>
      <w:r w:rsidR="000F6052">
        <w:t>C(</w:t>
      </w:r>
      <w:proofErr w:type="gramEnd"/>
      <w:r w:rsidR="000F6052">
        <w:t>4)" and insert "46(4)".</w:t>
      </w:r>
    </w:p>
    <w:p w14:paraId="245D5873" w14:textId="32954964" w:rsidR="000F6052" w:rsidRDefault="007F6FDF" w:rsidP="002F7673">
      <w:pPr>
        <w:pStyle w:val="ListParagraph"/>
        <w:numPr>
          <w:ilvl w:val="0"/>
          <w:numId w:val="11"/>
        </w:numPr>
      </w:pPr>
      <w:r>
        <w:t>C</w:t>
      </w:r>
      <w:r w:rsidR="000F6052">
        <w:t>lause 54, after line 6 insert—</w:t>
      </w:r>
    </w:p>
    <w:p w14:paraId="2C16FBC9" w14:textId="77777777" w:rsidR="000F6052" w:rsidRDefault="000F6052" w:rsidP="000F6052">
      <w:pPr>
        <w:pStyle w:val="AmendHeading1"/>
        <w:tabs>
          <w:tab w:val="right" w:pos="1701"/>
        </w:tabs>
        <w:ind w:left="1871" w:hanging="1871"/>
      </w:pPr>
      <w:r>
        <w:tab/>
        <w:t>'</w:t>
      </w:r>
      <w:r w:rsidRPr="00AE6F58">
        <w:t>(1</w:t>
      </w:r>
      <w:r>
        <w:t>A</w:t>
      </w:r>
      <w:r w:rsidRPr="00AE6F58">
        <w:t>)</w:t>
      </w:r>
      <w:r w:rsidRPr="00AE6F58">
        <w:tab/>
      </w:r>
      <w:r>
        <w:t xml:space="preserve">In section 67(1) of the Principal Act, for "was the subject of a voluntary assisted dying permit" (where first occurring) </w:t>
      </w:r>
      <w:r>
        <w:rPr>
          <w:b/>
          <w:bCs/>
        </w:rPr>
        <w:t>substitute</w:t>
      </w:r>
      <w:r>
        <w:t xml:space="preserve"> "</w:t>
      </w:r>
      <w:r w:rsidRPr="00EE1E1E">
        <w:t>had made a final request</w:t>
      </w:r>
      <w:r>
        <w:t>".'.</w:t>
      </w:r>
    </w:p>
    <w:p w14:paraId="08C616DB" w14:textId="77777777" w:rsidR="000F6052" w:rsidRDefault="000F6052" w:rsidP="00B13414">
      <w:pPr>
        <w:pStyle w:val="ListParagraph"/>
        <w:numPr>
          <w:ilvl w:val="0"/>
          <w:numId w:val="12"/>
        </w:numPr>
        <w:tabs>
          <w:tab w:val="left" w:pos="3912"/>
          <w:tab w:val="left" w:pos="4423"/>
        </w:tabs>
      </w:pPr>
      <w:r>
        <w:t>Clause 54, lines 11 and 12, omit "was the subject of a voluntary assisted dying permit" and insert "</w:t>
      </w:r>
      <w:r w:rsidRPr="00EE1E1E">
        <w:t>had made a final request</w:t>
      </w:r>
      <w:r>
        <w:t>".</w:t>
      </w:r>
    </w:p>
    <w:p w14:paraId="326771F4" w14:textId="68E2B0F8" w:rsidR="000F6052" w:rsidRDefault="007F6FDF" w:rsidP="002F7673">
      <w:pPr>
        <w:pStyle w:val="ListParagraph"/>
        <w:numPr>
          <w:ilvl w:val="0"/>
          <w:numId w:val="12"/>
        </w:numPr>
        <w:tabs>
          <w:tab w:val="left" w:pos="3912"/>
          <w:tab w:val="left" w:pos="4423"/>
        </w:tabs>
      </w:pPr>
      <w:r>
        <w:lastRenderedPageBreak/>
        <w:t>C</w:t>
      </w:r>
      <w:r w:rsidR="000F6052">
        <w:t>lause 54, lines 16 and 17, omit "was the subject of a voluntary assisted dying permit" and insert "</w:t>
      </w:r>
      <w:r w:rsidR="000F6052" w:rsidRPr="00EE1E1E">
        <w:t>had made a final request</w:t>
      </w:r>
      <w:r w:rsidR="000F6052">
        <w:t>".</w:t>
      </w:r>
    </w:p>
    <w:p w14:paraId="458B5F6D" w14:textId="6CB908C9" w:rsidR="000F6052" w:rsidRDefault="007F6FDF" w:rsidP="002F7673">
      <w:pPr>
        <w:pStyle w:val="ListParagraph"/>
        <w:numPr>
          <w:ilvl w:val="0"/>
          <w:numId w:val="12"/>
        </w:numPr>
        <w:tabs>
          <w:tab w:val="left" w:pos="3912"/>
          <w:tab w:val="left" w:pos="4423"/>
        </w:tabs>
      </w:pPr>
      <w:r>
        <w:t>C</w:t>
      </w:r>
      <w:r w:rsidR="000F6052">
        <w:t>lause 54, after line 25 insert—</w:t>
      </w:r>
    </w:p>
    <w:p w14:paraId="0ED8C4DF" w14:textId="77777777" w:rsidR="000F6052" w:rsidRDefault="000F6052" w:rsidP="000F6052">
      <w:pPr>
        <w:pStyle w:val="AmendHeading1"/>
        <w:tabs>
          <w:tab w:val="right" w:pos="1701"/>
        </w:tabs>
        <w:ind w:left="1871" w:hanging="1871"/>
      </w:pPr>
      <w:r>
        <w:tab/>
      </w:r>
      <w:r w:rsidRPr="00D05DD4">
        <w:t>'(2A)</w:t>
      </w:r>
      <w:r w:rsidRPr="00D05DD4">
        <w:tab/>
      </w:r>
      <w:r>
        <w:t xml:space="preserve">In section 67(2) of the Principal Act, for "was the subject of a voluntary assisted dying permit" (where first occurring) </w:t>
      </w:r>
      <w:r>
        <w:rPr>
          <w:b/>
          <w:bCs/>
        </w:rPr>
        <w:t>substitute</w:t>
      </w:r>
      <w:r>
        <w:t xml:space="preserve"> "</w:t>
      </w:r>
      <w:r w:rsidRPr="00EE1E1E">
        <w:t>had made a final request</w:t>
      </w:r>
      <w:r>
        <w:t>".'.</w:t>
      </w:r>
    </w:p>
    <w:p w14:paraId="2D05648C" w14:textId="77777777" w:rsidR="000F6052" w:rsidRDefault="000F6052" w:rsidP="00B13414">
      <w:pPr>
        <w:pStyle w:val="ListParagraph"/>
        <w:numPr>
          <w:ilvl w:val="0"/>
          <w:numId w:val="13"/>
        </w:numPr>
        <w:tabs>
          <w:tab w:val="left" w:pos="3912"/>
          <w:tab w:val="left" w:pos="4423"/>
        </w:tabs>
      </w:pPr>
      <w:r>
        <w:t>Clause 54, page 47, lines 5 and 6, omit "was the subject of a voluntary assisted dying permit" and insert "</w:t>
      </w:r>
      <w:r w:rsidRPr="00EE1E1E">
        <w:t>had made a final request</w:t>
      </w:r>
      <w:r>
        <w:t>".</w:t>
      </w:r>
    </w:p>
    <w:p w14:paraId="42EF17EA" w14:textId="69826707" w:rsidR="000F6052" w:rsidRDefault="007F6FDF" w:rsidP="002F7673">
      <w:pPr>
        <w:pStyle w:val="ListParagraph"/>
        <w:numPr>
          <w:ilvl w:val="0"/>
          <w:numId w:val="13"/>
        </w:numPr>
        <w:tabs>
          <w:tab w:val="left" w:pos="3912"/>
          <w:tab w:val="left" w:pos="4423"/>
        </w:tabs>
      </w:pPr>
      <w:r>
        <w:t>C</w:t>
      </w:r>
      <w:r w:rsidR="000F6052">
        <w:t>lause 54, page 47, lines 10 and 11, omit "was the subject of a voluntary assisted dying permit" and insert "</w:t>
      </w:r>
      <w:r w:rsidR="000F6052" w:rsidRPr="00EE1E1E">
        <w:t>had made a final request</w:t>
      </w:r>
      <w:r w:rsidR="000F6052">
        <w:t>".</w:t>
      </w:r>
    </w:p>
    <w:p w14:paraId="232EBF99" w14:textId="6C04D20E" w:rsidR="00F63F58" w:rsidRDefault="00F63F58" w:rsidP="002F7673">
      <w:pPr>
        <w:pStyle w:val="ListParagraph"/>
        <w:numPr>
          <w:ilvl w:val="0"/>
          <w:numId w:val="13"/>
        </w:numPr>
        <w:tabs>
          <w:tab w:val="left" w:pos="3912"/>
          <w:tab w:val="left" w:pos="4423"/>
        </w:tabs>
      </w:pPr>
      <w:r>
        <w:t>Clause 55, after line 20 insert—</w:t>
      </w:r>
    </w:p>
    <w:p w14:paraId="3990060B" w14:textId="1BDACBF0" w:rsidR="00F63F58" w:rsidRDefault="00F63F58" w:rsidP="00F63F58">
      <w:pPr>
        <w:pStyle w:val="AmendHeading1"/>
        <w:tabs>
          <w:tab w:val="right" w:pos="1701"/>
        </w:tabs>
        <w:ind w:left="1871" w:hanging="1871"/>
      </w:pPr>
      <w:r>
        <w:tab/>
      </w:r>
      <w:r w:rsidRPr="00F63F58">
        <w:t>'(1AA)</w:t>
      </w:r>
      <w:r w:rsidRPr="00F63F58">
        <w:tab/>
      </w:r>
      <w:r>
        <w:t>In the heading to section 68 of the Principal Act, for "</w:t>
      </w:r>
      <w:r>
        <w:rPr>
          <w:b/>
          <w:bCs/>
        </w:rPr>
        <w:t>VCAT</w:t>
      </w:r>
      <w:r>
        <w:t xml:space="preserve">" </w:t>
      </w:r>
      <w:r>
        <w:rPr>
          <w:b/>
          <w:bCs/>
        </w:rPr>
        <w:t>substitute</w:t>
      </w:r>
      <w:r>
        <w:t xml:space="preserve"> "</w:t>
      </w:r>
      <w:r>
        <w:rPr>
          <w:b/>
          <w:bCs/>
        </w:rPr>
        <w:t>Secretary</w:t>
      </w:r>
      <w:r>
        <w:t>".</w:t>
      </w:r>
    </w:p>
    <w:p w14:paraId="4D7BB0AF" w14:textId="3BE02EAC" w:rsidR="00F63F58" w:rsidRDefault="00F63F58" w:rsidP="00F63F58">
      <w:pPr>
        <w:pStyle w:val="AmendHeading1"/>
        <w:tabs>
          <w:tab w:val="right" w:pos="1701"/>
        </w:tabs>
        <w:ind w:left="1871" w:hanging="1871"/>
      </w:pPr>
      <w:r>
        <w:tab/>
      </w:r>
      <w:r w:rsidRPr="00F91F9F">
        <w:t>(1A</w:t>
      </w:r>
      <w:r>
        <w:t>AB</w:t>
      </w:r>
      <w:r w:rsidRPr="00F91F9F">
        <w:t>)</w:t>
      </w:r>
      <w:r w:rsidRPr="00F91F9F">
        <w:tab/>
      </w:r>
      <w:r>
        <w:t xml:space="preserve">In section 68(1) of the Principal Act, for "VCAT" </w:t>
      </w:r>
      <w:r>
        <w:rPr>
          <w:b/>
          <w:bCs/>
        </w:rPr>
        <w:t>substitute</w:t>
      </w:r>
      <w:r>
        <w:t xml:space="preserve"> "the Secretary".</w:t>
      </w:r>
    </w:p>
    <w:p w14:paraId="148F8434" w14:textId="526ECE54" w:rsidR="00F63F58" w:rsidRPr="00F63F58" w:rsidRDefault="00F63F58" w:rsidP="00F63F58">
      <w:pPr>
        <w:pStyle w:val="AmendHeading1"/>
        <w:tabs>
          <w:tab w:val="right" w:pos="1701"/>
        </w:tabs>
        <w:ind w:left="1871" w:hanging="1871"/>
      </w:pPr>
      <w:r>
        <w:tab/>
      </w:r>
      <w:r w:rsidRPr="00F63F58">
        <w:t>(1AAC)</w:t>
      </w:r>
      <w:r w:rsidRPr="00F63F58">
        <w:tab/>
      </w:r>
      <w:r>
        <w:t xml:space="preserve">Section 68(1)(a)(i) and (ii) and (b)(i) and (ii) of the Principal Act are </w:t>
      </w:r>
      <w:r>
        <w:rPr>
          <w:b/>
          <w:bCs/>
        </w:rPr>
        <w:t>repealed</w:t>
      </w:r>
      <w:r w:rsidRPr="00E42316">
        <w:t>.".</w:t>
      </w:r>
      <w:r>
        <w:t>'.</w:t>
      </w:r>
    </w:p>
    <w:p w14:paraId="697549AA" w14:textId="444B05BD" w:rsidR="000F6052" w:rsidRDefault="000F6052" w:rsidP="00B13414">
      <w:pPr>
        <w:pStyle w:val="ListParagraph"/>
        <w:numPr>
          <w:ilvl w:val="0"/>
          <w:numId w:val="14"/>
        </w:numPr>
        <w:tabs>
          <w:tab w:val="left" w:pos="3912"/>
          <w:tab w:val="left" w:pos="4423"/>
        </w:tabs>
      </w:pPr>
      <w:r>
        <w:t>Clause 55, lines 21 to 23, omit all words and expressions on these lines and insert—</w:t>
      </w:r>
    </w:p>
    <w:p w14:paraId="539800E8" w14:textId="77777777" w:rsidR="000F6052" w:rsidRPr="00DF0348" w:rsidRDefault="000F6052" w:rsidP="000F6052">
      <w:pPr>
        <w:pStyle w:val="AmendHeading1"/>
        <w:tabs>
          <w:tab w:val="right" w:pos="1701"/>
        </w:tabs>
        <w:ind w:left="1871" w:hanging="1871"/>
      </w:pPr>
      <w:r>
        <w:tab/>
      </w:r>
      <w:r w:rsidRPr="00DF0348">
        <w:t>"(1)</w:t>
      </w:r>
      <w:r w:rsidRPr="00DF0348">
        <w:tab/>
      </w:r>
      <w:r>
        <w:t xml:space="preserve">Section 68(1)(c) of the Principal Act is </w:t>
      </w:r>
      <w:r>
        <w:rPr>
          <w:b/>
          <w:bCs/>
        </w:rPr>
        <w:t>repealed</w:t>
      </w:r>
      <w:r>
        <w:t>.".</w:t>
      </w:r>
    </w:p>
    <w:p w14:paraId="2060B163" w14:textId="77777777" w:rsidR="00C66D5A" w:rsidRDefault="00C66D5A" w:rsidP="00B13414">
      <w:pPr>
        <w:pStyle w:val="ListParagraph"/>
        <w:numPr>
          <w:ilvl w:val="0"/>
          <w:numId w:val="15"/>
        </w:numPr>
        <w:tabs>
          <w:tab w:val="left" w:pos="3912"/>
          <w:tab w:val="left" w:pos="4423"/>
        </w:tabs>
      </w:pPr>
      <w:r>
        <w:t>Clause 55, after line 26 insert—</w:t>
      </w:r>
    </w:p>
    <w:p w14:paraId="3881F3D0" w14:textId="77777777" w:rsidR="00C66D5A" w:rsidRDefault="00C66D5A" w:rsidP="00C66D5A">
      <w:pPr>
        <w:pStyle w:val="AmendHeading1"/>
        <w:tabs>
          <w:tab w:val="right" w:pos="1701"/>
        </w:tabs>
        <w:ind w:left="1871" w:hanging="1871"/>
      </w:pPr>
      <w:r>
        <w:tab/>
      </w:r>
      <w:r w:rsidRPr="00637D14">
        <w:t>'(3)</w:t>
      </w:r>
      <w:r w:rsidRPr="00637D14">
        <w:tab/>
      </w:r>
      <w:r>
        <w:t xml:space="preserve">In section 68(2)(c) of the Principal Act, for "VCAT" </w:t>
      </w:r>
      <w:r>
        <w:rPr>
          <w:b/>
          <w:bCs/>
        </w:rPr>
        <w:t>substitute</w:t>
      </w:r>
      <w:r>
        <w:t xml:space="preserve"> "the Secretary".</w:t>
      </w:r>
    </w:p>
    <w:p w14:paraId="4D8FCAB7" w14:textId="1E387DBD" w:rsidR="00C66D5A" w:rsidRDefault="00C66D5A" w:rsidP="00C66D5A">
      <w:pPr>
        <w:pStyle w:val="AmendHeading1"/>
        <w:tabs>
          <w:tab w:val="right" w:pos="1701"/>
        </w:tabs>
        <w:ind w:left="1871" w:hanging="1871"/>
      </w:pPr>
      <w:r>
        <w:tab/>
      </w:r>
      <w:r w:rsidRPr="00637D14">
        <w:t>(4)</w:t>
      </w:r>
      <w:r w:rsidRPr="00637D14">
        <w:tab/>
      </w:r>
      <w:r>
        <w:t xml:space="preserve">Section 68(3) of the Principal Act is </w:t>
      </w:r>
      <w:r>
        <w:rPr>
          <w:b/>
          <w:bCs/>
        </w:rPr>
        <w:t>repealed</w:t>
      </w:r>
      <w:r>
        <w:t>.'.</w:t>
      </w:r>
    </w:p>
    <w:p w14:paraId="57911D25" w14:textId="77777777" w:rsidR="00C66D5A" w:rsidRDefault="00C66D5A" w:rsidP="00B13414">
      <w:pPr>
        <w:pStyle w:val="ListParagraph"/>
        <w:numPr>
          <w:ilvl w:val="0"/>
          <w:numId w:val="16"/>
        </w:numPr>
        <w:tabs>
          <w:tab w:val="left" w:pos="3912"/>
          <w:tab w:val="left" w:pos="4423"/>
        </w:tabs>
      </w:pPr>
      <w:r>
        <w:t>Clause 56, after line 27 insert—</w:t>
      </w:r>
    </w:p>
    <w:p w14:paraId="7517FC5D" w14:textId="77777777" w:rsidR="00C66D5A" w:rsidRDefault="00C66D5A" w:rsidP="00C66D5A">
      <w:pPr>
        <w:pStyle w:val="AmendHeading1"/>
        <w:tabs>
          <w:tab w:val="right" w:pos="1701"/>
        </w:tabs>
        <w:ind w:left="1871" w:hanging="1871"/>
      </w:pPr>
      <w:r>
        <w:tab/>
        <w:t>'</w:t>
      </w:r>
      <w:r w:rsidRPr="00637D14">
        <w:t>(1)</w:t>
      </w:r>
      <w:r w:rsidRPr="00637D14">
        <w:tab/>
      </w:r>
      <w:r>
        <w:t xml:space="preserve">In section 69 of the Principal Act, for "principal registrar of VCAT" </w:t>
      </w:r>
      <w:r>
        <w:rPr>
          <w:b/>
          <w:bCs/>
        </w:rPr>
        <w:t>substitute</w:t>
      </w:r>
      <w:r>
        <w:t xml:space="preserve"> "Secretary".</w:t>
      </w:r>
    </w:p>
    <w:p w14:paraId="34397984" w14:textId="77777777" w:rsidR="00C66D5A" w:rsidRDefault="00C66D5A" w:rsidP="00C66D5A">
      <w:pPr>
        <w:pStyle w:val="AmendHeading1"/>
        <w:tabs>
          <w:tab w:val="right" w:pos="1701"/>
        </w:tabs>
        <w:ind w:left="1871" w:hanging="1871"/>
      </w:pPr>
      <w:r>
        <w:tab/>
      </w:r>
      <w:r w:rsidRPr="00F27B2E">
        <w:t>(2)</w:t>
      </w:r>
      <w:r w:rsidRPr="00F27B2E">
        <w:tab/>
      </w:r>
      <w:r>
        <w:t xml:space="preserve">In section 69 of the Principal Act, for "order or determination (however described) of VCAT" </w:t>
      </w:r>
      <w:r>
        <w:rPr>
          <w:b/>
          <w:bCs/>
        </w:rPr>
        <w:t>substitute</w:t>
      </w:r>
      <w:r>
        <w:t xml:space="preserve"> "determination of the Secretary".'.</w:t>
      </w:r>
    </w:p>
    <w:p w14:paraId="0921D3F2" w14:textId="77777777" w:rsidR="00C66D5A" w:rsidRDefault="00C66D5A" w:rsidP="00B13414">
      <w:pPr>
        <w:pStyle w:val="ListParagraph"/>
        <w:numPr>
          <w:ilvl w:val="0"/>
          <w:numId w:val="17"/>
        </w:numPr>
        <w:tabs>
          <w:tab w:val="left" w:pos="3912"/>
          <w:tab w:val="left" w:pos="4423"/>
        </w:tabs>
      </w:pPr>
      <w:r>
        <w:t xml:space="preserve">Clause 56, line 28, before "After" </w:t>
      </w:r>
      <w:proofErr w:type="gramStart"/>
      <w:r>
        <w:t>insert</w:t>
      </w:r>
      <w:proofErr w:type="gramEnd"/>
      <w:r>
        <w:t xml:space="preserve"> "(3)".</w:t>
      </w:r>
    </w:p>
    <w:p w14:paraId="0967B1AE" w14:textId="13C2FA90" w:rsidR="000F6052" w:rsidRDefault="000F6052" w:rsidP="00B13414">
      <w:pPr>
        <w:pStyle w:val="ListParagraph"/>
        <w:numPr>
          <w:ilvl w:val="0"/>
          <w:numId w:val="18"/>
        </w:numPr>
        <w:tabs>
          <w:tab w:val="left" w:pos="3912"/>
          <w:tab w:val="left" w:pos="4423"/>
        </w:tabs>
      </w:pPr>
      <w:r>
        <w:t>Clause 56, lines 29 and 30, omit "the person is the subject of a voluntary assisted dying permit and".</w:t>
      </w:r>
    </w:p>
    <w:p w14:paraId="6A181B2D" w14:textId="46DA3521" w:rsidR="000F6052" w:rsidRDefault="007F6FDF" w:rsidP="002F7673">
      <w:pPr>
        <w:pStyle w:val="ListParagraph"/>
        <w:numPr>
          <w:ilvl w:val="0"/>
          <w:numId w:val="18"/>
        </w:numPr>
        <w:tabs>
          <w:tab w:val="left" w:pos="3912"/>
          <w:tab w:val="left" w:pos="4423"/>
        </w:tabs>
      </w:pPr>
      <w:r>
        <w:t>C</w:t>
      </w:r>
      <w:r w:rsidR="000F6052">
        <w:t>lause 56, lines 31 and 32, omit "under the permit" and insert "in respect of the person".</w:t>
      </w:r>
    </w:p>
    <w:p w14:paraId="65071E90" w14:textId="38BF57B6" w:rsidR="00C66D5A" w:rsidRDefault="007F6FDF" w:rsidP="002F7673">
      <w:pPr>
        <w:pStyle w:val="ListParagraph"/>
        <w:numPr>
          <w:ilvl w:val="0"/>
          <w:numId w:val="18"/>
        </w:numPr>
        <w:tabs>
          <w:tab w:val="left" w:pos="3912"/>
          <w:tab w:val="left" w:pos="4423"/>
        </w:tabs>
      </w:pPr>
      <w:r>
        <w:t>C</w:t>
      </w:r>
      <w:r w:rsidR="00C66D5A">
        <w:t>lause 56, after line 33 insert—</w:t>
      </w:r>
    </w:p>
    <w:p w14:paraId="5D2C55A6" w14:textId="77777777" w:rsidR="00C66D5A" w:rsidRPr="00F27B2E" w:rsidRDefault="00C66D5A" w:rsidP="00C66D5A">
      <w:pPr>
        <w:pStyle w:val="AmendHeading1"/>
        <w:tabs>
          <w:tab w:val="right" w:pos="1701"/>
        </w:tabs>
        <w:ind w:left="1871" w:hanging="1871"/>
      </w:pPr>
      <w:r>
        <w:tab/>
      </w:r>
      <w:r w:rsidRPr="00F27B2E">
        <w:t>"(4)</w:t>
      </w:r>
      <w:r w:rsidRPr="00F27B2E">
        <w:tab/>
      </w:r>
      <w:r>
        <w:t xml:space="preserve">Section 69(b) of the Principal Act is </w:t>
      </w:r>
      <w:r>
        <w:rPr>
          <w:b/>
          <w:bCs/>
        </w:rPr>
        <w:t>repealed</w:t>
      </w:r>
      <w:r>
        <w:t>.".</w:t>
      </w:r>
    </w:p>
    <w:p w14:paraId="12A042E1" w14:textId="77777777" w:rsidR="00C66D5A" w:rsidRDefault="00C66D5A" w:rsidP="00B13414">
      <w:pPr>
        <w:pStyle w:val="ListParagraph"/>
        <w:numPr>
          <w:ilvl w:val="0"/>
          <w:numId w:val="19"/>
        </w:numPr>
        <w:tabs>
          <w:tab w:val="left" w:pos="3912"/>
          <w:tab w:val="left" w:pos="4423"/>
        </w:tabs>
      </w:pPr>
      <w:r>
        <w:t>Clause 57, after line 3 insert—</w:t>
      </w:r>
    </w:p>
    <w:p w14:paraId="29326451" w14:textId="77777777" w:rsidR="00C66D5A" w:rsidRDefault="00C66D5A" w:rsidP="00C66D5A">
      <w:pPr>
        <w:pStyle w:val="AmendHeading1"/>
        <w:tabs>
          <w:tab w:val="right" w:pos="1701"/>
        </w:tabs>
        <w:ind w:left="1871" w:hanging="1871"/>
      </w:pPr>
      <w:r>
        <w:lastRenderedPageBreak/>
        <w:tab/>
        <w:t>'</w:t>
      </w:r>
      <w:r w:rsidRPr="00F27B2E">
        <w:t>(1AA)</w:t>
      </w:r>
      <w:r w:rsidRPr="00F27B2E">
        <w:tab/>
      </w:r>
      <w:r>
        <w:t>In the heading to section 70 of the Principal Act, for "</w:t>
      </w:r>
      <w:r>
        <w:rPr>
          <w:b/>
          <w:bCs/>
        </w:rPr>
        <w:t>VCAT</w:t>
      </w:r>
      <w:r>
        <w:t xml:space="preserve">" </w:t>
      </w:r>
      <w:r>
        <w:rPr>
          <w:b/>
          <w:bCs/>
        </w:rPr>
        <w:t>substitute</w:t>
      </w:r>
      <w:r>
        <w:t xml:space="preserve"> "</w:t>
      </w:r>
      <w:r>
        <w:rPr>
          <w:b/>
          <w:bCs/>
        </w:rPr>
        <w:t>the Secretary</w:t>
      </w:r>
      <w:r>
        <w:t>".</w:t>
      </w:r>
    </w:p>
    <w:p w14:paraId="0D3F4235" w14:textId="77777777" w:rsidR="00C66D5A" w:rsidRDefault="00C66D5A" w:rsidP="00C66D5A">
      <w:pPr>
        <w:pStyle w:val="AmendHeading1"/>
        <w:tabs>
          <w:tab w:val="right" w:pos="1701"/>
        </w:tabs>
        <w:ind w:left="1871" w:hanging="1871"/>
      </w:pPr>
      <w:r>
        <w:tab/>
      </w:r>
      <w:r w:rsidRPr="00F27B2E">
        <w:t>(1AAB)</w:t>
      </w:r>
      <w:r w:rsidRPr="00F27B2E">
        <w:tab/>
      </w:r>
      <w:r>
        <w:t xml:space="preserve">In section 70 of the Principal Act, for "VCAT" </w:t>
      </w:r>
      <w:r>
        <w:rPr>
          <w:b/>
          <w:bCs/>
        </w:rPr>
        <w:t>substitute</w:t>
      </w:r>
      <w:r>
        <w:t xml:space="preserve"> "the Secretary".'.</w:t>
      </w:r>
    </w:p>
    <w:p w14:paraId="39D78BAD" w14:textId="23AD0B0C" w:rsidR="000F6052" w:rsidRDefault="000F6052" w:rsidP="00B13414">
      <w:pPr>
        <w:pStyle w:val="ListParagraph"/>
        <w:numPr>
          <w:ilvl w:val="0"/>
          <w:numId w:val="20"/>
        </w:numPr>
        <w:tabs>
          <w:tab w:val="left" w:pos="3912"/>
          <w:tab w:val="left" w:pos="4423"/>
        </w:tabs>
      </w:pPr>
      <w:r>
        <w:t>Clause 57, lines 4 and 5, omit all words and expressions on these lines and insert—</w:t>
      </w:r>
    </w:p>
    <w:p w14:paraId="1D164F21" w14:textId="77777777" w:rsidR="000F6052" w:rsidRDefault="000F6052" w:rsidP="000F6052">
      <w:pPr>
        <w:pStyle w:val="AmendHeading1"/>
        <w:tabs>
          <w:tab w:val="right" w:pos="1701"/>
        </w:tabs>
        <w:ind w:left="1871" w:hanging="1871"/>
      </w:pPr>
      <w:r>
        <w:tab/>
      </w:r>
      <w:r w:rsidRPr="006F205D">
        <w:t>"(1)</w:t>
      </w:r>
      <w:r w:rsidRPr="006F205D">
        <w:tab/>
      </w:r>
      <w:r>
        <w:t xml:space="preserve">Section 70(b) and (c) of the Principal Act are </w:t>
      </w:r>
      <w:r>
        <w:rPr>
          <w:b/>
          <w:bCs/>
        </w:rPr>
        <w:t>repealed</w:t>
      </w:r>
      <w:r>
        <w:t>.".</w:t>
      </w:r>
    </w:p>
    <w:p w14:paraId="7BE67250" w14:textId="77777777" w:rsidR="000F6052" w:rsidRDefault="000F6052" w:rsidP="00B13414">
      <w:pPr>
        <w:pStyle w:val="ListParagraph"/>
        <w:numPr>
          <w:ilvl w:val="0"/>
          <w:numId w:val="21"/>
        </w:numPr>
        <w:tabs>
          <w:tab w:val="left" w:pos="3912"/>
          <w:tab w:val="left" w:pos="4423"/>
        </w:tabs>
      </w:pPr>
      <w:r>
        <w:t>Clause 57, lines 8 and 9, omit "voluntary assisted dying permit issued in respect of the person is" and insert "authorisations under Part 4 in respect of the person are".</w:t>
      </w:r>
    </w:p>
    <w:p w14:paraId="52BC5249" w14:textId="66A6D26B" w:rsidR="000F6052" w:rsidRDefault="007F6FDF" w:rsidP="002F7673">
      <w:pPr>
        <w:pStyle w:val="ListParagraph"/>
        <w:numPr>
          <w:ilvl w:val="0"/>
          <w:numId w:val="21"/>
        </w:numPr>
        <w:tabs>
          <w:tab w:val="left" w:pos="3912"/>
          <w:tab w:val="left" w:pos="4423"/>
        </w:tabs>
      </w:pPr>
      <w:r>
        <w:t>C</w:t>
      </w:r>
      <w:r w:rsidR="000F6052">
        <w:t>lause 57, line 12, omit "under the permit".</w:t>
      </w:r>
    </w:p>
    <w:p w14:paraId="1DAD91AA" w14:textId="0966C3E2" w:rsidR="000F6052" w:rsidRDefault="007F6FDF" w:rsidP="002F7673">
      <w:pPr>
        <w:pStyle w:val="ListParagraph"/>
        <w:numPr>
          <w:ilvl w:val="0"/>
          <w:numId w:val="21"/>
        </w:numPr>
        <w:tabs>
          <w:tab w:val="left" w:pos="3912"/>
          <w:tab w:val="left" w:pos="4423"/>
        </w:tabs>
      </w:pPr>
      <w:r>
        <w:t>C</w:t>
      </w:r>
      <w:r w:rsidR="000F6052">
        <w:t>lause 57, lines 15 and 16, omit "specified in section 51</w:t>
      </w:r>
      <w:proofErr w:type="gramStart"/>
      <w:r w:rsidR="000F6052">
        <w:t>A(</w:t>
      </w:r>
      <w:proofErr w:type="gramEnd"/>
      <w:r w:rsidR="000F6052">
        <w:t>3)" and insert "under section 45(3)".</w:t>
      </w:r>
    </w:p>
    <w:p w14:paraId="26B9E3C0" w14:textId="3305E2FD" w:rsidR="000F6052" w:rsidRDefault="007F6FDF" w:rsidP="002F7673">
      <w:pPr>
        <w:pStyle w:val="ListParagraph"/>
        <w:numPr>
          <w:ilvl w:val="0"/>
          <w:numId w:val="21"/>
        </w:numPr>
        <w:tabs>
          <w:tab w:val="left" w:pos="3912"/>
          <w:tab w:val="left" w:pos="4423"/>
        </w:tabs>
      </w:pPr>
      <w:r>
        <w:t>C</w:t>
      </w:r>
      <w:r w:rsidR="000F6052">
        <w:t>lause 57, lines 19 and 20, omit "specified in section 51</w:t>
      </w:r>
      <w:proofErr w:type="gramStart"/>
      <w:r w:rsidR="000F6052">
        <w:t>A(</w:t>
      </w:r>
      <w:proofErr w:type="gramEnd"/>
      <w:r w:rsidR="000F6052">
        <w:t>4)" and insert "under section 45(4)".</w:t>
      </w:r>
    </w:p>
    <w:p w14:paraId="4463110B" w14:textId="5828AA38" w:rsidR="000F6052" w:rsidRDefault="007F6FDF" w:rsidP="002F7673">
      <w:pPr>
        <w:pStyle w:val="ListParagraph"/>
        <w:numPr>
          <w:ilvl w:val="0"/>
          <w:numId w:val="21"/>
        </w:numPr>
        <w:tabs>
          <w:tab w:val="left" w:pos="3912"/>
          <w:tab w:val="left" w:pos="4423"/>
        </w:tabs>
      </w:pPr>
      <w:r>
        <w:t>C</w:t>
      </w:r>
      <w:r w:rsidR="000F6052">
        <w:t>lause 57, line 23, omit "specified in section 51B" and insert "under section 45A".</w:t>
      </w:r>
    </w:p>
    <w:p w14:paraId="2791BA19" w14:textId="6F6F0CD8" w:rsidR="000F6052" w:rsidRDefault="007F6FDF" w:rsidP="002F7673">
      <w:pPr>
        <w:pStyle w:val="ListParagraph"/>
        <w:numPr>
          <w:ilvl w:val="0"/>
          <w:numId w:val="21"/>
        </w:numPr>
        <w:tabs>
          <w:tab w:val="left" w:pos="3912"/>
          <w:tab w:val="left" w:pos="4423"/>
        </w:tabs>
      </w:pPr>
      <w:r>
        <w:t>C</w:t>
      </w:r>
      <w:r w:rsidR="000F6052">
        <w:t>lause 57, lines 26 and 27, omit "specified in section 51</w:t>
      </w:r>
      <w:proofErr w:type="gramStart"/>
      <w:r w:rsidR="000F6052">
        <w:t>C(</w:t>
      </w:r>
      <w:proofErr w:type="gramEnd"/>
      <w:r w:rsidR="000F6052">
        <w:t>6)" and insert "under section 46(6)".</w:t>
      </w:r>
    </w:p>
    <w:p w14:paraId="1C9D2887" w14:textId="1355D216" w:rsidR="000F6052" w:rsidRDefault="007F6FDF" w:rsidP="002F7673">
      <w:pPr>
        <w:pStyle w:val="ListParagraph"/>
        <w:numPr>
          <w:ilvl w:val="0"/>
          <w:numId w:val="21"/>
        </w:numPr>
        <w:tabs>
          <w:tab w:val="left" w:pos="3912"/>
          <w:tab w:val="left" w:pos="4423"/>
        </w:tabs>
      </w:pPr>
      <w:r>
        <w:t>C</w:t>
      </w:r>
      <w:r w:rsidR="000F6052">
        <w:t>lause 57, lines 30 and 31, omit "specified in section 51D" and insert "under section 46A".</w:t>
      </w:r>
    </w:p>
    <w:p w14:paraId="7ADF0924" w14:textId="5EAEE148" w:rsidR="00C66D5A" w:rsidRDefault="007F6FDF" w:rsidP="002F7673">
      <w:pPr>
        <w:pStyle w:val="ListParagraph"/>
        <w:numPr>
          <w:ilvl w:val="0"/>
          <w:numId w:val="21"/>
        </w:numPr>
        <w:tabs>
          <w:tab w:val="left" w:pos="3912"/>
          <w:tab w:val="left" w:pos="4423"/>
        </w:tabs>
      </w:pPr>
      <w:r>
        <w:t>C</w:t>
      </w:r>
      <w:r w:rsidR="00C66D5A">
        <w:t>lause 58, after line 7 insert—</w:t>
      </w:r>
    </w:p>
    <w:p w14:paraId="596E91ED" w14:textId="77777777" w:rsidR="00C66D5A" w:rsidRPr="000F3737" w:rsidRDefault="00C66D5A" w:rsidP="00C66D5A">
      <w:pPr>
        <w:pStyle w:val="AmendHeading1"/>
        <w:tabs>
          <w:tab w:val="right" w:pos="1701"/>
        </w:tabs>
        <w:ind w:left="1871" w:hanging="1871"/>
      </w:pPr>
      <w:r>
        <w:tab/>
        <w:t>'</w:t>
      </w:r>
      <w:r w:rsidRPr="00883A98">
        <w:t>(2A)</w:t>
      </w:r>
      <w:r w:rsidRPr="00883A98">
        <w:tab/>
      </w:r>
      <w:r>
        <w:t xml:space="preserve">In section 73(1)(a) and (2)(a) of the Principal Act for "under section 68(1) was made for review of" </w:t>
      </w:r>
      <w:r>
        <w:rPr>
          <w:b/>
          <w:bCs/>
        </w:rPr>
        <w:t>substitute</w:t>
      </w:r>
      <w:r>
        <w:t xml:space="preserve"> "for review was made under this Part in relation to".</w:t>
      </w:r>
    </w:p>
    <w:p w14:paraId="01E12803" w14:textId="77777777" w:rsidR="00C66D5A" w:rsidRPr="000F3737" w:rsidRDefault="00C66D5A" w:rsidP="00C66D5A">
      <w:pPr>
        <w:pStyle w:val="AmendHeading1"/>
        <w:tabs>
          <w:tab w:val="right" w:pos="1701"/>
        </w:tabs>
        <w:ind w:left="1871" w:hanging="1871"/>
      </w:pPr>
      <w:r>
        <w:tab/>
      </w:r>
      <w:r w:rsidRPr="005E4E9F">
        <w:t>(2B)</w:t>
      </w:r>
      <w:r w:rsidRPr="005E4E9F">
        <w:tab/>
      </w:r>
      <w:r>
        <w:t xml:space="preserve">In section 73(1)(b) and (2)(b) of the Principal Act, before "VCAT" </w:t>
      </w:r>
      <w:r>
        <w:rPr>
          <w:b/>
          <w:bCs/>
        </w:rPr>
        <w:t>insert</w:t>
      </w:r>
      <w:r>
        <w:t xml:space="preserve"> "the Secretary or".'.</w:t>
      </w:r>
    </w:p>
    <w:p w14:paraId="5428758B" w14:textId="1071F4E5" w:rsidR="000F6052" w:rsidRDefault="000F6052" w:rsidP="00B13414">
      <w:pPr>
        <w:pStyle w:val="ListParagraph"/>
        <w:numPr>
          <w:ilvl w:val="0"/>
          <w:numId w:val="22"/>
        </w:numPr>
        <w:tabs>
          <w:tab w:val="left" w:pos="3912"/>
          <w:tab w:val="left" w:pos="4423"/>
        </w:tabs>
      </w:pPr>
      <w:r>
        <w:t>Clause 58, lines 10 and 11, omit "who is the subject of a voluntary assisted dying permit".</w:t>
      </w:r>
    </w:p>
    <w:p w14:paraId="2B11DE94" w14:textId="403DE1F0" w:rsidR="002C1285" w:rsidRDefault="007F6FDF" w:rsidP="002F7673">
      <w:pPr>
        <w:pStyle w:val="ListParagraph"/>
        <w:numPr>
          <w:ilvl w:val="0"/>
          <w:numId w:val="22"/>
        </w:numPr>
        <w:tabs>
          <w:tab w:val="left" w:pos="3912"/>
          <w:tab w:val="left" w:pos="4423"/>
        </w:tabs>
      </w:pPr>
      <w:r>
        <w:t>C</w:t>
      </w:r>
      <w:r w:rsidR="002C1285">
        <w:t>lause 58, lines 14 and 15, omit "under section 68(1) was made for review of" and insert "for review was made under this Part in relation to".</w:t>
      </w:r>
    </w:p>
    <w:p w14:paraId="3F978271" w14:textId="5DF6BC09" w:rsidR="00BF0441" w:rsidRDefault="00BF0441" w:rsidP="002F7673">
      <w:pPr>
        <w:pStyle w:val="ListParagraph"/>
        <w:numPr>
          <w:ilvl w:val="0"/>
          <w:numId w:val="22"/>
        </w:numPr>
        <w:tabs>
          <w:tab w:val="left" w:pos="3912"/>
          <w:tab w:val="left" w:pos="4423"/>
        </w:tabs>
      </w:pPr>
      <w:r>
        <w:t>Clause 58, line 20, before "VCAT" insert "the Secretary or".</w:t>
      </w:r>
    </w:p>
    <w:p w14:paraId="2F323FAC" w14:textId="101CE55B" w:rsidR="000F6052" w:rsidRDefault="007F6FDF" w:rsidP="002F7673">
      <w:pPr>
        <w:pStyle w:val="ListParagraph"/>
        <w:numPr>
          <w:ilvl w:val="0"/>
          <w:numId w:val="22"/>
        </w:numPr>
        <w:tabs>
          <w:tab w:val="left" w:pos="3912"/>
          <w:tab w:val="left" w:pos="4423"/>
        </w:tabs>
      </w:pPr>
      <w:r>
        <w:t>C</w:t>
      </w:r>
      <w:r w:rsidR="000F6052">
        <w:t>lause 58, line 27, omit "under the permit" and insert "in respect of the person".</w:t>
      </w:r>
    </w:p>
    <w:p w14:paraId="35C16BB9" w14:textId="517FE838" w:rsidR="000F6052" w:rsidRDefault="007F6FDF" w:rsidP="002F7673">
      <w:pPr>
        <w:pStyle w:val="ListParagraph"/>
        <w:numPr>
          <w:ilvl w:val="0"/>
          <w:numId w:val="22"/>
        </w:numPr>
        <w:tabs>
          <w:tab w:val="left" w:pos="3912"/>
          <w:tab w:val="left" w:pos="4423"/>
        </w:tabs>
      </w:pPr>
      <w:r>
        <w:t>C</w:t>
      </w:r>
      <w:r w:rsidR="000F6052">
        <w:t>lause 62, lines 30 to 33 and page 51, lines 1 and 2, omit all words and expressions on these lines and insert—</w:t>
      </w:r>
    </w:p>
    <w:p w14:paraId="584E6190" w14:textId="77777777" w:rsidR="000F6052" w:rsidRDefault="000F6052" w:rsidP="000F6052">
      <w:pPr>
        <w:pStyle w:val="AmendHeading1"/>
        <w:tabs>
          <w:tab w:val="right" w:pos="1701"/>
        </w:tabs>
        <w:ind w:left="1871" w:hanging="1871"/>
      </w:pPr>
      <w:r>
        <w:tab/>
      </w:r>
      <w:r w:rsidRPr="008E0DFF">
        <w:t>'(1)</w:t>
      </w:r>
      <w:r w:rsidRPr="008E0DFF">
        <w:tab/>
      </w:r>
      <w:r>
        <w:t xml:space="preserve">For the heading to section 83 of the Principal Act </w:t>
      </w:r>
      <w:r>
        <w:rPr>
          <w:b/>
          <w:bCs/>
        </w:rPr>
        <w:t>substitute</w:t>
      </w:r>
      <w:r>
        <w:t>—</w:t>
      </w:r>
    </w:p>
    <w:p w14:paraId="5201A47B" w14:textId="77777777" w:rsidR="000F6052" w:rsidRDefault="000F6052" w:rsidP="000F6052">
      <w:pPr>
        <w:pStyle w:val="AmendHeading1"/>
        <w:ind w:left="1871"/>
      </w:pPr>
      <w:r>
        <w:t>"</w:t>
      </w:r>
      <w:r w:rsidRPr="008E0DFF">
        <w:rPr>
          <w:b/>
          <w:bCs/>
        </w:rPr>
        <w:t>Offence for administering practitioner to administer voluntary assisted dying substance other than in accordance with Act</w:t>
      </w:r>
      <w:r>
        <w:t>".'.</w:t>
      </w:r>
    </w:p>
    <w:p w14:paraId="240FF45A" w14:textId="77777777" w:rsidR="000F6052" w:rsidRDefault="000F6052" w:rsidP="00B13414">
      <w:pPr>
        <w:pStyle w:val="ListParagraph"/>
        <w:numPr>
          <w:ilvl w:val="0"/>
          <w:numId w:val="23"/>
        </w:numPr>
        <w:tabs>
          <w:tab w:val="left" w:pos="3912"/>
          <w:tab w:val="left" w:pos="4423"/>
        </w:tabs>
      </w:pPr>
      <w:r>
        <w:lastRenderedPageBreak/>
        <w:t>Clause 62, page 51, lines 11 and 12, omit "who is the subject of a voluntary assisted dying permit".</w:t>
      </w:r>
    </w:p>
    <w:p w14:paraId="131DE93B" w14:textId="7B41CDCF" w:rsidR="000F6052" w:rsidRDefault="00DC5CC2" w:rsidP="002F7673">
      <w:pPr>
        <w:pStyle w:val="ListParagraph"/>
        <w:numPr>
          <w:ilvl w:val="0"/>
          <w:numId w:val="23"/>
        </w:numPr>
        <w:tabs>
          <w:tab w:val="left" w:pos="3912"/>
          <w:tab w:val="left" w:pos="4423"/>
        </w:tabs>
      </w:pPr>
      <w:r>
        <w:t>C</w:t>
      </w:r>
      <w:r w:rsidR="000F6052">
        <w:t>lause 62, page 51, after line 13 insert—</w:t>
      </w:r>
    </w:p>
    <w:p w14:paraId="7D892950" w14:textId="77777777" w:rsidR="000F6052" w:rsidRDefault="000F6052" w:rsidP="000F6052">
      <w:pPr>
        <w:pStyle w:val="AmendHeading1"/>
        <w:tabs>
          <w:tab w:val="right" w:pos="1701"/>
        </w:tabs>
        <w:ind w:left="1871" w:hanging="1871"/>
      </w:pPr>
      <w:r>
        <w:tab/>
      </w:r>
      <w:r w:rsidRPr="008E0DFF">
        <w:t>'(2A)</w:t>
      </w:r>
      <w:r w:rsidRPr="008E0DFF">
        <w:tab/>
      </w:r>
      <w:r>
        <w:t xml:space="preserve">In section 83(b) of the Principal Act, for "that permit" </w:t>
      </w:r>
      <w:r>
        <w:rPr>
          <w:b/>
          <w:bCs/>
        </w:rPr>
        <w:t>substitute</w:t>
      </w:r>
      <w:r>
        <w:t xml:space="preserve"> "this Act".'.</w:t>
      </w:r>
    </w:p>
    <w:p w14:paraId="1202DAB3" w14:textId="77777777" w:rsidR="000F6052" w:rsidRDefault="000F6052" w:rsidP="00B13414">
      <w:pPr>
        <w:pStyle w:val="ListParagraph"/>
        <w:numPr>
          <w:ilvl w:val="0"/>
          <w:numId w:val="24"/>
        </w:numPr>
        <w:tabs>
          <w:tab w:val="left" w:pos="3912"/>
          <w:tab w:val="left" w:pos="4423"/>
        </w:tabs>
      </w:pPr>
      <w:r>
        <w:t>Clause 62, page 51, lines 14 to 19, omit all words and expressions on these lines and insert—</w:t>
      </w:r>
    </w:p>
    <w:p w14:paraId="128CC997" w14:textId="77777777" w:rsidR="000F6052" w:rsidRDefault="000F6052" w:rsidP="000F6052">
      <w:pPr>
        <w:pStyle w:val="AmendHeading1"/>
        <w:tabs>
          <w:tab w:val="right" w:pos="1701"/>
        </w:tabs>
        <w:ind w:left="1871" w:hanging="1871"/>
      </w:pPr>
      <w:r>
        <w:tab/>
      </w:r>
      <w:r w:rsidRPr="008E0DFF">
        <w:t>'(3)</w:t>
      </w:r>
      <w:r w:rsidRPr="008E0DFF">
        <w:tab/>
      </w:r>
      <w:r>
        <w:t xml:space="preserve">For the note at the foot of section 83 of the Principal Act </w:t>
      </w:r>
      <w:r>
        <w:rPr>
          <w:b/>
          <w:bCs/>
        </w:rPr>
        <w:t>substitute</w:t>
      </w:r>
      <w:r>
        <w:t>—</w:t>
      </w:r>
    </w:p>
    <w:p w14:paraId="3E1E610D" w14:textId="77777777" w:rsidR="000F6052" w:rsidRPr="008E0DFF" w:rsidRDefault="000F6052" w:rsidP="000F6052">
      <w:pPr>
        <w:pStyle w:val="AmndSub-sectionNote"/>
        <w:tabs>
          <w:tab w:val="right" w:pos="2324"/>
        </w:tabs>
        <w:rPr>
          <w:b/>
          <w:bCs/>
        </w:rPr>
      </w:pPr>
      <w:r w:rsidRPr="008E0DFF">
        <w:t>"</w:t>
      </w:r>
      <w:r w:rsidRPr="008E0DFF">
        <w:rPr>
          <w:b/>
          <w:bCs/>
        </w:rPr>
        <w:t>Note</w:t>
      </w:r>
    </w:p>
    <w:p w14:paraId="2E7DF63B" w14:textId="77777777" w:rsidR="000F6052" w:rsidRPr="008E0DFF" w:rsidRDefault="000F6052" w:rsidP="000F6052">
      <w:pPr>
        <w:pStyle w:val="AmndSub-sectionNote"/>
        <w:tabs>
          <w:tab w:val="right" w:pos="2324"/>
        </w:tabs>
      </w:pPr>
      <w:r>
        <w:t>See section 46 for authorisations of an administering practitioner under this Act.".'.</w:t>
      </w:r>
    </w:p>
    <w:p w14:paraId="315C0C5A" w14:textId="77777777" w:rsidR="000F6052" w:rsidRDefault="000F6052" w:rsidP="00B13414">
      <w:pPr>
        <w:pStyle w:val="ListParagraph"/>
        <w:numPr>
          <w:ilvl w:val="0"/>
          <w:numId w:val="25"/>
        </w:numPr>
        <w:tabs>
          <w:tab w:val="left" w:pos="3912"/>
          <w:tab w:val="left" w:pos="4423"/>
        </w:tabs>
      </w:pPr>
      <w:r>
        <w:t>Clause 63, page 52, lines 1 and 2, omit "under a voluntary assisted dying permit".</w:t>
      </w:r>
    </w:p>
    <w:p w14:paraId="3352A725" w14:textId="4458E4CB" w:rsidR="000F6052" w:rsidRDefault="00DC5CC2" w:rsidP="002F7673">
      <w:pPr>
        <w:pStyle w:val="ListParagraph"/>
        <w:numPr>
          <w:ilvl w:val="0"/>
          <w:numId w:val="25"/>
        </w:numPr>
        <w:tabs>
          <w:tab w:val="left" w:pos="3912"/>
          <w:tab w:val="left" w:pos="4423"/>
        </w:tabs>
      </w:pPr>
      <w:r>
        <w:t>C</w:t>
      </w:r>
      <w:r w:rsidR="000F6052">
        <w:t>lause 63, page 52, line 3, omit "was the subject of the permit and".</w:t>
      </w:r>
    </w:p>
    <w:p w14:paraId="04E3171A" w14:textId="5E69626C" w:rsidR="000F6052" w:rsidRDefault="00DC5CC2" w:rsidP="002F7673">
      <w:pPr>
        <w:pStyle w:val="ListParagraph"/>
        <w:numPr>
          <w:ilvl w:val="0"/>
          <w:numId w:val="25"/>
        </w:numPr>
        <w:tabs>
          <w:tab w:val="left" w:pos="3912"/>
          <w:tab w:val="left" w:pos="4423"/>
        </w:tabs>
      </w:pPr>
      <w:r>
        <w:t>C</w:t>
      </w:r>
      <w:r w:rsidR="000F6052">
        <w:t>lause 65, line 22, omit "self-administration" and insert "self-administration permit".</w:t>
      </w:r>
    </w:p>
    <w:p w14:paraId="16FA0010" w14:textId="21A41EDB" w:rsidR="000F6052" w:rsidRDefault="00DC5CC2" w:rsidP="002F7673">
      <w:pPr>
        <w:pStyle w:val="ListParagraph"/>
        <w:numPr>
          <w:ilvl w:val="0"/>
          <w:numId w:val="25"/>
        </w:numPr>
        <w:tabs>
          <w:tab w:val="left" w:pos="3912"/>
          <w:tab w:val="left" w:pos="4423"/>
        </w:tabs>
      </w:pPr>
      <w:r>
        <w:t>C</w:t>
      </w:r>
      <w:r w:rsidR="000F6052">
        <w:t>lause 65, line 23, omit "a voluntary assisted dying" and insert "this Act".</w:t>
      </w:r>
    </w:p>
    <w:p w14:paraId="0FE12175" w14:textId="50D6B764" w:rsidR="000F6052" w:rsidRDefault="00DC5CC2" w:rsidP="002F7673">
      <w:pPr>
        <w:pStyle w:val="ListParagraph"/>
        <w:numPr>
          <w:ilvl w:val="0"/>
          <w:numId w:val="25"/>
        </w:numPr>
        <w:tabs>
          <w:tab w:val="left" w:pos="3912"/>
          <w:tab w:val="left" w:pos="4423"/>
        </w:tabs>
      </w:pPr>
      <w:r>
        <w:t>C</w:t>
      </w:r>
      <w:r w:rsidR="000F6052">
        <w:t>lause 67, lines 9 to 11, omit all words and expressions on these lines and insert—</w:t>
      </w:r>
    </w:p>
    <w:p w14:paraId="4ACD4F75" w14:textId="77777777" w:rsidR="000F6052" w:rsidRDefault="000F6052" w:rsidP="000F6052">
      <w:pPr>
        <w:pStyle w:val="AmendHeading1"/>
        <w:tabs>
          <w:tab w:val="right" w:pos="1701"/>
        </w:tabs>
        <w:ind w:left="1871" w:hanging="1871"/>
      </w:pPr>
      <w:r>
        <w:tab/>
      </w:r>
      <w:r w:rsidRPr="00D33CE6">
        <w:t>"(1)</w:t>
      </w:r>
      <w:r w:rsidRPr="00D33CE6">
        <w:tab/>
      </w:r>
      <w:r>
        <w:t xml:space="preserve">Section 88(2)(f) of the Principal Act is </w:t>
      </w:r>
      <w:r>
        <w:rPr>
          <w:b/>
          <w:bCs/>
        </w:rPr>
        <w:t>repealed</w:t>
      </w:r>
      <w:r>
        <w:t>.".</w:t>
      </w:r>
    </w:p>
    <w:p w14:paraId="416E200F" w14:textId="77777777" w:rsidR="000F6052" w:rsidRDefault="000F6052" w:rsidP="00B13414">
      <w:pPr>
        <w:pStyle w:val="ListParagraph"/>
        <w:numPr>
          <w:ilvl w:val="0"/>
          <w:numId w:val="26"/>
        </w:numPr>
        <w:tabs>
          <w:tab w:val="left" w:pos="3912"/>
          <w:tab w:val="left" w:pos="4423"/>
        </w:tabs>
      </w:pPr>
      <w:r>
        <w:t>Clause 67, lines 13 to 15, omit all words and expressions on these lines and insert—</w:t>
      </w:r>
    </w:p>
    <w:p w14:paraId="38D0B026" w14:textId="77777777" w:rsidR="000F6052" w:rsidRPr="00DF0348" w:rsidRDefault="000F6052" w:rsidP="000F6052">
      <w:pPr>
        <w:pStyle w:val="AmendHeading1"/>
        <w:tabs>
          <w:tab w:val="right" w:pos="1701"/>
        </w:tabs>
        <w:ind w:left="1871" w:hanging="1871"/>
      </w:pPr>
      <w:r>
        <w:tab/>
      </w:r>
      <w:r w:rsidRPr="00DF0348">
        <w:t>"(3)</w:t>
      </w:r>
      <w:r w:rsidRPr="00DF0348">
        <w:tab/>
      </w:r>
      <w:r>
        <w:t xml:space="preserve">Section 88(2)(h) of the Principal Act is </w:t>
      </w:r>
      <w:r>
        <w:rPr>
          <w:b/>
          <w:bCs/>
        </w:rPr>
        <w:t>repealed</w:t>
      </w:r>
      <w:r>
        <w:t>.".</w:t>
      </w:r>
    </w:p>
    <w:p w14:paraId="39026D55" w14:textId="77777777" w:rsidR="000F6052" w:rsidRDefault="000F6052" w:rsidP="00B13414">
      <w:pPr>
        <w:pStyle w:val="ListParagraph"/>
        <w:numPr>
          <w:ilvl w:val="0"/>
          <w:numId w:val="27"/>
        </w:numPr>
        <w:tabs>
          <w:tab w:val="left" w:pos="3912"/>
          <w:tab w:val="left" w:pos="4423"/>
        </w:tabs>
      </w:pPr>
      <w:r>
        <w:t>Clause 68, lines 9 and 10, omit "a voluntary assisted dying permit" and insert "this Act".</w:t>
      </w:r>
    </w:p>
    <w:p w14:paraId="2D293351" w14:textId="77777777" w:rsidR="000F6052" w:rsidRDefault="000F6052" w:rsidP="00B13414">
      <w:pPr>
        <w:pStyle w:val="ListParagraph"/>
        <w:numPr>
          <w:ilvl w:val="0"/>
          <w:numId w:val="28"/>
        </w:numPr>
        <w:tabs>
          <w:tab w:val="left" w:pos="3912"/>
          <w:tab w:val="left" w:pos="4423"/>
        </w:tabs>
      </w:pPr>
      <w:r>
        <w:t>Clause 68, lines 18 and 19, omit "who is the subject of a voluntary assisted dying permit".</w:t>
      </w:r>
    </w:p>
    <w:p w14:paraId="20A2714F" w14:textId="517DE208" w:rsidR="000F6052" w:rsidRDefault="00DC5CC2" w:rsidP="002F7673">
      <w:pPr>
        <w:pStyle w:val="ListParagraph"/>
        <w:numPr>
          <w:ilvl w:val="0"/>
          <w:numId w:val="28"/>
        </w:numPr>
        <w:tabs>
          <w:tab w:val="left" w:pos="3912"/>
          <w:tab w:val="left" w:pos="4423"/>
        </w:tabs>
      </w:pPr>
      <w:r>
        <w:t>C</w:t>
      </w:r>
      <w:r w:rsidR="000F6052">
        <w:t>lause 71, line 29, omit "51</w:t>
      </w:r>
      <w:proofErr w:type="gramStart"/>
      <w:r w:rsidR="000F6052">
        <w:t>A(</w:t>
      </w:r>
      <w:proofErr w:type="gramEnd"/>
      <w:r w:rsidR="000F6052">
        <w:t>4)" and insert "45(4)".</w:t>
      </w:r>
    </w:p>
    <w:p w14:paraId="12E1B719" w14:textId="5F5FDB7E" w:rsidR="000F6052" w:rsidRDefault="00DC5CC2" w:rsidP="002F7673">
      <w:pPr>
        <w:pStyle w:val="ListParagraph"/>
        <w:numPr>
          <w:ilvl w:val="0"/>
          <w:numId w:val="28"/>
        </w:numPr>
        <w:tabs>
          <w:tab w:val="left" w:pos="3912"/>
          <w:tab w:val="left" w:pos="4423"/>
        </w:tabs>
      </w:pPr>
      <w:r>
        <w:t>C</w:t>
      </w:r>
      <w:r w:rsidR="000F6052">
        <w:t>lause 71, page 57, line 15, omit "51</w:t>
      </w:r>
      <w:proofErr w:type="gramStart"/>
      <w:r w:rsidR="000F6052">
        <w:t>B(</w:t>
      </w:r>
      <w:proofErr w:type="gramEnd"/>
      <w:r w:rsidR="000F6052">
        <w:t>3)" and insert "45</w:t>
      </w:r>
      <w:proofErr w:type="gramStart"/>
      <w:r w:rsidR="000F6052">
        <w:t>A(</w:t>
      </w:r>
      <w:proofErr w:type="gramEnd"/>
      <w:r w:rsidR="000F6052">
        <w:t>3)".</w:t>
      </w:r>
    </w:p>
    <w:p w14:paraId="7839F3EC" w14:textId="1CEBD306" w:rsidR="000F6052" w:rsidRDefault="00DC5CC2" w:rsidP="002F7673">
      <w:pPr>
        <w:pStyle w:val="ListParagraph"/>
        <w:numPr>
          <w:ilvl w:val="0"/>
          <w:numId w:val="28"/>
        </w:numPr>
        <w:tabs>
          <w:tab w:val="left" w:pos="3912"/>
          <w:tab w:val="left" w:pos="4423"/>
        </w:tabs>
      </w:pPr>
      <w:r>
        <w:t>C</w:t>
      </w:r>
      <w:r w:rsidR="000F6052">
        <w:t>lause 72, omit this clause.</w:t>
      </w:r>
    </w:p>
    <w:p w14:paraId="3D0D860D" w14:textId="7756D0FA" w:rsidR="000F6052" w:rsidRPr="00DC5CC2" w:rsidRDefault="00DC5CC2" w:rsidP="002F7673">
      <w:pPr>
        <w:pStyle w:val="ListParagraph"/>
        <w:numPr>
          <w:ilvl w:val="0"/>
          <w:numId w:val="28"/>
        </w:numPr>
        <w:tabs>
          <w:tab w:val="left" w:pos="3912"/>
          <w:tab w:val="left" w:pos="4423"/>
        </w:tabs>
      </w:pPr>
      <w:r>
        <w:t>C</w:t>
      </w:r>
      <w:proofErr w:type="spellStart"/>
      <w:r w:rsidR="000F6052" w:rsidRPr="00DC5CC2">
        <w:rPr>
          <w:lang w:val="en-US"/>
        </w:rPr>
        <w:t>lause</w:t>
      </w:r>
      <w:proofErr w:type="spellEnd"/>
      <w:r w:rsidR="000F6052" w:rsidRPr="00DC5CC2">
        <w:rPr>
          <w:lang w:val="en-US"/>
        </w:rPr>
        <w:t xml:space="preserve"> 74, lines 2 to 9, omit all words and expressions on these lines and insert—</w:t>
      </w:r>
    </w:p>
    <w:p w14:paraId="4ADC7ADD" w14:textId="77777777" w:rsidR="000F6052" w:rsidRPr="00D72754" w:rsidRDefault="000F6052" w:rsidP="000F6052">
      <w:pPr>
        <w:pStyle w:val="AmendHeading1"/>
        <w:ind w:left="1871"/>
        <w:rPr>
          <w:lang w:val="en-US"/>
        </w:rPr>
      </w:pPr>
      <w:r w:rsidRPr="00D72754">
        <w:rPr>
          <w:lang w:val="en-US"/>
        </w:rPr>
        <w:t xml:space="preserve">'For section 115(a) of the Principal Act </w:t>
      </w:r>
      <w:r w:rsidRPr="00ED342C">
        <w:rPr>
          <w:b/>
          <w:bCs/>
          <w:lang w:val="en-US"/>
        </w:rPr>
        <w:t>substitute</w:t>
      </w:r>
      <w:r w:rsidRPr="00D72754">
        <w:rPr>
          <w:lang w:val="en-US"/>
        </w:rPr>
        <w:t>—</w:t>
      </w:r>
    </w:p>
    <w:p w14:paraId="07624E79" w14:textId="77777777" w:rsidR="000F6052" w:rsidRPr="00D72754" w:rsidRDefault="000F6052" w:rsidP="000F6052">
      <w:pPr>
        <w:pStyle w:val="AmendHeading2"/>
        <w:tabs>
          <w:tab w:val="clear" w:pos="720"/>
          <w:tab w:val="right" w:pos="2268"/>
        </w:tabs>
        <w:ind w:left="2381" w:hanging="2381"/>
        <w:rPr>
          <w:lang w:val="en-US"/>
        </w:rPr>
      </w:pPr>
      <w:r>
        <w:rPr>
          <w:lang w:val="en-US"/>
        </w:rPr>
        <w:tab/>
      </w:r>
      <w:r w:rsidRPr="00ED342C">
        <w:rPr>
          <w:lang w:val="en-US"/>
        </w:rPr>
        <w:t>"(a)</w:t>
      </w:r>
      <w:r w:rsidRPr="00D72754">
        <w:rPr>
          <w:lang w:val="en-US"/>
        </w:rPr>
        <w:tab/>
        <w:t>must—</w:t>
      </w:r>
    </w:p>
    <w:p w14:paraId="616937CB" w14:textId="77777777" w:rsidR="000F6052" w:rsidRPr="00D72754" w:rsidRDefault="000F6052" w:rsidP="000F6052">
      <w:pPr>
        <w:pStyle w:val="AmendHeading3"/>
        <w:tabs>
          <w:tab w:val="right" w:pos="2778"/>
        </w:tabs>
        <w:ind w:left="2891" w:hanging="2891"/>
        <w:rPr>
          <w:lang w:val="en-US"/>
        </w:rPr>
      </w:pPr>
      <w:r>
        <w:rPr>
          <w:lang w:val="en-US"/>
        </w:rPr>
        <w:tab/>
      </w:r>
      <w:r w:rsidRPr="00ED342C">
        <w:rPr>
          <w:lang w:val="en-US"/>
        </w:rPr>
        <w:t>(i)</w:t>
      </w:r>
      <w:r w:rsidRPr="00D72754">
        <w:rPr>
          <w:lang w:val="en-US"/>
        </w:rPr>
        <w:tab/>
        <w:t>be accredited by a prescribed body; or</w:t>
      </w:r>
    </w:p>
    <w:p w14:paraId="1C8E5DA9" w14:textId="77777777" w:rsidR="000F6052" w:rsidRPr="00D72754" w:rsidRDefault="000F6052" w:rsidP="000F6052">
      <w:pPr>
        <w:pStyle w:val="AmendHeading3"/>
        <w:tabs>
          <w:tab w:val="right" w:pos="2778"/>
        </w:tabs>
        <w:ind w:left="2891" w:hanging="2891"/>
        <w:rPr>
          <w:lang w:val="en-US"/>
        </w:rPr>
      </w:pPr>
      <w:r>
        <w:rPr>
          <w:lang w:val="en-US"/>
        </w:rPr>
        <w:tab/>
      </w:r>
      <w:r w:rsidRPr="00ED342C">
        <w:rPr>
          <w:lang w:val="en-US"/>
        </w:rPr>
        <w:t>(ii)</w:t>
      </w:r>
      <w:r w:rsidRPr="00D72754">
        <w:rPr>
          <w:lang w:val="en-US"/>
        </w:rPr>
        <w:tab/>
      </w:r>
      <w:r>
        <w:rPr>
          <w:lang w:val="en-US"/>
        </w:rPr>
        <w:t>hold</w:t>
      </w:r>
      <w:r w:rsidRPr="00D72754">
        <w:rPr>
          <w:lang w:val="en-US"/>
        </w:rPr>
        <w:t xml:space="preserve"> a </w:t>
      </w:r>
      <w:r>
        <w:rPr>
          <w:lang w:val="en-US"/>
        </w:rPr>
        <w:t xml:space="preserve">tertiary </w:t>
      </w:r>
      <w:r w:rsidRPr="00D72754">
        <w:rPr>
          <w:lang w:val="en-US"/>
        </w:rPr>
        <w:t>qualification in interpreting</w:t>
      </w:r>
      <w:r>
        <w:rPr>
          <w:lang w:val="en-US"/>
        </w:rPr>
        <w:t>; and</w:t>
      </w:r>
    </w:p>
    <w:p w14:paraId="1CABD9FD" w14:textId="77777777" w:rsidR="000F6052" w:rsidRPr="00D72754" w:rsidRDefault="000F6052" w:rsidP="000F6052">
      <w:pPr>
        <w:suppressLineNumbers w:val="0"/>
        <w:tabs>
          <w:tab w:val="clear" w:pos="720"/>
          <w:tab w:val="right" w:pos="2835"/>
        </w:tabs>
        <w:overflowPunct/>
        <w:autoSpaceDE/>
        <w:autoSpaceDN/>
        <w:adjustRightInd/>
        <w:ind w:left="2381"/>
        <w:textAlignment w:val="auto"/>
        <w:rPr>
          <w:b/>
          <w:bCs/>
          <w:sz w:val="20"/>
        </w:rPr>
      </w:pPr>
      <w:r w:rsidRPr="00D72754">
        <w:rPr>
          <w:b/>
          <w:bCs/>
          <w:sz w:val="20"/>
        </w:rPr>
        <w:t>Note</w:t>
      </w:r>
    </w:p>
    <w:p w14:paraId="07D67E3A" w14:textId="77777777" w:rsidR="000F6052" w:rsidRPr="00D72754" w:rsidRDefault="000F6052" w:rsidP="000F6052">
      <w:pPr>
        <w:suppressLineNumbers w:val="0"/>
        <w:tabs>
          <w:tab w:val="clear" w:pos="720"/>
          <w:tab w:val="right" w:pos="2835"/>
        </w:tabs>
        <w:overflowPunct/>
        <w:autoSpaceDE/>
        <w:autoSpaceDN/>
        <w:adjustRightInd/>
        <w:ind w:left="2381"/>
        <w:textAlignment w:val="auto"/>
      </w:pPr>
      <w:r w:rsidRPr="00D72754">
        <w:rPr>
          <w:sz w:val="20"/>
        </w:rPr>
        <w:t>A person who requires the assistance of an interpreter in relation to requesting access to or accessing voluntary assisted dying may apply for an exemption from compliance with this paragraph in relation to that interpreter—see section 115A</w:t>
      </w:r>
      <w:r w:rsidRPr="00D72754">
        <w:rPr>
          <w:sz w:val="20"/>
          <w:lang w:val="en-US"/>
        </w:rPr>
        <w:t>.".'.</w:t>
      </w:r>
    </w:p>
    <w:p w14:paraId="4AB53D34" w14:textId="77777777" w:rsidR="000F6052" w:rsidRPr="00222EF4" w:rsidRDefault="000F6052" w:rsidP="00B13414">
      <w:pPr>
        <w:pStyle w:val="ListParagraph"/>
        <w:numPr>
          <w:ilvl w:val="0"/>
          <w:numId w:val="29"/>
        </w:numPr>
        <w:rPr>
          <w:lang w:val="en-US"/>
        </w:rPr>
      </w:pPr>
      <w:r w:rsidRPr="00222EF4">
        <w:rPr>
          <w:lang w:val="en-US"/>
        </w:rPr>
        <w:lastRenderedPageBreak/>
        <w:t>Clause 75, line 14, after "</w:t>
      </w:r>
      <w:r w:rsidRPr="00222EF4">
        <w:rPr>
          <w:b/>
          <w:bCs/>
          <w:lang w:val="en-US"/>
        </w:rPr>
        <w:t>must be</w:t>
      </w:r>
      <w:r w:rsidRPr="00222EF4">
        <w:rPr>
          <w:lang w:val="en-US"/>
        </w:rPr>
        <w:t>" insert "</w:t>
      </w:r>
      <w:r w:rsidRPr="00222EF4">
        <w:rPr>
          <w:b/>
          <w:bCs/>
        </w:rPr>
        <w:t>tertiary qualified or</w:t>
      </w:r>
      <w:r>
        <w:t>".</w:t>
      </w:r>
    </w:p>
    <w:p w14:paraId="25F9CE55" w14:textId="6F954F9B" w:rsidR="000F6052" w:rsidRPr="00222EF4" w:rsidRDefault="00222EF4" w:rsidP="002F7673">
      <w:pPr>
        <w:pStyle w:val="ListParagraph"/>
        <w:numPr>
          <w:ilvl w:val="0"/>
          <w:numId w:val="29"/>
        </w:numPr>
        <w:rPr>
          <w:lang w:val="en-US"/>
        </w:rPr>
      </w:pPr>
      <w:r>
        <w:t>C</w:t>
      </w:r>
      <w:proofErr w:type="spellStart"/>
      <w:r w:rsidR="000F6052" w:rsidRPr="00222EF4">
        <w:rPr>
          <w:lang w:val="en-US"/>
        </w:rPr>
        <w:t>lause</w:t>
      </w:r>
      <w:proofErr w:type="spellEnd"/>
      <w:r w:rsidR="000F6052" w:rsidRPr="00222EF4">
        <w:rPr>
          <w:lang w:val="en-US"/>
        </w:rPr>
        <w:t xml:space="preserve"> 75, lines 27 to 28, omit "who is accredited in accordance with" and insert "who </w:t>
      </w:r>
      <w:r w:rsidR="000F6052">
        <w:t>meets the requirement specified in".</w:t>
      </w:r>
    </w:p>
    <w:p w14:paraId="624FADA0" w14:textId="463701F7" w:rsidR="000F6052" w:rsidRPr="00222EF4" w:rsidRDefault="00222EF4" w:rsidP="002F7673">
      <w:pPr>
        <w:pStyle w:val="ListParagraph"/>
        <w:numPr>
          <w:ilvl w:val="0"/>
          <w:numId w:val="29"/>
        </w:numPr>
        <w:rPr>
          <w:lang w:val="en-US"/>
        </w:rPr>
      </w:pPr>
      <w:r>
        <w:t>C</w:t>
      </w:r>
      <w:r w:rsidR="000F6052">
        <w:t>lause 75, page 59, lines 7 and 8, omit "the applicant is the subject of a voluntary assisted dying permit and".</w:t>
      </w:r>
    </w:p>
    <w:p w14:paraId="7AADEB89" w14:textId="6B67453C" w:rsidR="000F6052" w:rsidRPr="00BB1D1F" w:rsidRDefault="00222EF4" w:rsidP="00BB1D1F">
      <w:pPr>
        <w:pStyle w:val="ListParagraph"/>
        <w:numPr>
          <w:ilvl w:val="0"/>
          <w:numId w:val="29"/>
        </w:numPr>
        <w:rPr>
          <w:lang w:val="en-US"/>
        </w:rPr>
      </w:pPr>
      <w:r>
        <w:t>C</w:t>
      </w:r>
      <w:r w:rsidR="000F6052">
        <w:t>lause 75, page 59, line 10, omit "under the permit" and insert "in respect of the applicant".</w:t>
      </w:r>
    </w:p>
    <w:p w14:paraId="0A1D1881" w14:textId="77777777" w:rsidR="000F6052" w:rsidRDefault="000F6052" w:rsidP="003D5D73">
      <w:pPr>
        <w:pStyle w:val="ListParagraph"/>
        <w:numPr>
          <w:ilvl w:val="0"/>
          <w:numId w:val="46"/>
        </w:numPr>
        <w:tabs>
          <w:tab w:val="left" w:pos="3912"/>
          <w:tab w:val="left" w:pos="4423"/>
        </w:tabs>
      </w:pPr>
      <w:r>
        <w:t>Clause 78, lines 9 and 10, omit "</w:t>
      </w:r>
      <w:r w:rsidRPr="003D5D73">
        <w:rPr>
          <w:b/>
          <w:bCs/>
        </w:rPr>
        <w:t>voluntary assisted dying permit</w:t>
      </w:r>
      <w:r>
        <w:t>" and insert "</w:t>
      </w:r>
      <w:r w:rsidRPr="003D5D73">
        <w:rPr>
          <w:b/>
          <w:bCs/>
        </w:rPr>
        <w:t>administration decisions</w:t>
      </w:r>
      <w:r>
        <w:t>".</w:t>
      </w:r>
    </w:p>
    <w:p w14:paraId="1941B5B4" w14:textId="1D37E685" w:rsidR="000F6052" w:rsidRDefault="00222EF4" w:rsidP="002F7673">
      <w:pPr>
        <w:pStyle w:val="ListParagraph"/>
        <w:numPr>
          <w:ilvl w:val="0"/>
          <w:numId w:val="30"/>
        </w:numPr>
        <w:tabs>
          <w:tab w:val="left" w:pos="3912"/>
          <w:tab w:val="left" w:pos="4423"/>
        </w:tabs>
      </w:pPr>
      <w:r>
        <w:t>C</w:t>
      </w:r>
      <w:r w:rsidR="000F6052">
        <w:t>lause 78, lines 11 to 33 and page 62, lines 1 to 33, omit all words and expressions on these lines and insert—</w:t>
      </w:r>
    </w:p>
    <w:p w14:paraId="08E46DA5" w14:textId="77777777" w:rsidR="000F6052" w:rsidRDefault="000F6052" w:rsidP="000F6052">
      <w:pPr>
        <w:pStyle w:val="AmendHeading1"/>
        <w:tabs>
          <w:tab w:val="right" w:pos="1701"/>
        </w:tabs>
        <w:ind w:left="1871" w:hanging="1871"/>
      </w:pPr>
      <w:r>
        <w:tab/>
      </w:r>
      <w:r w:rsidRPr="00E253F5">
        <w:t>"(1)</w:t>
      </w:r>
      <w:r w:rsidRPr="00E253F5">
        <w:tab/>
      </w:r>
      <w:r>
        <w:t>If a self-administration permit issued in respect of a person is in force immediately before the commencement day, on and after the commencement day—</w:t>
      </w:r>
    </w:p>
    <w:p w14:paraId="3E4F0FB5" w14:textId="77777777" w:rsidR="000F6052" w:rsidRDefault="000F6052" w:rsidP="000F6052">
      <w:pPr>
        <w:pStyle w:val="AmendHeading2"/>
        <w:tabs>
          <w:tab w:val="clear" w:pos="720"/>
          <w:tab w:val="right" w:pos="2268"/>
        </w:tabs>
        <w:ind w:left="2381" w:hanging="2381"/>
      </w:pPr>
      <w:r>
        <w:tab/>
      </w:r>
      <w:r w:rsidRPr="00E253F5">
        <w:t>(a)</w:t>
      </w:r>
      <w:r w:rsidRPr="00E253F5">
        <w:tab/>
      </w:r>
      <w:r>
        <w:t>the person is taken to have made a self-administration decision; and</w:t>
      </w:r>
    </w:p>
    <w:p w14:paraId="7A1A7881" w14:textId="77777777" w:rsidR="000F6052" w:rsidRDefault="000F6052" w:rsidP="000F6052">
      <w:pPr>
        <w:pStyle w:val="AmendHeading2"/>
        <w:tabs>
          <w:tab w:val="clear" w:pos="720"/>
          <w:tab w:val="right" w:pos="2268"/>
        </w:tabs>
        <w:ind w:left="2381" w:hanging="2381"/>
      </w:pPr>
      <w:r>
        <w:tab/>
      </w:r>
      <w:r w:rsidRPr="000912D4">
        <w:t>(b)</w:t>
      </w:r>
      <w:r w:rsidRPr="000912D4">
        <w:tab/>
      </w:r>
      <w:r>
        <w:t>a prescription for a voluntary assisted dying substance issued under the self-administration permit by the co-ordinating medical practitioner for the person immediately before the commencement day is taken to be a prescription for a voluntary assisted dying substance that is authorised by, and in accordance with, section 45(2).</w:t>
      </w:r>
    </w:p>
    <w:p w14:paraId="648DE053" w14:textId="77777777" w:rsidR="000F6052" w:rsidRDefault="000F6052" w:rsidP="000F6052">
      <w:pPr>
        <w:pStyle w:val="AmendHeading1"/>
        <w:tabs>
          <w:tab w:val="right" w:pos="1701"/>
        </w:tabs>
        <w:ind w:left="1871" w:hanging="1871"/>
      </w:pPr>
      <w:r>
        <w:tab/>
      </w:r>
      <w:r w:rsidRPr="000912D4">
        <w:t>(2)</w:t>
      </w:r>
      <w:r w:rsidRPr="000912D4">
        <w:tab/>
      </w:r>
      <w:r>
        <w:t>If a practitioner administration permit issued in respect of a person is in force immediately before the commencement day, on and after the commencement day—</w:t>
      </w:r>
    </w:p>
    <w:p w14:paraId="31E3CCE9" w14:textId="77777777" w:rsidR="000F6052" w:rsidRDefault="000F6052" w:rsidP="000F6052">
      <w:pPr>
        <w:pStyle w:val="AmendHeading2"/>
        <w:tabs>
          <w:tab w:val="clear" w:pos="720"/>
          <w:tab w:val="right" w:pos="2268"/>
        </w:tabs>
        <w:ind w:left="2381" w:hanging="2381"/>
      </w:pPr>
      <w:r>
        <w:tab/>
      </w:r>
      <w:r w:rsidRPr="00E253F5">
        <w:t>(a)</w:t>
      </w:r>
      <w:r w:rsidRPr="00E253F5">
        <w:tab/>
      </w:r>
      <w:r>
        <w:t>the person is taken to have made a practitioner administration decision; and</w:t>
      </w:r>
    </w:p>
    <w:p w14:paraId="0B38CAAF" w14:textId="77777777" w:rsidR="000F6052" w:rsidRDefault="000F6052" w:rsidP="000F6052">
      <w:pPr>
        <w:pStyle w:val="AmendHeading2"/>
        <w:tabs>
          <w:tab w:val="clear" w:pos="720"/>
          <w:tab w:val="right" w:pos="2268"/>
        </w:tabs>
        <w:ind w:left="2381" w:hanging="2381"/>
      </w:pPr>
      <w:r>
        <w:tab/>
      </w:r>
      <w:r w:rsidRPr="000912D4">
        <w:t>(b)</w:t>
      </w:r>
      <w:r w:rsidRPr="000912D4">
        <w:tab/>
      </w:r>
      <w:r>
        <w:t>a prescription for a voluntary assisted dying substance issued under the practitioner-administration permit by the co-ordinating medical practitioner for the person immediately before the commencement day is taken to be a prescription for a voluntary assisted dying substance that is authorised by, and in accordance with, section 46(2).</w:t>
      </w:r>
    </w:p>
    <w:p w14:paraId="1CC44C5B" w14:textId="77777777" w:rsidR="000F6052" w:rsidRDefault="000F6052" w:rsidP="000F6052">
      <w:pPr>
        <w:pStyle w:val="AmendHeading1"/>
        <w:tabs>
          <w:tab w:val="right" w:pos="1701"/>
        </w:tabs>
        <w:ind w:left="1871" w:hanging="1871"/>
      </w:pPr>
      <w:r>
        <w:tab/>
      </w:r>
      <w:r w:rsidRPr="009E794D">
        <w:t>(3)</w:t>
      </w:r>
      <w:r w:rsidRPr="009E794D">
        <w:tab/>
      </w:r>
      <w:r>
        <w:t>A person who is the subject of an application for a self-administration permit made immediately before the commencement day but not yet determined is, on and after the commencement day, taken to have made a self-administration decision.</w:t>
      </w:r>
    </w:p>
    <w:p w14:paraId="31B1FC0D" w14:textId="77777777" w:rsidR="000F6052" w:rsidRDefault="000F6052" w:rsidP="000F6052">
      <w:pPr>
        <w:pStyle w:val="AmendHeading1"/>
        <w:tabs>
          <w:tab w:val="right" w:pos="1701"/>
        </w:tabs>
        <w:ind w:left="1871" w:hanging="1871"/>
      </w:pPr>
      <w:r>
        <w:tab/>
      </w:r>
      <w:r w:rsidRPr="009E794D">
        <w:t>(3)</w:t>
      </w:r>
      <w:r w:rsidRPr="009E794D">
        <w:tab/>
      </w:r>
      <w:r>
        <w:t>A person who is the subject of an application for a practitioner administration permit made immediately before the commencement day but not yet determined is, on and after the commencement day, taken to have made a practitioner administration decision.".</w:t>
      </w:r>
    </w:p>
    <w:p w14:paraId="141F5305" w14:textId="77777777" w:rsidR="000F6052" w:rsidRDefault="000F6052" w:rsidP="009B0EF5">
      <w:pPr>
        <w:pStyle w:val="ListParagraph"/>
        <w:numPr>
          <w:ilvl w:val="0"/>
          <w:numId w:val="31"/>
        </w:numPr>
        <w:tabs>
          <w:tab w:val="left" w:pos="3912"/>
          <w:tab w:val="left" w:pos="4423"/>
        </w:tabs>
      </w:pPr>
      <w:r>
        <w:t>Clause 78, page 63, line 9, omit "section 49(2)(a)" and insert "Part 4".</w:t>
      </w:r>
    </w:p>
    <w:p w14:paraId="10C0A78F" w14:textId="4175BF05" w:rsidR="000F6052" w:rsidRDefault="00222EF4" w:rsidP="002F7673">
      <w:pPr>
        <w:pStyle w:val="ListParagraph"/>
        <w:numPr>
          <w:ilvl w:val="0"/>
          <w:numId w:val="31"/>
        </w:numPr>
        <w:tabs>
          <w:tab w:val="left" w:pos="3912"/>
          <w:tab w:val="left" w:pos="4423"/>
        </w:tabs>
      </w:pPr>
      <w:r>
        <w:lastRenderedPageBreak/>
        <w:t>C</w:t>
      </w:r>
      <w:r w:rsidR="000F6052">
        <w:t>lause 78, page 63, lines 14 and 15, omit "section 49(2)(a)" and insert "Part 4".</w:t>
      </w:r>
    </w:p>
    <w:p w14:paraId="49E8CA07" w14:textId="6BC885A2" w:rsidR="000F6052" w:rsidRDefault="00222EF4" w:rsidP="002F7673">
      <w:pPr>
        <w:pStyle w:val="ListParagraph"/>
        <w:numPr>
          <w:ilvl w:val="0"/>
          <w:numId w:val="31"/>
        </w:numPr>
        <w:tabs>
          <w:tab w:val="left" w:pos="3912"/>
          <w:tab w:val="left" w:pos="4423"/>
        </w:tabs>
      </w:pPr>
      <w:r>
        <w:t>C</w:t>
      </w:r>
      <w:r w:rsidR="000F6052">
        <w:t>lause 80, after line 5 insert—</w:t>
      </w:r>
    </w:p>
    <w:p w14:paraId="029B4769" w14:textId="77777777" w:rsidR="000F6052" w:rsidRDefault="000F6052" w:rsidP="000F6052">
      <w:pPr>
        <w:pStyle w:val="AmendHeading1"/>
        <w:tabs>
          <w:tab w:val="right" w:pos="1701"/>
        </w:tabs>
        <w:ind w:left="1871" w:hanging="1871"/>
      </w:pPr>
      <w:r>
        <w:tab/>
        <w:t>'</w:t>
      </w:r>
      <w:r w:rsidRPr="004A668E">
        <w:t>(1)</w:t>
      </w:r>
      <w:r w:rsidRPr="004A668E">
        <w:tab/>
      </w:r>
      <w:r>
        <w:t xml:space="preserve">In section 13(7) of the </w:t>
      </w:r>
      <w:r>
        <w:rPr>
          <w:b/>
          <w:bCs/>
        </w:rPr>
        <w:t>Drugs, Poisons and Controlled Substances Act 1981 omit</w:t>
      </w:r>
      <w:r>
        <w:t xml:space="preserve"> "who is the subject of a voluntary assisted dying permit".</w:t>
      </w:r>
    </w:p>
    <w:p w14:paraId="1A0F4AF5" w14:textId="77777777" w:rsidR="000F6052" w:rsidRPr="004A668E" w:rsidRDefault="000F6052" w:rsidP="000F6052">
      <w:pPr>
        <w:pStyle w:val="AmendHeading1"/>
        <w:tabs>
          <w:tab w:val="right" w:pos="1701"/>
        </w:tabs>
        <w:ind w:left="1871" w:hanging="1871"/>
      </w:pPr>
      <w:r>
        <w:tab/>
      </w:r>
      <w:r w:rsidRPr="004A668E">
        <w:t>(2)</w:t>
      </w:r>
      <w:r w:rsidRPr="004A668E">
        <w:tab/>
      </w:r>
      <w:r>
        <w:t xml:space="preserve">In section 13(8) of the </w:t>
      </w:r>
      <w:r>
        <w:rPr>
          <w:b/>
          <w:bCs/>
        </w:rPr>
        <w:t>Drugs, Poisons and Controlled Substances Act 1981 omit</w:t>
      </w:r>
      <w:r>
        <w:t xml:space="preserve"> "who is the subject of a voluntary assisted dying permit".'.</w:t>
      </w:r>
    </w:p>
    <w:p w14:paraId="57BB5B3E" w14:textId="77777777" w:rsidR="000F6052" w:rsidRDefault="000F6052" w:rsidP="009B0EF5">
      <w:pPr>
        <w:pStyle w:val="ListParagraph"/>
        <w:numPr>
          <w:ilvl w:val="0"/>
          <w:numId w:val="32"/>
        </w:numPr>
        <w:tabs>
          <w:tab w:val="left" w:pos="3912"/>
          <w:tab w:val="left" w:pos="4423"/>
        </w:tabs>
      </w:pPr>
      <w:r>
        <w:t xml:space="preserve">Clause 80, line 6, before "After" </w:t>
      </w:r>
      <w:proofErr w:type="gramStart"/>
      <w:r>
        <w:t>insert</w:t>
      </w:r>
      <w:proofErr w:type="gramEnd"/>
      <w:r>
        <w:t xml:space="preserve"> "(3)".</w:t>
      </w:r>
    </w:p>
    <w:p w14:paraId="49A839E2" w14:textId="15A79477" w:rsidR="000F6052" w:rsidRDefault="005A3AB5" w:rsidP="002F7673">
      <w:pPr>
        <w:pStyle w:val="ListParagraph"/>
        <w:numPr>
          <w:ilvl w:val="0"/>
          <w:numId w:val="32"/>
        </w:numPr>
        <w:tabs>
          <w:tab w:val="left" w:pos="3912"/>
          <w:tab w:val="left" w:pos="4423"/>
        </w:tabs>
      </w:pPr>
      <w:r>
        <w:t>C</w:t>
      </w:r>
      <w:r w:rsidR="000F6052">
        <w:t>lause 80, lines 10 and 11, omit "a voluntary assisted dying permit under".</w:t>
      </w:r>
    </w:p>
    <w:p w14:paraId="55C15D34" w14:textId="1CD51DA0" w:rsidR="000F6052" w:rsidRDefault="005A3AB5" w:rsidP="002F7673">
      <w:pPr>
        <w:pStyle w:val="ListParagraph"/>
        <w:numPr>
          <w:ilvl w:val="0"/>
          <w:numId w:val="32"/>
        </w:numPr>
        <w:tabs>
          <w:tab w:val="left" w:pos="3912"/>
          <w:tab w:val="left" w:pos="4423"/>
        </w:tabs>
      </w:pPr>
      <w:r>
        <w:t>C</w:t>
      </w:r>
      <w:r w:rsidR="000F6052">
        <w:t>lause 80, lines 22 and 23, omit "a voluntary assisted dying permit under".</w:t>
      </w:r>
    </w:p>
    <w:p w14:paraId="76218661" w14:textId="5575FDDA" w:rsidR="000F6052" w:rsidRDefault="005A3AB5" w:rsidP="002F7673">
      <w:pPr>
        <w:pStyle w:val="ListParagraph"/>
        <w:numPr>
          <w:ilvl w:val="0"/>
          <w:numId w:val="32"/>
        </w:numPr>
        <w:tabs>
          <w:tab w:val="left" w:pos="3912"/>
          <w:tab w:val="left" w:pos="4423"/>
        </w:tabs>
      </w:pPr>
      <w:r>
        <w:t>C</w:t>
      </w:r>
      <w:r w:rsidR="000F6052">
        <w:t>lause 81, lines 10 to 14, omit all words and expressions on these lines and insert—</w:t>
      </w:r>
    </w:p>
    <w:p w14:paraId="7F2D260E" w14:textId="77777777" w:rsidR="000F6052" w:rsidRDefault="000F6052" w:rsidP="000F6052">
      <w:pPr>
        <w:pStyle w:val="AmendHeading1"/>
        <w:tabs>
          <w:tab w:val="right" w:pos="1701"/>
        </w:tabs>
        <w:ind w:left="1871" w:hanging="1871"/>
      </w:pPr>
      <w:r>
        <w:tab/>
      </w:r>
      <w:r w:rsidRPr="00462682">
        <w:t>"(a)</w:t>
      </w:r>
      <w:r w:rsidRPr="00462682">
        <w:tab/>
      </w:r>
      <w:r>
        <w:t xml:space="preserve">for whom that voluntary assisted dying substance has been prescribed under the </w:t>
      </w:r>
      <w:r>
        <w:rPr>
          <w:b/>
          <w:bCs/>
        </w:rPr>
        <w:t>Voluntary Assisted Dying Act 2017</w:t>
      </w:r>
      <w:r>
        <w:t>; and".</w:t>
      </w:r>
    </w:p>
    <w:p w14:paraId="0219D9CE" w14:textId="77777777" w:rsidR="000F6052" w:rsidRDefault="000F6052" w:rsidP="009B0EF5">
      <w:pPr>
        <w:pStyle w:val="ListParagraph"/>
        <w:numPr>
          <w:ilvl w:val="0"/>
          <w:numId w:val="33"/>
        </w:numPr>
        <w:tabs>
          <w:tab w:val="left" w:pos="3912"/>
          <w:tab w:val="left" w:pos="4423"/>
        </w:tabs>
      </w:pPr>
      <w:r>
        <w:t>Clause 81, line 15, omit "(c)" and insert "(b)".</w:t>
      </w:r>
    </w:p>
    <w:p w14:paraId="34C56AE9" w14:textId="1E955302" w:rsidR="000F6052" w:rsidRDefault="005A3AB5" w:rsidP="002F7673">
      <w:pPr>
        <w:pStyle w:val="ListParagraph"/>
        <w:numPr>
          <w:ilvl w:val="0"/>
          <w:numId w:val="33"/>
        </w:numPr>
        <w:tabs>
          <w:tab w:val="left" w:pos="3912"/>
          <w:tab w:val="left" w:pos="4423"/>
        </w:tabs>
      </w:pPr>
      <w:r>
        <w:t>C</w:t>
      </w:r>
      <w:r w:rsidR="000F6052">
        <w:t>lause 82, lines 26 to 30, omit all words and expressions on these lines and insert—</w:t>
      </w:r>
    </w:p>
    <w:p w14:paraId="14A33388" w14:textId="77777777" w:rsidR="000F6052" w:rsidRDefault="000F6052" w:rsidP="000F6052">
      <w:pPr>
        <w:pStyle w:val="AmendHeading1"/>
        <w:tabs>
          <w:tab w:val="right" w:pos="1701"/>
        </w:tabs>
        <w:ind w:left="1871" w:hanging="1871"/>
      </w:pPr>
      <w:r>
        <w:tab/>
      </w:r>
      <w:r w:rsidRPr="00462682">
        <w:t>"(a)</w:t>
      </w:r>
      <w:r w:rsidRPr="00462682">
        <w:tab/>
      </w:r>
      <w:r>
        <w:t xml:space="preserve">for whom that voluntary assisted dying substance has been prescribed under the </w:t>
      </w:r>
      <w:r>
        <w:rPr>
          <w:b/>
          <w:bCs/>
        </w:rPr>
        <w:t>Voluntary Assisted Dying Act 2017</w:t>
      </w:r>
      <w:r>
        <w:t>; and".</w:t>
      </w:r>
    </w:p>
    <w:p w14:paraId="53FCAC71" w14:textId="77777777" w:rsidR="000F6052" w:rsidRDefault="000F6052" w:rsidP="009B0EF5">
      <w:pPr>
        <w:pStyle w:val="ListParagraph"/>
        <w:numPr>
          <w:ilvl w:val="0"/>
          <w:numId w:val="34"/>
        </w:numPr>
        <w:tabs>
          <w:tab w:val="left" w:pos="3912"/>
          <w:tab w:val="left" w:pos="4423"/>
        </w:tabs>
      </w:pPr>
      <w:r>
        <w:t>Clause 82, line 31, omit "(c)" and insert "(b)".</w:t>
      </w:r>
    </w:p>
    <w:p w14:paraId="1F704232" w14:textId="77777777" w:rsidR="000F6052" w:rsidRPr="0017159F" w:rsidRDefault="000F6052" w:rsidP="009B0EF5">
      <w:pPr>
        <w:pStyle w:val="ListParagraph"/>
        <w:numPr>
          <w:ilvl w:val="0"/>
          <w:numId w:val="35"/>
        </w:numPr>
        <w:tabs>
          <w:tab w:val="left" w:pos="3912"/>
          <w:tab w:val="left" w:pos="4423"/>
        </w:tabs>
      </w:pPr>
      <w:r>
        <w:t>Clause 83, lines 17 and 18, omit "was the subject of a voluntary assisted dying permit" and insert "</w:t>
      </w:r>
      <w:r w:rsidRPr="00EE1E1E">
        <w:t>had made a final request</w:t>
      </w:r>
      <w:r>
        <w:t>".</w:t>
      </w:r>
    </w:p>
    <w:p w14:paraId="30A83528" w14:textId="77777777" w:rsidR="000F6052" w:rsidRDefault="000F6052" w:rsidP="000F6052">
      <w:pPr>
        <w:tabs>
          <w:tab w:val="left" w:pos="3912"/>
          <w:tab w:val="left" w:pos="4423"/>
        </w:tabs>
        <w:jc w:val="center"/>
      </w:pPr>
      <w:r>
        <w:t>NEW CLAUSES</w:t>
      </w:r>
    </w:p>
    <w:p w14:paraId="400C13D3" w14:textId="2D3A6C15" w:rsidR="000F6052" w:rsidRDefault="000F6052" w:rsidP="009B0EF5">
      <w:pPr>
        <w:pStyle w:val="ListParagraph"/>
        <w:numPr>
          <w:ilvl w:val="0"/>
          <w:numId w:val="36"/>
        </w:numPr>
        <w:tabs>
          <w:tab w:val="left" w:pos="3912"/>
          <w:tab w:val="left" w:pos="4423"/>
        </w:tabs>
      </w:pPr>
      <w:r>
        <w:t>Insert the following New Clause to follow clause 30—</w:t>
      </w:r>
    </w:p>
    <w:p w14:paraId="2A616CC1" w14:textId="77777777" w:rsidR="000F6052" w:rsidRDefault="000F6052" w:rsidP="000F6052">
      <w:pPr>
        <w:pStyle w:val="AmendHeading1s"/>
        <w:tabs>
          <w:tab w:val="right" w:pos="1701"/>
        </w:tabs>
        <w:ind w:left="1871" w:hanging="1871"/>
      </w:pPr>
      <w:r>
        <w:tab/>
      </w:r>
      <w:r>
        <w:rPr>
          <w:b w:val="0"/>
          <w:bCs/>
        </w:rPr>
        <w:t>"</w:t>
      </w:r>
      <w:r w:rsidRPr="00027215">
        <w:t>31</w:t>
      </w:r>
      <w:r>
        <w:tab/>
        <w:t>Section 43 repealed</w:t>
      </w:r>
    </w:p>
    <w:p w14:paraId="7695FF8D" w14:textId="77777777" w:rsidR="000F6052" w:rsidRPr="00027215" w:rsidRDefault="000F6052" w:rsidP="000F6052">
      <w:pPr>
        <w:pStyle w:val="AmendHeading1"/>
        <w:ind w:left="1871"/>
      </w:pPr>
      <w:r>
        <w:t xml:space="preserve">Section 43 of the Principal Act is </w:t>
      </w:r>
      <w:r>
        <w:rPr>
          <w:b/>
          <w:bCs/>
        </w:rPr>
        <w:t>repealed</w:t>
      </w:r>
      <w:r>
        <w:t>.".</w:t>
      </w:r>
    </w:p>
    <w:p w14:paraId="7379C373" w14:textId="77777777" w:rsidR="000F6052" w:rsidRDefault="000F6052" w:rsidP="009B0EF5">
      <w:pPr>
        <w:pStyle w:val="ListParagraph"/>
        <w:numPr>
          <w:ilvl w:val="0"/>
          <w:numId w:val="37"/>
        </w:numPr>
        <w:tabs>
          <w:tab w:val="left" w:pos="3912"/>
          <w:tab w:val="left" w:pos="4423"/>
        </w:tabs>
      </w:pPr>
      <w:r>
        <w:t>Insert the following New Clause to follow clause 32—</w:t>
      </w:r>
    </w:p>
    <w:p w14:paraId="214BFD1A" w14:textId="77777777" w:rsidR="000F6052" w:rsidRDefault="000F6052" w:rsidP="000F6052">
      <w:pPr>
        <w:pStyle w:val="AmendHeading1s"/>
        <w:tabs>
          <w:tab w:val="right" w:pos="1701"/>
        </w:tabs>
        <w:ind w:left="1871" w:hanging="1871"/>
      </w:pPr>
      <w:r>
        <w:tab/>
      </w:r>
      <w:r>
        <w:rPr>
          <w:b w:val="0"/>
          <w:bCs/>
        </w:rPr>
        <w:t>'</w:t>
      </w:r>
      <w:r w:rsidRPr="00DA0A3E">
        <w:t>33</w:t>
      </w:r>
      <w:r w:rsidRPr="00DA0A3E">
        <w:tab/>
      </w:r>
      <w:r>
        <w:t>Part 4 substituted</w:t>
      </w:r>
    </w:p>
    <w:p w14:paraId="7B399EB1" w14:textId="77777777" w:rsidR="000F6052" w:rsidRDefault="000F6052" w:rsidP="000F6052">
      <w:pPr>
        <w:pStyle w:val="AmendHeading1"/>
        <w:ind w:left="1871"/>
      </w:pPr>
      <w:r>
        <w:t xml:space="preserve">For Part 4 of the Principal Act </w:t>
      </w:r>
      <w:r>
        <w:rPr>
          <w:b/>
          <w:bCs/>
        </w:rPr>
        <w:t>substitute</w:t>
      </w:r>
      <w:r>
        <w:t>—</w:t>
      </w:r>
    </w:p>
    <w:p w14:paraId="6C89DABE" w14:textId="77777777" w:rsidR="000F6052" w:rsidRDefault="000F6052" w:rsidP="000F6052">
      <w:pPr>
        <w:pStyle w:val="AmendHeading-PART"/>
        <w:rPr>
          <w:caps w:val="0"/>
          <w:sz w:val="32"/>
        </w:rPr>
      </w:pPr>
      <w:r>
        <w:rPr>
          <w:b w:val="0"/>
          <w:bCs/>
          <w:caps w:val="0"/>
          <w:sz w:val="32"/>
        </w:rPr>
        <w:t>"</w:t>
      </w:r>
      <w:r w:rsidRPr="00DA0A3E">
        <w:rPr>
          <w:caps w:val="0"/>
          <w:sz w:val="32"/>
        </w:rPr>
        <w:t>Part 4</w:t>
      </w:r>
      <w:r>
        <w:rPr>
          <w:caps w:val="0"/>
          <w:sz w:val="32"/>
        </w:rPr>
        <w:t>—Authorisations for voluntary assisted dying substances</w:t>
      </w:r>
    </w:p>
    <w:p w14:paraId="7F99A155" w14:textId="77777777" w:rsidR="000F6052" w:rsidRDefault="000F6052" w:rsidP="000F6052">
      <w:pPr>
        <w:pStyle w:val="AmendHeading1s"/>
        <w:tabs>
          <w:tab w:val="right" w:pos="2268"/>
        </w:tabs>
        <w:ind w:left="2381" w:hanging="2381"/>
      </w:pPr>
      <w:r>
        <w:tab/>
      </w:r>
      <w:r w:rsidRPr="00742BC2">
        <w:t>45</w:t>
      </w:r>
      <w:r w:rsidRPr="00742BC2">
        <w:tab/>
      </w:r>
      <w:r>
        <w:t>Authorisations—self-administration decision</w:t>
      </w:r>
    </w:p>
    <w:p w14:paraId="43CF32E3" w14:textId="77777777" w:rsidR="000F6052" w:rsidRDefault="000F6052" w:rsidP="000F6052">
      <w:pPr>
        <w:pStyle w:val="AmendHeading2"/>
        <w:tabs>
          <w:tab w:val="clear" w:pos="720"/>
          <w:tab w:val="right" w:pos="2268"/>
        </w:tabs>
        <w:ind w:left="2381" w:hanging="2381"/>
      </w:pPr>
      <w:r>
        <w:tab/>
      </w:r>
      <w:r w:rsidRPr="00742BC2">
        <w:t>(1)</w:t>
      </w:r>
      <w:r w:rsidRPr="00742BC2">
        <w:tab/>
      </w:r>
      <w:r>
        <w:t>This section applies if—</w:t>
      </w:r>
    </w:p>
    <w:p w14:paraId="7EE015CA" w14:textId="77777777" w:rsidR="000F6052" w:rsidRDefault="000F6052" w:rsidP="000F6052">
      <w:pPr>
        <w:pStyle w:val="AmendHeading3"/>
        <w:tabs>
          <w:tab w:val="right" w:pos="2778"/>
        </w:tabs>
        <w:ind w:left="2891" w:hanging="2891"/>
      </w:pPr>
      <w:r>
        <w:tab/>
      </w:r>
      <w:r w:rsidRPr="00742BC2">
        <w:t>(a)</w:t>
      </w:r>
      <w:r w:rsidRPr="00742BC2">
        <w:tab/>
      </w:r>
      <w:r>
        <w:t>a person has made a self-administration decision; and</w:t>
      </w:r>
    </w:p>
    <w:p w14:paraId="75B0D2BA" w14:textId="77777777" w:rsidR="000F6052" w:rsidRDefault="000F6052" w:rsidP="000F6052">
      <w:pPr>
        <w:pStyle w:val="AmendHeading3"/>
        <w:tabs>
          <w:tab w:val="right" w:pos="2778"/>
        </w:tabs>
        <w:ind w:left="2891" w:hanging="2891"/>
      </w:pPr>
      <w:r>
        <w:tab/>
      </w:r>
      <w:r w:rsidRPr="00742BC2">
        <w:t>(b)</w:t>
      </w:r>
      <w:r w:rsidRPr="00742BC2">
        <w:tab/>
      </w:r>
      <w:r>
        <w:t>the person has appointed a contact person; and</w:t>
      </w:r>
    </w:p>
    <w:p w14:paraId="1B911C96" w14:textId="77777777" w:rsidR="000F6052" w:rsidRDefault="000F6052" w:rsidP="000F6052">
      <w:pPr>
        <w:pStyle w:val="AmendHeading3"/>
        <w:tabs>
          <w:tab w:val="right" w:pos="2778"/>
        </w:tabs>
        <w:ind w:left="2891" w:hanging="2891"/>
      </w:pPr>
      <w:r>
        <w:tab/>
      </w:r>
      <w:r w:rsidRPr="00742BC2">
        <w:t>(c)</w:t>
      </w:r>
      <w:r w:rsidRPr="00742BC2">
        <w:tab/>
      </w:r>
      <w:r>
        <w:t>the self-administration decision is in effect; and</w:t>
      </w:r>
    </w:p>
    <w:p w14:paraId="29027971" w14:textId="77777777" w:rsidR="000F6052" w:rsidRDefault="000F6052" w:rsidP="000F6052">
      <w:pPr>
        <w:pStyle w:val="AmendHeading3"/>
        <w:tabs>
          <w:tab w:val="right" w:pos="2778"/>
        </w:tabs>
        <w:ind w:left="2891" w:hanging="2891"/>
      </w:pPr>
      <w:r>
        <w:lastRenderedPageBreak/>
        <w:tab/>
      </w:r>
      <w:r w:rsidRPr="00896378">
        <w:t>(d)</w:t>
      </w:r>
      <w:r w:rsidRPr="00896378">
        <w:tab/>
      </w:r>
      <w:r>
        <w:t>the person's co-ordinating medical practitioner has certified in a final review form that the request and assessment process has been completed as required by this Act.</w:t>
      </w:r>
    </w:p>
    <w:p w14:paraId="5EF99A72" w14:textId="77777777" w:rsidR="000F6052" w:rsidRDefault="000F6052" w:rsidP="000F6052">
      <w:pPr>
        <w:pStyle w:val="AmendHeading2"/>
        <w:tabs>
          <w:tab w:val="clear" w:pos="720"/>
          <w:tab w:val="right" w:pos="2268"/>
        </w:tabs>
        <w:ind w:left="2381" w:hanging="2381"/>
      </w:pPr>
      <w:r>
        <w:tab/>
      </w:r>
      <w:r w:rsidRPr="005146B4">
        <w:t>(2)</w:t>
      </w:r>
      <w:r w:rsidRPr="005146B4">
        <w:tab/>
      </w:r>
      <w:r>
        <w:t xml:space="preserve">The person's co-ordinating medical practitioner is authorised to prescribe and supply to the person, for the purpose of causing the person's death, a sufficient dose of </w:t>
      </w:r>
      <w:r w:rsidRPr="008470AC">
        <w:t>a</w:t>
      </w:r>
      <w:r>
        <w:t xml:space="preserve"> voluntary assisted dying substance that </w:t>
      </w:r>
      <w:proofErr w:type="gramStart"/>
      <w:r>
        <w:t>is able to</w:t>
      </w:r>
      <w:proofErr w:type="gramEnd"/>
      <w:r>
        <w:t xml:space="preserve"> be self-administered.</w:t>
      </w:r>
    </w:p>
    <w:p w14:paraId="28A702AC" w14:textId="77777777" w:rsidR="000F6052" w:rsidRDefault="000F6052" w:rsidP="000F6052">
      <w:pPr>
        <w:pStyle w:val="AmendHeading2"/>
        <w:tabs>
          <w:tab w:val="clear" w:pos="720"/>
          <w:tab w:val="right" w:pos="2268"/>
        </w:tabs>
        <w:ind w:left="2381" w:hanging="2381"/>
      </w:pPr>
      <w:r>
        <w:tab/>
      </w:r>
      <w:r w:rsidRPr="005146B4">
        <w:t>(3)</w:t>
      </w:r>
      <w:r w:rsidRPr="005146B4">
        <w:tab/>
      </w:r>
      <w:r>
        <w:t>The person is authorised to obtain, possess, store, use and self-administer the voluntary assisted dying substance prescribed to the person.</w:t>
      </w:r>
    </w:p>
    <w:p w14:paraId="2A1E529C" w14:textId="77777777" w:rsidR="000F6052" w:rsidRDefault="000F6052" w:rsidP="000F6052">
      <w:pPr>
        <w:pStyle w:val="AmendHeading2"/>
        <w:tabs>
          <w:tab w:val="clear" w:pos="720"/>
          <w:tab w:val="right" w:pos="2268"/>
        </w:tabs>
        <w:ind w:left="2381" w:hanging="2381"/>
      </w:pPr>
      <w:r>
        <w:tab/>
      </w:r>
      <w:r w:rsidRPr="005146B4">
        <w:t>(4)</w:t>
      </w:r>
      <w:r w:rsidRPr="005146B4">
        <w:tab/>
      </w:r>
      <w:r>
        <w:t>If the person dies after a voluntary assisted dying substance is dispensed to the person, the person's contact person, within 15 days after the person's death, is authorised—</w:t>
      </w:r>
    </w:p>
    <w:p w14:paraId="6853E125" w14:textId="77777777" w:rsidR="000F6052" w:rsidRDefault="000F6052" w:rsidP="000F6052">
      <w:pPr>
        <w:pStyle w:val="AmendHeading3"/>
        <w:tabs>
          <w:tab w:val="right" w:pos="2778"/>
        </w:tabs>
        <w:ind w:left="2891" w:hanging="2891"/>
      </w:pPr>
      <w:r>
        <w:tab/>
      </w:r>
      <w:r w:rsidRPr="00221C6E">
        <w:t>(a)</w:t>
      </w:r>
      <w:r w:rsidRPr="00221C6E">
        <w:tab/>
      </w:r>
      <w:r>
        <w:t>to possess and store the voluntary assisted dying substance that is unused or remaining (if any) for the purpose of returning it to a pharmacist at the dispensing pharmacy; and</w:t>
      </w:r>
    </w:p>
    <w:p w14:paraId="74F1244D" w14:textId="77777777" w:rsidR="000F6052" w:rsidRDefault="000F6052" w:rsidP="000F6052">
      <w:pPr>
        <w:pStyle w:val="AmendHeading3"/>
        <w:tabs>
          <w:tab w:val="right" w:pos="2778"/>
        </w:tabs>
        <w:ind w:left="2891" w:hanging="2891"/>
      </w:pPr>
      <w:r>
        <w:tab/>
      </w:r>
      <w:r w:rsidRPr="00221C6E">
        <w:t>(b)</w:t>
      </w:r>
      <w:r w:rsidRPr="00221C6E">
        <w:tab/>
      </w:r>
      <w:r>
        <w:t>to carry and transport the unused or remaining voluntary assisted dying substance to a pharmacist at the dispensing pharmacy.</w:t>
      </w:r>
    </w:p>
    <w:p w14:paraId="620A9256" w14:textId="77777777" w:rsidR="000F6052" w:rsidRDefault="000F6052" w:rsidP="000F6052">
      <w:pPr>
        <w:pStyle w:val="AmendHeading2"/>
        <w:tabs>
          <w:tab w:val="clear" w:pos="720"/>
          <w:tab w:val="right" w:pos="2268"/>
        </w:tabs>
        <w:ind w:left="2381" w:hanging="2381"/>
      </w:pPr>
      <w:r>
        <w:tab/>
      </w:r>
      <w:r w:rsidRPr="00221C6E">
        <w:t>(5)</w:t>
      </w:r>
      <w:r w:rsidRPr="00221C6E">
        <w:tab/>
      </w:r>
      <w:r>
        <w:t>If the person decides not to self-administer a voluntary assisted dying substance after the substance is dispensed to the person, the person is authorised to carry and transport the substance to a pharmacist at the dispensing pharmacy.</w:t>
      </w:r>
    </w:p>
    <w:p w14:paraId="4A9CCA87" w14:textId="77777777" w:rsidR="000F6052" w:rsidRDefault="000F6052" w:rsidP="000F6052">
      <w:pPr>
        <w:pStyle w:val="AmendHeading2"/>
        <w:tabs>
          <w:tab w:val="clear" w:pos="720"/>
          <w:tab w:val="right" w:pos="2268"/>
        </w:tabs>
        <w:ind w:left="2381" w:hanging="2381"/>
      </w:pPr>
      <w:r>
        <w:tab/>
      </w:r>
      <w:r w:rsidRPr="005E44C9">
        <w:t>(6)</w:t>
      </w:r>
      <w:r w:rsidRPr="005E44C9">
        <w:tab/>
      </w:r>
      <w:r>
        <w:t>If the person requests the person's contact person to return a voluntary assisted dying substance to a pharmacist at the dispensing pharmacy after the substance is dispensed to the person, the person's contact person is authorised—</w:t>
      </w:r>
    </w:p>
    <w:p w14:paraId="7C127C59" w14:textId="77777777" w:rsidR="000F6052" w:rsidRDefault="000F6052" w:rsidP="000F6052">
      <w:pPr>
        <w:pStyle w:val="AmendHeading3"/>
        <w:tabs>
          <w:tab w:val="right" w:pos="2778"/>
        </w:tabs>
        <w:ind w:left="2891" w:hanging="2891"/>
      </w:pPr>
      <w:r>
        <w:tab/>
      </w:r>
      <w:r w:rsidRPr="005E44C9">
        <w:t>(a)</w:t>
      </w:r>
      <w:r w:rsidRPr="005E44C9">
        <w:tab/>
      </w:r>
      <w:r>
        <w:t>to possess and store the voluntary assisted dying substance for the purpose of returning it to a pharmacist at the dispensing pharmacy; and</w:t>
      </w:r>
    </w:p>
    <w:p w14:paraId="6C396455" w14:textId="77777777" w:rsidR="000F6052" w:rsidRDefault="000F6052" w:rsidP="000F6052">
      <w:pPr>
        <w:pStyle w:val="AmendHeading3"/>
        <w:tabs>
          <w:tab w:val="right" w:pos="2778"/>
        </w:tabs>
        <w:ind w:left="2891" w:hanging="2891"/>
      </w:pPr>
      <w:r>
        <w:tab/>
      </w:r>
      <w:r w:rsidRPr="005E44C9">
        <w:t>(b)</w:t>
      </w:r>
      <w:r w:rsidRPr="005E44C9">
        <w:tab/>
      </w:r>
      <w:r>
        <w:t>to carry and transport the voluntary assisted dying substance to a pharmacist at the dispensing pharmacy.</w:t>
      </w:r>
    </w:p>
    <w:p w14:paraId="70CAF069" w14:textId="77777777" w:rsidR="000F6052" w:rsidRDefault="000F6052" w:rsidP="000F6052">
      <w:pPr>
        <w:pStyle w:val="AmendHeading2"/>
        <w:tabs>
          <w:tab w:val="clear" w:pos="720"/>
          <w:tab w:val="right" w:pos="2268"/>
        </w:tabs>
        <w:ind w:left="2381" w:hanging="2381"/>
      </w:pPr>
      <w:r>
        <w:tab/>
      </w:r>
      <w:r w:rsidRPr="005E44C9">
        <w:t>(7)</w:t>
      </w:r>
      <w:r w:rsidRPr="005E44C9">
        <w:tab/>
      </w:r>
      <w:r>
        <w:t>If the Secretary determines or VCAT orders that a voluntary assisted dying substance dispensed to the person be returned to the dispensing pharmacy, the person's contact person is authorised—</w:t>
      </w:r>
    </w:p>
    <w:p w14:paraId="3475DCC3" w14:textId="77777777" w:rsidR="000F6052" w:rsidRDefault="000F6052" w:rsidP="000F6052">
      <w:pPr>
        <w:pStyle w:val="AmendHeading3"/>
        <w:tabs>
          <w:tab w:val="right" w:pos="2778"/>
        </w:tabs>
        <w:ind w:left="2891" w:hanging="2891"/>
      </w:pPr>
      <w:r>
        <w:tab/>
      </w:r>
      <w:r w:rsidRPr="003F63B1">
        <w:t>(a)</w:t>
      </w:r>
      <w:r w:rsidRPr="003F63B1">
        <w:tab/>
      </w:r>
      <w:r>
        <w:t>to possess and store the voluntary assisted dying substance for the purpose of returning it to a pharmacist at the dispensing pharmacy; and</w:t>
      </w:r>
    </w:p>
    <w:p w14:paraId="28A2FEFB" w14:textId="77777777" w:rsidR="000F6052" w:rsidRDefault="000F6052" w:rsidP="000F6052">
      <w:pPr>
        <w:pStyle w:val="AmendHeading3"/>
        <w:tabs>
          <w:tab w:val="right" w:pos="2778"/>
        </w:tabs>
        <w:ind w:left="2891" w:hanging="2891"/>
      </w:pPr>
      <w:r>
        <w:tab/>
      </w:r>
      <w:r w:rsidRPr="003F63B1">
        <w:t>(b)</w:t>
      </w:r>
      <w:r w:rsidRPr="003F63B1">
        <w:tab/>
      </w:r>
      <w:r>
        <w:t>to carry and transport the voluntary assisted dying substance to a pharmacist at the dispensing pharmacy.</w:t>
      </w:r>
    </w:p>
    <w:p w14:paraId="101CAA5E" w14:textId="77777777" w:rsidR="000F6052" w:rsidRDefault="000F6052" w:rsidP="000F6052">
      <w:pPr>
        <w:pStyle w:val="AmendHeading1s"/>
        <w:tabs>
          <w:tab w:val="right" w:pos="2268"/>
        </w:tabs>
        <w:ind w:left="2381" w:hanging="2381"/>
      </w:pPr>
      <w:r>
        <w:tab/>
      </w:r>
      <w:r w:rsidRPr="003F63B1">
        <w:t>4</w:t>
      </w:r>
      <w:r>
        <w:t>5A</w:t>
      </w:r>
      <w:r w:rsidRPr="003F63B1">
        <w:tab/>
      </w:r>
      <w:r>
        <w:t>Authorisations—revocation of self-administration decision</w:t>
      </w:r>
    </w:p>
    <w:p w14:paraId="36C0A10E" w14:textId="77777777" w:rsidR="000F6052" w:rsidRDefault="000F6052" w:rsidP="000F6052">
      <w:pPr>
        <w:pStyle w:val="AmendHeading2"/>
        <w:tabs>
          <w:tab w:val="clear" w:pos="720"/>
          <w:tab w:val="right" w:pos="2268"/>
        </w:tabs>
        <w:ind w:left="2381" w:hanging="2381"/>
      </w:pPr>
      <w:r>
        <w:lastRenderedPageBreak/>
        <w:tab/>
      </w:r>
      <w:r w:rsidRPr="00124A63">
        <w:t>(1)</w:t>
      </w:r>
      <w:r w:rsidRPr="00124A63">
        <w:tab/>
      </w:r>
      <w:r>
        <w:t>This section applies if a person revokes a self-administration decision after a voluntary assisted dying substance has been dispensed to the person.</w:t>
      </w:r>
    </w:p>
    <w:p w14:paraId="16EF65D0" w14:textId="77777777" w:rsidR="000F6052" w:rsidRDefault="000F6052" w:rsidP="000F6052">
      <w:pPr>
        <w:pStyle w:val="AmendHeading2"/>
        <w:tabs>
          <w:tab w:val="clear" w:pos="720"/>
          <w:tab w:val="right" w:pos="2268"/>
        </w:tabs>
        <w:ind w:left="2381" w:hanging="2381"/>
      </w:pPr>
      <w:r>
        <w:tab/>
      </w:r>
      <w:r w:rsidRPr="00124A63">
        <w:t>(2)</w:t>
      </w:r>
      <w:r w:rsidRPr="00124A63">
        <w:tab/>
      </w:r>
      <w:r>
        <w:t>The person, within 15 days after the revocation of the self-administration decision, is authorised—</w:t>
      </w:r>
    </w:p>
    <w:p w14:paraId="79219A3A" w14:textId="77777777" w:rsidR="000F6052" w:rsidRDefault="000F6052" w:rsidP="000F6052">
      <w:pPr>
        <w:pStyle w:val="AmendHeading3"/>
        <w:tabs>
          <w:tab w:val="right" w:pos="2778"/>
        </w:tabs>
        <w:ind w:left="2891" w:hanging="2891"/>
      </w:pPr>
      <w:r>
        <w:tab/>
      </w:r>
      <w:r w:rsidRPr="00124A63">
        <w:t>(a)</w:t>
      </w:r>
      <w:r w:rsidRPr="00124A63">
        <w:tab/>
      </w:r>
      <w:r>
        <w:t>to possess and store the voluntary assisted dying substance for the purpose of returning it to a pharmacist at the dispensing pharmacy; and</w:t>
      </w:r>
    </w:p>
    <w:p w14:paraId="19268FB8" w14:textId="77777777" w:rsidR="000F6052" w:rsidRDefault="000F6052" w:rsidP="000F6052">
      <w:pPr>
        <w:pStyle w:val="AmendHeading3"/>
        <w:tabs>
          <w:tab w:val="right" w:pos="2778"/>
        </w:tabs>
        <w:ind w:left="2891" w:hanging="2891"/>
      </w:pPr>
      <w:r>
        <w:tab/>
      </w:r>
      <w:r w:rsidRPr="00124A63">
        <w:t>(b)</w:t>
      </w:r>
      <w:r w:rsidRPr="00124A63">
        <w:tab/>
      </w:r>
      <w:r>
        <w:t>to carry and transport the voluntary assisted dying substance to a pharmacist at the dispensing pharmacy.</w:t>
      </w:r>
    </w:p>
    <w:p w14:paraId="77644801" w14:textId="77777777" w:rsidR="000F6052" w:rsidRDefault="000F6052" w:rsidP="000F6052">
      <w:pPr>
        <w:pStyle w:val="AmendHeading2"/>
        <w:tabs>
          <w:tab w:val="clear" w:pos="720"/>
          <w:tab w:val="right" w:pos="2268"/>
        </w:tabs>
        <w:ind w:left="2381" w:hanging="2381"/>
      </w:pPr>
      <w:r>
        <w:tab/>
      </w:r>
      <w:r w:rsidRPr="00124A63">
        <w:t>(3)</w:t>
      </w:r>
      <w:r w:rsidRPr="00124A63">
        <w:tab/>
      </w:r>
      <w:r>
        <w:t>The person's contact person, within 15 days after the revocation of the self</w:t>
      </w:r>
      <w:r>
        <w:noBreakHyphen/>
        <w:t>administration decision, is authorised—</w:t>
      </w:r>
    </w:p>
    <w:p w14:paraId="5D2B371D" w14:textId="77777777" w:rsidR="000F6052" w:rsidRDefault="000F6052" w:rsidP="000F6052">
      <w:pPr>
        <w:pStyle w:val="AmendHeading3"/>
        <w:tabs>
          <w:tab w:val="right" w:pos="2778"/>
        </w:tabs>
        <w:ind w:left="2891" w:hanging="2891"/>
      </w:pPr>
      <w:r>
        <w:tab/>
      </w:r>
      <w:r w:rsidRPr="00124A63">
        <w:t>(a)</w:t>
      </w:r>
      <w:r w:rsidRPr="00124A63">
        <w:tab/>
      </w:r>
      <w:r>
        <w:t>to possess and store the voluntary assisted dying substance for the purpose of returning it to a pharmacist at the dispensing pharmacy; and</w:t>
      </w:r>
    </w:p>
    <w:p w14:paraId="5DEE2AFA" w14:textId="77777777" w:rsidR="000F6052" w:rsidRDefault="000F6052" w:rsidP="000F6052">
      <w:pPr>
        <w:pStyle w:val="AmendHeading3"/>
        <w:tabs>
          <w:tab w:val="right" w:pos="2778"/>
        </w:tabs>
        <w:ind w:left="2891" w:hanging="2891"/>
      </w:pPr>
      <w:r>
        <w:tab/>
      </w:r>
      <w:r w:rsidRPr="00124A63">
        <w:t>(b)</w:t>
      </w:r>
      <w:r w:rsidRPr="00124A63">
        <w:tab/>
      </w:r>
      <w:r>
        <w:t>to carry and transport the voluntary assisted dying substance to a pharmacist at the dispensing pharmacy.</w:t>
      </w:r>
    </w:p>
    <w:p w14:paraId="14F391B0" w14:textId="77777777" w:rsidR="000F6052" w:rsidRDefault="000F6052" w:rsidP="000F6052">
      <w:pPr>
        <w:pStyle w:val="AmendHeading1s"/>
        <w:tabs>
          <w:tab w:val="right" w:pos="2268"/>
        </w:tabs>
        <w:ind w:left="2381" w:hanging="2381"/>
      </w:pPr>
      <w:r>
        <w:tab/>
      </w:r>
      <w:r w:rsidRPr="00124A63">
        <w:t>4</w:t>
      </w:r>
      <w:r>
        <w:t>6</w:t>
      </w:r>
      <w:r w:rsidRPr="00124A63">
        <w:tab/>
      </w:r>
      <w:r>
        <w:t>Authorisations—practitioner administration decision</w:t>
      </w:r>
    </w:p>
    <w:p w14:paraId="5F28D0BF" w14:textId="77777777" w:rsidR="000F6052" w:rsidRDefault="000F6052" w:rsidP="000F6052">
      <w:pPr>
        <w:pStyle w:val="AmendHeading2"/>
        <w:tabs>
          <w:tab w:val="clear" w:pos="720"/>
          <w:tab w:val="right" w:pos="2268"/>
        </w:tabs>
        <w:ind w:left="2381" w:hanging="2381"/>
      </w:pPr>
      <w:r>
        <w:tab/>
      </w:r>
      <w:r w:rsidRPr="00124A63">
        <w:t>(1)</w:t>
      </w:r>
      <w:r w:rsidRPr="00124A63">
        <w:tab/>
      </w:r>
      <w:r>
        <w:t>This section applies if—</w:t>
      </w:r>
    </w:p>
    <w:p w14:paraId="3BDD17FD" w14:textId="77777777" w:rsidR="000F6052" w:rsidRDefault="000F6052" w:rsidP="000F6052">
      <w:pPr>
        <w:pStyle w:val="AmendHeading3"/>
        <w:tabs>
          <w:tab w:val="right" w:pos="2778"/>
        </w:tabs>
        <w:ind w:left="2891" w:hanging="2891"/>
      </w:pPr>
      <w:r>
        <w:tab/>
      </w:r>
      <w:r w:rsidRPr="00124A63">
        <w:t>(a)</w:t>
      </w:r>
      <w:r w:rsidRPr="00124A63">
        <w:tab/>
      </w:r>
      <w:r>
        <w:t>a person has made a practitioner administration decision; and</w:t>
      </w:r>
    </w:p>
    <w:p w14:paraId="2BEE0E44" w14:textId="77777777" w:rsidR="000F6052" w:rsidRDefault="000F6052" w:rsidP="000F6052">
      <w:pPr>
        <w:pStyle w:val="AmendHeading3"/>
        <w:tabs>
          <w:tab w:val="right" w:pos="2778"/>
        </w:tabs>
        <w:ind w:left="2891" w:hanging="2891"/>
      </w:pPr>
      <w:r>
        <w:tab/>
      </w:r>
      <w:r w:rsidRPr="00124A63">
        <w:t>(b)</w:t>
      </w:r>
      <w:r w:rsidRPr="00124A63">
        <w:tab/>
      </w:r>
      <w:r>
        <w:t>the practitioner administration decision is in effect; and</w:t>
      </w:r>
    </w:p>
    <w:p w14:paraId="66A619DF" w14:textId="77777777" w:rsidR="000F6052" w:rsidRPr="00CB06EC" w:rsidRDefault="000F6052" w:rsidP="000F6052">
      <w:pPr>
        <w:pStyle w:val="AmendHeading3"/>
        <w:tabs>
          <w:tab w:val="right" w:pos="2778"/>
        </w:tabs>
        <w:ind w:left="2891" w:hanging="2891"/>
      </w:pPr>
      <w:r>
        <w:tab/>
      </w:r>
      <w:r w:rsidRPr="00896378">
        <w:t>(</w:t>
      </w:r>
      <w:r>
        <w:t>c</w:t>
      </w:r>
      <w:r w:rsidRPr="00896378">
        <w:t>)</w:t>
      </w:r>
      <w:r w:rsidRPr="00896378">
        <w:tab/>
      </w:r>
      <w:r>
        <w:t>the person's co-ordinating medical practitioner has certified in a final review form that the request and assessment process has been completed as required by this Act.</w:t>
      </w:r>
    </w:p>
    <w:p w14:paraId="0D3B71AE" w14:textId="77777777" w:rsidR="000F6052" w:rsidRDefault="000F6052" w:rsidP="000F6052">
      <w:pPr>
        <w:pStyle w:val="AmendHeading2"/>
        <w:tabs>
          <w:tab w:val="clear" w:pos="720"/>
          <w:tab w:val="right" w:pos="2268"/>
        </w:tabs>
        <w:ind w:left="2381" w:hanging="2381"/>
      </w:pPr>
      <w:r>
        <w:tab/>
      </w:r>
      <w:r w:rsidRPr="00124A63">
        <w:t>(2)</w:t>
      </w:r>
      <w:r w:rsidRPr="00124A63">
        <w:tab/>
      </w:r>
      <w:r>
        <w:t xml:space="preserve">The person's co-ordinating medical practitioner is authorised to prescribe </w:t>
      </w:r>
      <w:r w:rsidRPr="00C35F41">
        <w:rPr>
          <w:iCs/>
        </w:rPr>
        <w:t>and supply</w:t>
      </w:r>
      <w:r>
        <w:t xml:space="preserve"> to the person, for the purpose of causing the person's death, a sufficient dose of </w:t>
      </w:r>
      <w:r w:rsidRPr="008470AC">
        <w:t>a</w:t>
      </w:r>
      <w:r>
        <w:t xml:space="preserve"> voluntary assisted dying substance that </w:t>
      </w:r>
      <w:proofErr w:type="gramStart"/>
      <w:r>
        <w:t>is able to</w:t>
      </w:r>
      <w:proofErr w:type="gramEnd"/>
      <w:r>
        <w:t xml:space="preserve"> be administered by the person's administering practitioner.</w:t>
      </w:r>
    </w:p>
    <w:p w14:paraId="3C84E8BE" w14:textId="77777777" w:rsidR="000F6052" w:rsidRDefault="000F6052" w:rsidP="000F6052">
      <w:pPr>
        <w:pStyle w:val="AmendHeading2"/>
        <w:tabs>
          <w:tab w:val="clear" w:pos="720"/>
          <w:tab w:val="right" w:pos="2268"/>
        </w:tabs>
        <w:ind w:left="2381" w:hanging="2381"/>
      </w:pPr>
      <w:r>
        <w:tab/>
      </w:r>
      <w:r w:rsidRPr="00124A63">
        <w:t>(3)</w:t>
      </w:r>
      <w:r w:rsidRPr="00124A63">
        <w:tab/>
      </w:r>
      <w:r>
        <w:t>The person's administering practitioner is authorised to possess and use the voluntary assisted dying substance prescribed to the person for the purpose of administering the substance to the person in accordance with subsection (4).</w:t>
      </w:r>
    </w:p>
    <w:p w14:paraId="51E19445" w14:textId="77777777" w:rsidR="000F6052" w:rsidRDefault="000F6052" w:rsidP="000F6052">
      <w:pPr>
        <w:pStyle w:val="AmendHeading2"/>
        <w:tabs>
          <w:tab w:val="clear" w:pos="720"/>
          <w:tab w:val="right" w:pos="2268"/>
        </w:tabs>
        <w:ind w:left="2381" w:hanging="2381"/>
      </w:pPr>
      <w:r>
        <w:tab/>
      </w:r>
      <w:r w:rsidRPr="008D00C8">
        <w:t>(4)</w:t>
      </w:r>
      <w:r w:rsidRPr="008D00C8">
        <w:tab/>
      </w:r>
      <w:r>
        <w:t>The person's administering practitioner is authorised to administer to the person, in the presence of a witness and for the purpose of causing the person's death, the voluntary assisted dying substance prescribed to the person if—</w:t>
      </w:r>
    </w:p>
    <w:p w14:paraId="5601ED56" w14:textId="77777777" w:rsidR="000F6052" w:rsidRDefault="000F6052" w:rsidP="000F6052">
      <w:pPr>
        <w:pStyle w:val="AmendHeading3"/>
        <w:tabs>
          <w:tab w:val="right" w:pos="2778"/>
        </w:tabs>
        <w:ind w:left="2891" w:hanging="2891"/>
      </w:pPr>
      <w:r>
        <w:tab/>
      </w:r>
      <w:r w:rsidRPr="008D00C8">
        <w:t>(a)</w:t>
      </w:r>
      <w:r w:rsidRPr="008D00C8">
        <w:tab/>
      </w:r>
      <w:r>
        <w:t>the administering practitioner receives a practitioner administration request from the person in the presence of a witness; and</w:t>
      </w:r>
    </w:p>
    <w:p w14:paraId="22FAE704" w14:textId="77777777" w:rsidR="000F6052" w:rsidRDefault="000F6052" w:rsidP="000F6052">
      <w:pPr>
        <w:pStyle w:val="AmendHeading3"/>
        <w:tabs>
          <w:tab w:val="right" w:pos="2778"/>
        </w:tabs>
        <w:ind w:left="2891" w:hanging="2891"/>
      </w:pPr>
      <w:r>
        <w:lastRenderedPageBreak/>
        <w:tab/>
      </w:r>
      <w:r w:rsidRPr="008D00C8">
        <w:t>(b)</w:t>
      </w:r>
      <w:r w:rsidRPr="008D00C8">
        <w:tab/>
      </w:r>
      <w:r>
        <w:t>the person, at the time of making the practitioner administration request, has decision-making capacity in relation to voluntary assisted dying; and</w:t>
      </w:r>
    </w:p>
    <w:p w14:paraId="0E7D5814" w14:textId="77777777" w:rsidR="000F6052" w:rsidRDefault="000F6052" w:rsidP="000F6052">
      <w:pPr>
        <w:pStyle w:val="AmendHeading3"/>
        <w:tabs>
          <w:tab w:val="right" w:pos="2778"/>
        </w:tabs>
        <w:ind w:left="2891" w:hanging="2891"/>
      </w:pPr>
      <w:r>
        <w:tab/>
      </w:r>
      <w:r w:rsidRPr="00EA6032">
        <w:t>(c)</w:t>
      </w:r>
      <w:r w:rsidRPr="00EA6032">
        <w:tab/>
      </w:r>
      <w:r>
        <w:t>the person, in requesting access to voluntary assisted dying, is acting voluntarily and without coercion; and</w:t>
      </w:r>
    </w:p>
    <w:p w14:paraId="79A89FA6" w14:textId="77777777" w:rsidR="000F6052" w:rsidRDefault="000F6052" w:rsidP="000F6052">
      <w:pPr>
        <w:pStyle w:val="AmendHeading3"/>
        <w:tabs>
          <w:tab w:val="right" w:pos="2778"/>
        </w:tabs>
        <w:ind w:left="2891" w:hanging="2891"/>
      </w:pPr>
      <w:r>
        <w:tab/>
      </w:r>
      <w:r w:rsidRPr="00EA6032">
        <w:t>(d)</w:t>
      </w:r>
      <w:r w:rsidRPr="00EA6032">
        <w:tab/>
      </w:r>
      <w:r>
        <w:t>the person's request to access voluntary assisted dying is enduring; and</w:t>
      </w:r>
    </w:p>
    <w:p w14:paraId="55019FD6" w14:textId="77777777" w:rsidR="000F6052" w:rsidRDefault="000F6052" w:rsidP="000F6052">
      <w:pPr>
        <w:pStyle w:val="AmendHeading3"/>
        <w:tabs>
          <w:tab w:val="right" w:pos="2778"/>
        </w:tabs>
        <w:ind w:left="2891" w:hanging="2891"/>
      </w:pPr>
      <w:r>
        <w:tab/>
      </w:r>
      <w:r w:rsidRPr="00EA6032">
        <w:t>(e)</w:t>
      </w:r>
      <w:r w:rsidRPr="00EA6032">
        <w:tab/>
      </w:r>
      <w:r>
        <w:t>the administering practitioner administers the voluntary assisted dying substance to the person immediately after the person makes the practitioner administration request.</w:t>
      </w:r>
    </w:p>
    <w:p w14:paraId="3A5DAA63" w14:textId="77777777" w:rsidR="000F6052" w:rsidRDefault="000F6052" w:rsidP="000F6052">
      <w:pPr>
        <w:pStyle w:val="AmendHeading2"/>
        <w:tabs>
          <w:tab w:val="clear" w:pos="720"/>
          <w:tab w:val="right" w:pos="2268"/>
        </w:tabs>
        <w:ind w:left="2381" w:hanging="2381"/>
      </w:pPr>
      <w:r>
        <w:tab/>
      </w:r>
      <w:r w:rsidRPr="00EA6032">
        <w:t>(5)</w:t>
      </w:r>
      <w:r w:rsidRPr="00EA6032">
        <w:tab/>
      </w:r>
      <w:r>
        <w:t>The person's administering practitioner is authorised to possess the voluntary assisted dying substance prescribed to the person for the purposes of transferring the administration authorisations in respect of the person to another administering practitioner.</w:t>
      </w:r>
    </w:p>
    <w:p w14:paraId="365E630B" w14:textId="77777777" w:rsidR="000F6052" w:rsidRDefault="000F6052" w:rsidP="000F6052">
      <w:pPr>
        <w:pStyle w:val="AmendHeading2"/>
        <w:tabs>
          <w:tab w:val="clear" w:pos="720"/>
          <w:tab w:val="right" w:pos="2268"/>
        </w:tabs>
        <w:ind w:left="2381" w:hanging="2381"/>
      </w:pPr>
      <w:r>
        <w:tab/>
      </w:r>
      <w:r w:rsidRPr="00EA6032">
        <w:t>(6)</w:t>
      </w:r>
      <w:r w:rsidRPr="00EA6032">
        <w:tab/>
      </w:r>
      <w:r>
        <w:t>The person's administering practitioner is authorised to possess the voluntary assisted dying substance prescribed to the person for the purposes of returning the substance to a pharmacist at the dispensing pharmacy.</w:t>
      </w:r>
    </w:p>
    <w:p w14:paraId="5E0A76FC" w14:textId="77777777" w:rsidR="000F6052" w:rsidRDefault="000F6052" w:rsidP="000F6052">
      <w:pPr>
        <w:pStyle w:val="AmendHeading1s"/>
        <w:tabs>
          <w:tab w:val="right" w:pos="2268"/>
        </w:tabs>
        <w:ind w:left="2381" w:hanging="2381"/>
      </w:pPr>
      <w:r>
        <w:tab/>
      </w:r>
      <w:r w:rsidRPr="00EA6032">
        <w:t>4</w:t>
      </w:r>
      <w:r>
        <w:t>6A</w:t>
      </w:r>
      <w:r w:rsidRPr="00EA6032">
        <w:tab/>
      </w:r>
      <w:r>
        <w:t>Authorisations—revocation of practitioner administration decision</w:t>
      </w:r>
    </w:p>
    <w:p w14:paraId="52838128" w14:textId="77777777" w:rsidR="000F6052" w:rsidRDefault="000F6052" w:rsidP="000F6052">
      <w:pPr>
        <w:pStyle w:val="AmendHeading2"/>
        <w:tabs>
          <w:tab w:val="clear" w:pos="720"/>
          <w:tab w:val="right" w:pos="2268"/>
        </w:tabs>
        <w:ind w:left="2381" w:hanging="2381"/>
      </w:pPr>
      <w:r>
        <w:tab/>
      </w:r>
      <w:r w:rsidRPr="00EA6032">
        <w:t>(1)</w:t>
      </w:r>
      <w:r w:rsidRPr="00EA6032">
        <w:tab/>
      </w:r>
      <w:r>
        <w:t>This section applies if a person revokes a practitioner administration decision after a voluntary assisted dying substance has been dispensed in respect of the person.</w:t>
      </w:r>
    </w:p>
    <w:p w14:paraId="19FEACAE" w14:textId="77777777" w:rsidR="000F6052" w:rsidRDefault="000F6052" w:rsidP="000F6052">
      <w:pPr>
        <w:pStyle w:val="AmendHeading2"/>
        <w:tabs>
          <w:tab w:val="clear" w:pos="720"/>
          <w:tab w:val="right" w:pos="2268"/>
        </w:tabs>
        <w:ind w:left="2381" w:hanging="2381"/>
      </w:pPr>
      <w:r>
        <w:tab/>
      </w:r>
      <w:r w:rsidRPr="00EA6032">
        <w:t>(2)</w:t>
      </w:r>
      <w:r w:rsidRPr="00EA6032">
        <w:tab/>
      </w:r>
      <w:r>
        <w:t>The person's administering practitioner is authorised to possess the voluntary assisted dying substance for the purpose of returning the substance to a pharmacist at the dispensing pharmacy.".'.</w:t>
      </w:r>
    </w:p>
    <w:p w14:paraId="567C4232" w14:textId="77777777" w:rsidR="00BF0441" w:rsidRDefault="00BF0441" w:rsidP="009B0EF5">
      <w:pPr>
        <w:pStyle w:val="ListParagraph"/>
        <w:numPr>
          <w:ilvl w:val="0"/>
          <w:numId w:val="38"/>
        </w:numPr>
        <w:tabs>
          <w:tab w:val="left" w:pos="3912"/>
          <w:tab w:val="left" w:pos="4423"/>
        </w:tabs>
      </w:pPr>
      <w:r>
        <w:t>Insert the following New Clauses to follow clause 54—</w:t>
      </w:r>
    </w:p>
    <w:p w14:paraId="78045D2A" w14:textId="77777777" w:rsidR="00BF0441" w:rsidRDefault="00BF0441" w:rsidP="00BF0441">
      <w:pPr>
        <w:pStyle w:val="AmendHeading1s"/>
        <w:tabs>
          <w:tab w:val="right" w:pos="1701"/>
        </w:tabs>
        <w:ind w:left="1871" w:hanging="1871"/>
      </w:pPr>
      <w:r>
        <w:tab/>
      </w:r>
      <w:r w:rsidRPr="00F91F9F">
        <w:rPr>
          <w:b w:val="0"/>
          <w:bCs/>
        </w:rPr>
        <w:t>'</w:t>
      </w:r>
      <w:r w:rsidRPr="00F91F9F">
        <w:t>54A</w:t>
      </w:r>
      <w:r w:rsidRPr="00F91F9F">
        <w:tab/>
      </w:r>
      <w:r>
        <w:t>Heading to Part 6 amended</w:t>
      </w:r>
    </w:p>
    <w:p w14:paraId="5A770EC4" w14:textId="77777777" w:rsidR="00BF0441" w:rsidRDefault="00BF0441" w:rsidP="00BF0441">
      <w:pPr>
        <w:pStyle w:val="AmendHeading1"/>
        <w:ind w:left="1871"/>
      </w:pPr>
      <w:r>
        <w:t>In the heading to Part 6 of the Principal Act, for "</w:t>
      </w:r>
      <w:r>
        <w:rPr>
          <w:b/>
          <w:bCs/>
        </w:rPr>
        <w:t>by VCAT</w:t>
      </w:r>
      <w:r>
        <w:t xml:space="preserve">" </w:t>
      </w:r>
      <w:r>
        <w:rPr>
          <w:b/>
          <w:bCs/>
        </w:rPr>
        <w:t>substitute</w:t>
      </w:r>
      <w:r>
        <w:t xml:space="preserve"> "</w:t>
      </w:r>
      <w:r>
        <w:rPr>
          <w:b/>
          <w:bCs/>
        </w:rPr>
        <w:t>of decisions</w:t>
      </w:r>
      <w:r>
        <w:t>".</w:t>
      </w:r>
    </w:p>
    <w:p w14:paraId="247E4E72" w14:textId="77777777" w:rsidR="00BF0441" w:rsidRDefault="00BF0441" w:rsidP="00BF0441">
      <w:pPr>
        <w:pStyle w:val="AmendHeading1s"/>
        <w:tabs>
          <w:tab w:val="right" w:pos="1701"/>
        </w:tabs>
        <w:ind w:left="1871" w:hanging="1871"/>
      </w:pPr>
      <w:r>
        <w:tab/>
      </w:r>
      <w:r w:rsidRPr="00F91F9F">
        <w:t>54B</w:t>
      </w:r>
      <w:r w:rsidRPr="00F91F9F">
        <w:tab/>
      </w:r>
      <w:r>
        <w:t>Division 1 heading in Part 6 inserted</w:t>
      </w:r>
    </w:p>
    <w:p w14:paraId="1C942BB4" w14:textId="77777777" w:rsidR="00BF0441" w:rsidRDefault="00BF0441" w:rsidP="00BF0441">
      <w:pPr>
        <w:pStyle w:val="AmendHeading1"/>
        <w:ind w:left="1871"/>
      </w:pPr>
      <w:r>
        <w:t>Insert the following heading before section 68 of the Principal Act—</w:t>
      </w:r>
    </w:p>
    <w:p w14:paraId="7B5D6C62" w14:textId="77777777" w:rsidR="00BF0441" w:rsidRDefault="00BF0441" w:rsidP="00BF0441">
      <w:pPr>
        <w:pStyle w:val="AmendHeading-DIVISION"/>
        <w:rPr>
          <w:b w:val="0"/>
          <w:bCs/>
          <w:sz w:val="28"/>
        </w:rPr>
      </w:pPr>
      <w:r w:rsidRPr="007051B0">
        <w:rPr>
          <w:b w:val="0"/>
          <w:bCs/>
          <w:sz w:val="28"/>
        </w:rPr>
        <w:t>"</w:t>
      </w:r>
      <w:r w:rsidRPr="007051B0">
        <w:rPr>
          <w:sz w:val="28"/>
        </w:rPr>
        <w:t>Division 1—</w:t>
      </w:r>
      <w:r>
        <w:rPr>
          <w:sz w:val="28"/>
        </w:rPr>
        <w:t>Review by Secretary</w:t>
      </w:r>
      <w:r>
        <w:rPr>
          <w:b w:val="0"/>
          <w:bCs/>
          <w:sz w:val="28"/>
        </w:rPr>
        <w:t>".'.</w:t>
      </w:r>
    </w:p>
    <w:p w14:paraId="37F815C1" w14:textId="77777777" w:rsidR="00BF0441" w:rsidRDefault="00BF0441" w:rsidP="009B0EF5">
      <w:pPr>
        <w:pStyle w:val="ListParagraph"/>
        <w:numPr>
          <w:ilvl w:val="0"/>
          <w:numId w:val="39"/>
        </w:numPr>
        <w:tabs>
          <w:tab w:val="left" w:pos="3912"/>
          <w:tab w:val="left" w:pos="4423"/>
        </w:tabs>
      </w:pPr>
      <w:r>
        <w:t>Insert the following New Clauses to follow clause 57—</w:t>
      </w:r>
    </w:p>
    <w:p w14:paraId="43676DC5" w14:textId="77777777" w:rsidR="00BF0441" w:rsidRDefault="00BF0441" w:rsidP="00BF0441">
      <w:pPr>
        <w:pStyle w:val="AmendHeading1s"/>
        <w:tabs>
          <w:tab w:val="right" w:pos="1701"/>
        </w:tabs>
        <w:ind w:left="1871" w:hanging="1871"/>
      </w:pPr>
      <w:r>
        <w:tab/>
      </w:r>
      <w:r>
        <w:rPr>
          <w:b w:val="0"/>
          <w:bCs/>
        </w:rPr>
        <w:t>'</w:t>
      </w:r>
      <w:r w:rsidRPr="00E16429">
        <w:t>57A</w:t>
      </w:r>
      <w:r w:rsidRPr="00E16429">
        <w:tab/>
      </w:r>
      <w:r>
        <w:t>Section 71 amended</w:t>
      </w:r>
    </w:p>
    <w:p w14:paraId="71EB048B" w14:textId="77777777" w:rsidR="00BF0441" w:rsidRDefault="00BF0441" w:rsidP="00BF0441">
      <w:pPr>
        <w:pStyle w:val="AmendHeading1"/>
        <w:ind w:left="1871"/>
      </w:pPr>
      <w:r>
        <w:t>In the heading to section 71 of the Principal Act, for "</w:t>
      </w:r>
      <w:r>
        <w:rPr>
          <w:b/>
          <w:bCs/>
        </w:rPr>
        <w:t>VCAT</w:t>
      </w:r>
      <w:r>
        <w:t xml:space="preserve">" </w:t>
      </w:r>
      <w:r>
        <w:rPr>
          <w:b/>
          <w:bCs/>
        </w:rPr>
        <w:t>substitute</w:t>
      </w:r>
      <w:r>
        <w:t xml:space="preserve"> "</w:t>
      </w:r>
      <w:r>
        <w:rPr>
          <w:b/>
          <w:bCs/>
        </w:rPr>
        <w:t>Secretary</w:t>
      </w:r>
      <w:r>
        <w:t>".</w:t>
      </w:r>
    </w:p>
    <w:p w14:paraId="601A2A80" w14:textId="77777777" w:rsidR="00BF0441" w:rsidRDefault="00BF0441" w:rsidP="00BF0441">
      <w:pPr>
        <w:pStyle w:val="AmendHeading1s"/>
        <w:tabs>
          <w:tab w:val="right" w:pos="1701"/>
        </w:tabs>
        <w:ind w:left="1871" w:hanging="1871"/>
      </w:pPr>
      <w:r>
        <w:tab/>
      </w:r>
      <w:r w:rsidRPr="00883A98">
        <w:t>57B</w:t>
      </w:r>
      <w:r w:rsidRPr="00883A98">
        <w:tab/>
      </w:r>
      <w:r>
        <w:t>Section 72 amended</w:t>
      </w:r>
    </w:p>
    <w:p w14:paraId="66DD60D1" w14:textId="77777777" w:rsidR="00BF0441" w:rsidRDefault="00BF0441" w:rsidP="00BF0441">
      <w:pPr>
        <w:pStyle w:val="AmendHeading1"/>
        <w:tabs>
          <w:tab w:val="right" w:pos="1701"/>
        </w:tabs>
        <w:ind w:left="1871" w:hanging="1871"/>
      </w:pPr>
      <w:r>
        <w:tab/>
      </w:r>
      <w:r w:rsidRPr="00883A98">
        <w:t>(1)</w:t>
      </w:r>
      <w:r>
        <w:tab/>
        <w:t>In the heading to section 72 of the Principal Act, for "</w:t>
      </w:r>
      <w:r>
        <w:rPr>
          <w:b/>
          <w:bCs/>
        </w:rPr>
        <w:t>VCAT</w:t>
      </w:r>
      <w:r>
        <w:t xml:space="preserve">" </w:t>
      </w:r>
      <w:r>
        <w:rPr>
          <w:b/>
          <w:bCs/>
        </w:rPr>
        <w:t>substitute</w:t>
      </w:r>
      <w:r>
        <w:t xml:space="preserve"> "</w:t>
      </w:r>
      <w:r>
        <w:rPr>
          <w:b/>
          <w:bCs/>
        </w:rPr>
        <w:t>Secretary</w:t>
      </w:r>
      <w:r>
        <w:t>".</w:t>
      </w:r>
    </w:p>
    <w:p w14:paraId="55D8167B" w14:textId="77777777" w:rsidR="00BF0441" w:rsidRDefault="00BF0441" w:rsidP="00BF0441">
      <w:pPr>
        <w:pStyle w:val="AmendHeading1"/>
        <w:tabs>
          <w:tab w:val="right" w:pos="1701"/>
        </w:tabs>
        <w:ind w:left="1871" w:hanging="1871"/>
      </w:pPr>
      <w:r>
        <w:lastRenderedPageBreak/>
        <w:tab/>
      </w:r>
      <w:r w:rsidRPr="00883A98">
        <w:t>(2)</w:t>
      </w:r>
      <w:r w:rsidRPr="00883A98">
        <w:tab/>
      </w:r>
      <w:r>
        <w:t xml:space="preserve">In section 72 of the Principal Act, for "VCAT" </w:t>
      </w:r>
      <w:r>
        <w:rPr>
          <w:b/>
          <w:bCs/>
        </w:rPr>
        <w:t>substitute</w:t>
      </w:r>
      <w:r>
        <w:t xml:space="preserve"> "the Secretary".</w:t>
      </w:r>
    </w:p>
    <w:p w14:paraId="265673EB" w14:textId="04BA984A" w:rsidR="00BF0441" w:rsidRPr="00BF0441" w:rsidRDefault="00BF0441" w:rsidP="00BF0441">
      <w:pPr>
        <w:pStyle w:val="AmendHeading1"/>
        <w:tabs>
          <w:tab w:val="right" w:pos="1701"/>
        </w:tabs>
        <w:ind w:left="1871" w:hanging="1871"/>
      </w:pPr>
      <w:r>
        <w:tab/>
      </w:r>
      <w:r w:rsidRPr="00BF0441">
        <w:t>(3)</w:t>
      </w:r>
      <w:r>
        <w:tab/>
        <w:t xml:space="preserve">Section 72(a), (b), (c) and (d) of the Principal Act are </w:t>
      </w:r>
      <w:r w:rsidRPr="00E42316">
        <w:rPr>
          <w:b/>
          <w:bCs/>
        </w:rPr>
        <w:t>repealed</w:t>
      </w:r>
      <w:r>
        <w:t>.</w:t>
      </w:r>
    </w:p>
    <w:p w14:paraId="5DE33D61" w14:textId="77777777" w:rsidR="00BF0441" w:rsidRDefault="00BF0441" w:rsidP="00BF0441">
      <w:pPr>
        <w:pStyle w:val="AmendHeading1s"/>
        <w:tabs>
          <w:tab w:val="right" w:pos="1701"/>
        </w:tabs>
        <w:ind w:left="1871" w:hanging="1871"/>
      </w:pPr>
      <w:r>
        <w:tab/>
      </w:r>
      <w:r w:rsidRPr="00B50E2A">
        <w:t>57C</w:t>
      </w:r>
      <w:r w:rsidRPr="00B50E2A">
        <w:tab/>
      </w:r>
      <w:r>
        <w:t>New section 72A and Division 2 of Part 6 inserted</w:t>
      </w:r>
    </w:p>
    <w:p w14:paraId="71B6A420" w14:textId="77777777" w:rsidR="00BF0441" w:rsidRDefault="00BF0441" w:rsidP="00BF0441">
      <w:pPr>
        <w:pStyle w:val="AmendHeading1"/>
        <w:ind w:left="1871"/>
      </w:pPr>
      <w:r>
        <w:t xml:space="preserve">After section 72 of the Principal Act </w:t>
      </w:r>
      <w:r>
        <w:rPr>
          <w:b/>
          <w:bCs/>
        </w:rPr>
        <w:t>insert</w:t>
      </w:r>
      <w:r>
        <w:t>—</w:t>
      </w:r>
    </w:p>
    <w:p w14:paraId="06C3636D" w14:textId="77777777" w:rsidR="00BF0441" w:rsidRDefault="00BF0441" w:rsidP="00BF0441">
      <w:pPr>
        <w:pStyle w:val="AmendHeading1s"/>
        <w:tabs>
          <w:tab w:val="right" w:pos="2268"/>
        </w:tabs>
        <w:ind w:left="2381" w:hanging="2381"/>
      </w:pPr>
      <w:r>
        <w:rPr>
          <w:bCs/>
        </w:rPr>
        <w:tab/>
      </w:r>
      <w:r w:rsidRPr="00854EAA">
        <w:rPr>
          <w:b w:val="0"/>
        </w:rPr>
        <w:t>"</w:t>
      </w:r>
      <w:r w:rsidRPr="00854EAA">
        <w:t>72A</w:t>
      </w:r>
      <w:r w:rsidRPr="00854EAA">
        <w:tab/>
      </w:r>
      <w:r>
        <w:t>Interim and temporary determinations</w:t>
      </w:r>
    </w:p>
    <w:p w14:paraId="10CA138F" w14:textId="77777777" w:rsidR="00BF0441" w:rsidRPr="005E4E9F" w:rsidRDefault="00BF0441" w:rsidP="00BF0441">
      <w:pPr>
        <w:pStyle w:val="AmendHeading2"/>
        <w:ind w:left="2381"/>
      </w:pPr>
      <w:r>
        <w:t>In an application under this Act, the Secretary may make any interim determinations or temporary determinations that the Secretary considers necessary.</w:t>
      </w:r>
    </w:p>
    <w:p w14:paraId="335D08F3" w14:textId="77777777" w:rsidR="00BF0441" w:rsidRDefault="00BF0441" w:rsidP="00BF0441">
      <w:pPr>
        <w:pStyle w:val="AmendHeading-DIVISION"/>
        <w:rPr>
          <w:sz w:val="28"/>
        </w:rPr>
      </w:pPr>
      <w:r w:rsidRPr="004F646B">
        <w:rPr>
          <w:sz w:val="28"/>
        </w:rPr>
        <w:t>Division 2—Review by VCAT</w:t>
      </w:r>
    </w:p>
    <w:p w14:paraId="132D2E5E" w14:textId="77777777" w:rsidR="00BF0441" w:rsidRDefault="00BF0441" w:rsidP="00BF0441">
      <w:pPr>
        <w:pStyle w:val="AmendHeading1s"/>
        <w:tabs>
          <w:tab w:val="right" w:pos="2268"/>
        </w:tabs>
        <w:ind w:left="2381" w:hanging="2381"/>
      </w:pPr>
      <w:r>
        <w:tab/>
      </w:r>
      <w:r w:rsidRPr="004F646B">
        <w:t>72</w:t>
      </w:r>
      <w:r>
        <w:t>B</w:t>
      </w:r>
      <w:r w:rsidRPr="004F646B">
        <w:tab/>
      </w:r>
      <w:r>
        <w:t>Application to VCAT for review of Secretary's decision</w:t>
      </w:r>
    </w:p>
    <w:p w14:paraId="475888B1" w14:textId="77777777" w:rsidR="00BF0441" w:rsidRDefault="00BF0441" w:rsidP="00BF0441">
      <w:pPr>
        <w:pStyle w:val="AmendHeading2"/>
        <w:tabs>
          <w:tab w:val="clear" w:pos="720"/>
          <w:tab w:val="right" w:pos="2268"/>
        </w:tabs>
        <w:ind w:left="2381" w:hanging="2381"/>
      </w:pPr>
      <w:r>
        <w:tab/>
      </w:r>
      <w:r w:rsidRPr="00984865">
        <w:t>(1)</w:t>
      </w:r>
      <w:r w:rsidRPr="00984865">
        <w:tab/>
      </w:r>
      <w:r>
        <w:t>An eligible applicant may apply to VCAT for review of a determination by the Secretary under section 72.</w:t>
      </w:r>
    </w:p>
    <w:p w14:paraId="2A80BF26" w14:textId="77777777" w:rsidR="00BF0441" w:rsidRDefault="00BF0441" w:rsidP="00BF0441">
      <w:pPr>
        <w:pStyle w:val="AmendHeading2"/>
        <w:tabs>
          <w:tab w:val="clear" w:pos="720"/>
          <w:tab w:val="right" w:pos="2268"/>
        </w:tabs>
        <w:ind w:left="2381" w:hanging="2381"/>
      </w:pPr>
      <w:r>
        <w:tab/>
      </w:r>
      <w:r w:rsidRPr="004C2F35">
        <w:t>(2)</w:t>
      </w:r>
      <w:r w:rsidRPr="004C2F35">
        <w:tab/>
      </w:r>
      <w:r>
        <w:t>In this section—</w:t>
      </w:r>
    </w:p>
    <w:p w14:paraId="2831EE45" w14:textId="77777777" w:rsidR="00BF0441" w:rsidRDefault="00BF0441" w:rsidP="00BF0441">
      <w:pPr>
        <w:pStyle w:val="AmendDefinition2"/>
      </w:pPr>
      <w:r w:rsidRPr="004C2F35">
        <w:rPr>
          <w:b/>
          <w:bCs/>
          <w:i/>
          <w:iCs/>
        </w:rPr>
        <w:t>eligible applicant</w:t>
      </w:r>
      <w:r>
        <w:t xml:space="preserve"> means—</w:t>
      </w:r>
    </w:p>
    <w:p w14:paraId="1E8EA243" w14:textId="77777777" w:rsidR="00BF0441" w:rsidRDefault="00BF0441" w:rsidP="00BF0441">
      <w:pPr>
        <w:pStyle w:val="AmendHeading3"/>
        <w:tabs>
          <w:tab w:val="right" w:pos="2778"/>
        </w:tabs>
        <w:ind w:left="2891" w:hanging="2891"/>
      </w:pPr>
      <w:r>
        <w:tab/>
      </w:r>
      <w:r w:rsidRPr="004C2F35">
        <w:t>(a)</w:t>
      </w:r>
      <w:r w:rsidRPr="004C2F35">
        <w:tab/>
      </w:r>
      <w:r>
        <w:t>the person who is the subject of the determination under section 72; or</w:t>
      </w:r>
    </w:p>
    <w:p w14:paraId="60F3ABF8" w14:textId="77777777" w:rsidR="00BF0441" w:rsidRDefault="00BF0441" w:rsidP="00BF0441">
      <w:pPr>
        <w:pStyle w:val="AmendHeading3"/>
        <w:tabs>
          <w:tab w:val="right" w:pos="2778"/>
        </w:tabs>
        <w:ind w:left="2891" w:hanging="2891"/>
      </w:pPr>
      <w:r>
        <w:tab/>
      </w:r>
      <w:r w:rsidRPr="004C2F35">
        <w:t>(b)</w:t>
      </w:r>
      <w:r w:rsidRPr="004C2F35">
        <w:tab/>
      </w:r>
      <w:r>
        <w:t>an agent of the person referred to in paragraph (a); or</w:t>
      </w:r>
    </w:p>
    <w:p w14:paraId="7F193BCE" w14:textId="77777777" w:rsidR="00BF0441" w:rsidRDefault="00BF0441" w:rsidP="00BF0441">
      <w:pPr>
        <w:pStyle w:val="AmendHeading3"/>
        <w:tabs>
          <w:tab w:val="right" w:pos="2778"/>
        </w:tabs>
        <w:ind w:left="2891" w:hanging="2891"/>
      </w:pPr>
      <w:r>
        <w:tab/>
      </w:r>
      <w:r w:rsidRPr="004C2F35">
        <w:t>(c)</w:t>
      </w:r>
      <w:r w:rsidRPr="004C2F35">
        <w:tab/>
      </w:r>
      <w:r>
        <w:t>the practitioner who made the decision referred to in section 68(1) that is the subject of the determination under section 72; or</w:t>
      </w:r>
    </w:p>
    <w:p w14:paraId="06185190" w14:textId="77777777" w:rsidR="00BF0441" w:rsidRDefault="00BF0441" w:rsidP="00BF0441">
      <w:pPr>
        <w:pStyle w:val="AmendHeading3"/>
        <w:tabs>
          <w:tab w:val="right" w:pos="2778"/>
        </w:tabs>
        <w:ind w:left="2891" w:hanging="2891"/>
      </w:pPr>
      <w:r>
        <w:tab/>
      </w:r>
      <w:r w:rsidRPr="004C2F35">
        <w:t>(d)</w:t>
      </w:r>
      <w:r w:rsidRPr="004C2F35">
        <w:tab/>
      </w:r>
      <w:r>
        <w:t>any other person who VCAT is satisfied has a special interest in the medical treatment and care of the person referred to in paragraph (a).</w:t>
      </w:r>
    </w:p>
    <w:p w14:paraId="6DFDC160" w14:textId="77777777" w:rsidR="00BF0441" w:rsidRDefault="00BF0441" w:rsidP="00BF0441">
      <w:pPr>
        <w:pStyle w:val="AmendHeading2"/>
        <w:tabs>
          <w:tab w:val="clear" w:pos="720"/>
          <w:tab w:val="right" w:pos="2268"/>
        </w:tabs>
        <w:ind w:left="2381" w:hanging="2381"/>
      </w:pPr>
      <w:r>
        <w:tab/>
      </w:r>
      <w:r w:rsidRPr="0078071A">
        <w:t>(3)</w:t>
      </w:r>
      <w:r w:rsidRPr="0078071A">
        <w:tab/>
      </w:r>
      <w:r w:rsidRPr="00C9566C">
        <w:t xml:space="preserve">For the purposes of section 59(1)(b)(iv) of the </w:t>
      </w:r>
      <w:r w:rsidRPr="00C9566C">
        <w:rPr>
          <w:b/>
        </w:rPr>
        <w:t>Victorian Civil and Administrative Tribunal Act 1998</w:t>
      </w:r>
      <w:r w:rsidRPr="00C9566C">
        <w:t xml:space="preserve">, if an application is made for review of a </w:t>
      </w:r>
      <w:r>
        <w:t>determination by the Secretary under section 72</w:t>
      </w:r>
      <w:r w:rsidRPr="00C9566C">
        <w:t xml:space="preserve">, the person who is the subject of the </w:t>
      </w:r>
      <w:r>
        <w:t>determination</w:t>
      </w:r>
      <w:r w:rsidRPr="00C9566C">
        <w:t xml:space="preserve"> is a party to a proceeding for review of the </w:t>
      </w:r>
      <w:r>
        <w:t>determination</w:t>
      </w:r>
      <w:r w:rsidRPr="00C9566C">
        <w:t>, whether or not the person was the applicant for the review.</w:t>
      </w:r>
    </w:p>
    <w:p w14:paraId="3AF06554" w14:textId="77777777" w:rsidR="00BF0441" w:rsidRDefault="00BF0441" w:rsidP="00BF0441">
      <w:pPr>
        <w:pStyle w:val="AmendHeading1s"/>
        <w:tabs>
          <w:tab w:val="right" w:pos="2268"/>
        </w:tabs>
        <w:ind w:left="2381" w:hanging="2381"/>
      </w:pPr>
      <w:r>
        <w:tab/>
      </w:r>
      <w:r w:rsidRPr="0078071A">
        <w:t>72</w:t>
      </w:r>
      <w:r>
        <w:t>C</w:t>
      </w:r>
      <w:r w:rsidRPr="0078071A">
        <w:tab/>
      </w:r>
      <w:r>
        <w:t>Notice requirements</w:t>
      </w:r>
    </w:p>
    <w:p w14:paraId="336C1F42" w14:textId="77777777" w:rsidR="00BF0441" w:rsidRDefault="00BF0441" w:rsidP="00BF0441">
      <w:pPr>
        <w:pStyle w:val="AmendHeading2"/>
        <w:tabs>
          <w:tab w:val="clear" w:pos="720"/>
          <w:tab w:val="right" w:pos="2268"/>
        </w:tabs>
        <w:ind w:left="2381" w:hanging="2381"/>
      </w:pPr>
      <w:r>
        <w:tab/>
      </w:r>
      <w:r w:rsidRPr="0078071A">
        <w:t>(1)</w:t>
      </w:r>
      <w:r w:rsidRPr="0078071A">
        <w:tab/>
      </w:r>
      <w:r>
        <w:t>If an application under section 72</w:t>
      </w:r>
      <w:proofErr w:type="gramStart"/>
      <w:r>
        <w:t>B(</w:t>
      </w:r>
      <w:proofErr w:type="gramEnd"/>
      <w:r>
        <w:t xml:space="preserve">1) is made for review of the Secretary's determination in respect of a person, the </w:t>
      </w:r>
      <w:r w:rsidRPr="006D5881">
        <w:t xml:space="preserve">principal registrar of VCAT must give notice </w:t>
      </w:r>
      <w:r>
        <w:t>of the application and any order</w:t>
      </w:r>
      <w:r w:rsidRPr="006D5881">
        <w:t xml:space="preserve"> or determination (however described) of VCAT in respect of the application</w:t>
      </w:r>
      <w:r>
        <w:t xml:space="preserve"> </w:t>
      </w:r>
      <w:r w:rsidRPr="006D5881">
        <w:t>to</w:t>
      </w:r>
      <w:r>
        <w:t>—</w:t>
      </w:r>
    </w:p>
    <w:p w14:paraId="55F7F55A" w14:textId="77777777" w:rsidR="00BF0441" w:rsidRPr="0078071A" w:rsidRDefault="00BF0441" w:rsidP="00BF0441">
      <w:pPr>
        <w:pStyle w:val="AmendHeading3"/>
        <w:tabs>
          <w:tab w:val="right" w:pos="2778"/>
        </w:tabs>
        <w:ind w:left="2891" w:hanging="2891"/>
      </w:pPr>
      <w:r>
        <w:tab/>
      </w:r>
      <w:r w:rsidRPr="0078071A">
        <w:t>(a)</w:t>
      </w:r>
      <w:r w:rsidRPr="0078071A">
        <w:tab/>
      </w:r>
      <w:r>
        <w:t>the person; and</w:t>
      </w:r>
    </w:p>
    <w:p w14:paraId="248C5763" w14:textId="77777777" w:rsidR="00BF0441" w:rsidRDefault="00BF0441" w:rsidP="00BF0441">
      <w:pPr>
        <w:pStyle w:val="AmendHeading3"/>
        <w:tabs>
          <w:tab w:val="right" w:pos="2778"/>
        </w:tabs>
        <w:ind w:left="2891" w:hanging="2891"/>
      </w:pPr>
      <w:r>
        <w:tab/>
      </w:r>
      <w:r w:rsidRPr="0078071A">
        <w:t>(</w:t>
      </w:r>
      <w:r>
        <w:t>b</w:t>
      </w:r>
      <w:r w:rsidRPr="0078071A">
        <w:t>)</w:t>
      </w:r>
      <w:r w:rsidRPr="0078071A">
        <w:tab/>
      </w:r>
      <w:r w:rsidRPr="006D5881">
        <w:t>the co</w:t>
      </w:r>
      <w:r>
        <w:t>-</w:t>
      </w:r>
      <w:r w:rsidRPr="006D5881">
        <w:t>ordinating medical</w:t>
      </w:r>
      <w:r>
        <w:t xml:space="preserve"> practitioner for the person; and</w:t>
      </w:r>
    </w:p>
    <w:p w14:paraId="370134B3" w14:textId="77777777" w:rsidR="00BF0441" w:rsidRDefault="00BF0441" w:rsidP="00BF0441">
      <w:pPr>
        <w:pStyle w:val="AmendHeading3"/>
        <w:tabs>
          <w:tab w:val="right" w:pos="2778"/>
        </w:tabs>
        <w:ind w:left="2891" w:hanging="2891"/>
      </w:pPr>
      <w:r>
        <w:tab/>
      </w:r>
      <w:r w:rsidRPr="0078071A">
        <w:t>(</w:t>
      </w:r>
      <w:r>
        <w:t>c</w:t>
      </w:r>
      <w:r w:rsidRPr="0078071A">
        <w:t>)</w:t>
      </w:r>
      <w:r w:rsidRPr="0078071A">
        <w:tab/>
        <w:t xml:space="preserve">if a transfer of the administration authorisations </w:t>
      </w:r>
      <w:r>
        <w:t>in respect of the person</w:t>
      </w:r>
      <w:r w:rsidRPr="0078071A">
        <w:t xml:space="preserve"> has taken effect, the administering practitioner for the person; and</w:t>
      </w:r>
    </w:p>
    <w:p w14:paraId="444F98A9" w14:textId="77777777" w:rsidR="00BF0441" w:rsidRDefault="00BF0441" w:rsidP="00BF0441">
      <w:pPr>
        <w:pStyle w:val="AmendHeading3"/>
        <w:tabs>
          <w:tab w:val="right" w:pos="2778"/>
        </w:tabs>
        <w:ind w:left="2891" w:hanging="2891"/>
      </w:pPr>
      <w:r>
        <w:lastRenderedPageBreak/>
        <w:tab/>
      </w:r>
      <w:r w:rsidRPr="008C61F6">
        <w:t>(d)</w:t>
      </w:r>
      <w:r w:rsidRPr="008C61F6">
        <w:tab/>
      </w:r>
      <w:r>
        <w:t>the Secretary; and</w:t>
      </w:r>
    </w:p>
    <w:p w14:paraId="3CA058DF" w14:textId="77777777" w:rsidR="00BF0441" w:rsidRDefault="00BF0441" w:rsidP="00BF0441">
      <w:pPr>
        <w:pStyle w:val="AmendHeading3"/>
        <w:tabs>
          <w:tab w:val="right" w:pos="2778"/>
        </w:tabs>
        <w:ind w:left="2891" w:hanging="2891"/>
      </w:pPr>
      <w:r>
        <w:tab/>
      </w:r>
      <w:r w:rsidRPr="008C61F6">
        <w:t>(e)</w:t>
      </w:r>
      <w:r w:rsidRPr="008C61F6">
        <w:tab/>
      </w:r>
      <w:r>
        <w:t>the Board.</w:t>
      </w:r>
    </w:p>
    <w:p w14:paraId="6E7E35CE" w14:textId="77777777" w:rsidR="00BF0441" w:rsidRDefault="00BF0441" w:rsidP="00BF0441">
      <w:pPr>
        <w:pStyle w:val="AmendHeading1s"/>
        <w:tabs>
          <w:tab w:val="right" w:pos="2268"/>
        </w:tabs>
        <w:ind w:left="2381" w:hanging="2381"/>
      </w:pPr>
      <w:r>
        <w:tab/>
      </w:r>
      <w:r w:rsidRPr="008C61F6">
        <w:t>72</w:t>
      </w:r>
      <w:r>
        <w:t>D</w:t>
      </w:r>
      <w:r w:rsidRPr="008C61F6">
        <w:tab/>
      </w:r>
      <w:r>
        <w:t>No further action to be taken in relation to access to voluntary assisted dying if application to VCAT is in existence</w:t>
      </w:r>
    </w:p>
    <w:p w14:paraId="7AE31505" w14:textId="77777777" w:rsidR="00BF0441" w:rsidRDefault="00BF0441" w:rsidP="00BF0441">
      <w:pPr>
        <w:pStyle w:val="AmendHeading2"/>
        <w:ind w:left="2381"/>
      </w:pPr>
      <w:r>
        <w:t>If an application has been made to VCAT under section 72</w:t>
      </w:r>
      <w:proofErr w:type="gramStart"/>
      <w:r>
        <w:t>B(</w:t>
      </w:r>
      <w:proofErr w:type="gramEnd"/>
      <w:r>
        <w:t>1) for review of the Secretary's determination in respect of a person—</w:t>
      </w:r>
    </w:p>
    <w:p w14:paraId="74AA6450" w14:textId="77777777" w:rsidR="00BF0441" w:rsidRDefault="00BF0441" w:rsidP="00BF0441">
      <w:pPr>
        <w:pStyle w:val="AmendHeading3"/>
        <w:tabs>
          <w:tab w:val="right" w:pos="2778"/>
        </w:tabs>
        <w:ind w:left="2891" w:hanging="2891"/>
      </w:pPr>
      <w:r>
        <w:tab/>
      </w:r>
      <w:r w:rsidRPr="004B3F14">
        <w:t>(a)</w:t>
      </w:r>
      <w:r w:rsidRPr="004B3F14">
        <w:tab/>
      </w:r>
      <w:r>
        <w:t>if the request and assessment process in relation to the person has not been completed it is suspended for the period during which the application is in existence; and</w:t>
      </w:r>
    </w:p>
    <w:p w14:paraId="47D748DF" w14:textId="77777777" w:rsidR="00BF0441" w:rsidRDefault="00BF0441" w:rsidP="00BF0441">
      <w:pPr>
        <w:pStyle w:val="AmendHeading3"/>
        <w:tabs>
          <w:tab w:val="right" w:pos="2778"/>
        </w:tabs>
        <w:ind w:left="2891" w:hanging="2891"/>
      </w:pPr>
      <w:r>
        <w:tab/>
      </w:r>
      <w:r w:rsidRPr="004B3F14">
        <w:t>(</w:t>
      </w:r>
      <w:r>
        <w:t>b</w:t>
      </w:r>
      <w:r w:rsidRPr="004B3F14">
        <w:t>)</w:t>
      </w:r>
      <w:r w:rsidRPr="004B3F14">
        <w:tab/>
      </w:r>
      <w:r>
        <w:t>any authorisations under Part 4 in respect of the person are suspended for the period during which the application is in existence, other than the following authorisations—</w:t>
      </w:r>
    </w:p>
    <w:p w14:paraId="29137DF0" w14:textId="77777777" w:rsidR="00BF0441" w:rsidRDefault="00BF0441" w:rsidP="00BF0441">
      <w:pPr>
        <w:pStyle w:val="AmendHeading4"/>
        <w:tabs>
          <w:tab w:val="clear" w:pos="720"/>
          <w:tab w:val="right" w:pos="3288"/>
        </w:tabs>
        <w:ind w:left="3402" w:hanging="3402"/>
      </w:pPr>
      <w:r>
        <w:tab/>
      </w:r>
      <w:r w:rsidRPr="00271D21">
        <w:t>(i)</w:t>
      </w:r>
      <w:r w:rsidRPr="00271D21">
        <w:tab/>
      </w:r>
      <w:r>
        <w:t>in the case of a person who makes a self-administration decision—</w:t>
      </w:r>
    </w:p>
    <w:p w14:paraId="6BD31B61" w14:textId="77777777" w:rsidR="00BF0441" w:rsidRDefault="00BF0441" w:rsidP="00BF0441">
      <w:pPr>
        <w:pStyle w:val="AmendHeading5"/>
        <w:tabs>
          <w:tab w:val="clear" w:pos="720"/>
          <w:tab w:val="right" w:pos="3798"/>
        </w:tabs>
        <w:ind w:left="3912" w:hanging="3912"/>
      </w:pPr>
      <w:r>
        <w:tab/>
      </w:r>
      <w:r w:rsidRPr="00271D21">
        <w:t>(A)</w:t>
      </w:r>
      <w:r w:rsidRPr="00271D21">
        <w:tab/>
      </w:r>
      <w:r>
        <w:t>an authorisation under section 45(3) for the person to possess and store the voluntary assisted dying substance; and</w:t>
      </w:r>
    </w:p>
    <w:p w14:paraId="1CCE451D" w14:textId="77777777" w:rsidR="00BF0441" w:rsidRPr="00271D21" w:rsidRDefault="00BF0441" w:rsidP="00BF0441">
      <w:pPr>
        <w:pStyle w:val="AmendHeading5"/>
        <w:tabs>
          <w:tab w:val="clear" w:pos="720"/>
          <w:tab w:val="right" w:pos="3798"/>
        </w:tabs>
        <w:ind w:left="3912" w:hanging="3912"/>
      </w:pPr>
      <w:r>
        <w:tab/>
      </w:r>
      <w:r w:rsidRPr="00271D21">
        <w:t>(B)</w:t>
      </w:r>
      <w:r w:rsidRPr="00271D21">
        <w:tab/>
      </w:r>
      <w:r>
        <w:t>an authorisation under section 45(4), (5), (6) or (7</w:t>
      </w:r>
      <w:proofErr w:type="gramStart"/>
      <w:r>
        <w:t>);</w:t>
      </w:r>
      <w:proofErr w:type="gramEnd"/>
    </w:p>
    <w:p w14:paraId="303E1A2A" w14:textId="77777777" w:rsidR="00BF0441" w:rsidRDefault="00BF0441" w:rsidP="00BF0441">
      <w:pPr>
        <w:pStyle w:val="AmendHeading4"/>
        <w:tabs>
          <w:tab w:val="clear" w:pos="720"/>
          <w:tab w:val="right" w:pos="3288"/>
        </w:tabs>
        <w:ind w:left="3402" w:hanging="3402"/>
      </w:pPr>
      <w:r>
        <w:tab/>
      </w:r>
      <w:r w:rsidRPr="00271D21">
        <w:t>(i</w:t>
      </w:r>
      <w:r>
        <w:t>i</w:t>
      </w:r>
      <w:r w:rsidRPr="00271D21">
        <w:t>)</w:t>
      </w:r>
      <w:r w:rsidRPr="00271D21">
        <w:tab/>
      </w:r>
      <w:r>
        <w:t xml:space="preserve">in the case of a person who revokes a self-administration decision, an authorisation under section </w:t>
      </w:r>
      <w:proofErr w:type="gramStart"/>
      <w:r>
        <w:t>45A;</w:t>
      </w:r>
      <w:proofErr w:type="gramEnd"/>
    </w:p>
    <w:p w14:paraId="597E92AD" w14:textId="77777777" w:rsidR="00BF0441" w:rsidRDefault="00BF0441" w:rsidP="00BF0441">
      <w:pPr>
        <w:pStyle w:val="AmendHeading4"/>
        <w:tabs>
          <w:tab w:val="clear" w:pos="720"/>
          <w:tab w:val="right" w:pos="3288"/>
        </w:tabs>
        <w:ind w:left="3402" w:hanging="3402"/>
      </w:pPr>
      <w:r>
        <w:tab/>
      </w:r>
      <w:r w:rsidRPr="00271D21">
        <w:t>(i</w:t>
      </w:r>
      <w:r>
        <w:t>ii</w:t>
      </w:r>
      <w:r w:rsidRPr="00271D21">
        <w:t>)</w:t>
      </w:r>
      <w:r w:rsidRPr="00271D21">
        <w:tab/>
      </w:r>
      <w:r>
        <w:t xml:space="preserve">in the case of a person who makes a practitioner administration decision, an authorisation under section </w:t>
      </w:r>
      <w:proofErr w:type="gramStart"/>
      <w:r>
        <w:t>46(6);</w:t>
      </w:r>
      <w:proofErr w:type="gramEnd"/>
    </w:p>
    <w:p w14:paraId="67CDD362" w14:textId="77777777" w:rsidR="00BF0441" w:rsidRDefault="00BF0441" w:rsidP="00BF0441">
      <w:pPr>
        <w:pStyle w:val="AmendHeading4"/>
        <w:tabs>
          <w:tab w:val="clear" w:pos="720"/>
          <w:tab w:val="right" w:pos="3288"/>
        </w:tabs>
        <w:ind w:left="3402" w:hanging="3402"/>
      </w:pPr>
      <w:r>
        <w:tab/>
      </w:r>
      <w:r w:rsidRPr="00271D21">
        <w:t>(i</w:t>
      </w:r>
      <w:r>
        <w:t>v</w:t>
      </w:r>
      <w:r w:rsidRPr="00271D21">
        <w:t>)</w:t>
      </w:r>
      <w:r w:rsidRPr="00271D21">
        <w:tab/>
      </w:r>
      <w:r>
        <w:t>in the case of a person who revokes a practitioner administration decision, an authorisation under section 46A.</w:t>
      </w:r>
    </w:p>
    <w:p w14:paraId="5E333CF4" w14:textId="77777777" w:rsidR="00BF0441" w:rsidRDefault="00BF0441" w:rsidP="00BF0441">
      <w:pPr>
        <w:pStyle w:val="AmendHeading1s"/>
        <w:tabs>
          <w:tab w:val="right" w:pos="2268"/>
        </w:tabs>
        <w:ind w:left="2381" w:hanging="2381"/>
      </w:pPr>
      <w:r>
        <w:tab/>
      </w:r>
      <w:r w:rsidRPr="00271D21">
        <w:t>72</w:t>
      </w:r>
      <w:r>
        <w:t>E</w:t>
      </w:r>
      <w:r w:rsidRPr="00271D21">
        <w:tab/>
      </w:r>
      <w:r>
        <w:t>Application to VCAT for review taken to be withdrawn in certain circumstances</w:t>
      </w:r>
    </w:p>
    <w:p w14:paraId="6EB63B1F" w14:textId="77777777" w:rsidR="00BF0441" w:rsidRDefault="00BF0441" w:rsidP="00BF0441">
      <w:pPr>
        <w:pStyle w:val="AmendHeading2"/>
        <w:ind w:left="2381"/>
      </w:pPr>
      <w:r>
        <w:t>An application under section 72</w:t>
      </w:r>
      <w:proofErr w:type="gramStart"/>
      <w:r>
        <w:t>B(</w:t>
      </w:r>
      <w:proofErr w:type="gramEnd"/>
      <w:r>
        <w:t>1) for review of the Secretary's determination in respect of a person is taken to be withdrawn if the person has died.</w:t>
      </w:r>
    </w:p>
    <w:p w14:paraId="60071656" w14:textId="77777777" w:rsidR="00BF0441" w:rsidRDefault="00BF0441" w:rsidP="00BF0441">
      <w:pPr>
        <w:pStyle w:val="AmendHeading1s"/>
        <w:tabs>
          <w:tab w:val="right" w:pos="2268"/>
        </w:tabs>
        <w:ind w:left="2381" w:hanging="2381"/>
      </w:pPr>
      <w:r>
        <w:tab/>
      </w:r>
      <w:r w:rsidRPr="00271D21">
        <w:t>72</w:t>
      </w:r>
      <w:r>
        <w:t>F</w:t>
      </w:r>
      <w:r w:rsidRPr="00271D21">
        <w:tab/>
      </w:r>
      <w:r>
        <w:t>Interim and temporary orders</w:t>
      </w:r>
    </w:p>
    <w:p w14:paraId="0AF0C7AC" w14:textId="77777777" w:rsidR="00BF0441" w:rsidRPr="002977A6" w:rsidRDefault="00BF0441" w:rsidP="00BF0441">
      <w:pPr>
        <w:pStyle w:val="AmendHeading2"/>
        <w:ind w:left="2381"/>
      </w:pPr>
      <w:r>
        <w:t>In an application under this Act, VCAT may make any interim orders or temporary orders that it considers necessary.</w:t>
      </w:r>
    </w:p>
    <w:p w14:paraId="5228D093" w14:textId="77777777" w:rsidR="00BF0441" w:rsidRPr="002977A6" w:rsidRDefault="00BF0441" w:rsidP="00BF0441">
      <w:pPr>
        <w:pStyle w:val="AmndSub-sectionNote"/>
        <w:tabs>
          <w:tab w:val="right" w:pos="2324"/>
        </w:tabs>
        <w:rPr>
          <w:b/>
          <w:bCs/>
        </w:rPr>
      </w:pPr>
      <w:r w:rsidRPr="002977A6">
        <w:rPr>
          <w:b/>
          <w:bCs/>
        </w:rPr>
        <w:t>Note</w:t>
      </w:r>
    </w:p>
    <w:p w14:paraId="02D66EFF" w14:textId="77777777" w:rsidR="00BF0441" w:rsidRPr="002977A6" w:rsidRDefault="00BF0441" w:rsidP="00BF0441">
      <w:pPr>
        <w:pStyle w:val="AmndSub-sectionNote"/>
        <w:tabs>
          <w:tab w:val="right" w:pos="2324"/>
        </w:tabs>
      </w:pPr>
      <w:r>
        <w:t xml:space="preserve">See also sections 51 and 51A of the </w:t>
      </w:r>
      <w:r>
        <w:rPr>
          <w:b/>
          <w:bCs/>
        </w:rPr>
        <w:t>Victorian Civil and Administrative Tribunal Act 1998</w:t>
      </w:r>
      <w:r>
        <w:t>.".</w:t>
      </w:r>
    </w:p>
    <w:p w14:paraId="776CED12" w14:textId="77777777" w:rsidR="00BF0441" w:rsidRDefault="00BF0441" w:rsidP="00BF0441">
      <w:pPr>
        <w:pStyle w:val="AmendHeading1s"/>
        <w:tabs>
          <w:tab w:val="right" w:pos="1701"/>
        </w:tabs>
        <w:ind w:left="1871" w:hanging="1871"/>
      </w:pPr>
      <w:r>
        <w:tab/>
      </w:r>
      <w:r w:rsidRPr="00B50E2A">
        <w:t>57D</w:t>
      </w:r>
      <w:r w:rsidRPr="00B50E2A">
        <w:tab/>
      </w:r>
      <w:r>
        <w:t>New Division 3 heading to Part 6 inserted</w:t>
      </w:r>
    </w:p>
    <w:p w14:paraId="28CFD3D6" w14:textId="77777777" w:rsidR="00BF0441" w:rsidRDefault="00BF0441" w:rsidP="00BF0441">
      <w:pPr>
        <w:pStyle w:val="AmendHeading1"/>
        <w:ind w:left="1871"/>
      </w:pPr>
      <w:r>
        <w:t>Insert the following heading before section 73 of the Principal Act—</w:t>
      </w:r>
    </w:p>
    <w:p w14:paraId="47FE92BB" w14:textId="77777777" w:rsidR="00BF0441" w:rsidRPr="004F646B" w:rsidRDefault="00BF0441" w:rsidP="00BF0441">
      <w:pPr>
        <w:pStyle w:val="AmendHeading-DIVISION"/>
        <w:rPr>
          <w:b w:val="0"/>
          <w:bCs/>
          <w:sz w:val="28"/>
        </w:rPr>
      </w:pPr>
      <w:r>
        <w:rPr>
          <w:b w:val="0"/>
          <w:bCs/>
          <w:sz w:val="28"/>
        </w:rPr>
        <w:t>"</w:t>
      </w:r>
      <w:r w:rsidRPr="004F646B">
        <w:rPr>
          <w:sz w:val="28"/>
        </w:rPr>
        <w:t>Division 3—</w:t>
      </w:r>
      <w:r>
        <w:rPr>
          <w:sz w:val="28"/>
        </w:rPr>
        <w:t>Practitioner may refuse to continue process</w:t>
      </w:r>
      <w:r>
        <w:rPr>
          <w:b w:val="0"/>
          <w:bCs/>
          <w:sz w:val="28"/>
        </w:rPr>
        <w:t>".'.</w:t>
      </w:r>
    </w:p>
    <w:p w14:paraId="2DF5357B" w14:textId="77777777" w:rsidR="00BF0441" w:rsidRDefault="00BF0441" w:rsidP="009B0EF5">
      <w:pPr>
        <w:pStyle w:val="ListParagraph"/>
        <w:numPr>
          <w:ilvl w:val="0"/>
          <w:numId w:val="40"/>
        </w:numPr>
        <w:tabs>
          <w:tab w:val="left" w:pos="3912"/>
          <w:tab w:val="left" w:pos="4423"/>
        </w:tabs>
      </w:pPr>
      <w:r>
        <w:lastRenderedPageBreak/>
        <w:t>Insert the following New Clause to follow clause 58—</w:t>
      </w:r>
    </w:p>
    <w:p w14:paraId="33118268" w14:textId="77777777" w:rsidR="00BF0441" w:rsidRDefault="00BF0441" w:rsidP="00BF0441">
      <w:pPr>
        <w:pStyle w:val="AmendHeading1s"/>
        <w:tabs>
          <w:tab w:val="right" w:pos="1701"/>
        </w:tabs>
        <w:ind w:left="1871" w:hanging="1871"/>
      </w:pPr>
      <w:r>
        <w:tab/>
      </w:r>
      <w:r>
        <w:rPr>
          <w:b w:val="0"/>
          <w:bCs/>
        </w:rPr>
        <w:t>"</w:t>
      </w:r>
      <w:r w:rsidRPr="004F646B">
        <w:t>58A</w:t>
      </w:r>
      <w:r w:rsidRPr="004F646B">
        <w:tab/>
      </w:r>
      <w:r>
        <w:t>Section 74 repealed</w:t>
      </w:r>
    </w:p>
    <w:p w14:paraId="37F53EF0" w14:textId="0427109C" w:rsidR="00BF0441" w:rsidRPr="00BB1D1F" w:rsidRDefault="00BF0441" w:rsidP="00BB1D1F">
      <w:pPr>
        <w:pStyle w:val="AmendHeading1"/>
        <w:ind w:left="1871"/>
      </w:pPr>
      <w:r>
        <w:t xml:space="preserve">Section 74 of the Principal Act is </w:t>
      </w:r>
      <w:r>
        <w:rPr>
          <w:b/>
          <w:bCs/>
        </w:rPr>
        <w:t>repealed</w:t>
      </w:r>
      <w:r>
        <w:t>.".</w:t>
      </w:r>
    </w:p>
    <w:p w14:paraId="5A335E2F" w14:textId="08F8482B" w:rsidR="000F6052" w:rsidRDefault="000F6052" w:rsidP="009B0EF5">
      <w:pPr>
        <w:pStyle w:val="ListParagraph"/>
        <w:numPr>
          <w:ilvl w:val="0"/>
          <w:numId w:val="41"/>
        </w:numPr>
        <w:tabs>
          <w:tab w:val="left" w:pos="3912"/>
          <w:tab w:val="left" w:pos="4423"/>
        </w:tabs>
      </w:pPr>
      <w:r>
        <w:t>Insert the following New Clause to follow clause 71—</w:t>
      </w:r>
    </w:p>
    <w:p w14:paraId="7FB11C25" w14:textId="77777777" w:rsidR="000F6052" w:rsidRDefault="000F6052" w:rsidP="000F6052">
      <w:pPr>
        <w:pStyle w:val="AmendHeading1s"/>
        <w:tabs>
          <w:tab w:val="right" w:pos="1701"/>
        </w:tabs>
        <w:ind w:left="1871" w:hanging="1871"/>
      </w:pPr>
      <w:r>
        <w:tab/>
      </w:r>
      <w:r w:rsidRPr="001A4C78">
        <w:rPr>
          <w:b w:val="0"/>
          <w:bCs/>
        </w:rPr>
        <w:t>"</w:t>
      </w:r>
      <w:r w:rsidRPr="001A4C78">
        <w:t>72</w:t>
      </w:r>
      <w:r w:rsidRPr="001A4C78">
        <w:tab/>
      </w:r>
      <w:r>
        <w:t>Section 113 repealed</w:t>
      </w:r>
    </w:p>
    <w:p w14:paraId="4891A6EF" w14:textId="77777777" w:rsidR="000F6052" w:rsidRDefault="000F6052" w:rsidP="000F6052">
      <w:pPr>
        <w:pStyle w:val="AmendHeading1"/>
        <w:ind w:left="1871"/>
      </w:pPr>
      <w:r>
        <w:t xml:space="preserve">Section 113 of the Principal Act is </w:t>
      </w:r>
      <w:r>
        <w:rPr>
          <w:b/>
          <w:bCs/>
        </w:rPr>
        <w:t>repealed</w:t>
      </w:r>
      <w:r>
        <w:t>.".</w:t>
      </w:r>
    </w:p>
    <w:p w14:paraId="16BE0375" w14:textId="77777777" w:rsidR="000F6052" w:rsidRDefault="000F6052" w:rsidP="009B0EF5">
      <w:pPr>
        <w:pStyle w:val="ListParagraph"/>
        <w:numPr>
          <w:ilvl w:val="0"/>
          <w:numId w:val="42"/>
        </w:numPr>
        <w:tabs>
          <w:tab w:val="left" w:pos="3912"/>
          <w:tab w:val="left" w:pos="4423"/>
        </w:tabs>
      </w:pPr>
      <w:r>
        <w:t>Insert the following New Clause to follow clause 76—</w:t>
      </w:r>
    </w:p>
    <w:p w14:paraId="129750CF" w14:textId="77777777" w:rsidR="000F6052" w:rsidRDefault="000F6052" w:rsidP="000F6052">
      <w:pPr>
        <w:pStyle w:val="AmendHeading1s"/>
        <w:tabs>
          <w:tab w:val="right" w:pos="1701"/>
        </w:tabs>
        <w:ind w:left="1871" w:hanging="1871"/>
      </w:pPr>
      <w:r>
        <w:tab/>
      </w:r>
      <w:r w:rsidRPr="007F26E5">
        <w:rPr>
          <w:b w:val="0"/>
          <w:bCs/>
        </w:rPr>
        <w:t>'</w:t>
      </w:r>
      <w:r w:rsidRPr="007F26E5">
        <w:t>76A</w:t>
      </w:r>
      <w:r w:rsidRPr="007F26E5">
        <w:tab/>
      </w:r>
      <w:r>
        <w:t>Board to record, retain and make public statistical information</w:t>
      </w:r>
    </w:p>
    <w:p w14:paraId="5203DC9B" w14:textId="77777777" w:rsidR="000F6052" w:rsidRDefault="000F6052" w:rsidP="000F6052">
      <w:pPr>
        <w:pStyle w:val="AmendHeading1"/>
        <w:ind w:left="1871"/>
      </w:pPr>
      <w:r>
        <w:t xml:space="preserve">In section 117(1)(a) of the Principal Act, for "been issued with a voluntary assisted dying permit" </w:t>
      </w:r>
      <w:r>
        <w:rPr>
          <w:b/>
          <w:bCs/>
        </w:rPr>
        <w:t>substitute</w:t>
      </w:r>
      <w:r>
        <w:t xml:space="preserve"> "</w:t>
      </w:r>
      <w:r w:rsidRPr="00EE1E1E">
        <w:t>made a final request</w:t>
      </w:r>
      <w:r>
        <w:t>".</w:t>
      </w:r>
    </w:p>
    <w:p w14:paraId="7933041E" w14:textId="77777777" w:rsidR="000F6052" w:rsidRDefault="000F6052" w:rsidP="009B0EF5">
      <w:pPr>
        <w:pStyle w:val="ListParagraph"/>
        <w:numPr>
          <w:ilvl w:val="0"/>
          <w:numId w:val="43"/>
        </w:numPr>
        <w:tabs>
          <w:tab w:val="left" w:pos="3912"/>
          <w:tab w:val="left" w:pos="4423"/>
        </w:tabs>
      </w:pPr>
      <w:r>
        <w:t>Insert the following New Clause before clause 80—</w:t>
      </w:r>
    </w:p>
    <w:p w14:paraId="3531DCA0" w14:textId="77777777" w:rsidR="000F6052" w:rsidRDefault="000F6052" w:rsidP="000F6052">
      <w:pPr>
        <w:pStyle w:val="AmendHeading1s"/>
        <w:tabs>
          <w:tab w:val="right" w:pos="1701"/>
        </w:tabs>
        <w:ind w:left="1871" w:hanging="1871"/>
      </w:pPr>
      <w:r>
        <w:tab/>
      </w:r>
      <w:r>
        <w:rPr>
          <w:b w:val="0"/>
          <w:bCs/>
        </w:rPr>
        <w:t>"</w:t>
      </w:r>
      <w:r w:rsidRPr="004A668E">
        <w:t>79A</w:t>
      </w:r>
      <w:r w:rsidRPr="004A668E">
        <w:tab/>
      </w:r>
      <w:r>
        <w:t>Definitions</w:t>
      </w:r>
    </w:p>
    <w:p w14:paraId="54E9A4FD" w14:textId="77777777" w:rsidR="000F6052" w:rsidRPr="004A668E" w:rsidRDefault="000F6052" w:rsidP="000F6052">
      <w:pPr>
        <w:pStyle w:val="AmendHeading1"/>
        <w:ind w:left="1871"/>
      </w:pPr>
      <w:r>
        <w:t xml:space="preserve">In section 4(1) of the </w:t>
      </w:r>
      <w:r>
        <w:rPr>
          <w:b/>
          <w:bCs/>
        </w:rPr>
        <w:t>Drugs, Poisons and Controlled Substances Act 1981</w:t>
      </w:r>
      <w:r>
        <w:t xml:space="preserve">, the definition of </w:t>
      </w:r>
      <w:r>
        <w:rPr>
          <w:b/>
          <w:bCs/>
          <w:i/>
          <w:iCs/>
        </w:rPr>
        <w:t>voluntary assisted dying permit</w:t>
      </w:r>
      <w:r>
        <w:t xml:space="preserve"> is </w:t>
      </w:r>
      <w:r>
        <w:rPr>
          <w:b/>
          <w:bCs/>
        </w:rPr>
        <w:t>repealed</w:t>
      </w:r>
      <w:r>
        <w:t>.".</w:t>
      </w:r>
    </w:p>
    <w:p w14:paraId="226B66F6" w14:textId="77777777" w:rsidR="000F6052" w:rsidRDefault="000F6052" w:rsidP="009B0EF5">
      <w:pPr>
        <w:pStyle w:val="ListParagraph"/>
        <w:numPr>
          <w:ilvl w:val="0"/>
          <w:numId w:val="44"/>
        </w:numPr>
        <w:tabs>
          <w:tab w:val="left" w:pos="3912"/>
          <w:tab w:val="left" w:pos="4423"/>
        </w:tabs>
      </w:pPr>
      <w:r>
        <w:t>Insert the following New Clause to follow clause 82—</w:t>
      </w:r>
    </w:p>
    <w:p w14:paraId="0D59B82C" w14:textId="77777777" w:rsidR="000F6052" w:rsidRDefault="000F6052" w:rsidP="000F6052">
      <w:pPr>
        <w:pStyle w:val="AmendHeading1s"/>
        <w:tabs>
          <w:tab w:val="right" w:pos="1701"/>
        </w:tabs>
        <w:ind w:left="1871" w:hanging="1871"/>
      </w:pPr>
      <w:r>
        <w:tab/>
      </w:r>
      <w:r w:rsidRPr="00FD2835">
        <w:t>'82A</w:t>
      </w:r>
      <w:r w:rsidRPr="00FD2835">
        <w:tab/>
      </w:r>
      <w:r>
        <w:t>List of licences and permits</w:t>
      </w:r>
    </w:p>
    <w:p w14:paraId="45FB2A6E" w14:textId="77777777" w:rsidR="000F6052" w:rsidRPr="000D3D53" w:rsidRDefault="000F6052" w:rsidP="000F6052">
      <w:pPr>
        <w:pStyle w:val="AmendHeading1"/>
        <w:tabs>
          <w:tab w:val="right" w:pos="1701"/>
        </w:tabs>
        <w:ind w:left="1871" w:hanging="1871"/>
      </w:pPr>
      <w:r w:rsidRPr="000D3D53">
        <w:tab/>
        <w:t>(1)</w:t>
      </w:r>
      <w:r w:rsidRPr="000D3D53">
        <w:tab/>
        <w:t xml:space="preserve">In section 118(1) of the </w:t>
      </w:r>
      <w:r w:rsidRPr="000D3D53">
        <w:rPr>
          <w:b/>
          <w:bCs/>
        </w:rPr>
        <w:t>Drugs, Poisons and Controlled Substances Act 1981</w:t>
      </w:r>
      <w:r w:rsidRPr="000D3D53">
        <w:t xml:space="preserve"> </w:t>
      </w:r>
      <w:r w:rsidRPr="000D3D53">
        <w:rPr>
          <w:b/>
          <w:bCs/>
        </w:rPr>
        <w:t>omit</w:t>
      </w:r>
      <w:r w:rsidRPr="000D3D53">
        <w:t xml:space="preserve"> "or the </w:t>
      </w:r>
      <w:r w:rsidRPr="000D3D53">
        <w:rPr>
          <w:b/>
          <w:bCs/>
        </w:rPr>
        <w:t>Voluntary Assisted Dying Act 2017</w:t>
      </w:r>
      <w:r w:rsidRPr="000D3D53">
        <w:t>".</w:t>
      </w:r>
    </w:p>
    <w:p w14:paraId="4F978B83" w14:textId="77777777" w:rsidR="000F6052" w:rsidRPr="000D3D53" w:rsidRDefault="000F6052" w:rsidP="000F6052">
      <w:pPr>
        <w:pStyle w:val="AmendHeading1"/>
        <w:tabs>
          <w:tab w:val="right" w:pos="1701"/>
        </w:tabs>
        <w:ind w:left="1871" w:hanging="1871"/>
      </w:pPr>
      <w:r w:rsidRPr="000D3D53">
        <w:tab/>
        <w:t>(2)</w:t>
      </w:r>
      <w:r w:rsidRPr="000D3D53">
        <w:tab/>
        <w:t xml:space="preserve">Section 118(3A) of the </w:t>
      </w:r>
      <w:r w:rsidRPr="000D3D53">
        <w:rPr>
          <w:b/>
          <w:bCs/>
        </w:rPr>
        <w:t>Drugs, Poisons and Controlled Substances Act 1981</w:t>
      </w:r>
      <w:r w:rsidRPr="000D3D53">
        <w:t xml:space="preserve"> is </w:t>
      </w:r>
      <w:r w:rsidRPr="000D3D53">
        <w:rPr>
          <w:b/>
          <w:bCs/>
        </w:rPr>
        <w:t>repealed</w:t>
      </w:r>
      <w:r w:rsidRPr="000D3D53">
        <w:t>.'.</w:t>
      </w:r>
    </w:p>
    <w:p w14:paraId="6C45032C" w14:textId="31F301B4" w:rsidR="005A04E1" w:rsidRDefault="000F6052" w:rsidP="009B0EF5">
      <w:pPr>
        <w:pStyle w:val="ListParagraph"/>
        <w:numPr>
          <w:ilvl w:val="0"/>
          <w:numId w:val="45"/>
        </w:numPr>
        <w:tabs>
          <w:tab w:val="left" w:pos="3912"/>
          <w:tab w:val="left" w:pos="4423"/>
        </w:tabs>
      </w:pPr>
      <w:r>
        <w:t>Insert the following New Clause</w:t>
      </w:r>
      <w:r w:rsidR="005A04E1">
        <w:t>s</w:t>
      </w:r>
      <w:r>
        <w:t xml:space="preserve"> to follow clause 84—</w:t>
      </w:r>
    </w:p>
    <w:p w14:paraId="5CC43FC3" w14:textId="2DD0BEDE" w:rsidR="000F6052" w:rsidRDefault="000F6052" w:rsidP="000F6052">
      <w:pPr>
        <w:pStyle w:val="AmendHeading1s"/>
        <w:tabs>
          <w:tab w:val="right" w:pos="1701"/>
        </w:tabs>
        <w:ind w:left="1871" w:hanging="1871"/>
      </w:pPr>
      <w:r>
        <w:tab/>
      </w:r>
      <w:r w:rsidR="00E22792">
        <w:rPr>
          <w:b w:val="0"/>
          <w:bCs/>
        </w:rPr>
        <w:t>'</w:t>
      </w:r>
      <w:r w:rsidRPr="00992C93">
        <w:t>84</w:t>
      </w:r>
      <w:r w:rsidR="00E22792">
        <w:t>A</w:t>
      </w:r>
      <w:r w:rsidRPr="00992C93">
        <w:tab/>
      </w:r>
      <w:r>
        <w:t>Pharmacy Regulation Act 2010</w:t>
      </w:r>
    </w:p>
    <w:p w14:paraId="3C457BE2" w14:textId="79B5E621" w:rsidR="000F6052" w:rsidRPr="005A04E1" w:rsidRDefault="000F6052" w:rsidP="005A04E1">
      <w:pPr>
        <w:pStyle w:val="AmendHeading1"/>
        <w:ind w:left="1871"/>
      </w:pPr>
      <w:r>
        <w:t xml:space="preserve">In section 3(1) of the </w:t>
      </w:r>
      <w:r>
        <w:rPr>
          <w:b/>
          <w:bCs/>
        </w:rPr>
        <w:t>Pharmacy Regulation Act 2010</w:t>
      </w:r>
      <w:r>
        <w:t xml:space="preserve">, in the definition of </w:t>
      </w:r>
      <w:r>
        <w:rPr>
          <w:b/>
          <w:bCs/>
          <w:i/>
          <w:iCs/>
        </w:rPr>
        <w:t>prescription</w:t>
      </w:r>
      <w:r>
        <w:t xml:space="preserve">, for "voluntary assisted dying permit within the meaning of" </w:t>
      </w:r>
      <w:r>
        <w:rPr>
          <w:b/>
          <w:bCs/>
        </w:rPr>
        <w:t>substitute</w:t>
      </w:r>
      <w:r>
        <w:t xml:space="preserve"> "prescription issued under".'.</w:t>
      </w:r>
    </w:p>
    <w:sectPr w:rsidR="000F6052" w:rsidRPr="005A04E1" w:rsidSect="003D5D73">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3694" w14:textId="77777777" w:rsidR="009C3189" w:rsidRDefault="009C3189">
      <w:r>
        <w:separator/>
      </w:r>
    </w:p>
  </w:endnote>
  <w:endnote w:type="continuationSeparator" w:id="0">
    <w:p w14:paraId="347DDCCC" w14:textId="77777777" w:rsidR="009C3189" w:rsidRDefault="009C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BBE" w14:textId="77777777" w:rsidR="0038690A" w:rsidRDefault="0038690A" w:rsidP="003D5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F602E"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D372" w14:textId="24E0895E" w:rsidR="003D5D73" w:rsidRDefault="003D5D73" w:rsidP="00CD1C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4C83EA" w14:textId="1C881659" w:rsidR="00EB7B62" w:rsidRPr="003D5D73" w:rsidRDefault="003D5D73" w:rsidP="003D5D73">
    <w:pPr>
      <w:pStyle w:val="Footer"/>
      <w:tabs>
        <w:tab w:val="clear" w:pos="720"/>
        <w:tab w:val="clear" w:pos="4153"/>
        <w:tab w:val="clear" w:pos="8306"/>
        <w:tab w:val="left" w:pos="1503"/>
      </w:tabs>
      <w:spacing w:before="0" w:after="80"/>
      <w:rPr>
        <w:sz w:val="18"/>
        <w:szCs w:val="16"/>
      </w:rPr>
    </w:pPr>
    <w:r w:rsidRPr="003D5D73">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61FA" w14:textId="61485DB7" w:rsidR="003A0472" w:rsidRPr="00DB51E7" w:rsidRDefault="003D5D73" w:rsidP="00DB51E7">
    <w:pPr>
      <w:pStyle w:val="Footer"/>
      <w:spacing w:before="0" w:after="80"/>
      <w:jc w:val="center"/>
      <w:rPr>
        <w:sz w:val="16"/>
        <w:szCs w:val="16"/>
      </w:rPr>
    </w:pPr>
    <w:bookmarkStart w:id="6" w:name="NotesConfidentialFooter"/>
    <w:r>
      <w:rPr>
        <w:sz w:val="16"/>
        <w:szCs w:val="16"/>
      </w:rPr>
      <w:br/>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ADE5" w14:textId="77777777" w:rsidR="009C3189" w:rsidRDefault="009C3189">
      <w:r>
        <w:separator/>
      </w:r>
    </w:p>
  </w:footnote>
  <w:footnote w:type="continuationSeparator" w:id="0">
    <w:p w14:paraId="077ADD0D" w14:textId="77777777" w:rsidR="009C3189" w:rsidRDefault="009C3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2FD" w14:textId="1053B027" w:rsidR="000F6052" w:rsidRPr="003D5D73" w:rsidRDefault="003D5D73" w:rsidP="003D5D73">
    <w:pPr>
      <w:pStyle w:val="Header"/>
      <w:jc w:val="right"/>
    </w:pPr>
    <w:r w:rsidRPr="003D5D73">
      <w:t>WF12A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E294" w14:textId="42D416EA" w:rsidR="0038690A" w:rsidRPr="003D5D73" w:rsidRDefault="003D5D73" w:rsidP="003D5D73">
    <w:pPr>
      <w:pStyle w:val="Header"/>
      <w:jc w:val="right"/>
    </w:pPr>
    <w:r w:rsidRPr="003D5D73">
      <w:t>WF12A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515146"/>
    <w:multiLevelType w:val="multilevel"/>
    <w:tmpl w:val="F60E07D2"/>
    <w:lvl w:ilvl="0">
      <w:start w:val="7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BE5A4A"/>
    <w:multiLevelType w:val="multilevel"/>
    <w:tmpl w:val="805AA3F4"/>
    <w:lvl w:ilvl="0">
      <w:start w:val="9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3E30B2"/>
    <w:multiLevelType w:val="multilevel"/>
    <w:tmpl w:val="84820624"/>
    <w:lvl w:ilvl="0">
      <w:start w:val="9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8C1255"/>
    <w:multiLevelType w:val="multilevel"/>
    <w:tmpl w:val="74D48732"/>
    <w:lvl w:ilvl="0">
      <w:start w:val="11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D253ED"/>
    <w:multiLevelType w:val="multilevel"/>
    <w:tmpl w:val="842E7FA8"/>
    <w:lvl w:ilvl="0">
      <w:start w:val="124"/>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954883"/>
    <w:multiLevelType w:val="multilevel"/>
    <w:tmpl w:val="0980BCA8"/>
    <w:lvl w:ilvl="0">
      <w:start w:val="99"/>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95E9C"/>
    <w:multiLevelType w:val="multilevel"/>
    <w:tmpl w:val="3B44216A"/>
    <w:lvl w:ilvl="0">
      <w:start w:val="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3220E2"/>
    <w:multiLevelType w:val="multilevel"/>
    <w:tmpl w:val="BC7A4034"/>
    <w:lvl w:ilvl="0">
      <w:start w:val="114"/>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9B1E0A"/>
    <w:multiLevelType w:val="multilevel"/>
    <w:tmpl w:val="F48A022C"/>
    <w:lvl w:ilvl="0">
      <w:start w:val="120"/>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7134CD"/>
    <w:multiLevelType w:val="multilevel"/>
    <w:tmpl w:val="AD80AA72"/>
    <w:lvl w:ilvl="0">
      <w:start w:val="10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DB53EA"/>
    <w:multiLevelType w:val="multilevel"/>
    <w:tmpl w:val="C0D8A3E2"/>
    <w:lvl w:ilvl="0">
      <w:start w:val="1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F47D32"/>
    <w:multiLevelType w:val="multilevel"/>
    <w:tmpl w:val="A106EFEC"/>
    <w:lvl w:ilvl="0">
      <w:start w:val="6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1B409B"/>
    <w:multiLevelType w:val="multilevel"/>
    <w:tmpl w:val="B24E016E"/>
    <w:lvl w:ilvl="0">
      <w:start w:val="125"/>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EA668D"/>
    <w:multiLevelType w:val="multilevel"/>
    <w:tmpl w:val="6CE408E0"/>
    <w:lvl w:ilvl="0">
      <w:start w:val="9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327DC8"/>
    <w:multiLevelType w:val="multilevel"/>
    <w:tmpl w:val="566AB8F6"/>
    <w:lvl w:ilvl="0">
      <w:start w:val="7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F65E2C"/>
    <w:multiLevelType w:val="multilevel"/>
    <w:tmpl w:val="6890BAD2"/>
    <w:lvl w:ilvl="0">
      <w:start w:val="122"/>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840CF9"/>
    <w:multiLevelType w:val="multilevel"/>
    <w:tmpl w:val="8E280312"/>
    <w:lvl w:ilvl="0">
      <w:start w:val="126"/>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CE4BF2"/>
    <w:multiLevelType w:val="multilevel"/>
    <w:tmpl w:val="B9D6BA6A"/>
    <w:lvl w:ilvl="0">
      <w:start w:val="123"/>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001828"/>
    <w:multiLevelType w:val="multilevel"/>
    <w:tmpl w:val="F722712E"/>
    <w:lvl w:ilvl="0">
      <w:start w:val="1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B61FDA"/>
    <w:multiLevelType w:val="multilevel"/>
    <w:tmpl w:val="7862A2DA"/>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FE5459"/>
    <w:multiLevelType w:val="multilevel"/>
    <w:tmpl w:val="63402B84"/>
    <w:lvl w:ilvl="0">
      <w:start w:val="1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3A439C"/>
    <w:multiLevelType w:val="multilevel"/>
    <w:tmpl w:val="492A6298"/>
    <w:lvl w:ilvl="0">
      <w:start w:val="9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132A33"/>
    <w:multiLevelType w:val="multilevel"/>
    <w:tmpl w:val="1EE0BB58"/>
    <w:lvl w:ilvl="0">
      <w:start w:val="6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5230644"/>
    <w:multiLevelType w:val="multilevel"/>
    <w:tmpl w:val="321CBFFA"/>
    <w:lvl w:ilvl="0">
      <w:start w:val="109"/>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5481FCB"/>
    <w:multiLevelType w:val="multilevel"/>
    <w:tmpl w:val="908CF0B6"/>
    <w:lvl w:ilvl="0">
      <w:start w:val="129"/>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0D29FE"/>
    <w:multiLevelType w:val="multilevel"/>
    <w:tmpl w:val="89CE329C"/>
    <w:lvl w:ilvl="0">
      <w:start w:val="118"/>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0A773F"/>
    <w:multiLevelType w:val="multilevel"/>
    <w:tmpl w:val="C04498B8"/>
    <w:lvl w:ilvl="0">
      <w:start w:val="7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D82273"/>
    <w:multiLevelType w:val="multilevel"/>
    <w:tmpl w:val="0324E6E4"/>
    <w:lvl w:ilvl="0">
      <w:start w:val="9"/>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9B4326"/>
    <w:multiLevelType w:val="multilevel"/>
    <w:tmpl w:val="69D8034C"/>
    <w:lvl w:ilvl="0">
      <w:start w:val="7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B1270C"/>
    <w:multiLevelType w:val="multilevel"/>
    <w:tmpl w:val="1F149010"/>
    <w:lvl w:ilvl="0">
      <w:start w:val="69"/>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051410"/>
    <w:multiLevelType w:val="multilevel"/>
    <w:tmpl w:val="8C38AE28"/>
    <w:lvl w:ilvl="0">
      <w:start w:val="1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F0104"/>
    <w:multiLevelType w:val="multilevel"/>
    <w:tmpl w:val="0F904836"/>
    <w:lvl w:ilvl="0">
      <w:start w:val="127"/>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31D0D76"/>
    <w:multiLevelType w:val="multilevel"/>
    <w:tmpl w:val="21483E2A"/>
    <w:lvl w:ilvl="0">
      <w:start w:val="10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8706AB"/>
    <w:multiLevelType w:val="multilevel"/>
    <w:tmpl w:val="B45E04B8"/>
    <w:lvl w:ilvl="0">
      <w:start w:val="128"/>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46C5F28"/>
    <w:multiLevelType w:val="multilevel"/>
    <w:tmpl w:val="444A502E"/>
    <w:lvl w:ilvl="0">
      <w:start w:val="1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65043F"/>
    <w:multiLevelType w:val="multilevel"/>
    <w:tmpl w:val="B39E6224"/>
    <w:lvl w:ilvl="0">
      <w:start w:val="6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3B7B70"/>
    <w:multiLevelType w:val="multilevel"/>
    <w:tmpl w:val="1312FC8E"/>
    <w:lvl w:ilvl="0">
      <w:start w:val="7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9583479"/>
    <w:multiLevelType w:val="multilevel"/>
    <w:tmpl w:val="CC127CD8"/>
    <w:lvl w:ilvl="0">
      <w:start w:val="130"/>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FF7269"/>
    <w:multiLevelType w:val="multilevel"/>
    <w:tmpl w:val="9134EA3C"/>
    <w:lvl w:ilvl="0">
      <w:start w:val="7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875617"/>
    <w:multiLevelType w:val="multilevel"/>
    <w:tmpl w:val="06822864"/>
    <w:lvl w:ilvl="0">
      <w:start w:val="111"/>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12F703C"/>
    <w:multiLevelType w:val="multilevel"/>
    <w:tmpl w:val="00C4C8E0"/>
    <w:lvl w:ilvl="0">
      <w:start w:val="8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EC2624"/>
    <w:multiLevelType w:val="multilevel"/>
    <w:tmpl w:val="D854864C"/>
    <w:lvl w:ilvl="0">
      <w:start w:val="131"/>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7E6754D"/>
    <w:multiLevelType w:val="multilevel"/>
    <w:tmpl w:val="B8566DEA"/>
    <w:lvl w:ilvl="0">
      <w:start w:val="3"/>
      <w:numFmt w:val="decimal"/>
      <w:lvlRestart w:val="0"/>
      <w:pStyle w:val="SnglAmendment"/>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8E41F7B"/>
    <w:multiLevelType w:val="multilevel"/>
    <w:tmpl w:val="5C3005C0"/>
    <w:lvl w:ilvl="0">
      <w:start w:val="121"/>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2395222">
    <w:abstractNumId w:val="0"/>
  </w:num>
  <w:num w:numId="2" w16cid:durableId="2052725134">
    <w:abstractNumId w:val="29"/>
  </w:num>
  <w:num w:numId="3" w16cid:durableId="1453285146">
    <w:abstractNumId w:val="20"/>
  </w:num>
  <w:num w:numId="4" w16cid:durableId="1642464952">
    <w:abstractNumId w:val="44"/>
  </w:num>
  <w:num w:numId="5" w16cid:durableId="341125332">
    <w:abstractNumId w:val="7"/>
  </w:num>
  <w:num w:numId="6" w16cid:durableId="1311323377">
    <w:abstractNumId w:val="28"/>
  </w:num>
  <w:num w:numId="7" w16cid:durableId="2143497412">
    <w:abstractNumId w:val="11"/>
  </w:num>
  <w:num w:numId="8" w16cid:durableId="272442835">
    <w:abstractNumId w:val="21"/>
  </w:num>
  <w:num w:numId="9" w16cid:durableId="1644966203">
    <w:abstractNumId w:val="36"/>
  </w:num>
  <w:num w:numId="10" w16cid:durableId="1237939243">
    <w:abstractNumId w:val="32"/>
  </w:num>
  <w:num w:numId="11" w16cid:durableId="111831134">
    <w:abstractNumId w:val="19"/>
  </w:num>
  <w:num w:numId="12" w16cid:durableId="1271476301">
    <w:abstractNumId w:val="23"/>
  </w:num>
  <w:num w:numId="13" w16cid:durableId="1547109683">
    <w:abstractNumId w:val="12"/>
  </w:num>
  <w:num w:numId="14" w16cid:durableId="1537738340">
    <w:abstractNumId w:val="37"/>
  </w:num>
  <w:num w:numId="15" w16cid:durableId="1624842827">
    <w:abstractNumId w:val="31"/>
  </w:num>
  <w:num w:numId="16" w16cid:durableId="1395279556">
    <w:abstractNumId w:val="1"/>
  </w:num>
  <w:num w:numId="17" w16cid:durableId="815414828">
    <w:abstractNumId w:val="30"/>
  </w:num>
  <w:num w:numId="18" w16cid:durableId="1553157984">
    <w:abstractNumId w:val="27"/>
  </w:num>
  <w:num w:numId="19" w16cid:durableId="688801548">
    <w:abstractNumId w:val="38"/>
  </w:num>
  <w:num w:numId="20" w16cid:durableId="780607545">
    <w:abstractNumId w:val="40"/>
  </w:num>
  <w:num w:numId="21" w16cid:durableId="726798941">
    <w:abstractNumId w:val="15"/>
  </w:num>
  <w:num w:numId="22" w16cid:durableId="279411189">
    <w:abstractNumId w:val="42"/>
  </w:num>
  <w:num w:numId="23" w16cid:durableId="435367465">
    <w:abstractNumId w:val="14"/>
  </w:num>
  <w:num w:numId="24" w16cid:durableId="1188325893">
    <w:abstractNumId w:val="2"/>
  </w:num>
  <w:num w:numId="25" w16cid:durableId="650980929">
    <w:abstractNumId w:val="22"/>
  </w:num>
  <w:num w:numId="26" w16cid:durableId="1141507158">
    <w:abstractNumId w:val="3"/>
  </w:num>
  <w:num w:numId="27" w16cid:durableId="592588803">
    <w:abstractNumId w:val="6"/>
  </w:num>
  <w:num w:numId="28" w16cid:durableId="554048042">
    <w:abstractNumId w:val="34"/>
  </w:num>
  <w:num w:numId="29" w16cid:durableId="774323374">
    <w:abstractNumId w:val="10"/>
  </w:num>
  <w:num w:numId="30" w16cid:durableId="1391003197">
    <w:abstractNumId w:val="4"/>
  </w:num>
  <w:num w:numId="31" w16cid:durableId="1109936575">
    <w:abstractNumId w:val="41"/>
  </w:num>
  <w:num w:numId="32" w16cid:durableId="1492714622">
    <w:abstractNumId w:val="8"/>
  </w:num>
  <w:num w:numId="33" w16cid:durableId="1121875734">
    <w:abstractNumId w:val="26"/>
  </w:num>
  <w:num w:numId="34" w16cid:durableId="901907396">
    <w:abstractNumId w:val="9"/>
  </w:num>
  <w:num w:numId="35" w16cid:durableId="1384938246">
    <w:abstractNumId w:val="45"/>
  </w:num>
  <w:num w:numId="36" w16cid:durableId="1182278522">
    <w:abstractNumId w:val="16"/>
  </w:num>
  <w:num w:numId="37" w16cid:durableId="2103211750">
    <w:abstractNumId w:val="18"/>
  </w:num>
  <w:num w:numId="38" w16cid:durableId="1595505278">
    <w:abstractNumId w:val="5"/>
  </w:num>
  <w:num w:numId="39" w16cid:durableId="1637174030">
    <w:abstractNumId w:val="13"/>
  </w:num>
  <w:num w:numId="40" w16cid:durableId="426266880">
    <w:abstractNumId w:val="17"/>
  </w:num>
  <w:num w:numId="41" w16cid:durableId="592401822">
    <w:abstractNumId w:val="33"/>
  </w:num>
  <w:num w:numId="42" w16cid:durableId="1475565609">
    <w:abstractNumId w:val="35"/>
  </w:num>
  <w:num w:numId="43" w16cid:durableId="1982728330">
    <w:abstractNumId w:val="25"/>
  </w:num>
  <w:num w:numId="44" w16cid:durableId="1915890976">
    <w:abstractNumId w:val="39"/>
  </w:num>
  <w:num w:numId="45" w16cid:durableId="1225024811">
    <w:abstractNumId w:val="43"/>
  </w:num>
  <w:num w:numId="46" w16cid:durableId="1449202089">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94"/>
    <w:docVar w:name="vActTitle" w:val="Voluntary Assisted Dying Amendment Bill 2025"/>
    <w:docVar w:name="vBillNo" w:val="294"/>
    <w:docVar w:name="vBillTitle" w:val="Voluntary Assisted Dying Amendment Bill 2025"/>
    <w:docVar w:name="vDocumentType" w:val=".HOUSEAMEND"/>
    <w:docVar w:name="vDraftNo" w:val="0"/>
    <w:docVar w:name="vDraftVers" w:val="2"/>
    <w:docVar w:name="vDraftVersion" w:val="23754 - WF12A - Independent (Mr Will Fowles) House Print"/>
    <w:docVar w:name="VersionNo" w:val="2"/>
    <w:docVar w:name="vFileName" w:val="601294IWFA.H"/>
    <w:docVar w:name="vFileVersion" w:val="A"/>
    <w:docVar w:name="vFinalisePrevVer" w:val="True"/>
    <w:docVar w:name="vGovNonGov" w:val="5"/>
    <w:docVar w:name="vHouseType" w:val="0"/>
    <w:docVar w:name="vILDNum" w:val="23754"/>
    <w:docVar w:name="vIsBrandNewVersion" w:val="No"/>
    <w:docVar w:name="vIsNewDocument" w:val="False"/>
    <w:docVar w:name="vLegCommission" w:val="0"/>
    <w:docVar w:name="vMinisterID" w:val="296"/>
    <w:docVar w:name="vMinisterName" w:val="Fowles, Will, Mr"/>
    <w:docVar w:name="vMinisterNameIndex" w:val="39"/>
    <w:docVar w:name="vParliament" w:val="60"/>
    <w:docVar w:name="vPartyID" w:val="4"/>
    <w:docVar w:name="vPartyName" w:val="Independent"/>
    <w:docVar w:name="vPrevDraftNo" w:val="0"/>
    <w:docVar w:name="vPrevDraftVers" w:val="2"/>
    <w:docVar w:name="vPrevFileName" w:val="601294IWFA.H"/>
    <w:docVar w:name="vPrevMinisterID" w:val="296"/>
    <w:docVar w:name="vPrnOnSepLine" w:val="False"/>
    <w:docVar w:name="vSavedToLocal" w:val="No"/>
    <w:docVar w:name="vSecurityMarking" w:val="0"/>
    <w:docVar w:name="vSeqNum" w:val="WF12A"/>
    <w:docVar w:name="vSession" w:val="1"/>
    <w:docVar w:name="vTRIMFileName" w:val="23754 - WF12A - Independent (Mr Will Fowles) House Print"/>
    <w:docVar w:name="vTRIMRecordNumber" w:val="D25/28495[v3]"/>
    <w:docVar w:name="vTxtAfterIndex" w:val="-1"/>
    <w:docVar w:name="vTxtBefore" w:val="Amendments and New Clauses to be moved by"/>
    <w:docVar w:name="vTxtBeforeIndex" w:val="5"/>
    <w:docVar w:name="vVersionDate" w:val="28/10/2025"/>
    <w:docVar w:name="vYear" w:val="2025"/>
  </w:docVars>
  <w:rsids>
    <w:rsidRoot w:val="000F6052"/>
    <w:rsid w:val="00003CB4"/>
    <w:rsid w:val="00006198"/>
    <w:rsid w:val="00011608"/>
    <w:rsid w:val="00017203"/>
    <w:rsid w:val="00022430"/>
    <w:rsid w:val="00025167"/>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1C2B"/>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0F6052"/>
    <w:rsid w:val="00103D22"/>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69A"/>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2EF4"/>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85C0B"/>
    <w:rsid w:val="0029036E"/>
    <w:rsid w:val="00293110"/>
    <w:rsid w:val="002946E6"/>
    <w:rsid w:val="0029617E"/>
    <w:rsid w:val="002975A0"/>
    <w:rsid w:val="00297CBA"/>
    <w:rsid w:val="00297CF3"/>
    <w:rsid w:val="002A5CF1"/>
    <w:rsid w:val="002B13ED"/>
    <w:rsid w:val="002B27A7"/>
    <w:rsid w:val="002B2BB2"/>
    <w:rsid w:val="002B460A"/>
    <w:rsid w:val="002C1285"/>
    <w:rsid w:val="002C5958"/>
    <w:rsid w:val="002D0533"/>
    <w:rsid w:val="002D5AF5"/>
    <w:rsid w:val="002E2EEB"/>
    <w:rsid w:val="002E69EB"/>
    <w:rsid w:val="002F315D"/>
    <w:rsid w:val="002F436B"/>
    <w:rsid w:val="002F55C3"/>
    <w:rsid w:val="002F6D8C"/>
    <w:rsid w:val="002F7673"/>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3D78"/>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5D73"/>
    <w:rsid w:val="003D6B67"/>
    <w:rsid w:val="003D725B"/>
    <w:rsid w:val="003D7735"/>
    <w:rsid w:val="003D77A2"/>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0D44"/>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96E4B"/>
    <w:rsid w:val="00597F6B"/>
    <w:rsid w:val="005A04E1"/>
    <w:rsid w:val="005A0E5C"/>
    <w:rsid w:val="005A254A"/>
    <w:rsid w:val="005A26CD"/>
    <w:rsid w:val="005A3A4C"/>
    <w:rsid w:val="005A3AB5"/>
    <w:rsid w:val="005A49FA"/>
    <w:rsid w:val="005B3D0F"/>
    <w:rsid w:val="005B491B"/>
    <w:rsid w:val="005B729D"/>
    <w:rsid w:val="005B7699"/>
    <w:rsid w:val="005C0483"/>
    <w:rsid w:val="005C055C"/>
    <w:rsid w:val="005C0BA9"/>
    <w:rsid w:val="005C1594"/>
    <w:rsid w:val="005C634C"/>
    <w:rsid w:val="005C7831"/>
    <w:rsid w:val="005C7A4A"/>
    <w:rsid w:val="005C7F47"/>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081A"/>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00D"/>
    <w:rsid w:val="0070524D"/>
    <w:rsid w:val="007057E4"/>
    <w:rsid w:val="00712B9B"/>
    <w:rsid w:val="00713F26"/>
    <w:rsid w:val="00714008"/>
    <w:rsid w:val="00714409"/>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7F6FDF"/>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25E7"/>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0EF5"/>
    <w:rsid w:val="009B1184"/>
    <w:rsid w:val="009B3BFD"/>
    <w:rsid w:val="009C227E"/>
    <w:rsid w:val="009C3189"/>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414"/>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1C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1D1F"/>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0441"/>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053C"/>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6F76"/>
    <w:rsid w:val="00C57502"/>
    <w:rsid w:val="00C63784"/>
    <w:rsid w:val="00C6552E"/>
    <w:rsid w:val="00C665C8"/>
    <w:rsid w:val="00C66D5A"/>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AFF"/>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5CC2"/>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DF6BAA"/>
    <w:rsid w:val="00E00907"/>
    <w:rsid w:val="00E00A25"/>
    <w:rsid w:val="00E00C41"/>
    <w:rsid w:val="00E00D4B"/>
    <w:rsid w:val="00E046EC"/>
    <w:rsid w:val="00E0711E"/>
    <w:rsid w:val="00E07FC9"/>
    <w:rsid w:val="00E11EB7"/>
    <w:rsid w:val="00E13173"/>
    <w:rsid w:val="00E15A34"/>
    <w:rsid w:val="00E15C7E"/>
    <w:rsid w:val="00E1762F"/>
    <w:rsid w:val="00E22792"/>
    <w:rsid w:val="00E27DDD"/>
    <w:rsid w:val="00E31013"/>
    <w:rsid w:val="00E35D10"/>
    <w:rsid w:val="00E40693"/>
    <w:rsid w:val="00E42F60"/>
    <w:rsid w:val="00E4444E"/>
    <w:rsid w:val="00E44988"/>
    <w:rsid w:val="00E46067"/>
    <w:rsid w:val="00E4696D"/>
    <w:rsid w:val="00E55458"/>
    <w:rsid w:val="00E577CF"/>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1227"/>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3F58"/>
    <w:rsid w:val="00F67ED4"/>
    <w:rsid w:val="00F70206"/>
    <w:rsid w:val="00F7244B"/>
    <w:rsid w:val="00F74540"/>
    <w:rsid w:val="00F7676E"/>
    <w:rsid w:val="00F77505"/>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08B19"/>
  <w15:docId w15:val="{47ABF422-3B64-48F7-9F96-445BBCA5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D73"/>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3D5D73"/>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3D5D73"/>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3D5D73"/>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3D5D73"/>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3D5D73"/>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3D5D73"/>
    <w:pPr>
      <w:numPr>
        <w:ilvl w:val="5"/>
        <w:numId w:val="1"/>
      </w:numPr>
      <w:spacing w:before="240" w:after="60"/>
      <w:outlineLvl w:val="5"/>
    </w:pPr>
    <w:rPr>
      <w:rFonts w:ascii="Arial" w:hAnsi="Arial"/>
      <w:i/>
      <w:sz w:val="22"/>
    </w:rPr>
  </w:style>
  <w:style w:type="paragraph" w:styleId="Heading7">
    <w:name w:val="heading 7"/>
    <w:basedOn w:val="Normal"/>
    <w:next w:val="Normal"/>
    <w:qFormat/>
    <w:rsid w:val="003D5D73"/>
    <w:pPr>
      <w:numPr>
        <w:ilvl w:val="6"/>
        <w:numId w:val="1"/>
      </w:numPr>
      <w:spacing w:before="240" w:after="60"/>
      <w:outlineLvl w:val="6"/>
    </w:pPr>
    <w:rPr>
      <w:rFonts w:ascii="Arial" w:hAnsi="Arial"/>
    </w:rPr>
  </w:style>
  <w:style w:type="paragraph" w:styleId="Heading8">
    <w:name w:val="heading 8"/>
    <w:basedOn w:val="Normal"/>
    <w:next w:val="Normal"/>
    <w:qFormat/>
    <w:rsid w:val="003D5D73"/>
    <w:pPr>
      <w:numPr>
        <w:ilvl w:val="7"/>
        <w:numId w:val="1"/>
      </w:numPr>
      <w:spacing w:before="240" w:after="60"/>
      <w:outlineLvl w:val="7"/>
    </w:pPr>
    <w:rPr>
      <w:rFonts w:ascii="Arial" w:hAnsi="Arial"/>
      <w:i/>
    </w:rPr>
  </w:style>
  <w:style w:type="paragraph" w:styleId="Heading9">
    <w:name w:val="heading 9"/>
    <w:basedOn w:val="Normal"/>
    <w:next w:val="Normal"/>
    <w:qFormat/>
    <w:rsid w:val="003D5D73"/>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3D5D73"/>
    <w:pPr>
      <w:ind w:left="1871"/>
    </w:pPr>
  </w:style>
  <w:style w:type="paragraph" w:customStyle="1" w:styleId="Normal-Draft">
    <w:name w:val="Normal - Draft"/>
    <w:rsid w:val="003D5D7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3D5D73"/>
    <w:pPr>
      <w:ind w:left="2381"/>
    </w:pPr>
  </w:style>
  <w:style w:type="paragraph" w:customStyle="1" w:styleId="AmendBody3">
    <w:name w:val="Amend. Body 3"/>
    <w:basedOn w:val="Normal-Draft"/>
    <w:next w:val="Normal"/>
    <w:rsid w:val="003D5D73"/>
    <w:pPr>
      <w:ind w:left="2892"/>
    </w:pPr>
  </w:style>
  <w:style w:type="paragraph" w:customStyle="1" w:styleId="AmendBody4">
    <w:name w:val="Amend. Body 4"/>
    <w:basedOn w:val="Normal-Draft"/>
    <w:next w:val="Normal"/>
    <w:rsid w:val="003D5D73"/>
    <w:pPr>
      <w:ind w:left="3402"/>
    </w:pPr>
  </w:style>
  <w:style w:type="paragraph" w:styleId="Header">
    <w:name w:val="header"/>
    <w:basedOn w:val="Normal"/>
    <w:rsid w:val="003D5D73"/>
    <w:pPr>
      <w:tabs>
        <w:tab w:val="center" w:pos="4153"/>
        <w:tab w:val="right" w:pos="8306"/>
      </w:tabs>
    </w:pPr>
  </w:style>
  <w:style w:type="paragraph" w:styleId="Footer">
    <w:name w:val="footer"/>
    <w:basedOn w:val="Normal"/>
    <w:link w:val="FooterChar"/>
    <w:uiPriority w:val="99"/>
    <w:rsid w:val="003D5D73"/>
    <w:pPr>
      <w:tabs>
        <w:tab w:val="center" w:pos="4153"/>
        <w:tab w:val="right" w:pos="8306"/>
      </w:tabs>
    </w:pPr>
  </w:style>
  <w:style w:type="paragraph" w:customStyle="1" w:styleId="AmendBody5">
    <w:name w:val="Amend. Body 5"/>
    <w:basedOn w:val="Normal-Draft"/>
    <w:next w:val="Normal"/>
    <w:rsid w:val="003D5D73"/>
    <w:pPr>
      <w:ind w:left="3912"/>
    </w:pPr>
  </w:style>
  <w:style w:type="paragraph" w:customStyle="1" w:styleId="AmendHeading-DIVISION">
    <w:name w:val="Amend. Heading - DIVISION"/>
    <w:basedOn w:val="Normal-Draft"/>
    <w:next w:val="Normal"/>
    <w:rsid w:val="003D5D73"/>
    <w:pPr>
      <w:spacing w:before="240" w:after="120"/>
      <w:ind w:left="1361"/>
      <w:jc w:val="center"/>
    </w:pPr>
    <w:rPr>
      <w:b/>
    </w:rPr>
  </w:style>
  <w:style w:type="paragraph" w:customStyle="1" w:styleId="AmendHeading-PART">
    <w:name w:val="Amend. Heading - PART"/>
    <w:basedOn w:val="Normal-Draft"/>
    <w:next w:val="Normal"/>
    <w:rsid w:val="003D5D73"/>
    <w:pPr>
      <w:spacing w:before="240" w:after="120"/>
      <w:ind w:left="1361"/>
      <w:jc w:val="center"/>
    </w:pPr>
    <w:rPr>
      <w:b/>
      <w:caps/>
      <w:sz w:val="22"/>
    </w:rPr>
  </w:style>
  <w:style w:type="paragraph" w:customStyle="1" w:styleId="AmendHeading-SCHEDULE">
    <w:name w:val="Amend. Heading - SCHEDULE"/>
    <w:basedOn w:val="Normal-Draft"/>
    <w:next w:val="Normal"/>
    <w:rsid w:val="003D5D73"/>
    <w:pPr>
      <w:spacing w:before="240" w:after="120"/>
      <w:ind w:left="1361"/>
      <w:jc w:val="center"/>
    </w:pPr>
    <w:rPr>
      <w:caps/>
      <w:sz w:val="22"/>
    </w:rPr>
  </w:style>
  <w:style w:type="paragraph" w:customStyle="1" w:styleId="AmendHeading1">
    <w:name w:val="Amend. Heading 1"/>
    <w:basedOn w:val="Normal"/>
    <w:next w:val="Normal"/>
    <w:rsid w:val="003D5D73"/>
    <w:pPr>
      <w:suppressLineNumbers w:val="0"/>
      <w:tabs>
        <w:tab w:val="clear" w:pos="720"/>
      </w:tabs>
    </w:pPr>
  </w:style>
  <w:style w:type="paragraph" w:customStyle="1" w:styleId="AmendHeading2">
    <w:name w:val="Amend. Heading 2"/>
    <w:basedOn w:val="Normal"/>
    <w:next w:val="Normal"/>
    <w:rsid w:val="003D5D73"/>
    <w:pPr>
      <w:suppressLineNumbers w:val="0"/>
    </w:pPr>
  </w:style>
  <w:style w:type="paragraph" w:customStyle="1" w:styleId="AmendHeading3">
    <w:name w:val="Amend. Heading 3"/>
    <w:basedOn w:val="Normal"/>
    <w:next w:val="Normal"/>
    <w:rsid w:val="003D5D73"/>
    <w:pPr>
      <w:suppressLineNumbers w:val="0"/>
      <w:tabs>
        <w:tab w:val="clear" w:pos="720"/>
      </w:tabs>
    </w:pPr>
  </w:style>
  <w:style w:type="paragraph" w:customStyle="1" w:styleId="AmendHeading4">
    <w:name w:val="Amend. Heading 4"/>
    <w:basedOn w:val="Normal"/>
    <w:next w:val="Normal"/>
    <w:rsid w:val="003D5D73"/>
    <w:pPr>
      <w:suppressLineNumbers w:val="0"/>
    </w:pPr>
  </w:style>
  <w:style w:type="paragraph" w:customStyle="1" w:styleId="AmendHeading5">
    <w:name w:val="Amend. Heading 5"/>
    <w:basedOn w:val="Normal"/>
    <w:next w:val="Normal"/>
    <w:rsid w:val="003D5D73"/>
    <w:pPr>
      <w:suppressLineNumbers w:val="0"/>
    </w:pPr>
  </w:style>
  <w:style w:type="paragraph" w:customStyle="1" w:styleId="BodyParagraph">
    <w:name w:val="Body Paragraph"/>
    <w:next w:val="Normal"/>
    <w:rsid w:val="003D5D73"/>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3D5D73"/>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3D5D73"/>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3D5D73"/>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3D5D73"/>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3D5D73"/>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3D5D73"/>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3D5D73"/>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3D5D73"/>
    <w:rPr>
      <w:caps w:val="0"/>
    </w:rPr>
  </w:style>
  <w:style w:type="paragraph" w:customStyle="1" w:styleId="Normal-Schedule">
    <w:name w:val="Normal - Schedule"/>
    <w:rsid w:val="003D5D73"/>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3D5D73"/>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3D5D73"/>
    <w:rPr>
      <w:rFonts w:ascii="Monotype Corsiva" w:hAnsi="Monotype Corsiva"/>
      <w:i/>
      <w:sz w:val="24"/>
    </w:rPr>
  </w:style>
  <w:style w:type="paragraph" w:customStyle="1" w:styleId="CopyDetails">
    <w:name w:val="Copy Details"/>
    <w:next w:val="Normal"/>
    <w:rsid w:val="003D5D73"/>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3D5D73"/>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3D5D73"/>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3D5D73"/>
  </w:style>
  <w:style w:type="paragraph" w:customStyle="1" w:styleId="Penalty">
    <w:name w:val="Penalty"/>
    <w:next w:val="Normal"/>
    <w:rsid w:val="003D5D73"/>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3D5D73"/>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3D5D73"/>
    <w:pPr>
      <w:framePr w:w="964" w:h="340" w:hSpace="284" w:wrap="around" w:vAnchor="text" w:hAnchor="page" w:xAlign="inside" w:y="1"/>
    </w:pPr>
    <w:rPr>
      <w:rFonts w:ascii="Arial" w:hAnsi="Arial"/>
      <w:b/>
      <w:spacing w:val="-10"/>
      <w:sz w:val="16"/>
    </w:rPr>
  </w:style>
  <w:style w:type="paragraph" w:styleId="TOC1">
    <w:name w:val="toc 1"/>
    <w:next w:val="Normal"/>
    <w:semiHidden/>
    <w:rsid w:val="003D5D73"/>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3D5D73"/>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3D5D73"/>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3D5D73"/>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3D5D73"/>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3D5D73"/>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3D5D73"/>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3D5D73"/>
    <w:pPr>
      <w:ind w:right="0"/>
    </w:pPr>
    <w:rPr>
      <w:b w:val="0"/>
      <w:caps/>
    </w:rPr>
  </w:style>
  <w:style w:type="paragraph" w:styleId="TOC9">
    <w:name w:val="toc 9"/>
    <w:basedOn w:val="Normal"/>
    <w:next w:val="Normal"/>
    <w:semiHidden/>
    <w:rsid w:val="003D5D73"/>
    <w:pPr>
      <w:tabs>
        <w:tab w:val="right" w:pos="6237"/>
      </w:tabs>
      <w:spacing w:before="0"/>
      <w:ind w:left="1922" w:right="284"/>
    </w:pPr>
    <w:rPr>
      <w:sz w:val="20"/>
    </w:rPr>
  </w:style>
  <w:style w:type="paragraph" w:customStyle="1" w:styleId="AmendHeading1s">
    <w:name w:val="Amend. Heading 1s"/>
    <w:basedOn w:val="Normal"/>
    <w:next w:val="Normal"/>
    <w:rsid w:val="003D5D73"/>
    <w:pPr>
      <w:suppressLineNumbers w:val="0"/>
      <w:tabs>
        <w:tab w:val="clear" w:pos="720"/>
      </w:tabs>
    </w:pPr>
    <w:rPr>
      <w:b/>
    </w:rPr>
  </w:style>
  <w:style w:type="paragraph" w:customStyle="1" w:styleId="AmendHeading6">
    <w:name w:val="Amend. Heading 6"/>
    <w:basedOn w:val="Normal"/>
    <w:next w:val="Normal"/>
    <w:rsid w:val="003D5D73"/>
    <w:pPr>
      <w:suppressLineNumbers w:val="0"/>
    </w:pPr>
  </w:style>
  <w:style w:type="paragraph" w:customStyle="1" w:styleId="AutoNumber">
    <w:name w:val="Auto Number"/>
    <w:rsid w:val="003D5D73"/>
    <w:pPr>
      <w:numPr>
        <w:numId w:val="2"/>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3D5D73"/>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3D5D73"/>
    <w:rPr>
      <w:vertAlign w:val="superscript"/>
    </w:rPr>
  </w:style>
  <w:style w:type="paragraph" w:styleId="EndnoteText">
    <w:name w:val="endnote text"/>
    <w:basedOn w:val="Normal"/>
    <w:semiHidden/>
    <w:rsid w:val="003D5D73"/>
    <w:pPr>
      <w:tabs>
        <w:tab w:val="left" w:pos="284"/>
      </w:tabs>
      <w:ind w:left="284" w:hanging="284"/>
    </w:pPr>
    <w:rPr>
      <w:sz w:val="20"/>
    </w:rPr>
  </w:style>
  <w:style w:type="paragraph" w:customStyle="1" w:styleId="DraftingNotes">
    <w:name w:val="Drafting Notes"/>
    <w:next w:val="Normal"/>
    <w:rsid w:val="003D5D73"/>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3D5D73"/>
    <w:pPr>
      <w:framePr w:w="6237" w:h="1423" w:hRule="exact" w:hSpace="181" w:wrap="around" w:vAnchor="page" w:hAnchor="margin" w:xAlign="center" w:y="1192" w:anchorLock="1"/>
      <w:spacing w:before="0"/>
      <w:jc w:val="center"/>
    </w:pPr>
    <w:rPr>
      <w:i/>
    </w:rPr>
  </w:style>
  <w:style w:type="paragraph" w:customStyle="1" w:styleId="EndnoteBody">
    <w:name w:val="Endnote Body"/>
    <w:rsid w:val="003D5D73"/>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3D5D73"/>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3D5D73"/>
    <w:pPr>
      <w:spacing w:after="120"/>
      <w:jc w:val="center"/>
    </w:pPr>
  </w:style>
  <w:style w:type="paragraph" w:styleId="MacroText">
    <w:name w:val="macro"/>
    <w:semiHidden/>
    <w:rsid w:val="003D5D7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3D5D7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3D5D7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3D5D7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3D5D7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3D5D7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3D5D73"/>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3D5D7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3D5D73"/>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3D5D7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3D5D73"/>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3D5D73"/>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3D5D73"/>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3D5D73"/>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3D5D73"/>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3D5D73"/>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3D5D73"/>
    <w:pPr>
      <w:suppressLineNumbers w:val="0"/>
      <w:tabs>
        <w:tab w:val="clear" w:pos="720"/>
      </w:tabs>
    </w:pPr>
    <w:rPr>
      <w:b/>
    </w:rPr>
  </w:style>
  <w:style w:type="paragraph" w:customStyle="1" w:styleId="DraftHeading2">
    <w:name w:val="Draft Heading 2"/>
    <w:basedOn w:val="Normal"/>
    <w:next w:val="Normal"/>
    <w:rsid w:val="003D5D73"/>
    <w:pPr>
      <w:suppressLineNumbers w:val="0"/>
    </w:pPr>
  </w:style>
  <w:style w:type="paragraph" w:customStyle="1" w:styleId="DraftHeading3">
    <w:name w:val="Draft Heading 3"/>
    <w:basedOn w:val="Normal"/>
    <w:next w:val="Normal"/>
    <w:rsid w:val="003D5D73"/>
    <w:pPr>
      <w:suppressLineNumbers w:val="0"/>
    </w:pPr>
  </w:style>
  <w:style w:type="paragraph" w:customStyle="1" w:styleId="DraftHeading4">
    <w:name w:val="Draft Heading 4"/>
    <w:basedOn w:val="Normal"/>
    <w:next w:val="Normal"/>
    <w:rsid w:val="003D5D73"/>
    <w:pPr>
      <w:suppressLineNumbers w:val="0"/>
    </w:pPr>
  </w:style>
  <w:style w:type="paragraph" w:customStyle="1" w:styleId="DraftHeading5">
    <w:name w:val="Draft Heading 5"/>
    <w:basedOn w:val="Normal"/>
    <w:next w:val="Normal"/>
    <w:rsid w:val="003D5D73"/>
    <w:pPr>
      <w:suppressLineNumbers w:val="0"/>
    </w:pPr>
  </w:style>
  <w:style w:type="paragraph" w:customStyle="1" w:styleId="DraftPenalty1">
    <w:name w:val="Draft Penalty 1"/>
    <w:basedOn w:val="Penalty"/>
    <w:next w:val="Normal"/>
    <w:rsid w:val="003D5D73"/>
    <w:pPr>
      <w:tabs>
        <w:tab w:val="clear" w:pos="3912"/>
        <w:tab w:val="clear" w:pos="4423"/>
        <w:tab w:val="left" w:pos="851"/>
      </w:tabs>
      <w:ind w:left="1872"/>
    </w:pPr>
  </w:style>
  <w:style w:type="paragraph" w:customStyle="1" w:styleId="DraftPenalty2">
    <w:name w:val="Draft Penalty 2"/>
    <w:basedOn w:val="Penalty"/>
    <w:next w:val="Normal"/>
    <w:rsid w:val="003D5D73"/>
    <w:pPr>
      <w:tabs>
        <w:tab w:val="clear" w:pos="3912"/>
        <w:tab w:val="clear" w:pos="4423"/>
        <w:tab w:val="left" w:pos="851"/>
      </w:tabs>
      <w:ind w:left="2382"/>
    </w:pPr>
  </w:style>
  <w:style w:type="paragraph" w:customStyle="1" w:styleId="DraftPenalty3">
    <w:name w:val="Draft Penalty 3"/>
    <w:basedOn w:val="Penalty"/>
    <w:next w:val="Normal"/>
    <w:rsid w:val="003D5D73"/>
    <w:pPr>
      <w:tabs>
        <w:tab w:val="clear" w:pos="3912"/>
        <w:tab w:val="clear" w:pos="4423"/>
        <w:tab w:val="left" w:pos="851"/>
      </w:tabs>
    </w:pPr>
  </w:style>
  <w:style w:type="paragraph" w:customStyle="1" w:styleId="DraftPenalty4">
    <w:name w:val="Draft Penalty 4"/>
    <w:basedOn w:val="Penalty"/>
    <w:next w:val="Normal"/>
    <w:rsid w:val="003D5D73"/>
    <w:pPr>
      <w:tabs>
        <w:tab w:val="clear" w:pos="3912"/>
        <w:tab w:val="clear" w:pos="4423"/>
        <w:tab w:val="left" w:pos="851"/>
      </w:tabs>
      <w:ind w:left="3402"/>
    </w:pPr>
  </w:style>
  <w:style w:type="paragraph" w:customStyle="1" w:styleId="DraftPenalty5">
    <w:name w:val="Draft Penalty 5"/>
    <w:basedOn w:val="Penalty"/>
    <w:next w:val="Normal"/>
    <w:rsid w:val="003D5D73"/>
    <w:pPr>
      <w:tabs>
        <w:tab w:val="clear" w:pos="3912"/>
        <w:tab w:val="clear" w:pos="4423"/>
        <w:tab w:val="left" w:pos="851"/>
      </w:tabs>
      <w:ind w:left="3913"/>
    </w:pPr>
  </w:style>
  <w:style w:type="paragraph" w:customStyle="1" w:styleId="ScheduleDefinition1">
    <w:name w:val="Schedule Definition 1"/>
    <w:next w:val="Normal"/>
    <w:rsid w:val="003D5D7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3D5D7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3D5D7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3D5D7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3D5D7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3D5D73"/>
    <w:pPr>
      <w:spacing w:before="240" w:after="120"/>
      <w:jc w:val="center"/>
    </w:pPr>
    <w:rPr>
      <w:b/>
      <w:caps/>
      <w:sz w:val="20"/>
    </w:rPr>
  </w:style>
  <w:style w:type="paragraph" w:customStyle="1" w:styleId="ScheduleHeading1">
    <w:name w:val="Schedule Heading 1"/>
    <w:basedOn w:val="Normal"/>
    <w:next w:val="Normal"/>
    <w:rsid w:val="003D5D73"/>
    <w:pPr>
      <w:suppressLineNumbers w:val="0"/>
      <w:tabs>
        <w:tab w:val="clear" w:pos="720"/>
      </w:tabs>
    </w:pPr>
    <w:rPr>
      <w:b/>
      <w:sz w:val="20"/>
    </w:rPr>
  </w:style>
  <w:style w:type="paragraph" w:customStyle="1" w:styleId="ScheduleHeading2">
    <w:name w:val="Schedule Heading 2"/>
    <w:basedOn w:val="Normal"/>
    <w:next w:val="Normal"/>
    <w:rsid w:val="003D5D73"/>
    <w:pPr>
      <w:suppressLineNumbers w:val="0"/>
      <w:tabs>
        <w:tab w:val="clear" w:pos="720"/>
      </w:tabs>
    </w:pPr>
    <w:rPr>
      <w:sz w:val="20"/>
    </w:rPr>
  </w:style>
  <w:style w:type="paragraph" w:customStyle="1" w:styleId="ScheduleHeading3">
    <w:name w:val="Schedule Heading 3"/>
    <w:basedOn w:val="Normal"/>
    <w:next w:val="Normal"/>
    <w:rsid w:val="003D5D73"/>
    <w:pPr>
      <w:suppressLineNumbers w:val="0"/>
      <w:tabs>
        <w:tab w:val="clear" w:pos="720"/>
      </w:tabs>
    </w:pPr>
    <w:rPr>
      <w:sz w:val="20"/>
    </w:rPr>
  </w:style>
  <w:style w:type="paragraph" w:customStyle="1" w:styleId="ScheduleHeading4">
    <w:name w:val="Schedule Heading 4"/>
    <w:basedOn w:val="Normal"/>
    <w:next w:val="Normal"/>
    <w:rsid w:val="003D5D73"/>
    <w:pPr>
      <w:suppressLineNumbers w:val="0"/>
      <w:tabs>
        <w:tab w:val="clear" w:pos="720"/>
      </w:tabs>
    </w:pPr>
    <w:rPr>
      <w:sz w:val="20"/>
    </w:rPr>
  </w:style>
  <w:style w:type="paragraph" w:customStyle="1" w:styleId="ScheduleHeading5">
    <w:name w:val="Schedule Heading 5"/>
    <w:basedOn w:val="Normal"/>
    <w:next w:val="Normal"/>
    <w:rsid w:val="003D5D73"/>
    <w:pPr>
      <w:suppressLineNumbers w:val="0"/>
      <w:tabs>
        <w:tab w:val="clear" w:pos="720"/>
      </w:tabs>
    </w:pPr>
    <w:rPr>
      <w:sz w:val="20"/>
    </w:rPr>
  </w:style>
  <w:style w:type="paragraph" w:customStyle="1" w:styleId="SchedulePenalty1">
    <w:name w:val="Schedule Penalty 1"/>
    <w:basedOn w:val="Normal"/>
    <w:next w:val="Normal"/>
    <w:rsid w:val="003D5D73"/>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3D5D73"/>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3D5D73"/>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3D5D73"/>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3D5D73"/>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3D5D73"/>
    <w:pPr>
      <w:ind w:left="1871"/>
    </w:pPr>
    <w:rPr>
      <w:sz w:val="20"/>
    </w:rPr>
  </w:style>
  <w:style w:type="paragraph" w:customStyle="1" w:styleId="ScheduleParagraphSub">
    <w:name w:val="Schedule Paragraph (Sub)"/>
    <w:basedOn w:val="Normal"/>
    <w:next w:val="Normal"/>
    <w:rsid w:val="003D5D73"/>
    <w:pPr>
      <w:ind w:left="2381"/>
    </w:pPr>
    <w:rPr>
      <w:sz w:val="20"/>
    </w:rPr>
  </w:style>
  <w:style w:type="paragraph" w:customStyle="1" w:styleId="ScheduleParagraphSub-Sub">
    <w:name w:val="Schedule Paragraph (Sub-Sub)"/>
    <w:basedOn w:val="Normal"/>
    <w:next w:val="Normal"/>
    <w:rsid w:val="003D5D73"/>
    <w:pPr>
      <w:ind w:left="2892"/>
    </w:pPr>
    <w:rPr>
      <w:sz w:val="20"/>
    </w:rPr>
  </w:style>
  <w:style w:type="paragraph" w:customStyle="1" w:styleId="ScheduleSection">
    <w:name w:val="Schedule Section"/>
    <w:basedOn w:val="Normal"/>
    <w:next w:val="Normal"/>
    <w:rsid w:val="003D5D73"/>
    <w:pPr>
      <w:ind w:left="851"/>
    </w:pPr>
    <w:rPr>
      <w:b/>
      <w:i/>
      <w:sz w:val="20"/>
    </w:rPr>
  </w:style>
  <w:style w:type="paragraph" w:customStyle="1" w:styleId="ScheduleSectionSub">
    <w:name w:val="Schedule Section (Sub)"/>
    <w:basedOn w:val="Normal"/>
    <w:next w:val="Normal"/>
    <w:rsid w:val="003D5D73"/>
    <w:pPr>
      <w:ind w:left="1361"/>
    </w:pPr>
    <w:rPr>
      <w:sz w:val="20"/>
    </w:rPr>
  </w:style>
  <w:style w:type="paragraph" w:customStyle="1" w:styleId="ChapterHeading">
    <w:name w:val="Chapter Heading"/>
    <w:basedOn w:val="Normal"/>
    <w:next w:val="Normal"/>
    <w:rsid w:val="003D5D73"/>
    <w:pPr>
      <w:spacing w:before="240" w:after="120"/>
      <w:jc w:val="center"/>
    </w:pPr>
    <w:rPr>
      <w:b/>
      <w:caps/>
      <w:sz w:val="26"/>
    </w:rPr>
  </w:style>
  <w:style w:type="paragraph" w:customStyle="1" w:styleId="AmndChptr">
    <w:name w:val="Amnd Chptr"/>
    <w:basedOn w:val="Normal"/>
    <w:next w:val="Normal"/>
    <w:rsid w:val="003D5D73"/>
    <w:pPr>
      <w:spacing w:before="240" w:after="120"/>
      <w:ind w:left="1361"/>
      <w:jc w:val="center"/>
    </w:pPr>
    <w:rPr>
      <w:b/>
      <w:caps/>
      <w:sz w:val="26"/>
    </w:rPr>
  </w:style>
  <w:style w:type="paragraph" w:customStyle="1" w:styleId="Amendment">
    <w:name w:val="Amendment"/>
    <w:next w:val="Normal"/>
    <w:rsid w:val="003D5D73"/>
    <w:pPr>
      <w:tabs>
        <w:tab w:val="right" w:pos="3362"/>
      </w:tabs>
      <w:spacing w:before="120"/>
      <w:ind w:left="3345" w:hanging="2835"/>
    </w:pPr>
    <w:rPr>
      <w:sz w:val="24"/>
      <w:lang w:eastAsia="en-US"/>
    </w:rPr>
  </w:style>
  <w:style w:type="paragraph" w:styleId="ListParagraph">
    <w:name w:val="List Paragraph"/>
    <w:basedOn w:val="Normal"/>
    <w:link w:val="ListParagraphChar"/>
    <w:uiPriority w:val="34"/>
    <w:qFormat/>
    <w:rsid w:val="003D5D73"/>
    <w:pPr>
      <w:tabs>
        <w:tab w:val="clear" w:pos="720"/>
      </w:tabs>
      <w:spacing w:after="200"/>
      <w:ind w:left="720"/>
    </w:pPr>
  </w:style>
  <w:style w:type="paragraph" w:customStyle="1" w:styleId="NewFormHeading">
    <w:name w:val="New Form Heading"/>
    <w:next w:val="Normal"/>
    <w:autoRedefine/>
    <w:qFormat/>
    <w:rsid w:val="003D5D73"/>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3D5D73"/>
    <w:rPr>
      <w:sz w:val="24"/>
      <w:lang w:eastAsia="en-US"/>
    </w:rPr>
  </w:style>
  <w:style w:type="paragraph" w:customStyle="1" w:styleId="AmndSub-sectionNote">
    <w:name w:val="Amnd Sub-section Note"/>
    <w:next w:val="Normal"/>
    <w:link w:val="AmndSub-sectionNoteChar"/>
    <w:rsid w:val="000F6052"/>
    <w:pPr>
      <w:spacing w:before="120"/>
      <w:ind w:left="1871"/>
    </w:pPr>
    <w:rPr>
      <w:lang w:eastAsia="en-US"/>
    </w:rPr>
  </w:style>
  <w:style w:type="character" w:customStyle="1" w:styleId="AmndSub-sectionNoteChar">
    <w:name w:val="Amnd Sub-section Note Char"/>
    <w:basedOn w:val="DefaultParagraphFont"/>
    <w:link w:val="AmndSub-sectionNote"/>
    <w:rsid w:val="000F6052"/>
    <w:rPr>
      <w:lang w:eastAsia="en-US"/>
    </w:rPr>
  </w:style>
  <w:style w:type="paragraph" w:customStyle="1" w:styleId="SnglAmendment">
    <w:name w:val="SnglAmendment"/>
    <w:next w:val="Normal"/>
    <w:rsid w:val="000F6052"/>
    <w:pPr>
      <w:numPr>
        <w:numId w:val="4"/>
      </w:numPr>
      <w:tabs>
        <w:tab w:val="clear" w:pos="850"/>
      </w:tabs>
      <w:spacing w:before="240"/>
      <w:ind w:firstLine="0"/>
    </w:pPr>
    <w:rPr>
      <w:sz w:val="24"/>
      <w:lang w:val="en-US" w:eastAsia="en-US"/>
    </w:rPr>
  </w:style>
  <w:style w:type="character" w:customStyle="1" w:styleId="ListParagraphChar">
    <w:name w:val="List Paragraph Char"/>
    <w:basedOn w:val="DefaultParagraphFont"/>
    <w:link w:val="ListParagraph"/>
    <w:uiPriority w:val="34"/>
    <w:rsid w:val="000F6052"/>
    <w:rPr>
      <w:sz w:val="24"/>
      <w:lang w:eastAsia="en-US"/>
    </w:rPr>
  </w:style>
  <w:style w:type="paragraph" w:customStyle="1" w:styleId="AmndParaNote">
    <w:name w:val="Amnd Para Note"/>
    <w:next w:val="Normal"/>
    <w:link w:val="AmndParaNoteChar"/>
    <w:rsid w:val="00C66D5A"/>
    <w:pPr>
      <w:spacing w:before="120"/>
      <w:ind w:left="2381"/>
    </w:pPr>
    <w:rPr>
      <w:lang w:eastAsia="en-US"/>
    </w:rPr>
  </w:style>
  <w:style w:type="character" w:customStyle="1" w:styleId="AmndParaNoteChar">
    <w:name w:val="Amnd Para Note Char"/>
    <w:basedOn w:val="AmndSub-sectionNoteChar"/>
    <w:link w:val="AmndParaNote"/>
    <w:rsid w:val="00C66D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5C0078E471A4196857C4BBE028DFF" ma:contentTypeVersion="12" ma:contentTypeDescription="Create a new document." ma:contentTypeScope="" ma:versionID="daafda0aa52adf4821497fdb5e2cb6c4">
  <xsd:schema xmlns:xsd="http://www.w3.org/2001/XMLSchema" xmlns:xs="http://www.w3.org/2001/XMLSchema" xmlns:p="http://schemas.microsoft.com/office/2006/metadata/properties" xmlns:ns2="f83b5e8c-8a99-44bd-9a76-bcfc45faa861" xmlns:ns3="e2387f99-12d8-4d4d-8e9d-88ecf3c7b58b" targetNamespace="http://schemas.microsoft.com/office/2006/metadata/properties" ma:root="true" ma:fieldsID="fcaf05317e60071bd6a70f4a4de8096a" ns2:_="" ns3:_="">
    <xsd:import namespace="f83b5e8c-8a99-44bd-9a76-bcfc45faa861"/>
    <xsd:import namespace="e2387f99-12d8-4d4d-8e9d-88ecf3c7b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b5e8c-8a99-44bd-9a76-bcfc45faa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b4d86e-1c47-47bb-9660-90c02fc04e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387f99-12d8-4d4d-8e9d-88ecf3c7b5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5d5392-3f8d-49e5-badf-f8c1d6d847d4}" ma:internalName="TaxCatchAll" ma:showField="CatchAllData" ma:web="da39af72-e28d-4b00-ae84-5af5f18c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387f99-12d8-4d4d-8e9d-88ecf3c7b58b" xsi:nil="true"/>
    <lcf76f155ced4ddcb4097134ff3c332f xmlns="f83b5e8c-8a99-44bd-9a76-bcfc45faa8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87E6E-8183-4343-AEB4-0B4A518FF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b5e8c-8a99-44bd-9a76-bcfc45faa861"/>
    <ds:schemaRef ds:uri="e2387f99-12d8-4d4d-8e9d-88ecf3c7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11286-D864-4CD7-860C-6BBDF2DEEFD0}">
  <ds:schemaRefs>
    <ds:schemaRef ds:uri="http://schemas.microsoft.com/office/2006/metadata/properties"/>
    <ds:schemaRef ds:uri="http://schemas.microsoft.com/office/infopath/2007/PartnerControls"/>
    <ds:schemaRef ds:uri="e2387f99-12d8-4d4d-8e9d-88ecf3c7b58b"/>
    <ds:schemaRef ds:uri="f83b5e8c-8a99-44bd-9a76-bcfc45faa861"/>
  </ds:schemaRefs>
</ds:datastoreItem>
</file>

<file path=customXml/itemProps3.xml><?xml version="1.0" encoding="utf-8"?>
<ds:datastoreItem xmlns:ds="http://schemas.openxmlformats.org/officeDocument/2006/customXml" ds:itemID="{16603BB2-2052-4BDF-90EA-DCF485D34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HOUSEAMD.DOTM</Template>
  <TotalTime>11</TotalTime>
  <Pages>14</Pages>
  <Words>4528</Words>
  <Characters>22642</Characters>
  <Application>Microsoft Office Word</Application>
  <DocSecurity>0</DocSecurity>
  <Lines>503</Lines>
  <Paragraphs>296</Paragraphs>
  <ScaleCrop>false</ScaleCrop>
  <HeadingPairs>
    <vt:vector size="2" baseType="variant">
      <vt:variant>
        <vt:lpstr>Title</vt:lpstr>
      </vt:variant>
      <vt:variant>
        <vt:i4>1</vt:i4>
      </vt:variant>
    </vt:vector>
  </HeadingPairs>
  <TitlesOfParts>
    <vt:vector size="1" baseType="lpstr">
      <vt:lpstr>Voluntary Assisted Dying Amendment Bill 2025</vt:lpstr>
    </vt:vector>
  </TitlesOfParts>
  <Manager>Information Systems</Manager>
  <Company>OCPC-VIC</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Amendment Bill 2025</dc:title>
  <dc:subject>OCPC Word Template</dc:subject>
  <dc:creator>Zeina Baz</dc:creator>
  <cp:keywords>Formats, House Amendments</cp:keywords>
  <dc:description>19/06/2025 (Prod)</dc:description>
  <cp:lastModifiedBy>Liam Moran</cp:lastModifiedBy>
  <cp:revision>3</cp:revision>
  <cp:lastPrinted>2025-10-27T21:52:00Z</cp:lastPrinted>
  <dcterms:created xsi:type="dcterms:W3CDTF">2025-10-28T08:03:00Z</dcterms:created>
  <dcterms:modified xsi:type="dcterms:W3CDTF">2025-10-28T08:56:00Z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594688</vt:i4>
  </property>
  <property fmtid="{D5CDD505-2E9C-101B-9397-08002B2CF9AE}" pid="10" name="DocSubFolderNumber">
    <vt:lpwstr>S25/670</vt:lpwstr>
  </property>
  <property fmtid="{D5CDD505-2E9C-101B-9397-08002B2CF9AE}" pid="11" name="ContentTypeId">
    <vt:lpwstr>0x010100E0B5C0078E471A4196857C4BBE028DFF</vt:lpwstr>
  </property>
  <property fmtid="{D5CDD505-2E9C-101B-9397-08002B2CF9AE}" pid="12" name="MediaServiceImageTags">
    <vt:lpwstr/>
  </property>
</Properties>
</file>