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5DE3" w14:textId="65A0AEE5" w:rsidR="00712B9B" w:rsidRDefault="00161939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D89BA7D" w14:textId="3DFCAA5B" w:rsidR="00712B9B" w:rsidRDefault="00161939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 xml:space="preserve">DOMESTIC </w:t>
      </w:r>
      <w:proofErr w:type="gramStart"/>
      <w:r>
        <w:rPr>
          <w:b/>
          <w:caps/>
        </w:rPr>
        <w:t>ANIMALS</w:t>
      </w:r>
      <w:proofErr w:type="gramEnd"/>
      <w:r>
        <w:rPr>
          <w:b/>
          <w:caps/>
        </w:rPr>
        <w:t xml:space="preserve"> AMENDMENT (REHOMING CATS AND DOGS AND OTHER MATTERS) BILL 2025</w:t>
      </w:r>
    </w:p>
    <w:p w14:paraId="47C40BE6" w14:textId="15B3429D" w:rsidR="00712B9B" w:rsidRDefault="00161939" w:rsidP="00161939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7096320" w14:textId="6DC92756" w:rsidR="00712B9B" w:rsidRDefault="00161939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Clauses to be moved by GEORGIE PURCELL)</w:t>
      </w:r>
    </w:p>
    <w:p w14:paraId="2E7D73B9" w14:textId="68E63BF1" w:rsidR="004B296D" w:rsidRDefault="00161939" w:rsidP="00161939">
      <w:pPr>
        <w:pStyle w:val="ManualNumber"/>
      </w:pPr>
      <w:bookmarkStart w:id="4" w:name="cpStart"/>
      <w:bookmarkEnd w:id="3"/>
      <w:bookmarkEnd w:id="4"/>
      <w:r>
        <w:t>1.</w:t>
      </w:r>
      <w:r>
        <w:tab/>
      </w:r>
      <w:r w:rsidR="00183CD7">
        <w:t xml:space="preserve">Clause 1, </w:t>
      </w:r>
      <w:r w:rsidR="00DC4287">
        <w:t>omit this clause.</w:t>
      </w:r>
    </w:p>
    <w:p w14:paraId="38079B51" w14:textId="45663AF9" w:rsidR="00161939" w:rsidRDefault="00161939" w:rsidP="00161939">
      <w:pPr>
        <w:pStyle w:val="ManualNumber"/>
        <w:jc w:val="center"/>
      </w:pPr>
      <w:r>
        <w:t>NEW CLAUSE</w:t>
      </w:r>
    </w:p>
    <w:p w14:paraId="47B1752A" w14:textId="6728EAB1" w:rsidR="00DC4287" w:rsidRDefault="00161939" w:rsidP="00161939">
      <w:pPr>
        <w:pStyle w:val="ManualNumber"/>
        <w:ind w:left="850"/>
      </w:pPr>
      <w:r>
        <w:t>2.</w:t>
      </w:r>
      <w:r>
        <w:tab/>
      </w:r>
      <w:r w:rsidR="00DC4287">
        <w:t>Insert the following New Clause before clause 2—</w:t>
      </w:r>
    </w:p>
    <w:p w14:paraId="7DE8B5D4" w14:textId="77777777" w:rsidR="00DC4287" w:rsidRDefault="00DC4287" w:rsidP="00DC4287">
      <w:pPr>
        <w:pStyle w:val="AmendHeading1s"/>
        <w:tabs>
          <w:tab w:val="right" w:pos="1701"/>
        </w:tabs>
        <w:ind w:left="1871" w:hanging="1871"/>
      </w:pPr>
      <w:r>
        <w:tab/>
      </w:r>
      <w:r w:rsidRPr="00314EAD">
        <w:rPr>
          <w:b w:val="0"/>
          <w:bCs/>
        </w:rPr>
        <w:t>"</w:t>
      </w:r>
      <w:r w:rsidRPr="00AF06D1">
        <w:t>1</w:t>
      </w:r>
      <w:r w:rsidRPr="00B80EC2">
        <w:tab/>
      </w:r>
      <w:r>
        <w:t>Purposes</w:t>
      </w:r>
    </w:p>
    <w:p w14:paraId="63948398" w14:textId="77777777" w:rsidR="00DC4287" w:rsidRDefault="00DC4287" w:rsidP="00DC4287">
      <w:pPr>
        <w:pStyle w:val="AmendHeading1"/>
        <w:ind w:left="1871"/>
      </w:pPr>
      <w:r>
        <w:t>The purposes of this Act are—</w:t>
      </w:r>
    </w:p>
    <w:p w14:paraId="5389488B" w14:textId="77777777" w:rsidR="00DC4287" w:rsidRDefault="00DC4287" w:rsidP="00DC4287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B80EC2">
        <w:t>(a)</w:t>
      </w:r>
      <w:r>
        <w:tab/>
        <w:t xml:space="preserve">to amend the </w:t>
      </w:r>
      <w:r w:rsidRPr="0007470E">
        <w:rPr>
          <w:b/>
          <w:bCs/>
        </w:rPr>
        <w:t>Domestic Animals Act 1994</w:t>
      </w:r>
      <w:r>
        <w:t>—</w:t>
      </w:r>
    </w:p>
    <w:p w14:paraId="54B0CCAB" w14:textId="77777777" w:rsidR="00DC4287" w:rsidRDefault="00DC4287" w:rsidP="00DC4287">
      <w:pPr>
        <w:pStyle w:val="AmendHeading3"/>
        <w:tabs>
          <w:tab w:val="right" w:pos="2778"/>
        </w:tabs>
        <w:ind w:left="2891" w:hanging="2891"/>
      </w:pPr>
      <w:r>
        <w:tab/>
      </w:r>
      <w:r w:rsidRPr="00B80EC2">
        <w:t>(</w:t>
      </w:r>
      <w:proofErr w:type="spellStart"/>
      <w:r w:rsidRPr="00B80EC2">
        <w:t>i</w:t>
      </w:r>
      <w:proofErr w:type="spellEnd"/>
      <w:r w:rsidRPr="00B80EC2">
        <w:t>)</w:t>
      </w:r>
      <w:r>
        <w:tab/>
        <w:t>to provide for an authorisation scheme for pet rehoming organisations to assist those organisations to rehome dogs and cats; and</w:t>
      </w:r>
    </w:p>
    <w:p w14:paraId="1DA8A399" w14:textId="77777777" w:rsidR="00DC4287" w:rsidRDefault="00DC4287" w:rsidP="00DC4287">
      <w:pPr>
        <w:pStyle w:val="AmendHeading3"/>
        <w:tabs>
          <w:tab w:val="right" w:pos="2778"/>
        </w:tabs>
        <w:ind w:left="2891" w:hanging="2891"/>
      </w:pPr>
      <w:r>
        <w:tab/>
      </w:r>
      <w:r w:rsidRPr="00B80EC2">
        <w:t>(ii)</w:t>
      </w:r>
      <w:r>
        <w:tab/>
        <w:t>to further provide for Councils to be informed about animals in foster care in their municipal districts; and</w:t>
      </w:r>
    </w:p>
    <w:p w14:paraId="6998F880" w14:textId="77777777" w:rsidR="00DC4287" w:rsidRDefault="00DC4287" w:rsidP="00DC4287">
      <w:pPr>
        <w:pStyle w:val="AmendHeading3"/>
        <w:tabs>
          <w:tab w:val="right" w:pos="2778"/>
        </w:tabs>
        <w:ind w:left="2891" w:hanging="2891"/>
      </w:pPr>
      <w:r>
        <w:tab/>
      </w:r>
      <w:r w:rsidRPr="00B80EC2">
        <w:t>(iii)</w:t>
      </w:r>
      <w:r>
        <w:tab/>
        <w:t>to provide for the collection of information about the outcome of efforts to rehome dogs and cats; and</w:t>
      </w:r>
    </w:p>
    <w:p w14:paraId="2C823120" w14:textId="77777777" w:rsidR="00DC4287" w:rsidRDefault="00DC4287" w:rsidP="00DC4287">
      <w:pPr>
        <w:pStyle w:val="AmendHeading3"/>
        <w:tabs>
          <w:tab w:val="right" w:pos="2778"/>
        </w:tabs>
        <w:ind w:left="2891" w:hanging="2891"/>
      </w:pPr>
      <w:r>
        <w:tab/>
      </w:r>
      <w:r w:rsidRPr="00B80EC2">
        <w:t>(iv)</w:t>
      </w:r>
      <w:r>
        <w:tab/>
        <w:t>to clarify the powers of authorised officers in relation to entering premises for certain purposes; and</w:t>
      </w:r>
    </w:p>
    <w:p w14:paraId="19A35E50" w14:textId="77777777" w:rsidR="00DC4287" w:rsidRDefault="00DC4287" w:rsidP="00DC4287">
      <w:pPr>
        <w:pStyle w:val="AmendHeading3"/>
        <w:tabs>
          <w:tab w:val="right" w:pos="2778"/>
        </w:tabs>
        <w:ind w:left="2891" w:hanging="2891"/>
      </w:pPr>
      <w:r>
        <w:tab/>
      </w:r>
      <w:r w:rsidRPr="00B80EC2">
        <w:t>(v)</w:t>
      </w:r>
      <w:r>
        <w:tab/>
        <w:t>to provide for other minor and related matters; and</w:t>
      </w:r>
    </w:p>
    <w:p w14:paraId="2B65D3B1" w14:textId="55947BA3" w:rsidR="00DC4287" w:rsidRDefault="00161939" w:rsidP="00161939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DC4287" w:rsidRPr="00161939">
        <w:t>(b)</w:t>
      </w:r>
      <w:r w:rsidR="00DC4287">
        <w:tab/>
        <w:t xml:space="preserve">to amend the </w:t>
      </w:r>
      <w:r w:rsidR="00DC4287" w:rsidRPr="00F44F8D">
        <w:rPr>
          <w:b/>
          <w:bCs/>
        </w:rPr>
        <w:t>Cemeteries and Crematoria Act 2003</w:t>
      </w:r>
      <w:r w:rsidR="00DC4287">
        <w:t xml:space="preserve"> to provide that that Act does not prevent the placement and burial </w:t>
      </w:r>
      <w:r w:rsidR="00DC4287" w:rsidRPr="00F44F8D">
        <w:t>of animal remains</w:t>
      </w:r>
      <w:r w:rsidR="00DC4287">
        <w:t xml:space="preserve"> in place</w:t>
      </w:r>
      <w:r w:rsidR="00171E7F">
        <w:t>s</w:t>
      </w:r>
      <w:r w:rsidR="00DC4287">
        <w:t xml:space="preserve"> of interment.".</w:t>
      </w:r>
    </w:p>
    <w:p w14:paraId="1B7C27CE" w14:textId="050FD8D0" w:rsidR="00161939" w:rsidRDefault="00797F10" w:rsidP="00161939">
      <w:pPr>
        <w:pStyle w:val="ManualNumber"/>
        <w:jc w:val="center"/>
      </w:pPr>
      <w:r>
        <w:t xml:space="preserve">NEW </w:t>
      </w:r>
      <w:r w:rsidR="00161939">
        <w:t>CLAUSES</w:t>
      </w:r>
    </w:p>
    <w:p w14:paraId="41464817" w14:textId="0C723126" w:rsidR="00BD3ED6" w:rsidRDefault="00161939" w:rsidP="00161939">
      <w:pPr>
        <w:pStyle w:val="ManualNumber"/>
      </w:pPr>
      <w:r>
        <w:t>3.</w:t>
      </w:r>
      <w:r>
        <w:tab/>
      </w:r>
      <w:r w:rsidR="00963EBB">
        <w:t>Insert the following New Part after Part 6—</w:t>
      </w:r>
    </w:p>
    <w:p w14:paraId="7CD0B406" w14:textId="12F8621C" w:rsidR="00963EBB" w:rsidRDefault="00723437" w:rsidP="00AF06D1">
      <w:pPr>
        <w:pStyle w:val="AmendHeading-DIVISION"/>
        <w:rPr>
          <w:sz w:val="28"/>
        </w:rPr>
      </w:pPr>
      <w:r w:rsidRPr="002B4E6A">
        <w:rPr>
          <w:b w:val="0"/>
          <w:bCs/>
          <w:sz w:val="28"/>
        </w:rPr>
        <w:t>'</w:t>
      </w:r>
      <w:r w:rsidR="00B80EC2" w:rsidRPr="00AF06D1">
        <w:rPr>
          <w:sz w:val="28"/>
        </w:rPr>
        <w:t>Part 6A—Amendment of Cemeteries and Crematoria Act 2003</w:t>
      </w:r>
    </w:p>
    <w:p w14:paraId="1CD3F829" w14:textId="78A39A3E" w:rsidR="00A22F99" w:rsidRPr="00DC4287" w:rsidRDefault="00161939" w:rsidP="00161939">
      <w:pPr>
        <w:pStyle w:val="AmendHeading1s"/>
        <w:tabs>
          <w:tab w:val="right" w:pos="1701"/>
        </w:tabs>
        <w:ind w:left="1871" w:hanging="1871"/>
      </w:pPr>
      <w:r>
        <w:tab/>
      </w:r>
      <w:r w:rsidR="00A22F99" w:rsidRPr="00161939">
        <w:t>50A</w:t>
      </w:r>
      <w:r w:rsidR="00A22F99" w:rsidRPr="00DC4287">
        <w:tab/>
        <w:t>Power to make cemetery trust rules</w:t>
      </w:r>
    </w:p>
    <w:p w14:paraId="59BC3E4C" w14:textId="205D8050" w:rsidR="00A22F99" w:rsidRPr="00DC4287" w:rsidRDefault="00A22F99" w:rsidP="00161939">
      <w:pPr>
        <w:pStyle w:val="AmendHeading1"/>
        <w:ind w:left="1871"/>
      </w:pPr>
      <w:r w:rsidRPr="00DC4287">
        <w:t>After section 26(2)</w:t>
      </w:r>
      <w:r w:rsidR="00F876AC" w:rsidRPr="00DC4287">
        <w:t xml:space="preserve">(g) of the </w:t>
      </w:r>
      <w:r w:rsidR="00F876AC" w:rsidRPr="00161939">
        <w:rPr>
          <w:b/>
          <w:bCs/>
        </w:rPr>
        <w:t>Cemeteries and Crematoria Act 2003 insert</w:t>
      </w:r>
      <w:r w:rsidR="00F876AC" w:rsidRPr="00DC4287">
        <w:t>—</w:t>
      </w:r>
    </w:p>
    <w:p w14:paraId="11AC6712" w14:textId="25166357" w:rsidR="00F876AC" w:rsidRPr="00DC4287" w:rsidRDefault="00161939" w:rsidP="00161939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F876AC" w:rsidRPr="00161939">
        <w:t>"(ga)</w:t>
      </w:r>
      <w:r w:rsidR="00F876AC" w:rsidRPr="00DC4287">
        <w:tab/>
        <w:t>the placement and burial of animal remains in places of interment;</w:t>
      </w:r>
      <w:r w:rsidR="00B340BC">
        <w:t>".</w:t>
      </w:r>
    </w:p>
    <w:p w14:paraId="5B256F52" w14:textId="001EFE08" w:rsidR="00963EBB" w:rsidRDefault="00161939" w:rsidP="00161939">
      <w:pPr>
        <w:pStyle w:val="AmendHeading1s"/>
        <w:tabs>
          <w:tab w:val="right" w:pos="1701"/>
        </w:tabs>
        <w:ind w:left="1871" w:hanging="1871"/>
      </w:pPr>
      <w:r>
        <w:tab/>
      </w:r>
      <w:r w:rsidR="00B80EC2" w:rsidRPr="00161939">
        <w:t>50</w:t>
      </w:r>
      <w:r w:rsidR="006F6E12" w:rsidRPr="00161939">
        <w:t>B</w:t>
      </w:r>
      <w:r w:rsidR="00B80EC2" w:rsidRPr="00B80EC2">
        <w:tab/>
      </w:r>
      <w:r w:rsidR="00AF06D1">
        <w:t xml:space="preserve">New section </w:t>
      </w:r>
      <w:r w:rsidR="006F6E12">
        <w:t>78A</w:t>
      </w:r>
      <w:r w:rsidR="00AF06D1">
        <w:t xml:space="preserve"> inserted</w:t>
      </w:r>
    </w:p>
    <w:p w14:paraId="265D8F35" w14:textId="49F9D45D" w:rsidR="00AF06D1" w:rsidRPr="00AF06D1" w:rsidRDefault="00AF06D1" w:rsidP="00AF06D1">
      <w:pPr>
        <w:pStyle w:val="AmendHeading1"/>
        <w:ind w:left="1871"/>
      </w:pPr>
      <w:r>
        <w:t xml:space="preserve">After section </w:t>
      </w:r>
      <w:r w:rsidR="00554051">
        <w:t>78</w:t>
      </w:r>
      <w:r>
        <w:t xml:space="preserve"> of the </w:t>
      </w:r>
      <w:r w:rsidRPr="007B620C">
        <w:rPr>
          <w:b/>
          <w:bCs/>
        </w:rPr>
        <w:t>Cemeteries and Crematoria Act 2003</w:t>
      </w:r>
      <w:r>
        <w:t xml:space="preserve"> </w:t>
      </w:r>
      <w:r w:rsidRPr="00340842">
        <w:rPr>
          <w:b/>
          <w:bCs/>
        </w:rPr>
        <w:t>insert</w:t>
      </w:r>
      <w:r>
        <w:t>—</w:t>
      </w:r>
    </w:p>
    <w:p w14:paraId="3A19A4ED" w14:textId="4C750983" w:rsidR="00793A30" w:rsidRPr="00AF06D1" w:rsidRDefault="00161939" w:rsidP="00161939">
      <w:pPr>
        <w:pStyle w:val="AmendHeading1s"/>
        <w:tabs>
          <w:tab w:val="right" w:pos="2268"/>
        </w:tabs>
        <w:ind w:left="2381" w:hanging="2381"/>
      </w:pPr>
      <w:r>
        <w:tab/>
      </w:r>
      <w:r w:rsidR="00AF06D1" w:rsidRPr="00161939">
        <w:rPr>
          <w:b w:val="0"/>
          <w:bCs/>
        </w:rPr>
        <w:t>"</w:t>
      </w:r>
      <w:r w:rsidR="00554051" w:rsidRPr="00161939">
        <w:t>78A</w:t>
      </w:r>
      <w:r w:rsidR="00793A30" w:rsidRPr="00314EAD">
        <w:tab/>
        <w:t>Placement and burial of animal remains</w:t>
      </w:r>
    </w:p>
    <w:p w14:paraId="177DF633" w14:textId="593DAB97" w:rsidR="00B80EC2" w:rsidRDefault="00156DDA" w:rsidP="00314EAD">
      <w:pPr>
        <w:pStyle w:val="AmendHeading2"/>
        <w:ind w:left="2381"/>
      </w:pPr>
      <w:r>
        <w:lastRenderedPageBreak/>
        <w:t>Nothing in this Act prevents the placement and burial of animal remains in a place of interment.</w:t>
      </w:r>
      <w:r w:rsidR="00B340BC">
        <w:t>".</w:t>
      </w:r>
      <w:r w:rsidR="00723437">
        <w:t>'.</w:t>
      </w:r>
    </w:p>
    <w:p w14:paraId="244495C4" w14:textId="682C59C2" w:rsidR="00963EBB" w:rsidRDefault="00161939" w:rsidP="00161939">
      <w:pPr>
        <w:pStyle w:val="ManualNumber"/>
      </w:pPr>
      <w:r>
        <w:t>4.</w:t>
      </w:r>
      <w:r>
        <w:tab/>
      </w:r>
      <w:r w:rsidR="00963EBB">
        <w:t>Long title, after "</w:t>
      </w:r>
      <w:r w:rsidR="001E4547">
        <w:t>dogs</w:t>
      </w:r>
      <w:r w:rsidR="007C4688">
        <w:t xml:space="preserve"> and cats</w:t>
      </w:r>
      <w:r w:rsidR="00963EBB">
        <w:t xml:space="preserve">" insert "and the </w:t>
      </w:r>
      <w:bookmarkStart w:id="5" w:name="_Hlk210728546"/>
      <w:r w:rsidR="00963EBB" w:rsidRPr="00F44F8D">
        <w:rPr>
          <w:b/>
          <w:bCs/>
        </w:rPr>
        <w:t>Cemeteries and Crematoria Act</w:t>
      </w:r>
      <w:r w:rsidR="00723437">
        <w:rPr>
          <w:b/>
          <w:bCs/>
        </w:rPr>
        <w:t> </w:t>
      </w:r>
      <w:r w:rsidR="00963EBB" w:rsidRPr="00F44F8D">
        <w:rPr>
          <w:b/>
          <w:bCs/>
        </w:rPr>
        <w:t>2003</w:t>
      </w:r>
      <w:bookmarkEnd w:id="5"/>
      <w:r w:rsidR="00963EBB">
        <w:t xml:space="preserve"> in relation to the </w:t>
      </w:r>
      <w:r w:rsidR="00DC4287">
        <w:t xml:space="preserve">placement and </w:t>
      </w:r>
      <w:r w:rsidR="00963EBB">
        <w:t>burial of animal remains".</w:t>
      </w:r>
    </w:p>
    <w:sectPr w:rsidR="00963EBB" w:rsidSect="0016193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A6BD" w14:textId="77777777" w:rsidR="0065125B" w:rsidRDefault="0065125B">
      <w:r>
        <w:separator/>
      </w:r>
    </w:p>
  </w:endnote>
  <w:endnote w:type="continuationSeparator" w:id="0">
    <w:p w14:paraId="3B024181" w14:textId="77777777" w:rsidR="0065125B" w:rsidRDefault="0065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F5E3" w14:textId="77777777" w:rsidR="0038690A" w:rsidRDefault="0038690A" w:rsidP="00161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9BE82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6292" w14:textId="6512770B" w:rsidR="00161939" w:rsidRDefault="00161939" w:rsidP="000124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5144EC" w14:textId="5E9E58BE" w:rsidR="00EB7B62" w:rsidRPr="00161939" w:rsidRDefault="00161939" w:rsidP="00161939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161939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EDF0" w14:textId="6031CC8C" w:rsidR="003A0472" w:rsidRPr="00DB51E7" w:rsidRDefault="00161939" w:rsidP="00DB51E7">
    <w:pPr>
      <w:pStyle w:val="Footer"/>
      <w:spacing w:before="0" w:after="80"/>
      <w:jc w:val="center"/>
      <w:rPr>
        <w:sz w:val="16"/>
        <w:szCs w:val="16"/>
      </w:rPr>
    </w:pPr>
    <w:bookmarkStart w:id="6" w:name="NotesConfidentialFooter"/>
    <w:r>
      <w:rPr>
        <w:sz w:val="16"/>
        <w:szCs w:val="16"/>
      </w:rPr>
      <w:br/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E51E" w14:textId="77777777" w:rsidR="0065125B" w:rsidRDefault="0065125B">
      <w:r>
        <w:separator/>
      </w:r>
    </w:p>
  </w:footnote>
  <w:footnote w:type="continuationSeparator" w:id="0">
    <w:p w14:paraId="3A51CF8B" w14:textId="77777777" w:rsidR="0065125B" w:rsidRDefault="0065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1978" w14:textId="1823B42A" w:rsidR="0065125B" w:rsidRPr="00161939" w:rsidRDefault="00161939" w:rsidP="00161939">
    <w:pPr>
      <w:pStyle w:val="Header"/>
      <w:jc w:val="right"/>
    </w:pPr>
    <w:r w:rsidRPr="00161939">
      <w:t>GP05C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C917" w14:textId="3DFC3352" w:rsidR="0038690A" w:rsidRPr="00161939" w:rsidRDefault="00161939" w:rsidP="00161939">
    <w:pPr>
      <w:pStyle w:val="Header"/>
      <w:jc w:val="right"/>
    </w:pPr>
    <w:r w:rsidRPr="00161939">
      <w:t>GP05C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5C95180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4A1C5140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1D5852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4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8"/>
  </w:num>
  <w:num w:numId="8" w16cid:durableId="1280986872">
    <w:abstractNumId w:val="13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9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7"/>
  </w:num>
  <w:num w:numId="17" w16cid:durableId="1117140667">
    <w:abstractNumId w:val="10"/>
  </w:num>
  <w:num w:numId="18" w16cid:durableId="19007513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99"/>
    <w:docVar w:name="vActTitle" w:val="Domestic Animals Amendment (Rehoming Cats and Dogs and Other Matters) Bill 2025"/>
    <w:docVar w:name="vBillNo" w:val="199"/>
    <w:docVar w:name="vBillTitle" w:val="Domestic Animals Amendment (Rehoming Cats and Dogs and Other Matters) Bill 2025"/>
    <w:docVar w:name="vDocumentType" w:val=".HOUSEAMEND"/>
    <w:docVar w:name="vDraftNo" w:val="0"/>
    <w:docVar w:name="vDraftVers" w:val="2"/>
    <w:docVar w:name="vDraftVersion" w:val="23360 - GP05C - Animal Justice (Ms PURCELL) House Print"/>
    <w:docVar w:name="VersionNo" w:val="2"/>
    <w:docVar w:name="vFileName" w:val="601199AJGPC.H"/>
    <w:docVar w:name="vFileVersion" w:val="C"/>
    <w:docVar w:name="vFinalisePrevVer" w:val="True"/>
    <w:docVar w:name="vGovNonGov" w:val="1"/>
    <w:docVar w:name="vHouseType" w:val="0"/>
    <w:docVar w:name="vILDNum" w:val="23360"/>
    <w:docVar w:name="vIsBrandNewVersion" w:val="No"/>
    <w:docVar w:name="vIsNewDocument" w:val="False"/>
    <w:docVar w:name="vLegCommission" w:val="0"/>
    <w:docVar w:name="vLenSectionNumber" w:val="3"/>
    <w:docVar w:name="vMinisterID" w:val="364"/>
    <w:docVar w:name="vMinisterName" w:val="Purcell, Georgie, Ms"/>
    <w:docVar w:name="vMinisterNameIndex" w:val="94"/>
    <w:docVar w:name="vParliament" w:val="60"/>
    <w:docVar w:name="vPartyID" w:val="10"/>
    <w:docVar w:name="vPartyName" w:val="Animal Justice"/>
    <w:docVar w:name="vPrevDraftNo" w:val="0"/>
    <w:docVar w:name="vPrevDraftVers" w:val="2"/>
    <w:docVar w:name="vPrevFileName" w:val="601199AJGPC.H"/>
    <w:docVar w:name="vPrevMinisterID" w:val="364"/>
    <w:docVar w:name="vPrnOnSepLine" w:val="False"/>
    <w:docVar w:name="vSavedToLocal" w:val="No"/>
    <w:docVar w:name="vSecurityMarking" w:val="0"/>
    <w:docVar w:name="vSeqNum" w:val="GP05C"/>
    <w:docVar w:name="vSession" w:val="1"/>
    <w:docVar w:name="vTRIMFileName" w:val="23360 - GP05C - Animal Justice (Ms PURCELL) House Print"/>
    <w:docVar w:name="vTRIMRecordNumber" w:val="D25/23916[v3]"/>
    <w:docVar w:name="vTxtAfterIndex" w:val="-1"/>
    <w:docVar w:name="vTxtBefore" w:val="Amendments and New Clauses to be moved by"/>
    <w:docVar w:name="vTxtBeforeIndex" w:val="5"/>
    <w:docVar w:name="vVersionDate" w:val="9/10/2025"/>
    <w:docVar w:name="vYear" w:val="2025"/>
  </w:docVars>
  <w:rsids>
    <w:rsidRoot w:val="0065125B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70E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49DF"/>
    <w:rsid w:val="000D715B"/>
    <w:rsid w:val="000E0E51"/>
    <w:rsid w:val="000E3207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6DDA"/>
    <w:rsid w:val="0015746F"/>
    <w:rsid w:val="00161939"/>
    <w:rsid w:val="00164CD3"/>
    <w:rsid w:val="001650DE"/>
    <w:rsid w:val="00165E14"/>
    <w:rsid w:val="00165F23"/>
    <w:rsid w:val="00166E81"/>
    <w:rsid w:val="001704D6"/>
    <w:rsid w:val="00171E7F"/>
    <w:rsid w:val="001724DC"/>
    <w:rsid w:val="00173732"/>
    <w:rsid w:val="001759C5"/>
    <w:rsid w:val="001764FD"/>
    <w:rsid w:val="00183CD7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4547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B4E6A"/>
    <w:rsid w:val="002B6B6C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4EAD"/>
    <w:rsid w:val="0031690A"/>
    <w:rsid w:val="003205B4"/>
    <w:rsid w:val="00322141"/>
    <w:rsid w:val="00322CDB"/>
    <w:rsid w:val="00330D29"/>
    <w:rsid w:val="0033360A"/>
    <w:rsid w:val="00333895"/>
    <w:rsid w:val="003368B4"/>
    <w:rsid w:val="00340842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26B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296D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4051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05720"/>
    <w:rsid w:val="006119F1"/>
    <w:rsid w:val="0061552D"/>
    <w:rsid w:val="00615A80"/>
    <w:rsid w:val="0061687E"/>
    <w:rsid w:val="00616BF8"/>
    <w:rsid w:val="00617858"/>
    <w:rsid w:val="0062394C"/>
    <w:rsid w:val="00623CD7"/>
    <w:rsid w:val="00625C49"/>
    <w:rsid w:val="00627F8A"/>
    <w:rsid w:val="00630028"/>
    <w:rsid w:val="006359B6"/>
    <w:rsid w:val="00640007"/>
    <w:rsid w:val="006422ED"/>
    <w:rsid w:val="00645A24"/>
    <w:rsid w:val="0064678C"/>
    <w:rsid w:val="006478EC"/>
    <w:rsid w:val="00650714"/>
    <w:rsid w:val="0065125B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6F6E12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437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4425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3A30"/>
    <w:rsid w:val="00794C71"/>
    <w:rsid w:val="00796DCC"/>
    <w:rsid w:val="00797F10"/>
    <w:rsid w:val="007A1DEE"/>
    <w:rsid w:val="007A2336"/>
    <w:rsid w:val="007A2355"/>
    <w:rsid w:val="007A62BA"/>
    <w:rsid w:val="007B2BC6"/>
    <w:rsid w:val="007B620C"/>
    <w:rsid w:val="007C0D9D"/>
    <w:rsid w:val="007C4688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ACA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1C49"/>
    <w:rsid w:val="008B4ECC"/>
    <w:rsid w:val="008B53F5"/>
    <w:rsid w:val="008B736D"/>
    <w:rsid w:val="008C482A"/>
    <w:rsid w:val="008C676D"/>
    <w:rsid w:val="008C7AC9"/>
    <w:rsid w:val="008D0DE8"/>
    <w:rsid w:val="008D2701"/>
    <w:rsid w:val="008D3BAC"/>
    <w:rsid w:val="008E0A46"/>
    <w:rsid w:val="008E1EDC"/>
    <w:rsid w:val="008E47B4"/>
    <w:rsid w:val="008E4A6E"/>
    <w:rsid w:val="008E69B4"/>
    <w:rsid w:val="008E777C"/>
    <w:rsid w:val="008F0EC2"/>
    <w:rsid w:val="008F3E59"/>
    <w:rsid w:val="008F6B41"/>
    <w:rsid w:val="008F6D2D"/>
    <w:rsid w:val="008F7B46"/>
    <w:rsid w:val="008F7E0C"/>
    <w:rsid w:val="00900826"/>
    <w:rsid w:val="00902299"/>
    <w:rsid w:val="009024D7"/>
    <w:rsid w:val="00902A81"/>
    <w:rsid w:val="00902EB3"/>
    <w:rsid w:val="009030AC"/>
    <w:rsid w:val="00904AA5"/>
    <w:rsid w:val="00906673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3662"/>
    <w:rsid w:val="00963EB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250B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2F99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42D8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2823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06D1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40BC"/>
    <w:rsid w:val="00B36100"/>
    <w:rsid w:val="00B3684B"/>
    <w:rsid w:val="00B4073D"/>
    <w:rsid w:val="00B413FD"/>
    <w:rsid w:val="00B459A7"/>
    <w:rsid w:val="00B50CCD"/>
    <w:rsid w:val="00B51B58"/>
    <w:rsid w:val="00B60F3F"/>
    <w:rsid w:val="00B62CAC"/>
    <w:rsid w:val="00B63679"/>
    <w:rsid w:val="00B66210"/>
    <w:rsid w:val="00B666B3"/>
    <w:rsid w:val="00B712DC"/>
    <w:rsid w:val="00B73B06"/>
    <w:rsid w:val="00B74AB5"/>
    <w:rsid w:val="00B771E6"/>
    <w:rsid w:val="00B77436"/>
    <w:rsid w:val="00B80D2B"/>
    <w:rsid w:val="00B80EC2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3ED6"/>
    <w:rsid w:val="00BD689B"/>
    <w:rsid w:val="00BD6F4A"/>
    <w:rsid w:val="00BE06D4"/>
    <w:rsid w:val="00BE0D5C"/>
    <w:rsid w:val="00BE3090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5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77701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A31AA"/>
    <w:rsid w:val="00DA47DB"/>
    <w:rsid w:val="00DB254E"/>
    <w:rsid w:val="00DB3E71"/>
    <w:rsid w:val="00DB51E7"/>
    <w:rsid w:val="00DB6EA2"/>
    <w:rsid w:val="00DC1559"/>
    <w:rsid w:val="00DC295F"/>
    <w:rsid w:val="00DC2DFB"/>
    <w:rsid w:val="00DC4287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5940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1CE2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4F8D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876AC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D7409"/>
    <w:rsid w:val="00FE10F5"/>
    <w:rsid w:val="00FE5DF9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F7DFA"/>
  <w15:docId w15:val="{1B4D700B-57D4-4E9C-9FA4-539A1FBA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939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161939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161939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16193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161939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161939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16193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6193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16193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16193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161939"/>
    <w:pPr>
      <w:ind w:left="1871"/>
    </w:pPr>
  </w:style>
  <w:style w:type="paragraph" w:customStyle="1" w:styleId="Normal-Draft">
    <w:name w:val="Normal - Draft"/>
    <w:rsid w:val="001619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161939"/>
    <w:pPr>
      <w:ind w:left="2381"/>
    </w:pPr>
  </w:style>
  <w:style w:type="paragraph" w:customStyle="1" w:styleId="AmendBody3">
    <w:name w:val="Amend. Body 3"/>
    <w:basedOn w:val="Normal-Draft"/>
    <w:next w:val="Normal"/>
    <w:rsid w:val="00161939"/>
    <w:pPr>
      <w:ind w:left="2892"/>
    </w:pPr>
  </w:style>
  <w:style w:type="paragraph" w:customStyle="1" w:styleId="AmendBody4">
    <w:name w:val="Amend. Body 4"/>
    <w:basedOn w:val="Normal-Draft"/>
    <w:next w:val="Normal"/>
    <w:rsid w:val="00161939"/>
    <w:pPr>
      <w:ind w:left="3402"/>
    </w:pPr>
  </w:style>
  <w:style w:type="paragraph" w:styleId="Header">
    <w:name w:val="header"/>
    <w:basedOn w:val="Normal"/>
    <w:rsid w:val="001619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1939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161939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161939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161939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161939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161939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161939"/>
    <w:pPr>
      <w:suppressLineNumbers w:val="0"/>
    </w:pPr>
  </w:style>
  <w:style w:type="paragraph" w:customStyle="1" w:styleId="AmendHeading3">
    <w:name w:val="Amend. Heading 3"/>
    <w:basedOn w:val="Normal"/>
    <w:next w:val="Normal"/>
    <w:rsid w:val="00161939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161939"/>
    <w:pPr>
      <w:suppressLineNumbers w:val="0"/>
    </w:pPr>
  </w:style>
  <w:style w:type="paragraph" w:customStyle="1" w:styleId="AmendHeading5">
    <w:name w:val="Amend. Heading 5"/>
    <w:basedOn w:val="Normal"/>
    <w:next w:val="Normal"/>
    <w:rsid w:val="00161939"/>
    <w:pPr>
      <w:suppressLineNumbers w:val="0"/>
    </w:pPr>
  </w:style>
  <w:style w:type="paragraph" w:customStyle="1" w:styleId="BodyParagraph">
    <w:name w:val="Body Paragraph"/>
    <w:next w:val="Normal"/>
    <w:rsid w:val="00161939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161939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161939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16193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16193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1619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161939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161939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161939"/>
    <w:rPr>
      <w:caps w:val="0"/>
    </w:rPr>
  </w:style>
  <w:style w:type="paragraph" w:customStyle="1" w:styleId="Normal-Schedule">
    <w:name w:val="Normal - Schedule"/>
    <w:rsid w:val="0016193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161939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161939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161939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1619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161939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161939"/>
  </w:style>
  <w:style w:type="paragraph" w:customStyle="1" w:styleId="Penalty">
    <w:name w:val="Penalty"/>
    <w:next w:val="Normal"/>
    <w:rsid w:val="00161939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161939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161939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161939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161939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161939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161939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161939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161939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161939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161939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161939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161939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161939"/>
    <w:pPr>
      <w:suppressLineNumbers w:val="0"/>
    </w:pPr>
  </w:style>
  <w:style w:type="paragraph" w:customStyle="1" w:styleId="AutoNumber">
    <w:name w:val="Auto Number"/>
    <w:rsid w:val="00161939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161939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161939"/>
    <w:rPr>
      <w:vertAlign w:val="superscript"/>
    </w:rPr>
  </w:style>
  <w:style w:type="paragraph" w:styleId="EndnoteText">
    <w:name w:val="endnote text"/>
    <w:basedOn w:val="Normal"/>
    <w:semiHidden/>
    <w:rsid w:val="00161939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161939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161939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161939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16193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161939"/>
    <w:pPr>
      <w:spacing w:after="120"/>
      <w:jc w:val="center"/>
    </w:pPr>
  </w:style>
  <w:style w:type="paragraph" w:styleId="MacroText">
    <w:name w:val="macro"/>
    <w:semiHidden/>
    <w:rsid w:val="001619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16193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16193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16193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16193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16193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161939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16193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16193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16193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16193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161939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161939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161939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16193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16193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161939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161939"/>
    <w:pPr>
      <w:suppressLineNumbers w:val="0"/>
    </w:pPr>
  </w:style>
  <w:style w:type="paragraph" w:customStyle="1" w:styleId="DraftHeading3">
    <w:name w:val="Draft Heading 3"/>
    <w:basedOn w:val="Normal"/>
    <w:next w:val="Normal"/>
    <w:rsid w:val="00161939"/>
    <w:pPr>
      <w:suppressLineNumbers w:val="0"/>
    </w:pPr>
  </w:style>
  <w:style w:type="paragraph" w:customStyle="1" w:styleId="DraftHeading4">
    <w:name w:val="Draft Heading 4"/>
    <w:basedOn w:val="Normal"/>
    <w:next w:val="Normal"/>
    <w:rsid w:val="00161939"/>
    <w:pPr>
      <w:suppressLineNumbers w:val="0"/>
    </w:pPr>
  </w:style>
  <w:style w:type="paragraph" w:customStyle="1" w:styleId="DraftHeading5">
    <w:name w:val="Draft Heading 5"/>
    <w:basedOn w:val="Normal"/>
    <w:next w:val="Normal"/>
    <w:rsid w:val="00161939"/>
    <w:pPr>
      <w:suppressLineNumbers w:val="0"/>
    </w:pPr>
  </w:style>
  <w:style w:type="paragraph" w:customStyle="1" w:styleId="DraftPenalty1">
    <w:name w:val="Draft Penalty 1"/>
    <w:basedOn w:val="Penalty"/>
    <w:next w:val="Normal"/>
    <w:rsid w:val="00161939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161939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161939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161939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161939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16193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16193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16193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16193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16193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161939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161939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16193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16193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16193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161939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161939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161939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16193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16193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16193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161939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161939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161939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161939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161939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161939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161939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161939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61939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16193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193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Animals Amendment (Rehoming Cats and Dogs and Other Matters) Bill 2025</vt:lpstr>
    </vt:vector>
  </TitlesOfParts>
  <Manager>Information Systems</Manager>
  <Company>OCPC-VIC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Animals Amendment (Rehoming Cats and Dogs and Other Matters) Bill 2025</dc:title>
  <dc:subject>OCPC Word Template</dc:subject>
  <dc:creator>Bridget Meyer</dc:creator>
  <cp:keywords>Formats, House Amendments</cp:keywords>
  <dc:description>19/06/2025 (Prod)</dc:description>
  <cp:lastModifiedBy>Vivienne Bannan</cp:lastModifiedBy>
  <cp:revision>2</cp:revision>
  <cp:lastPrinted>2000-09-15T02:11:00Z</cp:lastPrinted>
  <dcterms:created xsi:type="dcterms:W3CDTF">2025-10-09T22:53:00Z</dcterms:created>
  <dcterms:modified xsi:type="dcterms:W3CDTF">2025-10-09T22:53:00Z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550718</vt:i4>
  </property>
  <property fmtid="{D5CDD505-2E9C-101B-9397-08002B2CF9AE}" pid="10" name="DocSubFolderNumber">
    <vt:lpwstr>S23/4028</vt:lpwstr>
  </property>
</Properties>
</file>