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CFA5A" w14:textId="5658CEEE" w:rsidR="00712B9B" w:rsidRDefault="009D5D84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Assembly</w:t>
      </w:r>
    </w:p>
    <w:p w14:paraId="330D18F3" w14:textId="3FD1EE9B" w:rsidR="00712B9B" w:rsidRDefault="009D5D84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VOLUNTARY ASSISTED DYING AMENDMENT BILL 2025</w:t>
      </w:r>
    </w:p>
    <w:p w14:paraId="1882FC58" w14:textId="1FAFD3EA" w:rsidR="00712B9B" w:rsidRDefault="009D5D84" w:rsidP="009D5D84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74177C2E" w14:textId="7DE057C4" w:rsidR="00712B9B" w:rsidRDefault="009D5D84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to be moved by Ms Kathleen Matthews-Ward)</w:t>
      </w:r>
    </w:p>
    <w:bookmarkEnd w:id="3"/>
    <w:p w14:paraId="4AF2FE31" w14:textId="50C02E2C" w:rsidR="00324948" w:rsidRDefault="00324948" w:rsidP="00716FF4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4, page 4, line 30, omit "44A(1)(a);" and insert '44A(1)(a);";'.</w:t>
      </w:r>
    </w:p>
    <w:p w14:paraId="35C96F06" w14:textId="48A05BEA" w:rsidR="00324948" w:rsidRDefault="00324948" w:rsidP="00716FF4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4, page 4, lines 31 to 34, omit all words and expressions on these lines.</w:t>
      </w:r>
    </w:p>
    <w:p w14:paraId="4403E41A" w14:textId="65FCFED7" w:rsidR="006961E4" w:rsidRDefault="00716FF4" w:rsidP="00716FF4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6, line 33, omit 'Secretary.".' and insert "Secretary.".</w:t>
      </w:r>
    </w:p>
    <w:p w14:paraId="521ECB63" w14:textId="74B7F49C" w:rsidR="00716FF4" w:rsidRDefault="00716FF4" w:rsidP="00716FF4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6, after line 33 insert—</w:t>
      </w:r>
    </w:p>
    <w:p w14:paraId="5B1B6F6F" w14:textId="4DBF0064" w:rsidR="00716FF4" w:rsidRDefault="00716FF4" w:rsidP="00716FF4">
      <w:pPr>
        <w:pStyle w:val="AmendHeading1"/>
        <w:tabs>
          <w:tab w:val="right" w:pos="1701"/>
        </w:tabs>
        <w:ind w:left="1871" w:hanging="1871"/>
      </w:pPr>
      <w:r>
        <w:tab/>
      </w:r>
      <w:r w:rsidR="00E237CD">
        <w:t>'</w:t>
      </w:r>
      <w:r w:rsidRPr="00716FF4">
        <w:t>(3)</w:t>
      </w:r>
      <w:r w:rsidRPr="00716FF4">
        <w:tab/>
      </w:r>
      <w:r>
        <w:t>Information approved by the Secretary under subsection (2)(b) must include, in addition to information about voluntary assisted dying—</w:t>
      </w:r>
    </w:p>
    <w:p w14:paraId="14CD5F7A" w14:textId="39151F76" w:rsidR="00324948" w:rsidRDefault="00716FF4" w:rsidP="00716FF4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716FF4">
        <w:t>(a)</w:t>
      </w:r>
      <w:r w:rsidRPr="00716FF4">
        <w:tab/>
      </w:r>
      <w:r w:rsidR="00A14B21">
        <w:t>an explanation of</w:t>
      </w:r>
      <w:r>
        <w:t xml:space="preserve"> palliative care and </w:t>
      </w:r>
      <w:r w:rsidR="00A14B21">
        <w:t xml:space="preserve">information about </w:t>
      </w:r>
      <w:r>
        <w:t>the palliative care options available to a person</w:t>
      </w:r>
      <w:r w:rsidR="00324948">
        <w:t>;</w:t>
      </w:r>
      <w:r w:rsidR="00C70891">
        <w:t xml:space="preserve"> and</w:t>
      </w:r>
    </w:p>
    <w:p w14:paraId="577C96FA" w14:textId="513DB40C" w:rsidR="00324948" w:rsidRPr="00324948" w:rsidRDefault="00324948" w:rsidP="00E237CD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324948">
        <w:t>(b)</w:t>
      </w:r>
      <w:r>
        <w:tab/>
        <w:t xml:space="preserve">information about special or personal care </w:t>
      </w:r>
      <w:r w:rsidR="00C70891">
        <w:t xml:space="preserve">options </w:t>
      </w:r>
      <w:r>
        <w:t>available to a person</w:t>
      </w:r>
      <w:r w:rsidR="00C70891">
        <w:t>; and</w:t>
      </w:r>
    </w:p>
    <w:p w14:paraId="4DE56BA7" w14:textId="36A8E1C0" w:rsidR="00A14B21" w:rsidRDefault="00A14B21" w:rsidP="00A14B21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A14B21">
        <w:t>(</w:t>
      </w:r>
      <w:r w:rsidR="00651001">
        <w:t>c</w:t>
      </w:r>
      <w:r w:rsidRPr="00A14B21">
        <w:t>)</w:t>
      </w:r>
      <w:r w:rsidRPr="00A14B21">
        <w:tab/>
      </w:r>
      <w:r>
        <w:t>information about—</w:t>
      </w:r>
    </w:p>
    <w:p w14:paraId="29EF63D9" w14:textId="6B779BE4" w:rsidR="00A14B21" w:rsidRDefault="00A14B21" w:rsidP="00A14B21">
      <w:pPr>
        <w:pStyle w:val="AmendHeading3"/>
        <w:tabs>
          <w:tab w:val="right" w:pos="2778"/>
        </w:tabs>
        <w:ind w:left="2891" w:hanging="2891"/>
      </w:pPr>
      <w:r>
        <w:tab/>
      </w:r>
      <w:r w:rsidRPr="00A14B21">
        <w:t>(i)</w:t>
      </w:r>
      <w:r w:rsidRPr="00A14B21">
        <w:tab/>
      </w:r>
      <w:r>
        <w:t>the psychological impacts of being diagnosed with an incurable disease, illness or medical condition that will cause death;</w:t>
      </w:r>
      <w:r w:rsidR="001C17B2">
        <w:t xml:space="preserve"> and</w:t>
      </w:r>
    </w:p>
    <w:p w14:paraId="403510CF" w14:textId="734E5F9D" w:rsidR="00A14B21" w:rsidRDefault="00A14B21" w:rsidP="00A14B21">
      <w:pPr>
        <w:pStyle w:val="AmendHeading3"/>
        <w:tabs>
          <w:tab w:val="right" w:pos="2778"/>
        </w:tabs>
        <w:ind w:left="2891" w:hanging="2891"/>
      </w:pPr>
      <w:r>
        <w:tab/>
      </w:r>
      <w:r w:rsidRPr="00A14B21">
        <w:t>(ii)</w:t>
      </w:r>
      <w:r w:rsidRPr="00A14B21">
        <w:tab/>
      </w:r>
      <w:r>
        <w:t>psychological support</w:t>
      </w:r>
      <w:r w:rsidR="001C17B2">
        <w:t xml:space="preserve"> options</w:t>
      </w:r>
      <w:r>
        <w:t xml:space="preserve"> available to a person in those circumstances; and</w:t>
      </w:r>
    </w:p>
    <w:p w14:paraId="5A207BD0" w14:textId="044E881F" w:rsidR="00A14B21" w:rsidRDefault="00A14B21" w:rsidP="00A14B21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A14B21">
        <w:t>(</w:t>
      </w:r>
      <w:r w:rsidR="00651001">
        <w:t>d</w:t>
      </w:r>
      <w:r w:rsidRPr="00A14B21">
        <w:t>)</w:t>
      </w:r>
      <w:r w:rsidRPr="00A14B21">
        <w:tab/>
      </w:r>
      <w:r>
        <w:t xml:space="preserve">information about advance care directives within the meaning of the </w:t>
      </w:r>
      <w:r>
        <w:rPr>
          <w:b/>
          <w:bCs/>
        </w:rPr>
        <w:t>Medical Treatment Planning and Decisions Act 2016</w:t>
      </w:r>
      <w:r w:rsidR="00BB794E">
        <w:t>;</w:t>
      </w:r>
      <w:r w:rsidR="00C70891">
        <w:t xml:space="preserve"> and</w:t>
      </w:r>
    </w:p>
    <w:p w14:paraId="11128299" w14:textId="48C3C1D9" w:rsidR="00BB794E" w:rsidRDefault="00BB794E" w:rsidP="00BB794E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BB794E">
        <w:t>(</w:t>
      </w:r>
      <w:r w:rsidR="00C70891">
        <w:t>e</w:t>
      </w:r>
      <w:r w:rsidRPr="00BB794E">
        <w:t>)</w:t>
      </w:r>
      <w:r w:rsidRPr="00BB794E">
        <w:tab/>
      </w:r>
      <w:r>
        <w:t>information explaining—</w:t>
      </w:r>
    </w:p>
    <w:p w14:paraId="51537C66" w14:textId="7A369EC0" w:rsidR="00BB794E" w:rsidRDefault="00BB794E" w:rsidP="00BB794E">
      <w:pPr>
        <w:pStyle w:val="AmendHeading3"/>
        <w:tabs>
          <w:tab w:val="right" w:pos="2778"/>
        </w:tabs>
        <w:ind w:left="2891" w:hanging="2891"/>
      </w:pPr>
      <w:r>
        <w:tab/>
      </w:r>
      <w:r w:rsidRPr="00BB794E">
        <w:t>(i)</w:t>
      </w:r>
      <w:r w:rsidRPr="00BB794E">
        <w:tab/>
      </w:r>
      <w:r>
        <w:t>differences between treatment options that manage symptoms and</w:t>
      </w:r>
      <w:r w:rsidR="00C70891">
        <w:t xml:space="preserve"> </w:t>
      </w:r>
      <w:r>
        <w:t>treatment options that prolong life; and</w:t>
      </w:r>
    </w:p>
    <w:p w14:paraId="07A7C163" w14:textId="048F9A45" w:rsidR="00BB794E" w:rsidRDefault="00BB794E" w:rsidP="00BB794E">
      <w:pPr>
        <w:pStyle w:val="AmendHeading3"/>
        <w:tabs>
          <w:tab w:val="right" w:pos="2778"/>
        </w:tabs>
        <w:ind w:left="2891" w:hanging="2891"/>
      </w:pPr>
      <w:r>
        <w:tab/>
      </w:r>
      <w:r w:rsidRPr="00BB794E">
        <w:t>(ii)</w:t>
      </w:r>
      <w:r w:rsidRPr="00BB794E">
        <w:tab/>
      </w:r>
      <w:r>
        <w:t>the right to refuse medical treatment</w:t>
      </w:r>
      <w:r w:rsidR="001C17B2">
        <w:t>; and</w:t>
      </w:r>
    </w:p>
    <w:p w14:paraId="5ECA0285" w14:textId="5FE46334" w:rsidR="001C17B2" w:rsidRDefault="001C17B2" w:rsidP="001C17B2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1C17B2">
        <w:t>(</w:t>
      </w:r>
      <w:r w:rsidR="00C70891">
        <w:t>f</w:t>
      </w:r>
      <w:r w:rsidRPr="001C17B2">
        <w:t>)</w:t>
      </w:r>
      <w:r w:rsidRPr="001C17B2">
        <w:tab/>
      </w:r>
      <w:r>
        <w:t>information about informed consent, the risks of elder abuse and available support options</w:t>
      </w:r>
      <w:r w:rsidR="002E2BCF">
        <w:t>; and</w:t>
      </w:r>
    </w:p>
    <w:p w14:paraId="77AF9660" w14:textId="47211E54" w:rsidR="002E2BCF" w:rsidRDefault="002E2BCF" w:rsidP="002E2BCF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2E2BCF">
        <w:t>(</w:t>
      </w:r>
      <w:r w:rsidR="00C70891">
        <w:t>g</w:t>
      </w:r>
      <w:r w:rsidRPr="002E2BCF">
        <w:t>)</w:t>
      </w:r>
      <w:r w:rsidRPr="002E2BCF">
        <w:tab/>
      </w:r>
      <w:r>
        <w:t>information about powers of attorney and the process for making a will; and</w:t>
      </w:r>
    </w:p>
    <w:p w14:paraId="52525784" w14:textId="68C56B3A" w:rsidR="002E2BCF" w:rsidRDefault="002E2BCF" w:rsidP="002E2BCF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2E2BCF">
        <w:t>(</w:t>
      </w:r>
      <w:r w:rsidR="00C70891">
        <w:t>h</w:t>
      </w:r>
      <w:r w:rsidRPr="002E2BCF">
        <w:t>)</w:t>
      </w:r>
      <w:r w:rsidRPr="002E2BCF">
        <w:tab/>
      </w:r>
      <w:r w:rsidR="001D28F0">
        <w:t>information about aged care options, assessments and services; and</w:t>
      </w:r>
    </w:p>
    <w:p w14:paraId="39965292" w14:textId="061F54D4" w:rsidR="001D28F0" w:rsidRDefault="001D28F0" w:rsidP="001D28F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1D28F0">
        <w:t>(</w:t>
      </w:r>
      <w:r w:rsidR="00C70891">
        <w:t>i</w:t>
      </w:r>
      <w:r w:rsidRPr="001D28F0">
        <w:t>)</w:t>
      </w:r>
      <w:r w:rsidRPr="001D28F0">
        <w:tab/>
      </w:r>
      <w:r>
        <w:t>information about the National Disability Insurance Scheme;</w:t>
      </w:r>
      <w:r w:rsidR="00C70891">
        <w:t xml:space="preserve"> and</w:t>
      </w:r>
    </w:p>
    <w:p w14:paraId="7914DB51" w14:textId="71B6CA22" w:rsidR="001D28F0" w:rsidRDefault="001D28F0" w:rsidP="001D28F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1D28F0">
        <w:t>(</w:t>
      </w:r>
      <w:r w:rsidR="00C70891">
        <w:t>j</w:t>
      </w:r>
      <w:r w:rsidRPr="001D28F0">
        <w:t>)</w:t>
      </w:r>
      <w:r w:rsidRPr="001D28F0">
        <w:tab/>
      </w:r>
      <w:r>
        <w:t>information about support options for carers;</w:t>
      </w:r>
      <w:r w:rsidR="00C70891">
        <w:t xml:space="preserve"> and</w:t>
      </w:r>
    </w:p>
    <w:p w14:paraId="0D22079B" w14:textId="6E94BFB3" w:rsidR="001D28F0" w:rsidRDefault="001D28F0" w:rsidP="001D28F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1D28F0">
        <w:t>(</w:t>
      </w:r>
      <w:r w:rsidR="00C70891">
        <w:t>k</w:t>
      </w:r>
      <w:r w:rsidRPr="001D28F0">
        <w:t>)</w:t>
      </w:r>
      <w:r w:rsidRPr="001D28F0">
        <w:tab/>
      </w:r>
      <w:r w:rsidR="008E684F">
        <w:t xml:space="preserve">contact details and referral information for services </w:t>
      </w:r>
      <w:r w:rsidR="00C70891">
        <w:t xml:space="preserve">that offer care or treatment </w:t>
      </w:r>
      <w:r w:rsidR="008E684F">
        <w:t>described in paragraphs (a) to (</w:t>
      </w:r>
      <w:r w:rsidR="00001CFF">
        <w:t>j</w:t>
      </w:r>
      <w:r w:rsidR="008E684F">
        <w:t>)</w:t>
      </w:r>
      <w:r w:rsidR="000F1C9F">
        <w:t>.</w:t>
      </w:r>
    </w:p>
    <w:p w14:paraId="17C58C9E" w14:textId="1C4674B5" w:rsidR="008E684F" w:rsidRPr="008E684F" w:rsidRDefault="008E684F" w:rsidP="008E684F">
      <w:pPr>
        <w:pStyle w:val="AmendHeading1"/>
        <w:tabs>
          <w:tab w:val="right" w:pos="1701"/>
        </w:tabs>
        <w:ind w:left="1871" w:hanging="1871"/>
      </w:pPr>
      <w:r>
        <w:lastRenderedPageBreak/>
        <w:tab/>
      </w:r>
      <w:r w:rsidRPr="008E684F">
        <w:t>(4)</w:t>
      </w:r>
      <w:r w:rsidRPr="008E684F">
        <w:tab/>
      </w:r>
      <w:r>
        <w:t xml:space="preserve">The Secretary must ensure that the information referred to in subsection (3) is </w:t>
      </w:r>
      <w:r w:rsidR="00E3530D">
        <w:t xml:space="preserve">available </w:t>
      </w:r>
      <w:r w:rsidR="00181EDC">
        <w:t xml:space="preserve">to be given </w:t>
      </w:r>
      <w:r w:rsidR="00E3530D">
        <w:t>in</w:t>
      </w:r>
      <w:r w:rsidR="000F1C9F">
        <w:t xml:space="preserve"> </w:t>
      </w:r>
      <w:r w:rsidR="00E3530D">
        <w:t>languages other than English.".</w:t>
      </w:r>
      <w:r w:rsidR="00E237CD">
        <w:t>'.</w:t>
      </w:r>
    </w:p>
    <w:p w14:paraId="68155D62" w14:textId="79C21502" w:rsidR="0060550C" w:rsidRDefault="0060550C" w:rsidP="00E3530D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8, line 3, omit "(1)".</w:t>
      </w:r>
    </w:p>
    <w:p w14:paraId="7267E0DD" w14:textId="2486B7A3" w:rsidR="0060550C" w:rsidRDefault="0060550C" w:rsidP="00E3530D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8, lines 26 to 29, omit all words and expressions on these lines.</w:t>
      </w:r>
    </w:p>
    <w:p w14:paraId="26502675" w14:textId="6B278806" w:rsidR="0060550C" w:rsidRDefault="00F16900" w:rsidP="00E3530D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 xml:space="preserve">Clause </w:t>
      </w:r>
      <w:r w:rsidR="000E2268">
        <w:t>10, omit this clause.</w:t>
      </w:r>
    </w:p>
    <w:p w14:paraId="470EAABF" w14:textId="1245BDEE" w:rsidR="000E2268" w:rsidRDefault="000E2268" w:rsidP="00E3530D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11, lines 29 to 33 and page 13, lines 1 to 3, omit all words and expressions on these lines and insert—</w:t>
      </w:r>
    </w:p>
    <w:p w14:paraId="026210C9" w14:textId="7F0DEA21" w:rsidR="000E2268" w:rsidRPr="000E2268" w:rsidRDefault="000E2268" w:rsidP="000E2268">
      <w:pPr>
        <w:pStyle w:val="AmendHeading1"/>
        <w:tabs>
          <w:tab w:val="right" w:pos="1701"/>
        </w:tabs>
        <w:ind w:left="1871" w:hanging="1871"/>
      </w:pPr>
      <w:r>
        <w:tab/>
      </w:r>
      <w:r w:rsidRPr="000E2268">
        <w:t>"(2)</w:t>
      </w:r>
      <w:r w:rsidRPr="000E2268">
        <w:tab/>
      </w:r>
      <w:r>
        <w:t xml:space="preserve">After section 13(2) of the Principal Act </w:t>
      </w:r>
      <w:r>
        <w:rPr>
          <w:b/>
          <w:bCs/>
        </w:rPr>
        <w:t>insert</w:t>
      </w:r>
      <w:r>
        <w:t>—".</w:t>
      </w:r>
    </w:p>
    <w:p w14:paraId="15AF9B53" w14:textId="29FB2AC2" w:rsidR="000E2268" w:rsidRDefault="000E2268" w:rsidP="00E3530D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 xml:space="preserve">Clause 11, page 13, line 4, omit "(3)" and insert </w:t>
      </w:r>
      <w:r w:rsidR="0041502E">
        <w:t>'"(3)'.</w:t>
      </w:r>
    </w:p>
    <w:p w14:paraId="426EDA96" w14:textId="1FE0FF51" w:rsidR="00E3530D" w:rsidRDefault="00E3530D" w:rsidP="00E3530D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12, line 20, before "If" insert "(1)".</w:t>
      </w:r>
    </w:p>
    <w:p w14:paraId="2E834F8C" w14:textId="6AB6FC38" w:rsidR="00E3530D" w:rsidRDefault="00E3530D" w:rsidP="00E3530D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12, line 28, omit 'Secretary.".' and insert "Secretary.".</w:t>
      </w:r>
    </w:p>
    <w:p w14:paraId="49EF14DB" w14:textId="528518D7" w:rsidR="00E3530D" w:rsidRDefault="00E3530D" w:rsidP="00E3530D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12, after line 28 insert—</w:t>
      </w:r>
    </w:p>
    <w:p w14:paraId="2719F57A" w14:textId="283B5CEC" w:rsidR="00001CFF" w:rsidRDefault="00001CFF" w:rsidP="00001CFF">
      <w:pPr>
        <w:pStyle w:val="AmendHeading1"/>
        <w:tabs>
          <w:tab w:val="right" w:pos="1701"/>
        </w:tabs>
        <w:ind w:left="1871" w:hanging="1871"/>
      </w:pPr>
      <w:r>
        <w:tab/>
      </w:r>
      <w:r w:rsidR="00E237CD">
        <w:t>'</w:t>
      </w:r>
      <w:r w:rsidRPr="00716FF4">
        <w:t>(</w:t>
      </w:r>
      <w:r>
        <w:t>2</w:t>
      </w:r>
      <w:r w:rsidRPr="00716FF4">
        <w:t>)</w:t>
      </w:r>
      <w:r w:rsidRPr="00716FF4">
        <w:tab/>
      </w:r>
      <w:r>
        <w:t>Information approved by the Secretary under subsection (1)(b) must include, in addition to information about voluntary assisted dying—</w:t>
      </w:r>
    </w:p>
    <w:p w14:paraId="29EB1EAA" w14:textId="77777777" w:rsidR="00001CFF" w:rsidRDefault="00001CFF" w:rsidP="00001CFF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716FF4">
        <w:t>(a)</w:t>
      </w:r>
      <w:r w:rsidRPr="00716FF4">
        <w:tab/>
      </w:r>
      <w:r>
        <w:t>an explanation of palliative care and information about the palliative care options available to a person; and</w:t>
      </w:r>
    </w:p>
    <w:p w14:paraId="3C043554" w14:textId="77777777" w:rsidR="00001CFF" w:rsidRDefault="00001CFF" w:rsidP="00001CFF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324948">
        <w:t>(b)</w:t>
      </w:r>
      <w:r>
        <w:tab/>
        <w:t>information about special or personal care options available to a person; and</w:t>
      </w:r>
    </w:p>
    <w:p w14:paraId="7C25273B" w14:textId="77777777" w:rsidR="00001CFF" w:rsidRDefault="00001CFF" w:rsidP="00001CFF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A14B21">
        <w:t>(</w:t>
      </w:r>
      <w:r>
        <w:t>c</w:t>
      </w:r>
      <w:r w:rsidRPr="00A14B21">
        <w:t>)</w:t>
      </w:r>
      <w:r w:rsidRPr="00A14B21">
        <w:tab/>
      </w:r>
      <w:r>
        <w:t>information about—</w:t>
      </w:r>
    </w:p>
    <w:p w14:paraId="385F0808" w14:textId="77777777" w:rsidR="00001CFF" w:rsidRDefault="00001CFF" w:rsidP="00001CFF">
      <w:pPr>
        <w:pStyle w:val="AmendHeading3"/>
        <w:tabs>
          <w:tab w:val="right" w:pos="2778"/>
        </w:tabs>
        <w:ind w:left="2891" w:hanging="2891"/>
      </w:pPr>
      <w:r>
        <w:tab/>
      </w:r>
      <w:r w:rsidRPr="00A14B21">
        <w:t>(i)</w:t>
      </w:r>
      <w:r w:rsidRPr="00A14B21">
        <w:tab/>
      </w:r>
      <w:r>
        <w:t>the psychological impacts of being diagnosed with an incurable disease, illness or medical condition that will cause death; and</w:t>
      </w:r>
    </w:p>
    <w:p w14:paraId="30C3EFA7" w14:textId="77777777" w:rsidR="00001CFF" w:rsidRDefault="00001CFF" w:rsidP="00001CFF">
      <w:pPr>
        <w:pStyle w:val="AmendHeading3"/>
        <w:tabs>
          <w:tab w:val="right" w:pos="2778"/>
        </w:tabs>
        <w:ind w:left="2891" w:hanging="2891"/>
      </w:pPr>
      <w:r>
        <w:tab/>
      </w:r>
      <w:r w:rsidRPr="00A14B21">
        <w:t>(ii)</w:t>
      </w:r>
      <w:r w:rsidRPr="00A14B21">
        <w:tab/>
      </w:r>
      <w:r>
        <w:t>psychological support options available to a person in those circumstances; and</w:t>
      </w:r>
    </w:p>
    <w:p w14:paraId="67CD9DDA" w14:textId="77777777" w:rsidR="00001CFF" w:rsidRDefault="00001CFF" w:rsidP="00001CFF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A14B21">
        <w:t>(</w:t>
      </w:r>
      <w:r>
        <w:t>d</w:t>
      </w:r>
      <w:r w:rsidRPr="00A14B21">
        <w:t>)</w:t>
      </w:r>
      <w:r w:rsidRPr="00A14B21">
        <w:tab/>
      </w:r>
      <w:r>
        <w:t xml:space="preserve">information about advance care directives within the meaning of the </w:t>
      </w:r>
      <w:r>
        <w:rPr>
          <w:b/>
          <w:bCs/>
        </w:rPr>
        <w:t>Medical Treatment Planning and Decisions Act 2016</w:t>
      </w:r>
      <w:r>
        <w:t>; and</w:t>
      </w:r>
    </w:p>
    <w:p w14:paraId="562D9946" w14:textId="77777777" w:rsidR="00001CFF" w:rsidRDefault="00001CFF" w:rsidP="00001CFF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BB794E">
        <w:t>(</w:t>
      </w:r>
      <w:r>
        <w:t>e</w:t>
      </w:r>
      <w:r w:rsidRPr="00BB794E">
        <w:t>)</w:t>
      </w:r>
      <w:r w:rsidRPr="00BB794E">
        <w:tab/>
      </w:r>
      <w:r>
        <w:t>information explaining—</w:t>
      </w:r>
    </w:p>
    <w:p w14:paraId="2E5DED8B" w14:textId="77777777" w:rsidR="00001CFF" w:rsidRDefault="00001CFF" w:rsidP="00001CFF">
      <w:pPr>
        <w:pStyle w:val="AmendHeading3"/>
        <w:tabs>
          <w:tab w:val="right" w:pos="2778"/>
        </w:tabs>
        <w:ind w:left="2891" w:hanging="2891"/>
      </w:pPr>
      <w:r>
        <w:tab/>
      </w:r>
      <w:r w:rsidRPr="00BB794E">
        <w:t>(i)</w:t>
      </w:r>
      <w:r w:rsidRPr="00BB794E">
        <w:tab/>
      </w:r>
      <w:r>
        <w:t>differences between treatment options that manage symptoms and treatment options that prolong life; and</w:t>
      </w:r>
    </w:p>
    <w:p w14:paraId="646EC28A" w14:textId="77777777" w:rsidR="00001CFF" w:rsidRDefault="00001CFF" w:rsidP="00001CFF">
      <w:pPr>
        <w:pStyle w:val="AmendHeading3"/>
        <w:tabs>
          <w:tab w:val="right" w:pos="2778"/>
        </w:tabs>
        <w:ind w:left="2891" w:hanging="2891"/>
      </w:pPr>
      <w:r>
        <w:tab/>
      </w:r>
      <w:r w:rsidRPr="00BB794E">
        <w:t>(ii)</w:t>
      </w:r>
      <w:r w:rsidRPr="00BB794E">
        <w:tab/>
      </w:r>
      <w:r>
        <w:t>the right to refuse medical treatment; and</w:t>
      </w:r>
    </w:p>
    <w:p w14:paraId="082A0832" w14:textId="77777777" w:rsidR="00001CFF" w:rsidRDefault="00001CFF" w:rsidP="00001CFF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1C17B2">
        <w:t>(</w:t>
      </w:r>
      <w:r>
        <w:t>f</w:t>
      </w:r>
      <w:r w:rsidRPr="001C17B2">
        <w:t>)</w:t>
      </w:r>
      <w:r w:rsidRPr="001C17B2">
        <w:tab/>
      </w:r>
      <w:r>
        <w:t>information about informed consent, the risks of elder abuse and available support options; and</w:t>
      </w:r>
    </w:p>
    <w:p w14:paraId="4F891465" w14:textId="77777777" w:rsidR="00001CFF" w:rsidRDefault="00001CFF" w:rsidP="00001CFF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2E2BCF">
        <w:t>(</w:t>
      </w:r>
      <w:r>
        <w:t>g</w:t>
      </w:r>
      <w:r w:rsidRPr="002E2BCF">
        <w:t>)</w:t>
      </w:r>
      <w:r w:rsidRPr="002E2BCF">
        <w:tab/>
      </w:r>
      <w:r>
        <w:t>information about powers of attorney and the process for making a will; and</w:t>
      </w:r>
    </w:p>
    <w:p w14:paraId="58E0434D" w14:textId="77777777" w:rsidR="00001CFF" w:rsidRDefault="00001CFF" w:rsidP="00001CFF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2E2BCF">
        <w:t>(</w:t>
      </w:r>
      <w:r>
        <w:t>h</w:t>
      </w:r>
      <w:r w:rsidRPr="002E2BCF">
        <w:t>)</w:t>
      </w:r>
      <w:r w:rsidRPr="002E2BCF">
        <w:tab/>
      </w:r>
      <w:r>
        <w:t>information about aged care options, assessments and services; and</w:t>
      </w:r>
    </w:p>
    <w:p w14:paraId="2E82CE4B" w14:textId="77777777" w:rsidR="00001CFF" w:rsidRDefault="00001CFF" w:rsidP="00001CFF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1D28F0">
        <w:t>(</w:t>
      </w:r>
      <w:r>
        <w:t>i</w:t>
      </w:r>
      <w:r w:rsidRPr="001D28F0">
        <w:t>)</w:t>
      </w:r>
      <w:r w:rsidRPr="001D28F0">
        <w:tab/>
      </w:r>
      <w:r>
        <w:t>information about the National Disability Insurance Scheme; and</w:t>
      </w:r>
    </w:p>
    <w:p w14:paraId="6B30ED9B" w14:textId="77777777" w:rsidR="00001CFF" w:rsidRDefault="00001CFF" w:rsidP="00001CFF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1D28F0">
        <w:t>(</w:t>
      </w:r>
      <w:r>
        <w:t>j</w:t>
      </w:r>
      <w:r w:rsidRPr="001D28F0">
        <w:t>)</w:t>
      </w:r>
      <w:r w:rsidRPr="001D28F0">
        <w:tab/>
      </w:r>
      <w:r>
        <w:t>information about support options for carers; and</w:t>
      </w:r>
    </w:p>
    <w:p w14:paraId="4F1855C2" w14:textId="5C1F7800" w:rsidR="00001CFF" w:rsidRDefault="00001CFF" w:rsidP="00001CFF">
      <w:pPr>
        <w:pStyle w:val="AmendHeading2"/>
        <w:tabs>
          <w:tab w:val="clear" w:pos="720"/>
          <w:tab w:val="right" w:pos="2268"/>
        </w:tabs>
        <w:ind w:left="2381" w:hanging="2381"/>
      </w:pPr>
      <w:r>
        <w:lastRenderedPageBreak/>
        <w:tab/>
      </w:r>
      <w:r w:rsidRPr="001D28F0">
        <w:t>(</w:t>
      </w:r>
      <w:r>
        <w:t>k</w:t>
      </w:r>
      <w:r w:rsidRPr="001D28F0">
        <w:t>)</w:t>
      </w:r>
      <w:r w:rsidRPr="001D28F0">
        <w:tab/>
      </w:r>
      <w:r>
        <w:t>contact details and referral information for services that offer care or treatment described in paragraphs (a) to (j).</w:t>
      </w:r>
    </w:p>
    <w:p w14:paraId="739ED674" w14:textId="2E1F1531" w:rsidR="00001CFF" w:rsidRPr="008E684F" w:rsidRDefault="00001CFF" w:rsidP="00001CFF">
      <w:pPr>
        <w:pStyle w:val="AmendHeading1"/>
        <w:tabs>
          <w:tab w:val="right" w:pos="1701"/>
        </w:tabs>
        <w:ind w:left="1871" w:hanging="1871"/>
      </w:pPr>
      <w:r>
        <w:tab/>
      </w:r>
      <w:r w:rsidRPr="008E684F">
        <w:t>(</w:t>
      </w:r>
      <w:r>
        <w:t>3</w:t>
      </w:r>
      <w:r w:rsidRPr="008E684F">
        <w:t>)</w:t>
      </w:r>
      <w:r w:rsidRPr="008E684F">
        <w:tab/>
      </w:r>
      <w:r>
        <w:t xml:space="preserve">The Secretary must ensure that the information referred to in subsection (2) is available </w:t>
      </w:r>
      <w:r w:rsidR="00181EDC">
        <w:t xml:space="preserve">to be given </w:t>
      </w:r>
      <w:r>
        <w:t>in languages other than English.".</w:t>
      </w:r>
      <w:r w:rsidR="00E237CD">
        <w:t>'.</w:t>
      </w:r>
    </w:p>
    <w:p w14:paraId="379E5446" w14:textId="29A7A7E7" w:rsidR="000E2268" w:rsidRDefault="000E2268" w:rsidP="000E2268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19, lines 10 to 16, omit all words and expressions on these lines and insert—</w:t>
      </w:r>
    </w:p>
    <w:p w14:paraId="6A8F223F" w14:textId="579FF0BD" w:rsidR="0041502E" w:rsidRPr="0041502E" w:rsidRDefault="0041502E" w:rsidP="0041502E">
      <w:pPr>
        <w:pStyle w:val="AmendHeading1"/>
        <w:tabs>
          <w:tab w:val="right" w:pos="1701"/>
        </w:tabs>
        <w:ind w:left="1871" w:hanging="1871"/>
      </w:pPr>
      <w:r>
        <w:tab/>
      </w:r>
      <w:r w:rsidRPr="0041502E">
        <w:t>"(2)</w:t>
      </w:r>
      <w:r w:rsidRPr="0041502E">
        <w:tab/>
      </w:r>
      <w:r>
        <w:t xml:space="preserve">After section 23(2) of the Principal Act </w:t>
      </w:r>
      <w:r>
        <w:rPr>
          <w:b/>
          <w:bCs/>
        </w:rPr>
        <w:t>insert</w:t>
      </w:r>
      <w:r>
        <w:t>—".</w:t>
      </w:r>
    </w:p>
    <w:p w14:paraId="0906CDA8" w14:textId="6566A75A" w:rsidR="0041502E" w:rsidRDefault="0041502E" w:rsidP="0041502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19, line 17, omit "(2A)" and insert '"(2A)'.</w:t>
      </w:r>
    </w:p>
    <w:p w14:paraId="5EFB582D" w14:textId="6CD07AC6" w:rsidR="0041502E" w:rsidRDefault="0041502E" w:rsidP="0041502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19, page 16, lines 1 to 7, omit all words and expressions on these lines.</w:t>
      </w:r>
    </w:p>
    <w:p w14:paraId="0A597754" w14:textId="3DB4AB29" w:rsidR="0004012D" w:rsidRDefault="0004012D" w:rsidP="0041502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28, line</w:t>
      </w:r>
      <w:r w:rsidR="000F2FC4">
        <w:t>s 3 to 8, omit all words and expressions on these lines and insert—</w:t>
      </w:r>
    </w:p>
    <w:p w14:paraId="2ADCDDFE" w14:textId="439E5B47" w:rsidR="000F2FC4" w:rsidRPr="000F2FC4" w:rsidRDefault="000F2FC4" w:rsidP="000F2FC4">
      <w:pPr>
        <w:pStyle w:val="AmendHeading1"/>
        <w:ind w:left="1871"/>
      </w:pPr>
      <w:r>
        <w:t xml:space="preserve">'In section 38(1)(a) of the Principal Act, for "9 days" </w:t>
      </w:r>
      <w:r>
        <w:rPr>
          <w:b/>
          <w:bCs/>
        </w:rPr>
        <w:t>insert</w:t>
      </w:r>
      <w:r>
        <w:t xml:space="preserve"> "7 days".</w:t>
      </w:r>
      <w:r w:rsidR="00E237CD">
        <w:t>'.</w:t>
      </w:r>
    </w:p>
    <w:p w14:paraId="0C9F08B2" w14:textId="5931FA96" w:rsidR="000F2FC4" w:rsidRDefault="0004012D" w:rsidP="00C70F98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28, lines 9 to 12, omit all words and expressions on these lines.</w:t>
      </w:r>
    </w:p>
    <w:p w14:paraId="6F5419EF" w14:textId="7118B278" w:rsidR="00326D03" w:rsidRDefault="0041502E" w:rsidP="0041502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 xml:space="preserve">Clause 42, </w:t>
      </w:r>
      <w:r w:rsidR="00326D03">
        <w:t>lines 11 to 19, omit all words and expressions on these lines and insert—</w:t>
      </w:r>
    </w:p>
    <w:p w14:paraId="61B934AB" w14:textId="4E6C10F8" w:rsidR="00326D03" w:rsidRDefault="00326D03" w:rsidP="00326D03">
      <w:pPr>
        <w:pStyle w:val="AmendHeading1"/>
        <w:ind w:left="1871"/>
      </w:pPr>
      <w:r>
        <w:t>'Each administering practitioner must be a registered medical practitioner who holds a fellowship with a specialist medical college</w:t>
      </w:r>
      <w:r w:rsidR="00975D20">
        <w:t>.".'.</w:t>
      </w:r>
    </w:p>
    <w:p w14:paraId="27B6FF0C" w14:textId="11DE20C6" w:rsidR="0064764F" w:rsidRDefault="0064764F" w:rsidP="0064764F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49, page 40, lines 19 and 20, omit ", nurse practitioner or registered nurse".</w:t>
      </w:r>
    </w:p>
    <w:p w14:paraId="50D13205" w14:textId="0260DC6D" w:rsidR="0064764F" w:rsidRDefault="0064764F" w:rsidP="0064764F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70, lines 24 and 25, omit ", nurse practitioner, registered nurse".</w:t>
      </w:r>
    </w:p>
    <w:p w14:paraId="4AB23153" w14:textId="1C1E8A74" w:rsidR="0064764F" w:rsidRDefault="0064764F" w:rsidP="0064764F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70, line 26, omit ", nurse".</w:t>
      </w:r>
    </w:p>
    <w:p w14:paraId="1CD6A639" w14:textId="54A335D1" w:rsidR="0064764F" w:rsidRDefault="0064764F" w:rsidP="0064764F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73, lines 2</w:t>
      </w:r>
      <w:r w:rsidR="00E237CD">
        <w:t>9</w:t>
      </w:r>
      <w:r>
        <w:t xml:space="preserve"> and 30, omit ", nurse practitioners and registered nurses". and insert "and nurse practitioners".</w:t>
      </w:r>
    </w:p>
    <w:p w14:paraId="681320F0" w14:textId="0EC7C2BD" w:rsidR="0064764F" w:rsidRDefault="0064764F" w:rsidP="0064764F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80, omit this clause.</w:t>
      </w:r>
    </w:p>
    <w:p w14:paraId="645288CB" w14:textId="31DA4A65" w:rsidR="008416AE" w:rsidRDefault="0064764F" w:rsidP="008416AE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84, omit this clause.</w:t>
      </w:r>
      <w:bookmarkStart w:id="4" w:name="cpStart"/>
      <w:bookmarkEnd w:id="4"/>
    </w:p>
    <w:sectPr w:rsidR="008416AE" w:rsidSect="009D5D8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189BB" w14:textId="77777777" w:rsidR="00DF5219" w:rsidRDefault="00DF5219">
      <w:r>
        <w:separator/>
      </w:r>
    </w:p>
  </w:endnote>
  <w:endnote w:type="continuationSeparator" w:id="0">
    <w:p w14:paraId="2D703E26" w14:textId="77777777" w:rsidR="00DF5219" w:rsidRDefault="00DF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A70E" w14:textId="77777777" w:rsidR="0038690A" w:rsidRDefault="0038690A" w:rsidP="009D5D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C0A75D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78238" w14:textId="658B7F86" w:rsidR="009D5D84" w:rsidRDefault="009D5D84" w:rsidP="00947E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6C78A0" w14:textId="074B01ED" w:rsidR="00EB7B62" w:rsidRPr="009D5D84" w:rsidRDefault="009D5D84" w:rsidP="009D5D84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9D5D84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9A7BB" w14:textId="5516260F" w:rsidR="003A0472" w:rsidRPr="00DB51E7" w:rsidRDefault="009D5D84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C459A" w14:textId="77777777" w:rsidR="00DF5219" w:rsidRDefault="00DF5219">
      <w:r>
        <w:separator/>
      </w:r>
    </w:p>
  </w:footnote>
  <w:footnote w:type="continuationSeparator" w:id="0">
    <w:p w14:paraId="740F835D" w14:textId="77777777" w:rsidR="00DF5219" w:rsidRDefault="00DF5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0E15" w14:textId="60F0C3ED" w:rsidR="00B15A7B" w:rsidRPr="009D5D84" w:rsidRDefault="009D5D84" w:rsidP="009D5D84">
    <w:pPr>
      <w:pStyle w:val="Header"/>
      <w:jc w:val="right"/>
    </w:pPr>
    <w:r w:rsidRPr="009D5D84">
      <w:t>KMW01A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31D1" w14:textId="7C12ADBD" w:rsidR="0038690A" w:rsidRPr="009D5D84" w:rsidRDefault="009D5D84" w:rsidP="009D5D84">
    <w:pPr>
      <w:pStyle w:val="Header"/>
      <w:jc w:val="right"/>
    </w:pPr>
    <w:r w:rsidRPr="009D5D84">
      <w:t>KMW01A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DAB18F9"/>
    <w:multiLevelType w:val="multilevel"/>
    <w:tmpl w:val="4C9C5B8A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7DE05EEA"/>
    <w:multiLevelType w:val="multilevel"/>
    <w:tmpl w:val="4C9C5B8A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6"/>
  </w:num>
  <w:num w:numId="8" w16cid:durableId="1280986872">
    <w:abstractNumId w:val="12"/>
  </w:num>
  <w:num w:numId="9" w16cid:durableId="842748349">
    <w:abstractNumId w:val="5"/>
  </w:num>
  <w:num w:numId="10" w16cid:durableId="2008559572">
    <w:abstractNumId w:val="11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7"/>
  </w:num>
  <w:num w:numId="14" w16cid:durableId="2052725134">
    <w:abstractNumId w:val="14"/>
  </w:num>
  <w:num w:numId="15" w16cid:durableId="866333321">
    <w:abstractNumId w:val="13"/>
  </w:num>
  <w:num w:numId="16" w16cid:durableId="1178040724">
    <w:abstractNumId w:val="15"/>
  </w:num>
  <w:num w:numId="17" w16cid:durableId="1117140667">
    <w:abstractNumId w:val="9"/>
  </w:num>
  <w:num w:numId="18" w16cid:durableId="1900751369">
    <w:abstractNumId w:val="19"/>
  </w:num>
  <w:num w:numId="19" w16cid:durableId="2082604675">
    <w:abstractNumId w:val="18"/>
  </w:num>
  <w:num w:numId="20" w16cid:durableId="12414077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94"/>
    <w:docVar w:name="vActTitle" w:val="Voluntary Assisted Dying Amendment Bill 2025"/>
    <w:docVar w:name="vBillNo" w:val="294"/>
    <w:docVar w:name="vBillTitle" w:val="Voluntary Assisted Dying Amendment Bill 2025"/>
    <w:docVar w:name="vDocumentType" w:val=".HOUSEAMEND"/>
    <w:docVar w:name="vDraftNo" w:val="0"/>
    <w:docVar w:name="vDraftVers" w:val="2"/>
    <w:docVar w:name="vDraftVersion" w:val="23754 - KMW01A - Government (Ms Kathleen Matthews-Ward) House Print"/>
    <w:docVar w:name="VersionNo" w:val="2"/>
    <w:docVar w:name="vFileName" w:val="601294GKMWA.H"/>
    <w:docVar w:name="vFileVersion" w:val="A"/>
    <w:docVar w:name="vFinalisePrevVer" w:val="True"/>
    <w:docVar w:name="vGovNonGov" w:val="7"/>
    <w:docVar w:name="vHouseType" w:val="0"/>
    <w:docVar w:name="vILDNum" w:val="23754"/>
    <w:docVar w:name="vIsBrandNewVersion" w:val="No"/>
    <w:docVar w:name="vIsNewDocument" w:val="False"/>
    <w:docVar w:name="vLegCommission" w:val="0"/>
    <w:docVar w:name="vMinisterID" w:val="346"/>
    <w:docVar w:name="vMinisterName" w:val="Matthews-Ward, Kathleen, Ms"/>
    <w:docVar w:name="vMinisterNameIndex" w:val="72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601294GKMWA.H"/>
    <w:docVar w:name="vPrevMinisterID" w:val="346"/>
    <w:docVar w:name="vPrnOnSepLine" w:val="False"/>
    <w:docVar w:name="vSavedToLocal" w:val="No"/>
    <w:docVar w:name="vSecurityMarking" w:val="0"/>
    <w:docVar w:name="vSeqNum" w:val="KMW01A"/>
    <w:docVar w:name="vSession" w:val="1"/>
    <w:docVar w:name="vTRIMFileName" w:val="23754 - KMW01A - Government (Ms Kathleen Matthews-Ward) House Print"/>
    <w:docVar w:name="vTRIMRecordNumber" w:val="D25/28573[v2]"/>
    <w:docVar w:name="vTxtAfterIndex" w:val="-1"/>
    <w:docVar w:name="vTxtBefore" w:val="Amendments to be moved by"/>
    <w:docVar w:name="vTxtBeforeIndex" w:val="1"/>
    <w:docVar w:name="vVersionDate" w:val="28/10/2025"/>
    <w:docVar w:name="vYear" w:val="2025"/>
  </w:docVars>
  <w:rsids>
    <w:rsidRoot w:val="00B15A7B"/>
    <w:rsid w:val="00001CFF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4012D"/>
    <w:rsid w:val="00047B90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2268"/>
    <w:rsid w:val="000E335B"/>
    <w:rsid w:val="000E3DEA"/>
    <w:rsid w:val="000F0048"/>
    <w:rsid w:val="000F0716"/>
    <w:rsid w:val="000F1C9F"/>
    <w:rsid w:val="000F25C3"/>
    <w:rsid w:val="000F2FC4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1EDC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17B2"/>
    <w:rsid w:val="001C20E5"/>
    <w:rsid w:val="001C2E3F"/>
    <w:rsid w:val="001C62D4"/>
    <w:rsid w:val="001C6E13"/>
    <w:rsid w:val="001D2788"/>
    <w:rsid w:val="001D28F0"/>
    <w:rsid w:val="001D406A"/>
    <w:rsid w:val="001D697B"/>
    <w:rsid w:val="001D783D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BCF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8B0"/>
    <w:rsid w:val="0031690A"/>
    <w:rsid w:val="003205B4"/>
    <w:rsid w:val="00322141"/>
    <w:rsid w:val="00322CDB"/>
    <w:rsid w:val="00324948"/>
    <w:rsid w:val="00326D03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2700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1502E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19D6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4F5177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355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831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0550C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64F"/>
    <w:rsid w:val="006478EC"/>
    <w:rsid w:val="00650714"/>
    <w:rsid w:val="00651001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6FF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6813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63394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0BA"/>
    <w:rsid w:val="008A3703"/>
    <w:rsid w:val="008A733F"/>
    <w:rsid w:val="008A7B6A"/>
    <w:rsid w:val="008B140A"/>
    <w:rsid w:val="008B4ECC"/>
    <w:rsid w:val="008B53F5"/>
    <w:rsid w:val="008B736D"/>
    <w:rsid w:val="008C25E7"/>
    <w:rsid w:val="008C482A"/>
    <w:rsid w:val="008C676D"/>
    <w:rsid w:val="008C7AC9"/>
    <w:rsid w:val="008D0DE8"/>
    <w:rsid w:val="008D2701"/>
    <w:rsid w:val="008D4321"/>
    <w:rsid w:val="008E0A46"/>
    <w:rsid w:val="008E1EDC"/>
    <w:rsid w:val="008E4A6E"/>
    <w:rsid w:val="008E684F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5D20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5D84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4B21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15A7B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B794E"/>
    <w:rsid w:val="00BC0E3E"/>
    <w:rsid w:val="00BC1FFE"/>
    <w:rsid w:val="00BC3938"/>
    <w:rsid w:val="00BC4343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0BD9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2E51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0891"/>
    <w:rsid w:val="00C70F9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5A4D"/>
    <w:rsid w:val="00CD6153"/>
    <w:rsid w:val="00CE3A4F"/>
    <w:rsid w:val="00CE3C24"/>
    <w:rsid w:val="00CF1230"/>
    <w:rsid w:val="00CF751D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5219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37CD"/>
    <w:rsid w:val="00E27DDD"/>
    <w:rsid w:val="00E31013"/>
    <w:rsid w:val="00E3530D"/>
    <w:rsid w:val="00E35D10"/>
    <w:rsid w:val="00E40693"/>
    <w:rsid w:val="00E42F60"/>
    <w:rsid w:val="00E4444E"/>
    <w:rsid w:val="00E44988"/>
    <w:rsid w:val="00E46067"/>
    <w:rsid w:val="00E4696D"/>
    <w:rsid w:val="00E52090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2BF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0BF4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6900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0280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1FC46"/>
  <w15:docId w15:val="{ECC788B5-5D5F-42C5-BD66-9E091944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5D84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9D5D84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9D5D84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9D5D84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9D5D84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9D5D84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9D5D84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D5D8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9D5D8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9D5D84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9D5D84"/>
    <w:pPr>
      <w:ind w:left="1871"/>
    </w:pPr>
  </w:style>
  <w:style w:type="paragraph" w:customStyle="1" w:styleId="Normal-Draft">
    <w:name w:val="Normal - Draft"/>
    <w:rsid w:val="009D5D8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9D5D84"/>
    <w:pPr>
      <w:ind w:left="2381"/>
    </w:pPr>
  </w:style>
  <w:style w:type="paragraph" w:customStyle="1" w:styleId="AmendBody3">
    <w:name w:val="Amend. Body 3"/>
    <w:basedOn w:val="Normal-Draft"/>
    <w:next w:val="Normal"/>
    <w:rsid w:val="009D5D84"/>
    <w:pPr>
      <w:ind w:left="2892"/>
    </w:pPr>
  </w:style>
  <w:style w:type="paragraph" w:customStyle="1" w:styleId="AmendBody4">
    <w:name w:val="Amend. Body 4"/>
    <w:basedOn w:val="Normal-Draft"/>
    <w:next w:val="Normal"/>
    <w:rsid w:val="009D5D84"/>
    <w:pPr>
      <w:ind w:left="3402"/>
    </w:pPr>
  </w:style>
  <w:style w:type="paragraph" w:styleId="Header">
    <w:name w:val="header"/>
    <w:basedOn w:val="Normal"/>
    <w:rsid w:val="009D5D8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D5D84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9D5D84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9D5D84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9D5D84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9D5D84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9D5D84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9D5D84"/>
    <w:pPr>
      <w:suppressLineNumbers w:val="0"/>
    </w:pPr>
  </w:style>
  <w:style w:type="paragraph" w:customStyle="1" w:styleId="AmendHeading3">
    <w:name w:val="Amend. Heading 3"/>
    <w:basedOn w:val="Normal"/>
    <w:next w:val="Normal"/>
    <w:rsid w:val="009D5D84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9D5D84"/>
    <w:pPr>
      <w:suppressLineNumbers w:val="0"/>
    </w:pPr>
  </w:style>
  <w:style w:type="paragraph" w:customStyle="1" w:styleId="AmendHeading5">
    <w:name w:val="Amend. Heading 5"/>
    <w:basedOn w:val="Normal"/>
    <w:next w:val="Normal"/>
    <w:rsid w:val="009D5D84"/>
    <w:pPr>
      <w:suppressLineNumbers w:val="0"/>
    </w:pPr>
  </w:style>
  <w:style w:type="paragraph" w:customStyle="1" w:styleId="BodyParagraph">
    <w:name w:val="Body Paragraph"/>
    <w:next w:val="Normal"/>
    <w:rsid w:val="009D5D84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9D5D84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9D5D84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9D5D84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9D5D84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9D5D8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9D5D84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9D5D84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9D5D84"/>
    <w:rPr>
      <w:caps w:val="0"/>
    </w:rPr>
  </w:style>
  <w:style w:type="paragraph" w:customStyle="1" w:styleId="Normal-Schedule">
    <w:name w:val="Normal - Schedule"/>
    <w:rsid w:val="009D5D84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9D5D84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9D5D84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9D5D84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9D5D8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9D5D84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9D5D84"/>
  </w:style>
  <w:style w:type="paragraph" w:customStyle="1" w:styleId="Penalty">
    <w:name w:val="Penalty"/>
    <w:next w:val="Normal"/>
    <w:rsid w:val="009D5D84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9D5D84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9D5D84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9D5D84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9D5D84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9D5D84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9D5D84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9D5D84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9D5D84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9D5D84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9D5D84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9D5D84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9D5D84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9D5D84"/>
    <w:pPr>
      <w:suppressLineNumbers w:val="0"/>
    </w:pPr>
  </w:style>
  <w:style w:type="paragraph" w:customStyle="1" w:styleId="AutoNumber">
    <w:name w:val="Auto Number"/>
    <w:rsid w:val="009D5D84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9D5D84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9D5D84"/>
    <w:rPr>
      <w:vertAlign w:val="superscript"/>
    </w:rPr>
  </w:style>
  <w:style w:type="paragraph" w:styleId="EndnoteText">
    <w:name w:val="endnote text"/>
    <w:basedOn w:val="Normal"/>
    <w:semiHidden/>
    <w:rsid w:val="009D5D84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9D5D84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9D5D84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9D5D84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9D5D84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9D5D84"/>
    <w:pPr>
      <w:spacing w:after="120"/>
      <w:jc w:val="center"/>
    </w:pPr>
  </w:style>
  <w:style w:type="paragraph" w:styleId="MacroText">
    <w:name w:val="macro"/>
    <w:semiHidden/>
    <w:rsid w:val="009D5D8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9D5D8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9D5D8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9D5D8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9D5D8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9D5D8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9D5D84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9D5D8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9D5D8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9D5D8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9D5D8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9D5D84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9D5D84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9D5D84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9D5D84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9D5D84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9D5D84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9D5D84"/>
    <w:pPr>
      <w:suppressLineNumbers w:val="0"/>
    </w:pPr>
  </w:style>
  <w:style w:type="paragraph" w:customStyle="1" w:styleId="DraftHeading3">
    <w:name w:val="Draft Heading 3"/>
    <w:basedOn w:val="Normal"/>
    <w:next w:val="Normal"/>
    <w:rsid w:val="009D5D84"/>
    <w:pPr>
      <w:suppressLineNumbers w:val="0"/>
    </w:pPr>
  </w:style>
  <w:style w:type="paragraph" w:customStyle="1" w:styleId="DraftHeading4">
    <w:name w:val="Draft Heading 4"/>
    <w:basedOn w:val="Normal"/>
    <w:next w:val="Normal"/>
    <w:rsid w:val="009D5D84"/>
    <w:pPr>
      <w:suppressLineNumbers w:val="0"/>
    </w:pPr>
  </w:style>
  <w:style w:type="paragraph" w:customStyle="1" w:styleId="DraftHeading5">
    <w:name w:val="Draft Heading 5"/>
    <w:basedOn w:val="Normal"/>
    <w:next w:val="Normal"/>
    <w:rsid w:val="009D5D84"/>
    <w:pPr>
      <w:suppressLineNumbers w:val="0"/>
    </w:pPr>
  </w:style>
  <w:style w:type="paragraph" w:customStyle="1" w:styleId="DraftPenalty1">
    <w:name w:val="Draft Penalty 1"/>
    <w:basedOn w:val="Penalty"/>
    <w:next w:val="Normal"/>
    <w:rsid w:val="009D5D84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9D5D84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9D5D84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9D5D84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9D5D84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9D5D8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9D5D8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9D5D8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9D5D8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9D5D8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9D5D84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9D5D84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9D5D84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9D5D84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9D5D84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9D5D84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9D5D84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9D5D84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9D5D84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9D5D84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9D5D84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9D5D84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9D5D84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9D5D84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9D5D84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9D5D84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9D5D84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9D5D84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9D5D84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D5D84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9D5D84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D5D8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5C0078E471A4196857C4BBE028DFF" ma:contentTypeVersion="12" ma:contentTypeDescription="Create a new document." ma:contentTypeScope="" ma:versionID="daafda0aa52adf4821497fdb5e2cb6c4">
  <xsd:schema xmlns:xsd="http://www.w3.org/2001/XMLSchema" xmlns:xs="http://www.w3.org/2001/XMLSchema" xmlns:p="http://schemas.microsoft.com/office/2006/metadata/properties" xmlns:ns2="f83b5e8c-8a99-44bd-9a76-bcfc45faa861" xmlns:ns3="e2387f99-12d8-4d4d-8e9d-88ecf3c7b58b" targetNamespace="http://schemas.microsoft.com/office/2006/metadata/properties" ma:root="true" ma:fieldsID="fcaf05317e60071bd6a70f4a4de8096a" ns2:_="" ns3:_="">
    <xsd:import namespace="f83b5e8c-8a99-44bd-9a76-bcfc45faa861"/>
    <xsd:import namespace="e2387f99-12d8-4d4d-8e9d-88ecf3c7b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5e8c-8a99-44bd-9a76-bcfc45faa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b4d86e-1c47-47bb-9660-90c02fc04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7f99-12d8-4d4d-8e9d-88ecf3c7b5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d5392-3f8d-49e5-badf-f8c1d6d847d4}" ma:internalName="TaxCatchAll" ma:showField="CatchAllData" ma:web="da39af72-e28d-4b00-ae84-5af5f18c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87f99-12d8-4d4d-8e9d-88ecf3c7b58b" xsi:nil="true"/>
    <lcf76f155ced4ddcb4097134ff3c332f xmlns="f83b5e8c-8a99-44bd-9a76-bcfc45faa86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F17636-8B2D-4CFE-A703-174DB813F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b5e8c-8a99-44bd-9a76-bcfc45faa861"/>
    <ds:schemaRef ds:uri="e2387f99-12d8-4d4d-8e9d-88ecf3c7b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88D0F9-470A-4441-83E9-152EC4CDD098}">
  <ds:schemaRefs>
    <ds:schemaRef ds:uri="http://schemas.microsoft.com/office/2006/metadata/properties"/>
    <ds:schemaRef ds:uri="http://schemas.microsoft.com/office/infopath/2007/PartnerControls"/>
    <ds:schemaRef ds:uri="e2387f99-12d8-4d4d-8e9d-88ecf3c7b58b"/>
    <ds:schemaRef ds:uri="f83b5e8c-8a99-44bd-9a76-bcfc45faa861"/>
  </ds:schemaRefs>
</ds:datastoreItem>
</file>

<file path=customXml/itemProps3.xml><?xml version="1.0" encoding="utf-8"?>
<ds:datastoreItem xmlns:ds="http://schemas.openxmlformats.org/officeDocument/2006/customXml" ds:itemID="{D073C688-6E93-4E36-9BFA-B1F8B77C5F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2</TotalTime>
  <Pages>3</Pages>
  <Words>820</Words>
  <Characters>4293</Characters>
  <Application>Microsoft Office Word</Application>
  <DocSecurity>0</DocSecurity>
  <Lines>91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Assisted Dying Amendment Bill 2025</vt:lpstr>
    </vt:vector>
  </TitlesOfParts>
  <Manager>Information Systems</Manager>
  <Company>OCPC-VIC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Assisted Dying Amendment Bill 2025</dc:title>
  <dc:subject>OCPC Word Template</dc:subject>
  <dc:creator>Zeina Baz</dc:creator>
  <cp:keywords>Formats, House Amendments</cp:keywords>
  <dc:description>19/06/2025 (Prod)</dc:description>
  <cp:lastModifiedBy>Megan Rocke</cp:lastModifiedBy>
  <cp:revision>4</cp:revision>
  <cp:lastPrinted>2025-10-28T10:09:00Z</cp:lastPrinted>
  <dcterms:created xsi:type="dcterms:W3CDTF">2025-10-28T10:08:00Z</dcterms:created>
  <dcterms:modified xsi:type="dcterms:W3CDTF">2025-10-28T10:09:00Z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594688</vt:i4>
  </property>
  <property fmtid="{D5CDD505-2E9C-101B-9397-08002B2CF9AE}" pid="10" name="DocSubFolderNumber">
    <vt:lpwstr>S25/670</vt:lpwstr>
  </property>
  <property fmtid="{D5CDD505-2E9C-101B-9397-08002B2CF9AE}" pid="11" name="ContentTypeId">
    <vt:lpwstr>0x010100E0B5C0078E471A4196857C4BBE028DFF</vt:lpwstr>
  </property>
  <property fmtid="{D5CDD505-2E9C-101B-9397-08002B2CF9AE}" pid="12" name="MediaServiceImageTags">
    <vt:lpwstr/>
  </property>
</Properties>
</file>