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0408" w14:textId="29ACD750" w:rsidR="00712B9B" w:rsidRPr="00EC46B2" w:rsidRDefault="00473491" w:rsidP="00EC46B2">
      <w:pPr>
        <w:tabs>
          <w:tab w:val="clear" w:pos="720"/>
        </w:tabs>
        <w:spacing w:after="240"/>
        <w:ind w:right="-2411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EC46B2">
        <w:rPr>
          <w:rFonts w:asciiTheme="minorHAnsi" w:hAnsiTheme="minorHAnsi" w:cstheme="minorHAnsi"/>
          <w:b/>
          <w:caps/>
        </w:rPr>
        <w:t>CORRECTIONS LEGISLATION AMENDMENT BILL 2025</w:t>
      </w:r>
      <w:bookmarkStart w:id="1" w:name="cpDraftVersion"/>
      <w:bookmarkEnd w:id="0"/>
    </w:p>
    <w:p w14:paraId="0F9485A4" w14:textId="70AE3C20" w:rsidR="00EC46B2" w:rsidRPr="00EC46B2" w:rsidRDefault="00EC46B2" w:rsidP="00EC46B2">
      <w:pPr>
        <w:tabs>
          <w:tab w:val="clear" w:pos="720"/>
        </w:tabs>
        <w:spacing w:after="240"/>
        <w:ind w:right="-2411"/>
        <w:jc w:val="center"/>
        <w:rPr>
          <w:rFonts w:asciiTheme="minorHAnsi" w:hAnsiTheme="minorHAnsi" w:cstheme="minorHAnsi"/>
          <w:b/>
          <w:caps/>
        </w:rPr>
      </w:pPr>
      <w:bookmarkStart w:id="2" w:name="cpMinister"/>
      <w:bookmarkEnd w:id="1"/>
      <w:r w:rsidRPr="00EC46B2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A</w:t>
      </w:r>
      <w:r w:rsidRPr="00EC46B2">
        <w:rPr>
          <w:rFonts w:asciiTheme="minorHAnsi" w:hAnsiTheme="minorHAnsi" w:cstheme="minorHAnsi"/>
          <w:b/>
        </w:rPr>
        <w:t xml:space="preserve">mendment made by the </w:t>
      </w:r>
      <w:r>
        <w:rPr>
          <w:rFonts w:asciiTheme="minorHAnsi" w:hAnsiTheme="minorHAnsi" w:cstheme="minorHAnsi"/>
          <w:b/>
        </w:rPr>
        <w:t>L</w:t>
      </w:r>
      <w:r w:rsidRPr="00EC46B2">
        <w:rPr>
          <w:rFonts w:asciiTheme="minorHAnsi" w:hAnsiTheme="minorHAnsi" w:cstheme="minorHAnsi"/>
          <w:b/>
        </w:rPr>
        <w:t xml:space="preserve">egislative </w:t>
      </w:r>
      <w:r>
        <w:rPr>
          <w:rFonts w:asciiTheme="minorHAnsi" w:hAnsiTheme="minorHAnsi" w:cstheme="minorHAnsi"/>
          <w:b/>
        </w:rPr>
        <w:t>C</w:t>
      </w:r>
      <w:r w:rsidRPr="00EC46B2">
        <w:rPr>
          <w:rFonts w:asciiTheme="minorHAnsi" w:hAnsiTheme="minorHAnsi" w:cstheme="minorHAnsi"/>
          <w:b/>
        </w:rPr>
        <w:t>ouncil)</w:t>
      </w:r>
    </w:p>
    <w:bookmarkEnd w:id="2"/>
    <w:p w14:paraId="13BB20F4" w14:textId="77777777" w:rsidR="006961E4" w:rsidRPr="00EC46B2" w:rsidRDefault="006961E4">
      <w:pPr>
        <w:tabs>
          <w:tab w:val="left" w:pos="3912"/>
          <w:tab w:val="left" w:pos="4423"/>
        </w:tabs>
        <w:rPr>
          <w:rFonts w:asciiTheme="minorHAnsi" w:hAnsiTheme="minorHAnsi" w:cstheme="minorHAnsi"/>
          <w:szCs w:val="24"/>
        </w:rPr>
      </w:pPr>
    </w:p>
    <w:p w14:paraId="783C408C" w14:textId="77777777" w:rsidR="009178DF" w:rsidRPr="00EC46B2" w:rsidRDefault="009178DF" w:rsidP="00EC46B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bookmarkStart w:id="3" w:name="cpStart"/>
      <w:bookmarkEnd w:id="3"/>
      <w:r w:rsidRPr="00EC46B2">
        <w:rPr>
          <w:rFonts w:asciiTheme="minorHAnsi" w:hAnsiTheme="minorHAnsi" w:cstheme="minorHAnsi"/>
          <w:szCs w:val="24"/>
        </w:rPr>
        <w:t>Clause 30, lines 18 and 19, after "custodial worker on duty" insert "or another person employed or engaged to work in a prison while working in the prison".</w:t>
      </w:r>
    </w:p>
    <w:p w14:paraId="0CEBFA00" w14:textId="77777777" w:rsidR="008416AE" w:rsidRDefault="008416AE" w:rsidP="008416AE">
      <w:pPr>
        <w:rPr>
          <w:rFonts w:asciiTheme="minorHAnsi" w:hAnsiTheme="minorHAnsi" w:cstheme="minorHAnsi"/>
          <w:szCs w:val="24"/>
        </w:rPr>
      </w:pPr>
    </w:p>
    <w:p w14:paraId="05C1C412" w14:textId="77777777" w:rsidR="00EC46B2" w:rsidRDefault="00EC46B2" w:rsidP="008416AE">
      <w:pPr>
        <w:rPr>
          <w:rFonts w:asciiTheme="minorHAnsi" w:hAnsiTheme="minorHAnsi" w:cstheme="minorHAnsi"/>
          <w:szCs w:val="24"/>
        </w:rPr>
      </w:pPr>
    </w:p>
    <w:p w14:paraId="7FA5FB22" w14:textId="23493F71" w:rsidR="00EC46B2" w:rsidRPr="006A69ED" w:rsidRDefault="00EC46B2" w:rsidP="00EC46B2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6A69ED">
        <w:rPr>
          <w:rFonts w:asciiTheme="minorHAnsi" w:hAnsiTheme="minorHAnsi" w:cstheme="minorHAnsi"/>
          <w:szCs w:val="24"/>
        </w:rPr>
        <w:t>Certified -</w:t>
      </w:r>
    </w:p>
    <w:p w14:paraId="1DA0465C" w14:textId="77777777" w:rsidR="00EC46B2" w:rsidRDefault="00EC46B2" w:rsidP="00EC46B2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</w:p>
    <w:p w14:paraId="28B7E667" w14:textId="77777777" w:rsidR="00EC46B2" w:rsidRDefault="00EC46B2" w:rsidP="00EC46B2"/>
    <w:p w14:paraId="320ED2FD" w14:textId="77777777" w:rsidR="00EC46B2" w:rsidRPr="004E0BC8" w:rsidRDefault="00EC46B2" w:rsidP="00EC46B2"/>
    <w:p w14:paraId="7DC0F804" w14:textId="77777777" w:rsidR="00EC46B2" w:rsidRPr="006A69ED" w:rsidRDefault="00EC46B2" w:rsidP="00EC46B2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</w:p>
    <w:p w14:paraId="6EF7B5EC" w14:textId="77777777" w:rsidR="00EC46B2" w:rsidRDefault="00EC46B2" w:rsidP="00EC46B2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  <w:r w:rsidRPr="006A69ED">
        <w:rPr>
          <w:rFonts w:asciiTheme="minorHAnsi" w:hAnsiTheme="minorHAnsi" w:cstheme="minorHAnsi"/>
          <w:szCs w:val="24"/>
        </w:rPr>
        <w:tab/>
        <w:t>Clerk of the Legislative Council</w:t>
      </w:r>
    </w:p>
    <w:p w14:paraId="54351856" w14:textId="77777777" w:rsidR="00EC46B2" w:rsidRPr="00EC46B2" w:rsidRDefault="00EC46B2" w:rsidP="008416AE">
      <w:pPr>
        <w:rPr>
          <w:rFonts w:asciiTheme="minorHAnsi" w:hAnsiTheme="minorHAnsi" w:cstheme="minorHAnsi"/>
          <w:szCs w:val="24"/>
        </w:rPr>
      </w:pPr>
    </w:p>
    <w:sectPr w:rsidR="00EC46B2" w:rsidRPr="00EC46B2" w:rsidSect="00EC46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119" w:right="3402" w:bottom="1440" w:left="567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636A" w14:textId="77777777" w:rsidR="00691A43" w:rsidRDefault="00691A43">
      <w:r>
        <w:separator/>
      </w:r>
    </w:p>
  </w:endnote>
  <w:endnote w:type="continuationSeparator" w:id="0">
    <w:p w14:paraId="053DC226" w14:textId="77777777" w:rsidR="00691A43" w:rsidRDefault="0069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E655" w14:textId="77777777" w:rsidR="0038690A" w:rsidRDefault="0038690A" w:rsidP="004734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9506BF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0D4B" w14:textId="54625688" w:rsidR="009178DF" w:rsidRDefault="009178DF" w:rsidP="004734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8CCD51" w14:textId="47AE0705" w:rsidR="00EB7B62" w:rsidRPr="009178DF" w:rsidRDefault="009178DF" w:rsidP="009178DF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9178DF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115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3C604" w14:textId="15FD122D" w:rsidR="00EC46B2" w:rsidRDefault="00EC46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7045B" w14:textId="27C40F18" w:rsidR="003A0472" w:rsidRPr="00DB51E7" w:rsidRDefault="003A0472" w:rsidP="00DB51E7">
    <w:pPr>
      <w:pStyle w:val="Footer"/>
      <w:spacing w:before="0" w:after="8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9B66" w14:textId="77777777" w:rsidR="00691A43" w:rsidRDefault="00691A43">
      <w:r>
        <w:separator/>
      </w:r>
    </w:p>
  </w:footnote>
  <w:footnote w:type="continuationSeparator" w:id="0">
    <w:p w14:paraId="4E4C7D75" w14:textId="77777777" w:rsidR="00691A43" w:rsidRDefault="0069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6E56" w14:textId="2DD7C8E3" w:rsidR="00691A43" w:rsidRPr="00473491" w:rsidRDefault="00473491" w:rsidP="00473491">
    <w:pPr>
      <w:pStyle w:val="Header"/>
      <w:jc w:val="right"/>
    </w:pPr>
    <w:r w:rsidRPr="00473491">
      <w:t>TL01C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E06E" w14:textId="4106577E" w:rsidR="0038690A" w:rsidRPr="00473491" w:rsidRDefault="0038690A" w:rsidP="0047349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57D3A"/>
    <w:multiLevelType w:val="multilevel"/>
    <w:tmpl w:val="5FE8A22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53738B9"/>
    <w:multiLevelType w:val="multilevel"/>
    <w:tmpl w:val="3F82E11A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A1141C9"/>
    <w:multiLevelType w:val="multilevel"/>
    <w:tmpl w:val="100AB9C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20"/>
  </w:num>
  <w:num w:numId="19" w16cid:durableId="2129200711">
    <w:abstractNumId w:val="19"/>
  </w:num>
  <w:num w:numId="20" w16cid:durableId="2055812699">
    <w:abstractNumId w:val="4"/>
  </w:num>
  <w:num w:numId="21" w16cid:durableId="2885156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82"/>
    <w:docVar w:name="vActTitle" w:val="Corrections Legislation Amendment Bill 2025"/>
    <w:docVar w:name="vBillNo" w:val="182"/>
    <w:docVar w:name="vBillTitle" w:val="Corrections Legislation Amendment Bill 2025"/>
    <w:docVar w:name="vDocumentType" w:val=".HOUSEAMEND"/>
    <w:docVar w:name="vDraftNo" w:val="0"/>
    <w:docVar w:name="vDraftVers" w:val="2"/>
    <w:docVar w:name="vDraftVersion" w:val="23343 - TL01C - Liberal Party-The Nationals (Opposition) (Mr LUU) House Print"/>
    <w:docVar w:name="VersionNo" w:val="2"/>
    <w:docVar w:name="vFileName" w:val="23343 - TL01C - Liberal Party-The Nationals (Opposition) (Mr LUU) House Print"/>
    <w:docVar w:name="vFinalisePrevVer" w:val="True"/>
    <w:docVar w:name="vGovNonGov" w:val="10"/>
    <w:docVar w:name="vHouseType" w:val="2"/>
    <w:docVar w:name="vILDNum" w:val="23343"/>
    <w:docVar w:name="vIsBrandNewVersion" w:val="No"/>
    <w:docVar w:name="vIsNewDocument" w:val="False"/>
    <w:docVar w:name="vLegCommission" w:val="0"/>
    <w:docVar w:name="vMinisterID" w:val="358"/>
    <w:docVar w:name="vMinisterName" w:val="Luu, Trung, Mr"/>
    <w:docVar w:name="vMinisterNameIndex" w:val="68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3343 - TL01C - Liberal Party-The Nationals (Opposition) (Mr LUU) House Print"/>
    <w:docVar w:name="vPrevMinisterID" w:val="358"/>
    <w:docVar w:name="vPrnOnSepLine" w:val="False"/>
    <w:docVar w:name="vSavedToLocal" w:val="No"/>
    <w:docVar w:name="vSecurityMarking" w:val="0"/>
    <w:docVar w:name="vSeqNum" w:val="TL01C"/>
    <w:docVar w:name="vSession" w:val="1"/>
    <w:docVar w:name="vTRIMFileName" w:val="23343 - TL01C - Liberal Party-The Nationals (Opposition) (Mr LUU) House Print"/>
    <w:docVar w:name="vTRIMRecordNumber" w:val="D25/19028[v2]"/>
    <w:docVar w:name="vTxtAfterIndex" w:val="-1"/>
    <w:docVar w:name="vTxtBefore" w:val="Amendments and New Clauses to be proposed in Committee by"/>
    <w:docVar w:name="vTxtBeforeIndex" w:val="6"/>
    <w:docVar w:name="vVersionDate" w:val="30/7/2025"/>
    <w:docVar w:name="vYear" w:val="2025"/>
  </w:docVars>
  <w:rsids>
    <w:rsidRoot w:val="00691A43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491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213E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0084"/>
    <w:rsid w:val="00661E86"/>
    <w:rsid w:val="00672208"/>
    <w:rsid w:val="00676F0F"/>
    <w:rsid w:val="006807B0"/>
    <w:rsid w:val="006826B2"/>
    <w:rsid w:val="006875A0"/>
    <w:rsid w:val="00691A43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3470"/>
    <w:rsid w:val="007E46AB"/>
    <w:rsid w:val="007E5EE9"/>
    <w:rsid w:val="007F30A0"/>
    <w:rsid w:val="00800418"/>
    <w:rsid w:val="00803B58"/>
    <w:rsid w:val="00805A6B"/>
    <w:rsid w:val="00805CE5"/>
    <w:rsid w:val="00806D40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8DF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5FC7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1B72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6BE2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46B2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21EEC"/>
  <w15:docId w15:val="{F7B2026E-3007-45B7-8BD2-B39EC8DB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491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73491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7349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7349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7349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73491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73491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7349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7349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73491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73491"/>
    <w:pPr>
      <w:ind w:left="1871"/>
    </w:pPr>
  </w:style>
  <w:style w:type="paragraph" w:customStyle="1" w:styleId="Normal-Draft">
    <w:name w:val="Normal - Draft"/>
    <w:rsid w:val="0047349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73491"/>
    <w:pPr>
      <w:ind w:left="2381"/>
    </w:pPr>
  </w:style>
  <w:style w:type="paragraph" w:customStyle="1" w:styleId="AmendBody3">
    <w:name w:val="Amend. Body 3"/>
    <w:basedOn w:val="Normal-Draft"/>
    <w:next w:val="Normal"/>
    <w:rsid w:val="00473491"/>
    <w:pPr>
      <w:ind w:left="2892"/>
    </w:pPr>
  </w:style>
  <w:style w:type="paragraph" w:customStyle="1" w:styleId="AmendBody4">
    <w:name w:val="Amend. Body 4"/>
    <w:basedOn w:val="Normal-Draft"/>
    <w:next w:val="Normal"/>
    <w:rsid w:val="00473491"/>
    <w:pPr>
      <w:ind w:left="3402"/>
    </w:pPr>
  </w:style>
  <w:style w:type="paragraph" w:styleId="Header">
    <w:name w:val="header"/>
    <w:basedOn w:val="Normal"/>
    <w:rsid w:val="004734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73491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73491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73491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73491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73491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473491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73491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73491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73491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73491"/>
    <w:pPr>
      <w:suppressLineNumbers w:val="0"/>
    </w:pPr>
  </w:style>
  <w:style w:type="paragraph" w:customStyle="1" w:styleId="BodyParagraph">
    <w:name w:val="Body Paragraph"/>
    <w:next w:val="Normal"/>
    <w:rsid w:val="00473491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73491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73491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7349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7349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7349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7349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73491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73491"/>
    <w:rPr>
      <w:caps w:val="0"/>
    </w:rPr>
  </w:style>
  <w:style w:type="paragraph" w:customStyle="1" w:styleId="Normal-Schedule">
    <w:name w:val="Normal - Schedule"/>
    <w:rsid w:val="0047349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73491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73491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73491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7349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73491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73491"/>
  </w:style>
  <w:style w:type="paragraph" w:customStyle="1" w:styleId="Penalty">
    <w:name w:val="Penalty"/>
    <w:next w:val="Normal"/>
    <w:rsid w:val="00473491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73491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73491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73491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73491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73491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73491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73491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73491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73491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73491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73491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73491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73491"/>
    <w:pPr>
      <w:suppressLineNumbers w:val="0"/>
    </w:pPr>
  </w:style>
  <w:style w:type="paragraph" w:customStyle="1" w:styleId="AutoNumber">
    <w:name w:val="Auto Number"/>
    <w:rsid w:val="00473491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73491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73491"/>
    <w:rPr>
      <w:vertAlign w:val="superscript"/>
    </w:rPr>
  </w:style>
  <w:style w:type="paragraph" w:styleId="EndnoteText">
    <w:name w:val="endnote text"/>
    <w:basedOn w:val="Normal"/>
    <w:semiHidden/>
    <w:rsid w:val="00473491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73491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73491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73491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73491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73491"/>
    <w:pPr>
      <w:spacing w:after="120"/>
      <w:jc w:val="center"/>
    </w:pPr>
  </w:style>
  <w:style w:type="paragraph" w:styleId="MacroText">
    <w:name w:val="macro"/>
    <w:semiHidden/>
    <w:rsid w:val="004734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7349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7349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7349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7349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7349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73491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7349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7349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7349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7349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73491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7349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73491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7349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7349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73491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473491"/>
    <w:pPr>
      <w:suppressLineNumbers w:val="0"/>
    </w:pPr>
  </w:style>
  <w:style w:type="paragraph" w:customStyle="1" w:styleId="DraftHeading3">
    <w:name w:val="Draft Heading 3"/>
    <w:basedOn w:val="Normal"/>
    <w:next w:val="Normal"/>
    <w:rsid w:val="00473491"/>
    <w:pPr>
      <w:suppressLineNumbers w:val="0"/>
    </w:pPr>
  </w:style>
  <w:style w:type="paragraph" w:customStyle="1" w:styleId="DraftHeading4">
    <w:name w:val="Draft Heading 4"/>
    <w:basedOn w:val="Normal"/>
    <w:next w:val="Normal"/>
    <w:rsid w:val="00473491"/>
    <w:pPr>
      <w:suppressLineNumbers w:val="0"/>
    </w:pPr>
  </w:style>
  <w:style w:type="paragraph" w:customStyle="1" w:styleId="DraftHeading5">
    <w:name w:val="Draft Heading 5"/>
    <w:basedOn w:val="Normal"/>
    <w:next w:val="Normal"/>
    <w:rsid w:val="00473491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73491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73491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73491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73491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73491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7349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7349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7349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7349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7349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73491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73491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7349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7349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7349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73491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73491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73491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7349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7349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7349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73491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73491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73491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73491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73491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73491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73491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73491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73491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73491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73491"/>
    <w:rPr>
      <w:sz w:val="24"/>
      <w:lang w:eastAsia="en-US"/>
    </w:rPr>
  </w:style>
  <w:style w:type="character" w:customStyle="1" w:styleId="AmendHeading1Char">
    <w:name w:val="Amend. Heading 1 Char"/>
    <w:link w:val="AmendHeading1"/>
    <w:rsid w:val="00EC46B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5</TotalTime>
  <Pages>1</Pages>
  <Words>47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Legislation Amendment Bill 2025</dc:title>
  <dc:subject>OCPC Word Template</dc:subject>
  <dc:creator>Jake Priest</dc:creator>
  <cp:keywords>Formats, House Amendments</cp:keywords>
  <dc:description>20/02/2025 (Prod)</dc:description>
  <cp:lastModifiedBy>Tom Mills</cp:lastModifiedBy>
  <cp:revision>3</cp:revision>
  <cp:lastPrinted>2025-07-30T03:37:00Z</cp:lastPrinted>
  <dcterms:created xsi:type="dcterms:W3CDTF">2025-07-31T06:35:00Z</dcterms:created>
  <dcterms:modified xsi:type="dcterms:W3CDTF">2025-07-31T06:40:00Z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550510</vt:i4>
  </property>
  <property fmtid="{D5CDD505-2E9C-101B-9397-08002B2CF9AE}" pid="10" name="DocSubFolderNumber">
    <vt:lpwstr>S23/3841</vt:lpwstr>
  </property>
</Properties>
</file>