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238D" w14:textId="0877477A" w:rsidR="00712B9B" w:rsidRDefault="00762F8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519DC6E4" w14:textId="3E6F7E62" w:rsidR="00712B9B" w:rsidRDefault="00762F8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(ANTI-VILIFICATION AND SOCIAL COHESION) BILL 2024</w:t>
      </w:r>
    </w:p>
    <w:p w14:paraId="43CE1EA5" w14:textId="77777777" w:rsidR="002D58D3" w:rsidRDefault="002D58D3">
      <w:pPr>
        <w:tabs>
          <w:tab w:val="left" w:pos="3912"/>
          <w:tab w:val="left" w:pos="4423"/>
        </w:tabs>
        <w:jc w:val="center"/>
        <w:rPr>
          <w:b/>
          <w:i/>
          <w:caps/>
        </w:rPr>
      </w:pPr>
      <w:bookmarkStart w:id="2" w:name="cpMinister"/>
      <w:bookmarkEnd w:id="1"/>
    </w:p>
    <w:p w14:paraId="4182290A" w14:textId="742F5975" w:rsidR="00712B9B" w:rsidRDefault="00762F81">
      <w:pPr>
        <w:tabs>
          <w:tab w:val="left" w:pos="3912"/>
          <w:tab w:val="left" w:pos="4423"/>
        </w:tabs>
        <w:jc w:val="center"/>
        <w:rPr>
          <w:u w:val="single"/>
        </w:rPr>
      </w:pPr>
      <w:r>
        <w:rPr>
          <w:u w:val="single"/>
        </w:rPr>
        <w:t>(</w:t>
      </w:r>
      <w:r w:rsidR="002D58D3" w:rsidRPr="002D58D3">
        <w:rPr>
          <w:u w:val="single"/>
        </w:rPr>
        <w:t>Amendments of the Legislative Council — Amendments to be proposed</w:t>
      </w:r>
      <w:r w:rsidR="002D58D3">
        <w:rPr>
          <w:u w:val="single"/>
        </w:rPr>
        <w:t xml:space="preserve"> </w:t>
      </w:r>
      <w:r>
        <w:rPr>
          <w:u w:val="single"/>
        </w:rPr>
        <w:t>by Mr Will Fowles)</w:t>
      </w:r>
    </w:p>
    <w:bookmarkEnd w:id="2"/>
    <w:p w14:paraId="396D4E48" w14:textId="77777777" w:rsidR="006961E4" w:rsidRDefault="006961E4">
      <w:pPr>
        <w:tabs>
          <w:tab w:val="left" w:pos="3912"/>
          <w:tab w:val="left" w:pos="4423"/>
        </w:tabs>
      </w:pPr>
    </w:p>
    <w:p w14:paraId="3160FE58" w14:textId="2C89193C" w:rsidR="008416AE" w:rsidRDefault="000A0B4D" w:rsidP="000C177A">
      <w:pPr>
        <w:pStyle w:val="ListParagraph"/>
        <w:numPr>
          <w:ilvl w:val="0"/>
          <w:numId w:val="20"/>
        </w:numPr>
      </w:pPr>
      <w:bookmarkStart w:id="3" w:name="cpStart"/>
      <w:bookmarkEnd w:id="3"/>
      <w:r>
        <w:t xml:space="preserve">Amendment 8, omit </w:t>
      </w:r>
      <w:r w:rsidR="000C177A">
        <w:t>'</w:t>
      </w:r>
      <w:r w:rsidR="000C177A" w:rsidRPr="000C177A">
        <w:t>omit "Prosecutions or a" and insert "Prosecutions."</w:t>
      </w:r>
      <w:r w:rsidR="000C177A">
        <w:t>' and insert 'after "Prosecutions or" insert "by"'.</w:t>
      </w:r>
    </w:p>
    <w:p w14:paraId="438D0675" w14:textId="52CF613F" w:rsidR="00DC577F" w:rsidRDefault="000A0B4D" w:rsidP="000C177A">
      <w:pPr>
        <w:pStyle w:val="ListParagraph"/>
        <w:numPr>
          <w:ilvl w:val="0"/>
          <w:numId w:val="20"/>
        </w:numPr>
      </w:pPr>
      <w:r>
        <w:t xml:space="preserve">Amendment 9, </w:t>
      </w:r>
      <w:r w:rsidR="00DC577F">
        <w:t>omit "omit all words and expression on this line" and insert 'omit "officer; and" and insert "officer."'.</w:t>
      </w:r>
    </w:p>
    <w:p w14:paraId="7AC96737" w14:textId="580791B2" w:rsidR="00A4467F" w:rsidRDefault="00A4467F" w:rsidP="000C177A">
      <w:pPr>
        <w:pStyle w:val="ListParagraph"/>
        <w:numPr>
          <w:ilvl w:val="0"/>
          <w:numId w:val="20"/>
        </w:numPr>
      </w:pPr>
      <w:r>
        <w:t>Amendment 11, after "Director of Public Prosecutions" insert "or police officer".</w:t>
      </w:r>
    </w:p>
    <w:p w14:paraId="294B1955" w14:textId="77777777" w:rsidR="004B6686" w:rsidRPr="004B6686" w:rsidRDefault="004B6686" w:rsidP="004B6686"/>
    <w:p w14:paraId="426E972C" w14:textId="77777777" w:rsidR="004B6686" w:rsidRPr="004B6686" w:rsidRDefault="004B6686" w:rsidP="004B6686"/>
    <w:p w14:paraId="4D23B75F" w14:textId="77777777" w:rsidR="004B6686" w:rsidRPr="004B6686" w:rsidRDefault="004B6686" w:rsidP="004B6686"/>
    <w:p w14:paraId="74B95491" w14:textId="77777777" w:rsidR="004B6686" w:rsidRPr="004B6686" w:rsidRDefault="004B6686" w:rsidP="004B6686"/>
    <w:p w14:paraId="41961F01" w14:textId="77777777" w:rsidR="004B6686" w:rsidRPr="004B6686" w:rsidRDefault="004B6686" w:rsidP="004B6686"/>
    <w:p w14:paraId="51E80F8D" w14:textId="77777777" w:rsidR="004B6686" w:rsidRPr="004B6686" w:rsidRDefault="004B6686" w:rsidP="004B6686"/>
    <w:p w14:paraId="58B8E1E6" w14:textId="77777777" w:rsidR="004B6686" w:rsidRPr="004B6686" w:rsidRDefault="004B6686" w:rsidP="004B6686"/>
    <w:p w14:paraId="0C1E7640" w14:textId="77777777" w:rsidR="004B6686" w:rsidRPr="004B6686" w:rsidRDefault="004B6686" w:rsidP="004B6686"/>
    <w:p w14:paraId="4A88AD4A" w14:textId="77777777" w:rsidR="004B6686" w:rsidRPr="004B6686" w:rsidRDefault="004B6686" w:rsidP="004B6686"/>
    <w:p w14:paraId="7E6FC7CD" w14:textId="77777777" w:rsidR="004B6686" w:rsidRPr="004B6686" w:rsidRDefault="004B6686" w:rsidP="004B6686"/>
    <w:p w14:paraId="3B3D9EA6" w14:textId="77777777" w:rsidR="004B6686" w:rsidRPr="004B6686" w:rsidRDefault="004B6686" w:rsidP="004B6686"/>
    <w:p w14:paraId="72A0F1AC" w14:textId="77777777" w:rsidR="004B6686" w:rsidRPr="004B6686" w:rsidRDefault="004B6686" w:rsidP="004B6686"/>
    <w:p w14:paraId="5B4FF43B" w14:textId="77777777" w:rsidR="004B6686" w:rsidRPr="004B6686" w:rsidRDefault="004B6686" w:rsidP="004B6686"/>
    <w:p w14:paraId="729028EA" w14:textId="77777777" w:rsidR="004B6686" w:rsidRPr="004B6686" w:rsidRDefault="004B6686" w:rsidP="004B6686"/>
    <w:p w14:paraId="538F8368" w14:textId="77777777" w:rsidR="004B6686" w:rsidRPr="004B6686" w:rsidRDefault="004B6686" w:rsidP="004B6686"/>
    <w:p w14:paraId="784C7F75" w14:textId="77777777" w:rsidR="004B6686" w:rsidRPr="004B6686" w:rsidRDefault="004B6686" w:rsidP="004B6686"/>
    <w:p w14:paraId="2C2271DA" w14:textId="77777777" w:rsidR="004B6686" w:rsidRPr="004B6686" w:rsidRDefault="004B6686" w:rsidP="004B6686"/>
    <w:p w14:paraId="1B078BE8" w14:textId="77777777" w:rsidR="004B6686" w:rsidRPr="004B6686" w:rsidRDefault="004B6686" w:rsidP="004B6686"/>
    <w:p w14:paraId="0A4EF79B" w14:textId="77777777" w:rsidR="004B6686" w:rsidRPr="004B6686" w:rsidRDefault="004B6686" w:rsidP="004B6686"/>
    <w:p w14:paraId="77B8B019" w14:textId="77777777" w:rsidR="004B6686" w:rsidRPr="004B6686" w:rsidRDefault="004B6686" w:rsidP="004B6686"/>
    <w:p w14:paraId="6D5B2DB4" w14:textId="77777777" w:rsidR="004B6686" w:rsidRPr="004B6686" w:rsidRDefault="004B6686" w:rsidP="004B6686"/>
    <w:sectPr w:rsidR="004B6686" w:rsidRPr="004B6686" w:rsidSect="00762F8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653C" w14:textId="77777777" w:rsidR="00EB757F" w:rsidRDefault="00EB757F">
      <w:r>
        <w:separator/>
      </w:r>
    </w:p>
  </w:endnote>
  <w:endnote w:type="continuationSeparator" w:id="0">
    <w:p w14:paraId="7DFDE1EA" w14:textId="77777777" w:rsidR="00EB757F" w:rsidRDefault="00EB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C468" w14:textId="77777777" w:rsidR="0038690A" w:rsidRDefault="0038690A" w:rsidP="00762F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5D9CA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6B25" w14:textId="2405C4DB" w:rsidR="000A0B4D" w:rsidRDefault="000A0B4D" w:rsidP="00762F8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8D9F31" w14:textId="0D0EA7F4" w:rsidR="00EB7B62" w:rsidRPr="000A0B4D" w:rsidRDefault="000A0B4D" w:rsidP="000A0B4D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0A0B4D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C38F9" w14:textId="1E1C21FB" w:rsidR="003A0472" w:rsidRPr="00DB51E7" w:rsidRDefault="003A0472" w:rsidP="00DB51E7">
    <w:pPr>
      <w:pStyle w:val="Footer"/>
      <w:spacing w:before="0" w:after="8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8816A" w14:textId="77777777" w:rsidR="00EB757F" w:rsidRDefault="00EB757F">
      <w:r>
        <w:separator/>
      </w:r>
    </w:p>
  </w:footnote>
  <w:footnote w:type="continuationSeparator" w:id="0">
    <w:p w14:paraId="4B7E3C8B" w14:textId="77777777" w:rsidR="00EB757F" w:rsidRDefault="00EB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BB8F" w14:textId="317F9188" w:rsidR="00EB757F" w:rsidRPr="00762F81" w:rsidRDefault="00762F81" w:rsidP="00762F81">
    <w:pPr>
      <w:pStyle w:val="Header"/>
      <w:jc w:val="right"/>
    </w:pPr>
    <w:r w:rsidRPr="00762F81">
      <w:t>WF02A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A6468" w14:textId="0C307337" w:rsidR="0038690A" w:rsidRPr="00762F81" w:rsidRDefault="00762F81" w:rsidP="00762F81">
    <w:pPr>
      <w:pStyle w:val="Header"/>
      <w:jc w:val="right"/>
    </w:pPr>
    <w:r w:rsidRPr="00762F81">
      <w:t>WF02A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A515A"/>
    <w:multiLevelType w:val="multilevel"/>
    <w:tmpl w:val="535AF5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1BA1D89"/>
    <w:multiLevelType w:val="multilevel"/>
    <w:tmpl w:val="535AF5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4FC32170"/>
    <w:multiLevelType w:val="multilevel"/>
    <w:tmpl w:val="0972D216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2"/>
  </w:num>
  <w:num w:numId="3" w16cid:durableId="1907953221">
    <w:abstractNumId w:val="8"/>
  </w:num>
  <w:num w:numId="4" w16cid:durableId="1150631418">
    <w:abstractNumId w:val="5"/>
  </w:num>
  <w:num w:numId="5" w16cid:durableId="2106420031">
    <w:abstractNumId w:val="9"/>
  </w:num>
  <w:num w:numId="6" w16cid:durableId="1750731282">
    <w:abstractNumId w:val="4"/>
  </w:num>
  <w:num w:numId="7" w16cid:durableId="376052473">
    <w:abstractNumId w:val="18"/>
  </w:num>
  <w:num w:numId="8" w16cid:durableId="1280986872">
    <w:abstractNumId w:val="14"/>
  </w:num>
  <w:num w:numId="9" w16cid:durableId="842748349">
    <w:abstractNumId w:val="7"/>
  </w:num>
  <w:num w:numId="10" w16cid:durableId="2008559572">
    <w:abstractNumId w:val="12"/>
  </w:num>
  <w:num w:numId="11" w16cid:durableId="1128355066">
    <w:abstractNumId w:val="10"/>
  </w:num>
  <w:num w:numId="12" w16cid:durableId="1074471371">
    <w:abstractNumId w:val="1"/>
  </w:num>
  <w:num w:numId="13" w16cid:durableId="315109175">
    <w:abstractNumId w:val="19"/>
  </w:num>
  <w:num w:numId="14" w16cid:durableId="2052725134">
    <w:abstractNumId w:val="16"/>
  </w:num>
  <w:num w:numId="15" w16cid:durableId="866333321">
    <w:abstractNumId w:val="15"/>
  </w:num>
  <w:num w:numId="16" w16cid:durableId="1178040724">
    <w:abstractNumId w:val="17"/>
  </w:num>
  <w:num w:numId="17" w16cid:durableId="1117140667">
    <w:abstractNumId w:val="11"/>
  </w:num>
  <w:num w:numId="18" w16cid:durableId="1900751369">
    <w:abstractNumId w:val="20"/>
  </w:num>
  <w:num w:numId="19" w16cid:durableId="692924266">
    <w:abstractNumId w:val="6"/>
  </w:num>
  <w:num w:numId="20" w16cid:durableId="223956560">
    <w:abstractNumId w:val="3"/>
  </w:num>
  <w:num w:numId="21" w16cid:durableId="205115220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96"/>
    <w:docVar w:name="vActTitle" w:val="Justice Legislation Amendment (Anti-vilification and Social Cohesion) Bill 2024"/>
    <w:docVar w:name="vBillNo" w:val="096"/>
    <w:docVar w:name="vBillTitle" w:val="Justice Legislation Amendment (Anti-vilification and Social Cohesion) Bill 2024"/>
    <w:docVar w:name="vDocumentType" w:val=".HOUSEAMEND"/>
    <w:docVar w:name="vDraftNo" w:val="3"/>
    <w:docVar w:name="vDraftVers" w:val="0"/>
    <w:docVar w:name="vDraftVersion" w:val="23035 - WF02A - Independent (Mr Will Fowles) Third Draft"/>
    <w:docVar w:name="VersionNo" w:val="0"/>
    <w:docVar w:name="vFileName" w:val="23035 - WF02A - Independent (Mr Will Fowles) Third Draft"/>
    <w:docVar w:name="vFinalisePrevVer" w:val="True"/>
    <w:docVar w:name="vGovNonGov" w:val="5"/>
    <w:docVar w:name="vHouseType" w:val="1"/>
    <w:docVar w:name="vILDNum" w:val="23035"/>
    <w:docVar w:name="vIsBrandNewVersion" w:val="No"/>
    <w:docVar w:name="vIsNewDocument" w:val="False"/>
    <w:docVar w:name="vLegCommission" w:val="0"/>
    <w:docVar w:name="vMinisterID" w:val="296"/>
    <w:docVar w:name="vMinisterName" w:val="Fowles, Will, Mr"/>
    <w:docVar w:name="vMinisterNameIndex" w:val="39"/>
    <w:docVar w:name="vParliament" w:val="60"/>
    <w:docVar w:name="vPartyID" w:val="4"/>
    <w:docVar w:name="vPartyName" w:val="Independent"/>
    <w:docVar w:name="vPrevDraftNo" w:val="3"/>
    <w:docVar w:name="vPrevDraftVers" w:val="0"/>
    <w:docVar w:name="vPrevFileName" w:val="23035 - WF02A - Independent (Mr Will Fowles) Third Draft"/>
    <w:docVar w:name="vPrevMinisterID" w:val="296"/>
    <w:docVar w:name="vPrnOnSepLine" w:val="False"/>
    <w:docVar w:name="vSavedToLocal" w:val="No"/>
    <w:docVar w:name="vSecurityMarking" w:val="2"/>
    <w:docVar w:name="vSeqNum" w:val="WF02A"/>
    <w:docVar w:name="vSession" w:val="1"/>
    <w:docVar w:name="vTRIMFileName" w:val="23035 - WF02A - Independent (Mr Will Fowles) Third Draft"/>
    <w:docVar w:name="vTRIMRecordNumber" w:val="D25/8302[v3]"/>
    <w:docVar w:name="vTxtAfterIndex" w:val="-1"/>
    <w:docVar w:name="vTxtBefore" w:val="Amendments to be moved by"/>
    <w:docVar w:name="vTxtBeforeIndex" w:val="1"/>
    <w:docVar w:name="vVersionDate" w:val="2/4/2025"/>
    <w:docVar w:name="vYear" w:val="2025"/>
  </w:docVars>
  <w:rsids>
    <w:rsidRoot w:val="00EB757F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0B4D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177A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6779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2B27"/>
    <w:rsid w:val="002A5CF1"/>
    <w:rsid w:val="002B13ED"/>
    <w:rsid w:val="002B27A7"/>
    <w:rsid w:val="002B2BB2"/>
    <w:rsid w:val="002B460A"/>
    <w:rsid w:val="002C5958"/>
    <w:rsid w:val="002D0533"/>
    <w:rsid w:val="002D58D3"/>
    <w:rsid w:val="002D5AF5"/>
    <w:rsid w:val="002E2EEB"/>
    <w:rsid w:val="002E69EB"/>
    <w:rsid w:val="002F315D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607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70E"/>
    <w:rsid w:val="00406E63"/>
    <w:rsid w:val="00410702"/>
    <w:rsid w:val="00410E04"/>
    <w:rsid w:val="00412B4F"/>
    <w:rsid w:val="0042006C"/>
    <w:rsid w:val="0042069E"/>
    <w:rsid w:val="00426665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B6686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5707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2F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4311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67F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2253"/>
    <w:rsid w:val="00A9381F"/>
    <w:rsid w:val="00A94357"/>
    <w:rsid w:val="00AA0966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179C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604"/>
    <w:rsid w:val="00C738EB"/>
    <w:rsid w:val="00C73E33"/>
    <w:rsid w:val="00C75517"/>
    <w:rsid w:val="00C77050"/>
    <w:rsid w:val="00C8004D"/>
    <w:rsid w:val="00C82C53"/>
    <w:rsid w:val="00C83C40"/>
    <w:rsid w:val="00C845B8"/>
    <w:rsid w:val="00C8731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1525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577F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57F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5C15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D0CF2"/>
  <w15:docId w15:val="{29AAC12C-633C-4A2A-BF03-F64D70B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F8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62F8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62F8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62F8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62F8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62F8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62F8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62F8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62F8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62F8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62F81"/>
    <w:pPr>
      <w:ind w:left="1871"/>
    </w:pPr>
  </w:style>
  <w:style w:type="paragraph" w:customStyle="1" w:styleId="Normal-Draft">
    <w:name w:val="Normal - Draft"/>
    <w:rsid w:val="00762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62F81"/>
    <w:pPr>
      <w:ind w:left="2381"/>
    </w:pPr>
  </w:style>
  <w:style w:type="paragraph" w:customStyle="1" w:styleId="AmendBody3">
    <w:name w:val="Amend. Body 3"/>
    <w:basedOn w:val="Normal-Draft"/>
    <w:next w:val="Normal"/>
    <w:rsid w:val="00762F81"/>
    <w:pPr>
      <w:ind w:left="2892"/>
    </w:pPr>
  </w:style>
  <w:style w:type="paragraph" w:customStyle="1" w:styleId="AmendBody4">
    <w:name w:val="Amend. Body 4"/>
    <w:basedOn w:val="Normal-Draft"/>
    <w:next w:val="Normal"/>
    <w:rsid w:val="00762F81"/>
    <w:pPr>
      <w:ind w:left="3402"/>
    </w:pPr>
  </w:style>
  <w:style w:type="paragraph" w:styleId="Header">
    <w:name w:val="header"/>
    <w:basedOn w:val="Normal"/>
    <w:rsid w:val="00762F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62F8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62F8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62F8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62F8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62F8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62F8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62F8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62F8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62F8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62F81"/>
    <w:pPr>
      <w:suppressLineNumbers w:val="0"/>
    </w:pPr>
  </w:style>
  <w:style w:type="paragraph" w:customStyle="1" w:styleId="BodyParagraph">
    <w:name w:val="Body Paragraph"/>
    <w:next w:val="Normal"/>
    <w:rsid w:val="00762F8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62F8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62F8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62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62F8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62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62F8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62F8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62F81"/>
    <w:rPr>
      <w:caps w:val="0"/>
    </w:rPr>
  </w:style>
  <w:style w:type="paragraph" w:customStyle="1" w:styleId="Normal-Schedule">
    <w:name w:val="Normal - Schedule"/>
    <w:rsid w:val="00762F8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62F8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62F8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62F8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62F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62F8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62F81"/>
  </w:style>
  <w:style w:type="paragraph" w:customStyle="1" w:styleId="Penalty">
    <w:name w:val="Penalty"/>
    <w:next w:val="Normal"/>
    <w:rsid w:val="00762F8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62F8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62F8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62F8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62F8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62F8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62F8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62F8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62F8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62F8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62F8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62F8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62F8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62F81"/>
    <w:pPr>
      <w:suppressLineNumbers w:val="0"/>
    </w:pPr>
  </w:style>
  <w:style w:type="paragraph" w:customStyle="1" w:styleId="AutoNumber">
    <w:name w:val="Auto Number"/>
    <w:rsid w:val="00762F8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62F8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62F81"/>
    <w:rPr>
      <w:vertAlign w:val="superscript"/>
    </w:rPr>
  </w:style>
  <w:style w:type="paragraph" w:styleId="EndnoteText">
    <w:name w:val="endnote text"/>
    <w:basedOn w:val="Normal"/>
    <w:semiHidden/>
    <w:rsid w:val="00762F8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62F8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62F8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62F8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62F8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62F81"/>
    <w:pPr>
      <w:spacing w:after="120"/>
      <w:jc w:val="center"/>
    </w:pPr>
  </w:style>
  <w:style w:type="paragraph" w:styleId="MacroText">
    <w:name w:val="macro"/>
    <w:semiHidden/>
    <w:rsid w:val="00762F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62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62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62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62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62F8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62F8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62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62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62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62F8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62F8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62F8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62F8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62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62F8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62F8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62F81"/>
    <w:pPr>
      <w:suppressLineNumbers w:val="0"/>
    </w:pPr>
  </w:style>
  <w:style w:type="paragraph" w:customStyle="1" w:styleId="DraftHeading3">
    <w:name w:val="Draft Heading 3"/>
    <w:basedOn w:val="Normal"/>
    <w:next w:val="Normal"/>
    <w:rsid w:val="00762F81"/>
    <w:pPr>
      <w:suppressLineNumbers w:val="0"/>
    </w:pPr>
  </w:style>
  <w:style w:type="paragraph" w:customStyle="1" w:styleId="DraftHeading4">
    <w:name w:val="Draft Heading 4"/>
    <w:basedOn w:val="Normal"/>
    <w:next w:val="Normal"/>
    <w:rsid w:val="00762F81"/>
    <w:pPr>
      <w:suppressLineNumbers w:val="0"/>
    </w:pPr>
  </w:style>
  <w:style w:type="paragraph" w:customStyle="1" w:styleId="DraftHeading5">
    <w:name w:val="Draft Heading 5"/>
    <w:basedOn w:val="Normal"/>
    <w:next w:val="Normal"/>
    <w:rsid w:val="00762F8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62F8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62F8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62F8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62F8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62F8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62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62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62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62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62F8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62F8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62F8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62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62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62F8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62F8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62F8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62F8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62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62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62F8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62F8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62F8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62F8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62F8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62F8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62F8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62F8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62F8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62F8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62F8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62F8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0B9F0-34B5-4F49-ACEF-6A490E7B2AD2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2.xml><?xml version="1.0" encoding="utf-8"?>
<ds:datastoreItem xmlns:ds="http://schemas.openxmlformats.org/officeDocument/2006/customXml" ds:itemID="{B4E49A40-6681-4090-BE09-627822365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0D8A0-A987-494D-9C82-47ABE8013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74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(Anti-vilification and Social Cohesion) Bill 2024</vt:lpstr>
    </vt:vector>
  </TitlesOfParts>
  <Manager>Information Systems</Manager>
  <Company>OCPC-VIC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(Anti-vilification and Social Cohesion) Bill 2024</dc:title>
  <dc:subject>OCPC Word Template</dc:subject>
  <dc:creator>Jake Priest</dc:creator>
  <cp:keywords>Formats, House Amendments</cp:keywords>
  <dc:description>20/02/2025 (Prod)</dc:description>
  <cp:lastModifiedBy>Joel Hallinan</cp:lastModifiedBy>
  <cp:revision>3</cp:revision>
  <cp:lastPrinted>2025-04-02T01:05:00Z</cp:lastPrinted>
  <dcterms:created xsi:type="dcterms:W3CDTF">2025-04-02T01:15:00Z</dcterms:created>
  <dcterms:modified xsi:type="dcterms:W3CDTF">2025-04-02T01:39:00Z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517975</vt:i4>
  </property>
  <property fmtid="{D5CDD505-2E9C-101B-9397-08002B2CF9AE}" pid="10" name="DocSubFolderNumber">
    <vt:lpwstr>S23/842</vt:lpwstr>
  </property>
  <property fmtid="{D5CDD505-2E9C-101B-9397-08002B2CF9AE}" pid="11" name="ContentTypeId">
    <vt:lpwstr>0x010100E0B5C0078E471A4196857C4BBE028DFF</vt:lpwstr>
  </property>
  <property fmtid="{D5CDD505-2E9C-101B-9397-08002B2CF9AE}" pid="12" name="MediaServiceImageTags">
    <vt:lpwstr/>
  </property>
</Properties>
</file>