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17BD" w14:textId="00B9D0BD" w:rsidR="00063740" w:rsidRPr="0063245B" w:rsidRDefault="0063245B" w:rsidP="008961BD">
      <w:pPr>
        <w:jc w:val="both"/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3D5862">
        <w:rPr>
          <w:b/>
          <w:sz w:val="28"/>
          <w:szCs w:val="28"/>
        </w:rPr>
        <w:t>THE MEMBER FOR RINGWOOD</w:t>
      </w:r>
    </w:p>
    <w:p w14:paraId="53FBA2EC" w14:textId="77777777" w:rsidR="0063245B" w:rsidRDefault="0063245B" w:rsidP="008961BD">
      <w:pPr>
        <w:jc w:val="both"/>
      </w:pPr>
    </w:p>
    <w:p w14:paraId="77A61BE9" w14:textId="77777777" w:rsidR="0063245B" w:rsidRDefault="0063245B" w:rsidP="008961BD">
      <w:pPr>
        <w:jc w:val="both"/>
      </w:pPr>
    </w:p>
    <w:p w14:paraId="3A89B43A" w14:textId="77777777" w:rsidR="0063245B" w:rsidRDefault="0063245B" w:rsidP="008961BD">
      <w:pPr>
        <w:jc w:val="both"/>
      </w:pPr>
    </w:p>
    <w:p w14:paraId="4FD3F534" w14:textId="620126C1" w:rsidR="0063245B" w:rsidRPr="0063245B" w:rsidRDefault="00F22929" w:rsidP="006324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Amendment to </w:t>
      </w:r>
      <w:r w:rsidR="003D5862">
        <w:rPr>
          <w:b/>
          <w:sz w:val="36"/>
          <w:szCs w:val="36"/>
        </w:rPr>
        <w:t>reasoned amendment</w:t>
      </w:r>
    </w:p>
    <w:p w14:paraId="1172A775" w14:textId="77777777" w:rsidR="0063245B" w:rsidRDefault="0063245B" w:rsidP="008961BD">
      <w:pPr>
        <w:jc w:val="both"/>
      </w:pPr>
      <w:bookmarkStart w:id="0" w:name="_Hlk83722605"/>
    </w:p>
    <w:p w14:paraId="768EE5A1" w14:textId="1E1DEFF0" w:rsidR="0063245B" w:rsidRPr="00F22929" w:rsidRDefault="00F22929" w:rsidP="00F22929">
      <w:pPr>
        <w:jc w:val="center"/>
        <w:rPr>
          <w:i/>
          <w:iCs/>
        </w:rPr>
      </w:pPr>
      <w:r>
        <w:rPr>
          <w:i/>
          <w:iCs/>
        </w:rPr>
        <w:t xml:space="preserve">(Amendment to be proposed to </w:t>
      </w:r>
      <w:r w:rsidR="003D5862">
        <w:rPr>
          <w:i/>
          <w:iCs/>
        </w:rPr>
        <w:t>reasoned amendment</w:t>
      </w:r>
      <w:r>
        <w:rPr>
          <w:i/>
          <w:iCs/>
        </w:rPr>
        <w:t xml:space="preserve"> moved by the Member for </w:t>
      </w:r>
      <w:r w:rsidR="003D5862">
        <w:rPr>
          <w:i/>
          <w:iCs/>
        </w:rPr>
        <w:t>Malvern</w:t>
      </w:r>
      <w:r>
        <w:rPr>
          <w:i/>
          <w:iCs/>
        </w:rPr>
        <w:t>)</w:t>
      </w:r>
    </w:p>
    <w:p w14:paraId="3188FC69" w14:textId="28538A38" w:rsidR="00F22929" w:rsidRPr="00381DF2" w:rsidRDefault="00F22929" w:rsidP="008961BD">
      <w:pPr>
        <w:jc w:val="both"/>
        <w:rPr>
          <w:sz w:val="28"/>
          <w:szCs w:val="28"/>
        </w:rPr>
      </w:pPr>
    </w:p>
    <w:p w14:paraId="27EA3CAB" w14:textId="77777777" w:rsidR="00C713F2" w:rsidRPr="00381DF2" w:rsidRDefault="00C713F2" w:rsidP="008961BD">
      <w:pPr>
        <w:jc w:val="both"/>
        <w:rPr>
          <w:sz w:val="28"/>
          <w:szCs w:val="28"/>
        </w:rPr>
      </w:pPr>
    </w:p>
    <w:p w14:paraId="630C3F2E" w14:textId="136C4011" w:rsidR="0063245B" w:rsidRPr="00C713F2" w:rsidRDefault="00F22929" w:rsidP="008961BD">
      <w:pPr>
        <w:pStyle w:val="Readerfont"/>
        <w:jc w:val="both"/>
      </w:pPr>
      <w:r w:rsidRPr="00C713F2">
        <w:t xml:space="preserve">I move — </w:t>
      </w:r>
    </w:p>
    <w:bookmarkEnd w:id="0"/>
    <w:p w14:paraId="3AE283C6" w14:textId="1EE6143B" w:rsidR="00F22929" w:rsidRPr="00C713F2" w:rsidRDefault="00F22929" w:rsidP="008961BD">
      <w:pPr>
        <w:pStyle w:val="Readerfont"/>
        <w:jc w:val="both"/>
      </w:pPr>
    </w:p>
    <w:p w14:paraId="446D7823" w14:textId="22CC6037" w:rsidR="00F22929" w:rsidRDefault="00F22929" w:rsidP="008961BD">
      <w:pPr>
        <w:pStyle w:val="Readerfont"/>
        <w:jc w:val="both"/>
      </w:pPr>
      <w:r>
        <w:t>That all the words after ‘</w:t>
      </w:r>
      <w:r w:rsidR="00D1397F">
        <w:t>until</w:t>
      </w:r>
      <w:r>
        <w:t xml:space="preserve">’ be omitted </w:t>
      </w:r>
      <w:r w:rsidR="007305E5">
        <w:t xml:space="preserve">and replaced with the </w:t>
      </w:r>
      <w:r>
        <w:t>word</w:t>
      </w:r>
      <w:r w:rsidRPr="00D1397F">
        <w:t>s</w:t>
      </w:r>
      <w:r>
        <w:t xml:space="preserve"> ‘</w:t>
      </w:r>
      <w:r w:rsidR="00590E00">
        <w:t>the</w:t>
      </w:r>
      <w:r w:rsidR="00590E00" w:rsidRPr="00632FB6">
        <w:t xml:space="preserve"> Government conducts community consultation on the </w:t>
      </w:r>
      <w:r w:rsidR="00590E00">
        <w:t>g</w:t>
      </w:r>
      <w:r w:rsidR="00590E00" w:rsidRPr="00632FB6">
        <w:t xml:space="preserve">enuine </w:t>
      </w:r>
      <w:r w:rsidR="00590E00">
        <w:t>p</w:t>
      </w:r>
      <w:r w:rsidR="00590E00" w:rsidRPr="00632FB6">
        <w:t xml:space="preserve">olitical </w:t>
      </w:r>
      <w:r w:rsidR="00590E00">
        <w:t>p</w:t>
      </w:r>
      <w:r w:rsidR="00590E00" w:rsidRPr="00632FB6">
        <w:t>urpose defence</w:t>
      </w:r>
      <w:r w:rsidR="00590E00">
        <w:t>’</w:t>
      </w:r>
      <w:r>
        <w:t>.</w:t>
      </w:r>
    </w:p>
    <w:p w14:paraId="4B71B4AA" w14:textId="77777777" w:rsidR="00F22929" w:rsidRDefault="00F22929" w:rsidP="008961BD">
      <w:pPr>
        <w:pStyle w:val="Readerfont"/>
        <w:jc w:val="both"/>
      </w:pPr>
    </w:p>
    <w:p w14:paraId="3567A535" w14:textId="77777777" w:rsidR="00F22929" w:rsidRDefault="00F22929" w:rsidP="008961BD">
      <w:pPr>
        <w:pStyle w:val="Readerfont"/>
        <w:jc w:val="both"/>
      </w:pPr>
    </w:p>
    <w:sectPr w:rsidR="00F22929" w:rsidSect="00BF5295">
      <w:footerReference w:type="default" r:id="rId9"/>
      <w:pgSz w:w="11906" w:h="16838" w:code="9"/>
      <w:pgMar w:top="1440" w:right="1418" w:bottom="1134" w:left="1134" w:header="709" w:footer="709" w:gutter="0"/>
      <w:paperSrc w:first="1257" w:other="1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7154B" w14:textId="77777777" w:rsidR="005B1560" w:rsidRDefault="005B1560" w:rsidP="00D84302">
      <w:r>
        <w:separator/>
      </w:r>
    </w:p>
  </w:endnote>
  <w:endnote w:type="continuationSeparator" w:id="0">
    <w:p w14:paraId="3657F696" w14:textId="77777777" w:rsidR="005B1560" w:rsidRDefault="005B1560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CB66C" w14:textId="77777777" w:rsidR="00006946" w:rsidRDefault="00006946">
    <w:pPr>
      <w:pStyle w:val="Footer"/>
      <w:rPr>
        <w:noProof/>
        <w:sz w:val="20"/>
        <w:szCs w:val="20"/>
      </w:rPr>
    </w:pPr>
  </w:p>
  <w:p w14:paraId="4EEF24AD" w14:textId="7D87FBB9" w:rsidR="00D84302" w:rsidRPr="00D84302" w:rsidRDefault="00D8430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50BAA" w14:textId="77777777" w:rsidR="005B1560" w:rsidRDefault="005B1560" w:rsidP="00D84302">
      <w:r>
        <w:separator/>
      </w:r>
    </w:p>
  </w:footnote>
  <w:footnote w:type="continuationSeparator" w:id="0">
    <w:p w14:paraId="63DED1D8" w14:textId="77777777" w:rsidR="005B1560" w:rsidRDefault="005B1560" w:rsidP="00D84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91"/>
    <w:rsid w:val="00006946"/>
    <w:rsid w:val="00063740"/>
    <w:rsid w:val="0013356F"/>
    <w:rsid w:val="00136537"/>
    <w:rsid w:val="0016249F"/>
    <w:rsid w:val="00171114"/>
    <w:rsid w:val="0018450C"/>
    <w:rsid w:val="00381DF2"/>
    <w:rsid w:val="003D5862"/>
    <w:rsid w:val="003E5280"/>
    <w:rsid w:val="003F5E93"/>
    <w:rsid w:val="003F6AFB"/>
    <w:rsid w:val="0045796D"/>
    <w:rsid w:val="0059076C"/>
    <w:rsid w:val="00590E00"/>
    <w:rsid w:val="005B1560"/>
    <w:rsid w:val="0063245B"/>
    <w:rsid w:val="006863B7"/>
    <w:rsid w:val="007305E5"/>
    <w:rsid w:val="00840B91"/>
    <w:rsid w:val="008961BD"/>
    <w:rsid w:val="009116FF"/>
    <w:rsid w:val="00961C7E"/>
    <w:rsid w:val="00A41DC8"/>
    <w:rsid w:val="00AC3E94"/>
    <w:rsid w:val="00AF2291"/>
    <w:rsid w:val="00B33C54"/>
    <w:rsid w:val="00BA18B7"/>
    <w:rsid w:val="00BF5295"/>
    <w:rsid w:val="00C713F2"/>
    <w:rsid w:val="00D1397F"/>
    <w:rsid w:val="00D84302"/>
    <w:rsid w:val="00DD7E5D"/>
    <w:rsid w:val="00DE3C01"/>
    <w:rsid w:val="00F22929"/>
    <w:rsid w:val="6DD1B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8A5D8"/>
  <w15:chartTrackingRefBased/>
  <w15:docId w15:val="{53281C63-F9BF-4BAD-B895-720B006C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arliamentofvictoria.sharepoint.com/teams/LATeam/Assembly%20files/Parliamentary%20procedure/House%20documents/Readers/000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387f99-12d8-4d4d-8e9d-88ecf3c7b58b" xsi:nil="true"/>
    <lcf76f155ced4ddcb4097134ff3c332f xmlns="f83b5e8c-8a99-44bd-9a76-bcfc45faa8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5C0078E471A4196857C4BBE028DFF" ma:contentTypeVersion="11" ma:contentTypeDescription="Create a new document." ma:contentTypeScope="" ma:versionID="e9c7b3e088e5c2dc5de63be3f9661e21">
  <xsd:schema xmlns:xsd="http://www.w3.org/2001/XMLSchema" xmlns:xs="http://www.w3.org/2001/XMLSchema" xmlns:p="http://schemas.microsoft.com/office/2006/metadata/properties" xmlns:ns2="f83b5e8c-8a99-44bd-9a76-bcfc45faa861" xmlns:ns3="e2387f99-12d8-4d4d-8e9d-88ecf3c7b58b" targetNamespace="http://schemas.microsoft.com/office/2006/metadata/properties" ma:root="true" ma:fieldsID="def8afc50c55a509069f84fdffcc087f" ns2:_="" ns3:_="">
    <xsd:import namespace="f83b5e8c-8a99-44bd-9a76-bcfc45faa861"/>
    <xsd:import namespace="e2387f99-12d8-4d4d-8e9d-88ecf3c7b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5e8c-8a99-44bd-9a76-bcfc45faa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b4d86e-1c47-47bb-9660-90c02fc04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87f99-12d8-4d4d-8e9d-88ecf3c7b5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5d5392-3f8d-49e5-badf-f8c1d6d847d4}" ma:internalName="TaxCatchAll" ma:showField="CatchAllData" ma:web="da39af72-e28d-4b00-ae84-5af5f18c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0AEFD-D88B-45AA-85D6-7CEAB61C6920}">
  <ds:schemaRefs>
    <ds:schemaRef ds:uri="http://schemas.microsoft.com/office/2006/metadata/properties"/>
    <ds:schemaRef ds:uri="http://schemas.microsoft.com/office/infopath/2007/PartnerControls"/>
    <ds:schemaRef ds:uri="e2387f99-12d8-4d4d-8e9d-88ecf3c7b58b"/>
    <ds:schemaRef ds:uri="f83b5e8c-8a99-44bd-9a76-bcfc45faa861"/>
  </ds:schemaRefs>
</ds:datastoreItem>
</file>

<file path=customXml/itemProps2.xml><?xml version="1.0" encoding="utf-8"?>
<ds:datastoreItem xmlns:ds="http://schemas.openxmlformats.org/officeDocument/2006/customXml" ds:itemID="{FD265B88-3C86-41FB-848E-4BA018622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b5e8c-8a99-44bd-9a76-bcfc45faa861"/>
    <ds:schemaRef ds:uri="e2387f99-12d8-4d4d-8e9d-88ecf3c7b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CEE2D9-3455-4AEC-88E1-A1952F99BA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000%20Template.dotx</Template>
  <TotalTime>4</TotalTime>
  <Pages>1</Pages>
  <Words>48</Words>
  <Characters>275</Characters>
  <Application>Microsoft Office Word</Application>
  <DocSecurity>2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Tardif</dc:creator>
  <cp:keywords/>
  <dc:description/>
  <cp:lastModifiedBy>Hong Tran</cp:lastModifiedBy>
  <cp:revision>9</cp:revision>
  <dcterms:created xsi:type="dcterms:W3CDTF">2025-02-04T22:25:00Z</dcterms:created>
  <dcterms:modified xsi:type="dcterms:W3CDTF">2025-02-05T05:19:00Z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0x010100E0B5C0078E471A4196857C4BBE028DFF</vt:lpwstr>
  </property>
  <property fmtid="{D5CDD505-2E9C-101B-9397-08002B2CF9AE}" pid="3" name="MediaServiceImageTags">
    <vt:lpwstr/>
  </property>
</Properties>
</file>