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B133" w14:textId="44CF924D" w:rsidR="00712B9B" w:rsidRDefault="00E03C5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B0BBD95" w14:textId="48495608" w:rsidR="00712B9B" w:rsidRDefault="00E03C5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ESTATE AGENTS, RESIDENTIAL TENANCIES AND OTHER ACTS AMENDMENT (FUNDING) BILL 2024</w:t>
      </w:r>
    </w:p>
    <w:p w14:paraId="2C74BE9E" w14:textId="27F97246" w:rsidR="00712B9B" w:rsidRDefault="00E03C53" w:rsidP="00E03C5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5C183CD" w14:textId="167FE328" w:rsidR="00712B9B" w:rsidRDefault="00E03C5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AIV PUGLIELLI)</w:t>
      </w:r>
    </w:p>
    <w:bookmarkEnd w:id="3"/>
    <w:p w14:paraId="3BE9FF21" w14:textId="77777777" w:rsidR="006961E4" w:rsidRDefault="006961E4">
      <w:pPr>
        <w:tabs>
          <w:tab w:val="left" w:pos="3912"/>
          <w:tab w:val="left" w:pos="4423"/>
        </w:tabs>
      </w:pPr>
    </w:p>
    <w:p w14:paraId="1AED5C8C" w14:textId="77777777" w:rsidR="008416AE" w:rsidRPr="00466948" w:rsidRDefault="00771822" w:rsidP="00771822">
      <w:pPr>
        <w:tabs>
          <w:tab w:val="left" w:pos="567"/>
        </w:tabs>
        <w:spacing w:line="264" w:lineRule="auto"/>
        <w:rPr>
          <w:szCs w:val="24"/>
        </w:rPr>
      </w:pPr>
      <w:bookmarkStart w:id="4" w:name="cpStart"/>
      <w:bookmarkEnd w:id="4"/>
      <w:r w:rsidRPr="00466948">
        <w:rPr>
          <w:szCs w:val="24"/>
        </w:rPr>
        <w:t>1.</w:t>
      </w:r>
      <w:r w:rsidRPr="00466948">
        <w:rPr>
          <w:szCs w:val="24"/>
        </w:rPr>
        <w:tab/>
        <w:t xml:space="preserve">Clause 1, page 2, lines 7 to 9, omit all words and expressions on these lines. </w:t>
      </w:r>
    </w:p>
    <w:p w14:paraId="1F042C3F" w14:textId="77777777" w:rsidR="00771822" w:rsidRPr="00466948" w:rsidRDefault="00771822" w:rsidP="00771822">
      <w:pPr>
        <w:tabs>
          <w:tab w:val="left" w:pos="567"/>
        </w:tabs>
        <w:spacing w:line="264" w:lineRule="auto"/>
        <w:rPr>
          <w:szCs w:val="24"/>
        </w:rPr>
      </w:pPr>
      <w:r w:rsidRPr="00466948">
        <w:rPr>
          <w:szCs w:val="24"/>
        </w:rPr>
        <w:t>2.</w:t>
      </w:r>
      <w:r w:rsidRPr="00466948">
        <w:rPr>
          <w:szCs w:val="24"/>
        </w:rPr>
        <w:tab/>
        <w:t>Clause 1, page 2, line 10, omit "(e)" and insert "(d)".</w:t>
      </w:r>
    </w:p>
    <w:p w14:paraId="7E222800" w14:textId="77777777" w:rsidR="00771822" w:rsidRPr="00466948" w:rsidRDefault="00771822" w:rsidP="00771822">
      <w:pPr>
        <w:tabs>
          <w:tab w:val="left" w:pos="567"/>
        </w:tabs>
        <w:spacing w:line="264" w:lineRule="auto"/>
        <w:rPr>
          <w:szCs w:val="24"/>
        </w:rPr>
      </w:pPr>
      <w:r w:rsidRPr="00466948">
        <w:rPr>
          <w:szCs w:val="24"/>
        </w:rPr>
        <w:t>3.</w:t>
      </w:r>
      <w:r w:rsidRPr="00466948">
        <w:rPr>
          <w:szCs w:val="24"/>
        </w:rPr>
        <w:tab/>
        <w:t>Clause 20, lines 11 and 12, omit all words and expressions on these lines.</w:t>
      </w:r>
    </w:p>
    <w:p w14:paraId="7F659443" w14:textId="77777777" w:rsidR="00771822" w:rsidRPr="00466948" w:rsidRDefault="00771822" w:rsidP="00771822">
      <w:pPr>
        <w:tabs>
          <w:tab w:val="left" w:pos="567"/>
        </w:tabs>
        <w:spacing w:line="264" w:lineRule="auto"/>
        <w:rPr>
          <w:szCs w:val="24"/>
        </w:rPr>
      </w:pPr>
      <w:r w:rsidRPr="00466948">
        <w:rPr>
          <w:szCs w:val="24"/>
        </w:rPr>
        <w:t>4.</w:t>
      </w:r>
      <w:r w:rsidRPr="00466948">
        <w:rPr>
          <w:szCs w:val="24"/>
        </w:rPr>
        <w:tab/>
        <w:t>Clause 20, line 13, omit "(b)" and insert "(a)".</w:t>
      </w:r>
    </w:p>
    <w:p w14:paraId="76F5CFBD" w14:textId="035E59BB" w:rsidR="00771822" w:rsidRDefault="00771822" w:rsidP="00771822">
      <w:pPr>
        <w:tabs>
          <w:tab w:val="left" w:pos="567"/>
        </w:tabs>
        <w:spacing w:line="264" w:lineRule="auto"/>
        <w:rPr>
          <w:szCs w:val="24"/>
        </w:rPr>
      </w:pPr>
      <w:r w:rsidRPr="00466948">
        <w:rPr>
          <w:szCs w:val="24"/>
        </w:rPr>
        <w:t>5.</w:t>
      </w:r>
      <w:r w:rsidRPr="00466948">
        <w:rPr>
          <w:szCs w:val="24"/>
        </w:rPr>
        <w:tab/>
        <w:t>Clause 20, line 15, omit "(c)" and insert "(b)".</w:t>
      </w:r>
    </w:p>
    <w:p w14:paraId="55A51AB2" w14:textId="41739454" w:rsidR="00E03C53" w:rsidRPr="00E03C53" w:rsidRDefault="00E03C53" w:rsidP="00E03C53">
      <w:pPr>
        <w:pStyle w:val="ListParagraph"/>
        <w:numPr>
          <w:ilvl w:val="0"/>
          <w:numId w:val="21"/>
        </w:numPr>
        <w:tabs>
          <w:tab w:val="left" w:pos="567"/>
        </w:tabs>
        <w:spacing w:line="264" w:lineRule="auto"/>
        <w:rPr>
          <w:szCs w:val="24"/>
        </w:rPr>
      </w:pPr>
      <w:r w:rsidRPr="00E03C53">
        <w:rPr>
          <w:szCs w:val="24"/>
        </w:rPr>
        <w:t>Clause 21, omit this clause.</w:t>
      </w:r>
    </w:p>
    <w:p w14:paraId="4F2F7A2C" w14:textId="4C26B930" w:rsidR="00771822" w:rsidRPr="00E03C53" w:rsidRDefault="00771822" w:rsidP="00E03C53">
      <w:pPr>
        <w:pStyle w:val="ListParagraph"/>
        <w:numPr>
          <w:ilvl w:val="0"/>
          <w:numId w:val="23"/>
        </w:numPr>
        <w:tabs>
          <w:tab w:val="left" w:pos="567"/>
        </w:tabs>
        <w:spacing w:line="264" w:lineRule="auto"/>
        <w:rPr>
          <w:szCs w:val="24"/>
        </w:rPr>
      </w:pPr>
      <w:r w:rsidRPr="00E03C53">
        <w:rPr>
          <w:szCs w:val="24"/>
        </w:rPr>
        <w:t>Clause 22, omit this clause.</w:t>
      </w:r>
    </w:p>
    <w:p w14:paraId="6B6ED534" w14:textId="77777777" w:rsidR="00771822" w:rsidRPr="00466948" w:rsidRDefault="00771822" w:rsidP="00771822">
      <w:pPr>
        <w:tabs>
          <w:tab w:val="left" w:pos="567"/>
        </w:tabs>
        <w:spacing w:line="264" w:lineRule="auto"/>
        <w:jc w:val="center"/>
        <w:rPr>
          <w:szCs w:val="24"/>
        </w:rPr>
      </w:pPr>
      <w:r w:rsidRPr="00466948">
        <w:rPr>
          <w:szCs w:val="24"/>
        </w:rPr>
        <w:t>AMENDMENT OF LONG TITLE</w:t>
      </w:r>
    </w:p>
    <w:p w14:paraId="15F62953" w14:textId="713FF588" w:rsidR="00771822" w:rsidRPr="00E03C53" w:rsidRDefault="00D15C80" w:rsidP="00E03C53">
      <w:pPr>
        <w:pStyle w:val="ListParagraph"/>
        <w:numPr>
          <w:ilvl w:val="0"/>
          <w:numId w:val="25"/>
        </w:numPr>
        <w:tabs>
          <w:tab w:val="left" w:pos="567"/>
        </w:tabs>
        <w:spacing w:line="264" w:lineRule="auto"/>
        <w:rPr>
          <w:szCs w:val="24"/>
        </w:rPr>
      </w:pPr>
      <w:r w:rsidRPr="00E03C53">
        <w:rPr>
          <w:szCs w:val="24"/>
        </w:rPr>
        <w:t>Long title, omit "to abolish the Public Records Advisory Council".</w:t>
      </w:r>
    </w:p>
    <w:sectPr w:rsidR="00771822" w:rsidRPr="00E03C53" w:rsidSect="00E03C5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AFAB" w14:textId="77777777" w:rsidR="00466948" w:rsidRDefault="00466948">
      <w:r>
        <w:separator/>
      </w:r>
    </w:p>
  </w:endnote>
  <w:endnote w:type="continuationSeparator" w:id="0">
    <w:p w14:paraId="7D1691C3" w14:textId="77777777" w:rsidR="00466948" w:rsidRDefault="0046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6F80" w14:textId="77777777" w:rsidR="00466948" w:rsidRDefault="00466948" w:rsidP="00E03C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557471" w14:textId="77777777" w:rsidR="00466948" w:rsidRDefault="00466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A44" w14:textId="75C8E5FD" w:rsidR="00E03C53" w:rsidRDefault="00E03C53" w:rsidP="00382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C5F03B" w14:textId="4F8A06F3" w:rsidR="00466948" w:rsidRPr="00E03C53" w:rsidRDefault="00E03C53" w:rsidP="00E03C53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E03C53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CDC8" w14:textId="30A34A18" w:rsidR="00466948" w:rsidRPr="00DB51E7" w:rsidRDefault="00E03C53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12AF" w14:textId="77777777" w:rsidR="00466948" w:rsidRDefault="00466948">
      <w:r>
        <w:separator/>
      </w:r>
    </w:p>
  </w:footnote>
  <w:footnote w:type="continuationSeparator" w:id="0">
    <w:p w14:paraId="6ABD91EE" w14:textId="77777777" w:rsidR="00466948" w:rsidRDefault="0046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61F0" w14:textId="562F03EE" w:rsidR="00466948" w:rsidRPr="00E03C53" w:rsidRDefault="00E03C53" w:rsidP="00E03C53">
    <w:pPr>
      <w:pStyle w:val="Header"/>
      <w:jc w:val="right"/>
    </w:pPr>
    <w:r w:rsidRPr="00E03C53">
      <w:t>AP03C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F635" w14:textId="198A57AE" w:rsidR="00466948" w:rsidRPr="00E03C53" w:rsidRDefault="00E03C53" w:rsidP="00E03C53">
    <w:pPr>
      <w:pStyle w:val="Header"/>
      <w:jc w:val="right"/>
    </w:pPr>
    <w:r w:rsidRPr="00E03C53">
      <w:t>AP03C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9B55DC"/>
    <w:multiLevelType w:val="multilevel"/>
    <w:tmpl w:val="79A8A934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E5B82"/>
    <w:multiLevelType w:val="multilevel"/>
    <w:tmpl w:val="D61EF20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930DAB"/>
    <w:multiLevelType w:val="multilevel"/>
    <w:tmpl w:val="BF5A4FF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852C87"/>
    <w:multiLevelType w:val="multilevel"/>
    <w:tmpl w:val="79A8A934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2EB67F6"/>
    <w:multiLevelType w:val="multilevel"/>
    <w:tmpl w:val="D61EF20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AF5C56"/>
    <w:multiLevelType w:val="hybridMultilevel"/>
    <w:tmpl w:val="1234A158"/>
    <w:lvl w:ilvl="0" w:tplc="B8845396">
      <w:start w:val="1"/>
      <w:numFmt w:val="bullet"/>
      <w:lvlRestart w:val="0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193E4E"/>
    <w:multiLevelType w:val="multilevel"/>
    <w:tmpl w:val="BF5A4FF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3994178">
    <w:abstractNumId w:val="0"/>
  </w:num>
  <w:num w:numId="2" w16cid:durableId="1315061963">
    <w:abstractNumId w:val="4"/>
  </w:num>
  <w:num w:numId="3" w16cid:durableId="129792423">
    <w:abstractNumId w:val="8"/>
  </w:num>
  <w:num w:numId="4" w16cid:durableId="1668702237">
    <w:abstractNumId w:val="6"/>
  </w:num>
  <w:num w:numId="5" w16cid:durableId="740756033">
    <w:abstractNumId w:val="9"/>
  </w:num>
  <w:num w:numId="6" w16cid:durableId="242494943">
    <w:abstractNumId w:val="5"/>
  </w:num>
  <w:num w:numId="7" w16cid:durableId="915282956">
    <w:abstractNumId w:val="19"/>
  </w:num>
  <w:num w:numId="8" w16cid:durableId="938561766">
    <w:abstractNumId w:val="14"/>
  </w:num>
  <w:num w:numId="9" w16cid:durableId="1357542151">
    <w:abstractNumId w:val="7"/>
  </w:num>
  <w:num w:numId="10" w16cid:durableId="774596752">
    <w:abstractNumId w:val="13"/>
  </w:num>
  <w:num w:numId="11" w16cid:durableId="1596674658">
    <w:abstractNumId w:val="10"/>
  </w:num>
  <w:num w:numId="12" w16cid:durableId="2093431992">
    <w:abstractNumId w:val="1"/>
  </w:num>
  <w:num w:numId="13" w16cid:durableId="1347756138">
    <w:abstractNumId w:val="20"/>
  </w:num>
  <w:num w:numId="14" w16cid:durableId="459808406">
    <w:abstractNumId w:val="16"/>
  </w:num>
  <w:num w:numId="15" w16cid:durableId="774440056">
    <w:abstractNumId w:val="15"/>
  </w:num>
  <w:num w:numId="16" w16cid:durableId="88892073">
    <w:abstractNumId w:val="17"/>
  </w:num>
  <w:num w:numId="17" w16cid:durableId="1821145821">
    <w:abstractNumId w:val="11"/>
  </w:num>
  <w:num w:numId="18" w16cid:durableId="897399080">
    <w:abstractNumId w:val="23"/>
  </w:num>
  <w:num w:numId="19" w16cid:durableId="717779549">
    <w:abstractNumId w:val="22"/>
  </w:num>
  <w:num w:numId="20" w16cid:durableId="251622151">
    <w:abstractNumId w:val="3"/>
  </w:num>
  <w:num w:numId="21" w16cid:durableId="185556494">
    <w:abstractNumId w:val="21"/>
  </w:num>
  <w:num w:numId="22" w16cid:durableId="1741445115">
    <w:abstractNumId w:val="12"/>
  </w:num>
  <w:num w:numId="23" w16cid:durableId="1980068628">
    <w:abstractNumId w:val="24"/>
  </w:num>
  <w:num w:numId="24" w16cid:durableId="2077165557">
    <w:abstractNumId w:val="2"/>
  </w:num>
  <w:num w:numId="25" w16cid:durableId="11098164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3"/>
    <w:docVar w:name="vActTitle" w:val="Estate Agents, Residential Tenancies and Other Acts Amendment (Funding) Bill 2024"/>
    <w:docVar w:name="vBillNo" w:val="123"/>
    <w:docVar w:name="vBillTitle" w:val="Estate Agents, Residential Tenancies and Other Acts Amendment (Funding) Bill 2024"/>
    <w:docVar w:name="vDocumentType" w:val=".HOUSEAMEND"/>
    <w:docVar w:name="vDraftNo" w:val="0"/>
    <w:docVar w:name="vDraftVers" w:val="2"/>
    <w:docVar w:name="vDraftVersion" w:val="23249 - AP03C - Victorian Greens (Mr PUGLIELLI) House Print"/>
    <w:docVar w:name="VersionNo" w:val="2"/>
    <w:docVar w:name="vFileName" w:val="601123VGAPC.H"/>
    <w:docVar w:name="vFileVersion" w:val="C"/>
    <w:docVar w:name="vFinalisePrevVer" w:val="True"/>
    <w:docVar w:name="vGovNonGov" w:val="18"/>
    <w:docVar w:name="vHouseType" w:val="0"/>
    <w:docVar w:name="vILDNum" w:val="23249"/>
    <w:docVar w:name="vIsBrandNewVersion" w:val="No"/>
    <w:docVar w:name="vIsNewDocument" w:val="False"/>
    <w:docVar w:name="vLegCommission" w:val="0"/>
    <w:docVar w:name="vMinisterID" w:val="373"/>
    <w:docVar w:name="vMinisterName" w:val="Puglielli, Aiv, Mr"/>
    <w:docVar w:name="vMinisterNameIndex" w:val="93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123VGAPC.H"/>
    <w:docVar w:name="vPrevMinisterID" w:val="373"/>
    <w:docVar w:name="vPrnOnSepLine" w:val="False"/>
    <w:docVar w:name="vSavedToLocal" w:val="No"/>
    <w:docVar w:name="vSecurityMarking" w:val="0"/>
    <w:docVar w:name="vSeqNum" w:val="AP03C"/>
    <w:docVar w:name="vSession" w:val="1"/>
    <w:docVar w:name="vTRIMFileName" w:val="23249 - AP03C - Victorian Greens (Mr PUGLIELLI) House Print"/>
    <w:docVar w:name="vTRIMRecordNumber" w:val="D24/6791[v2]"/>
    <w:docVar w:name="vTxtAfterIndex" w:val="-1"/>
    <w:docVar w:name="vTxtBefore" w:val="Amendments to be proposed in Committee by"/>
    <w:docVar w:name="vTxtBeforeIndex" w:val="3"/>
    <w:docVar w:name="vVersionDate" w:val="26/4/2024"/>
    <w:docVar w:name="vYear" w:val="2024"/>
  </w:docVars>
  <w:rsids>
    <w:rsidRoot w:val="0077182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3839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948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1822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6C6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5C80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5385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3C53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D2E64E"/>
  <w15:docId w15:val="{91CB2AD2-1E5B-4CA6-868B-7901FA9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C5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03C5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03C5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03C5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03C5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03C5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03C5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03C5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03C5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03C5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03C53"/>
    <w:pPr>
      <w:ind w:left="1871"/>
    </w:pPr>
  </w:style>
  <w:style w:type="paragraph" w:customStyle="1" w:styleId="Normal-Draft">
    <w:name w:val="Normal - Draft"/>
    <w:rsid w:val="00E03C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03C53"/>
    <w:pPr>
      <w:ind w:left="2381"/>
    </w:pPr>
  </w:style>
  <w:style w:type="paragraph" w:customStyle="1" w:styleId="AmendBody3">
    <w:name w:val="Amend. Body 3"/>
    <w:basedOn w:val="Normal-Draft"/>
    <w:next w:val="Normal"/>
    <w:rsid w:val="00E03C53"/>
    <w:pPr>
      <w:ind w:left="2892"/>
    </w:pPr>
  </w:style>
  <w:style w:type="paragraph" w:customStyle="1" w:styleId="AmendBody4">
    <w:name w:val="Amend. Body 4"/>
    <w:basedOn w:val="Normal-Draft"/>
    <w:next w:val="Normal"/>
    <w:rsid w:val="00E03C53"/>
    <w:pPr>
      <w:ind w:left="3402"/>
    </w:pPr>
  </w:style>
  <w:style w:type="paragraph" w:styleId="Header">
    <w:name w:val="header"/>
    <w:basedOn w:val="Normal"/>
    <w:rsid w:val="00E03C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3C5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03C5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03C5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03C5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03C5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03C5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03C5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03C5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03C5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03C53"/>
    <w:pPr>
      <w:suppressLineNumbers w:val="0"/>
    </w:pPr>
  </w:style>
  <w:style w:type="paragraph" w:customStyle="1" w:styleId="BodyParagraph">
    <w:name w:val="Body Paragraph"/>
    <w:next w:val="Normal"/>
    <w:rsid w:val="00E03C5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03C5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03C5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03C5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03C5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03C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03C5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03C5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03C53"/>
    <w:rPr>
      <w:caps w:val="0"/>
    </w:rPr>
  </w:style>
  <w:style w:type="paragraph" w:customStyle="1" w:styleId="Normal-Schedule">
    <w:name w:val="Normal - Schedule"/>
    <w:rsid w:val="00E03C5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03C5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03C5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03C5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03C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03C5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03C53"/>
  </w:style>
  <w:style w:type="paragraph" w:customStyle="1" w:styleId="Penalty">
    <w:name w:val="Penalty"/>
    <w:next w:val="Normal"/>
    <w:rsid w:val="00E03C5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03C5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03C5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03C5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03C5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03C5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03C5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03C5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03C5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03C5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03C5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03C5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03C5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03C53"/>
    <w:pPr>
      <w:suppressLineNumbers w:val="0"/>
    </w:pPr>
  </w:style>
  <w:style w:type="paragraph" w:customStyle="1" w:styleId="AutoNumber">
    <w:name w:val="Auto Number"/>
    <w:rsid w:val="00E03C5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03C5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03C53"/>
    <w:rPr>
      <w:vertAlign w:val="superscript"/>
    </w:rPr>
  </w:style>
  <w:style w:type="paragraph" w:styleId="EndnoteText">
    <w:name w:val="endnote text"/>
    <w:basedOn w:val="Normal"/>
    <w:semiHidden/>
    <w:rsid w:val="00E03C5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03C5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03C5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03C5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03C5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03C53"/>
    <w:pPr>
      <w:spacing w:after="120"/>
      <w:jc w:val="center"/>
    </w:pPr>
  </w:style>
  <w:style w:type="paragraph" w:styleId="MacroText">
    <w:name w:val="macro"/>
    <w:semiHidden/>
    <w:rsid w:val="00E03C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03C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03C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03C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03C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03C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03C5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03C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03C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03C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03C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03C5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03C5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03C5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03C5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03C5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03C5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03C53"/>
    <w:pPr>
      <w:suppressLineNumbers w:val="0"/>
    </w:pPr>
  </w:style>
  <w:style w:type="paragraph" w:customStyle="1" w:styleId="DraftHeading3">
    <w:name w:val="Draft Heading 3"/>
    <w:basedOn w:val="Normal"/>
    <w:next w:val="Normal"/>
    <w:rsid w:val="00E03C53"/>
    <w:pPr>
      <w:suppressLineNumbers w:val="0"/>
    </w:pPr>
  </w:style>
  <w:style w:type="paragraph" w:customStyle="1" w:styleId="DraftHeading4">
    <w:name w:val="Draft Heading 4"/>
    <w:basedOn w:val="Normal"/>
    <w:next w:val="Normal"/>
    <w:rsid w:val="00E03C53"/>
    <w:pPr>
      <w:suppressLineNumbers w:val="0"/>
    </w:pPr>
  </w:style>
  <w:style w:type="paragraph" w:customStyle="1" w:styleId="DraftHeading5">
    <w:name w:val="Draft Heading 5"/>
    <w:basedOn w:val="Normal"/>
    <w:next w:val="Normal"/>
    <w:rsid w:val="00E03C5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03C5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03C5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03C5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03C5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03C5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03C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03C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03C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03C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03C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03C5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03C5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03C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03C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03C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03C5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03C5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03C5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03C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03C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03C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03C5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03C5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03C5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03C5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03C5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03C5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03C5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03C5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03C5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03C5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3C5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 Agents, Residential Tenancies and Other Acts Amendment (Funding) Bill 2024</vt:lpstr>
    </vt:vector>
  </TitlesOfParts>
  <Manager>Information Systems</Manager>
  <Company>OCPC-VIC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Agents, Residential Tenancies and Other Acts Amendment (Funding) Bill 2024</dc:title>
  <dc:subject>OCPC Word Template</dc:subject>
  <dc:creator>Claire Pavasaris</dc:creator>
  <cp:keywords>Formats, House Amendments</cp:keywords>
  <dc:description>11/11/2023 (PROD)</dc:description>
  <cp:lastModifiedBy>Vivienne Bannan</cp:lastModifiedBy>
  <cp:revision>2</cp:revision>
  <cp:lastPrinted>2024-04-10T04:22:00Z</cp:lastPrinted>
  <dcterms:created xsi:type="dcterms:W3CDTF">2024-04-29T02:33:00Z</dcterms:created>
  <dcterms:modified xsi:type="dcterms:W3CDTF">2024-04-29T02:33:00Z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544759</vt:i4>
  </property>
  <property fmtid="{D5CDD505-2E9C-101B-9397-08002B2CF9AE}" pid="3" name="DocSubFolderNumber">
    <vt:lpwstr>S23/2907</vt:lpwstr>
  </property>
</Properties>
</file>