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8A0E" w14:textId="4BFF6BBD" w:rsidR="00712B9B" w:rsidRDefault="00E25FB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0A29098A" w14:textId="29FB8A18" w:rsidR="00712B9B" w:rsidRDefault="00E25FB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CRIMES AMENDMENT (NON-FATAL STRANGULATION) BILL 2023</w:t>
      </w:r>
    </w:p>
    <w:p w14:paraId="635FAD6D" w14:textId="21263468" w:rsidR="00712B9B" w:rsidRDefault="00E25FBE" w:rsidP="00E25FB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88D1493" w14:textId="7F698626" w:rsidR="00712B9B" w:rsidRDefault="00E25FB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Michael O'Brien)</w:t>
      </w:r>
    </w:p>
    <w:bookmarkEnd w:id="3"/>
    <w:p w14:paraId="075B2D6A" w14:textId="77777777" w:rsidR="00603AC2" w:rsidRDefault="00603AC2" w:rsidP="008416AE">
      <w:pPr>
        <w:pStyle w:val="SnglAmendment"/>
        <w:numPr>
          <w:ilvl w:val="0"/>
          <w:numId w:val="20"/>
        </w:numPr>
        <w:spacing w:before="120" w:after="200"/>
      </w:pPr>
      <w:r>
        <w:t>Clause 3, page 11, line 27, omit '34AE.".' and insert "34AE.".</w:t>
      </w:r>
    </w:p>
    <w:p w14:paraId="4FE9DF19" w14:textId="77777777" w:rsidR="008416AE" w:rsidRDefault="00603AC2" w:rsidP="008416AE">
      <w:pPr>
        <w:pStyle w:val="SnglAmendment"/>
        <w:numPr>
          <w:ilvl w:val="0"/>
          <w:numId w:val="20"/>
        </w:numPr>
        <w:spacing w:before="120" w:after="200"/>
      </w:pPr>
      <w:bookmarkStart w:id="4" w:name="cpStart"/>
      <w:bookmarkEnd w:id="4"/>
      <w:r>
        <w:t>Clause 3, page 11, after line 27 insert—</w:t>
      </w:r>
    </w:p>
    <w:p w14:paraId="5A20A6A2" w14:textId="77777777" w:rsidR="00603AC2" w:rsidRDefault="00603AC2" w:rsidP="00603AC2">
      <w:pPr>
        <w:pStyle w:val="AmendHeading1s"/>
        <w:tabs>
          <w:tab w:val="right" w:pos="1701"/>
        </w:tabs>
        <w:ind w:left="1871" w:hanging="1871"/>
      </w:pPr>
      <w:r>
        <w:tab/>
      </w:r>
      <w:r w:rsidRPr="00603AC2">
        <w:rPr>
          <w:b w:val="0"/>
        </w:rPr>
        <w:t>'</w:t>
      </w:r>
      <w:r w:rsidRPr="00603AC2">
        <w:t>34AL</w:t>
      </w:r>
      <w:r>
        <w:tab/>
        <w:t>Review of amendments made by Crimes Amendment (Non-fatal Strangulation) Act 2023</w:t>
      </w:r>
    </w:p>
    <w:p w14:paraId="31A58BEA" w14:textId="77777777" w:rsidR="00603AC2" w:rsidRDefault="00603AC2" w:rsidP="00603AC2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(1)</w:t>
      </w:r>
      <w:r>
        <w:tab/>
        <w:t>The Attorney-General must cause a review to be conducted of the operation of—</w:t>
      </w:r>
    </w:p>
    <w:p w14:paraId="36F55B89" w14:textId="77777777" w:rsidR="00603AC2" w:rsidRDefault="00603AC2" w:rsidP="00603A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03AC2">
        <w:t>(a)</w:t>
      </w:r>
      <w:r>
        <w:tab/>
      </w:r>
      <w:r w:rsidR="00EA71F7">
        <w:t>this Subdivision</w:t>
      </w:r>
      <w:r>
        <w:t>; and</w:t>
      </w:r>
    </w:p>
    <w:p w14:paraId="7DC57434" w14:textId="77777777" w:rsidR="00603AC2" w:rsidRDefault="00603AC2" w:rsidP="00603A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03AC2">
        <w:t>(b)</w:t>
      </w:r>
      <w:r>
        <w:tab/>
        <w:t>section 5(</w:t>
      </w:r>
      <w:proofErr w:type="gramStart"/>
      <w:r>
        <w:t>2)(</w:t>
      </w:r>
      <w:proofErr w:type="spellStart"/>
      <w:proofErr w:type="gramEnd"/>
      <w:r>
        <w:t>ba</w:t>
      </w:r>
      <w:proofErr w:type="spellEnd"/>
      <w:r>
        <w:t xml:space="preserve">) of the </w:t>
      </w:r>
      <w:r w:rsidRPr="00603AC2">
        <w:rPr>
          <w:b/>
        </w:rPr>
        <w:t>Family Violence Protection Act 2008</w:t>
      </w:r>
      <w:r>
        <w:t>.</w:t>
      </w:r>
    </w:p>
    <w:p w14:paraId="1B07DC23" w14:textId="77777777" w:rsidR="00603AC2" w:rsidRDefault="00603AC2" w:rsidP="00603AC2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(2)</w:t>
      </w:r>
      <w:r>
        <w:tab/>
        <w:t xml:space="preserve">The review must be commenced no later than 2 years after the commencement of the </w:t>
      </w:r>
      <w:r w:rsidRPr="00603AC2">
        <w:rPr>
          <w:b/>
        </w:rPr>
        <w:t>Crimes Amendment (Non-fatal Strangulation) Act 2023</w:t>
      </w:r>
      <w:r>
        <w:t>.</w:t>
      </w:r>
    </w:p>
    <w:p w14:paraId="1794FE43" w14:textId="77777777" w:rsidR="00603AC2" w:rsidRDefault="00603AC2" w:rsidP="00603AC2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(3)</w:t>
      </w:r>
      <w:r>
        <w:tab/>
        <w:t>The review must be completed no later than 6 months after it commences.</w:t>
      </w:r>
    </w:p>
    <w:p w14:paraId="49EB181F" w14:textId="77777777" w:rsidR="00603AC2" w:rsidRPr="00603AC2" w:rsidRDefault="00603AC2" w:rsidP="00603AC2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(4)</w:t>
      </w:r>
      <w:r>
        <w:tab/>
        <w:t>The Attorney-General must cause a copy of the review to be laid before each House of the Parliament no later than 14 sitting days after receiving it.".</w:t>
      </w:r>
      <w:r w:rsidR="00EA71F7">
        <w:t>'.</w:t>
      </w:r>
    </w:p>
    <w:p w14:paraId="5B09378D" w14:textId="77777777" w:rsidR="00603AC2" w:rsidRPr="00603AC2" w:rsidRDefault="00603AC2" w:rsidP="00603AC2"/>
    <w:sectPr w:rsidR="00603AC2" w:rsidRPr="00603AC2" w:rsidSect="00E25F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BA89" w14:textId="77777777" w:rsidR="00EA71F7" w:rsidRDefault="00EA71F7">
      <w:r>
        <w:separator/>
      </w:r>
    </w:p>
  </w:endnote>
  <w:endnote w:type="continuationSeparator" w:id="0">
    <w:p w14:paraId="6F1C8AFE" w14:textId="77777777" w:rsidR="00EA71F7" w:rsidRDefault="00EA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20D" w14:textId="77777777" w:rsidR="00EA71F7" w:rsidRDefault="00EA71F7" w:rsidP="00E25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C4F26" w14:textId="77777777" w:rsidR="00EA71F7" w:rsidRDefault="00EA7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9D3F" w14:textId="509BE2A5" w:rsidR="00E25FBE" w:rsidRDefault="00E25FBE" w:rsidP="002D7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A86857" w14:textId="0F1A68A6" w:rsidR="00EA71F7" w:rsidRPr="00E25FBE" w:rsidRDefault="00E25FBE" w:rsidP="00E25FB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25FB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2809" w14:textId="0A298019" w:rsidR="00EA71F7" w:rsidRPr="00DB51E7" w:rsidRDefault="00E25FB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A385" w14:textId="77777777" w:rsidR="00EA71F7" w:rsidRDefault="00EA71F7">
      <w:r>
        <w:separator/>
      </w:r>
    </w:p>
  </w:footnote>
  <w:footnote w:type="continuationSeparator" w:id="0">
    <w:p w14:paraId="44300438" w14:textId="77777777" w:rsidR="00EA71F7" w:rsidRDefault="00EA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6022" w14:textId="7C927BB1" w:rsidR="00EA71F7" w:rsidRPr="00E25FBE" w:rsidRDefault="00E25FBE" w:rsidP="00E25FBE">
    <w:pPr>
      <w:pStyle w:val="Header"/>
      <w:jc w:val="right"/>
    </w:pPr>
    <w:r w:rsidRPr="00E25FBE">
      <w:t>MOB12A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D874" w14:textId="686DB426" w:rsidR="00EA71F7" w:rsidRPr="00E25FBE" w:rsidRDefault="00E25FBE" w:rsidP="00E25FBE">
    <w:pPr>
      <w:pStyle w:val="Header"/>
      <w:jc w:val="right"/>
    </w:pPr>
    <w:r w:rsidRPr="00E25FBE">
      <w:t>MOB12A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BA550D3"/>
    <w:multiLevelType w:val="multilevel"/>
    <w:tmpl w:val="E7BA78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9865641"/>
    <w:multiLevelType w:val="multilevel"/>
    <w:tmpl w:val="E7BA78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74096970">
    <w:abstractNumId w:val="0"/>
  </w:num>
  <w:num w:numId="2" w16cid:durableId="110708679">
    <w:abstractNumId w:val="2"/>
  </w:num>
  <w:num w:numId="3" w16cid:durableId="1856797342">
    <w:abstractNumId w:val="6"/>
  </w:num>
  <w:num w:numId="4" w16cid:durableId="465053135">
    <w:abstractNumId w:val="4"/>
  </w:num>
  <w:num w:numId="5" w16cid:durableId="1375539133">
    <w:abstractNumId w:val="7"/>
  </w:num>
  <w:num w:numId="6" w16cid:durableId="259487872">
    <w:abstractNumId w:val="3"/>
  </w:num>
  <w:num w:numId="7" w16cid:durableId="342904010">
    <w:abstractNumId w:val="16"/>
  </w:num>
  <w:num w:numId="8" w16cid:durableId="572814808">
    <w:abstractNumId w:val="12"/>
  </w:num>
  <w:num w:numId="9" w16cid:durableId="765734365">
    <w:abstractNumId w:val="5"/>
  </w:num>
  <w:num w:numId="10" w16cid:durableId="355472600">
    <w:abstractNumId w:val="10"/>
  </w:num>
  <w:num w:numId="11" w16cid:durableId="1500075758">
    <w:abstractNumId w:val="8"/>
  </w:num>
  <w:num w:numId="12" w16cid:durableId="1325621597">
    <w:abstractNumId w:val="1"/>
  </w:num>
  <w:num w:numId="13" w16cid:durableId="746154806">
    <w:abstractNumId w:val="17"/>
  </w:num>
  <w:num w:numId="14" w16cid:durableId="1328509529">
    <w:abstractNumId w:val="14"/>
  </w:num>
  <w:num w:numId="15" w16cid:durableId="59713620">
    <w:abstractNumId w:val="13"/>
  </w:num>
  <w:num w:numId="16" w16cid:durableId="1788886341">
    <w:abstractNumId w:val="15"/>
  </w:num>
  <w:num w:numId="17" w16cid:durableId="123696358">
    <w:abstractNumId w:val="9"/>
  </w:num>
  <w:num w:numId="18" w16cid:durableId="374039262">
    <w:abstractNumId w:val="19"/>
  </w:num>
  <w:num w:numId="19" w16cid:durableId="1338774965">
    <w:abstractNumId w:val="18"/>
  </w:num>
  <w:num w:numId="20" w16cid:durableId="591822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9"/>
    <w:docVar w:name="vActTitle" w:val="Crimes Amendment (Non-fatal Strangulation) Bill 2023"/>
    <w:docVar w:name="vBillNo" w:val="059"/>
    <w:docVar w:name="vBillTitle" w:val="Crimes Amendment (Non-fatal Strangulation) Bill 2023"/>
    <w:docVar w:name="vDocumentType" w:val=".HOUSEAMEND"/>
    <w:docVar w:name="vDraftNo" w:val="0"/>
    <w:docVar w:name="vDraftVers" w:val="2"/>
    <w:docVar w:name="vDraftVersion" w:val="22998 - MOB12A - Liberal Party-The Nationals (Opposition) (Mr Michael OBrien) House Print"/>
    <w:docVar w:name="VersionNo" w:val="2"/>
    <w:docVar w:name="vFileName" w:val="601059OMOBA.H"/>
    <w:docVar w:name="vFileVersion" w:val="A"/>
    <w:docVar w:name="vFinalisePrevVer" w:val="True"/>
    <w:docVar w:name="vGovNonGov" w:val="11"/>
    <w:docVar w:name="vHouseType" w:val="0"/>
    <w:docVar w:name="vILDNum" w:val="22998"/>
    <w:docVar w:name="vIsBrandNewVersion" w:val="No"/>
    <w:docVar w:name="vIsNewDocument" w:val="False"/>
    <w:docVar w:name="vLegCommission" w:val="0"/>
    <w:docVar w:name="vMinisterID" w:val="159"/>
    <w:docVar w:name="vMinisterName" w:val="O'Brien, Michael, Mr"/>
    <w:docVar w:name="vMinisterNameIndex" w:val="85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59OMOBA.H"/>
    <w:docVar w:name="vPrevMinisterID" w:val="159"/>
    <w:docVar w:name="vPrnOnSepLine" w:val="False"/>
    <w:docVar w:name="vSavedToLocal" w:val="No"/>
    <w:docVar w:name="vSecurityMarking" w:val="0"/>
    <w:docVar w:name="vSeqNum" w:val="MOB12A"/>
    <w:docVar w:name="vSession" w:val="1"/>
    <w:docVar w:name="vTRIMFileName" w:val="22998 - MOB12A - Liberal Party-The Nationals (Opposition) (Mr Michael O'Brien) House Print"/>
    <w:docVar w:name="vTRIMRecordNumber" w:val="D23/24872[v2]"/>
    <w:docVar w:name="vTxtAfterIndex" w:val="-1"/>
    <w:docVar w:name="vTxtBefore" w:val="Amendments to be moved by"/>
    <w:docVar w:name="vTxtBeforeIndex" w:val="1"/>
    <w:docVar w:name="vVersionDate" w:val="14/11/2023"/>
    <w:docVar w:name="vYear" w:val="2023"/>
  </w:docVars>
  <w:rsids>
    <w:rsidRoot w:val="008E44E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15DD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3FAE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3AC2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5474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13F4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4E3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77EC1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FBE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25F3"/>
    <w:rsid w:val="00EA71F7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74CE96"/>
  <w15:docId w15:val="{4825588B-A8B3-4091-B48A-3A82BD77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FB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25FB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25FB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25FB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25FB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25FB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25FB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25FB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25FB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25FB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25FBE"/>
    <w:pPr>
      <w:ind w:left="1871"/>
    </w:pPr>
  </w:style>
  <w:style w:type="paragraph" w:customStyle="1" w:styleId="Normal-Draft">
    <w:name w:val="Normal - Draft"/>
    <w:rsid w:val="00E25F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25FBE"/>
    <w:pPr>
      <w:ind w:left="2381"/>
    </w:pPr>
  </w:style>
  <w:style w:type="paragraph" w:customStyle="1" w:styleId="AmendBody3">
    <w:name w:val="Amend. Body 3"/>
    <w:basedOn w:val="Normal-Draft"/>
    <w:next w:val="Normal"/>
    <w:rsid w:val="00E25FBE"/>
    <w:pPr>
      <w:ind w:left="2892"/>
    </w:pPr>
  </w:style>
  <w:style w:type="paragraph" w:customStyle="1" w:styleId="AmendBody4">
    <w:name w:val="Amend. Body 4"/>
    <w:basedOn w:val="Normal-Draft"/>
    <w:next w:val="Normal"/>
    <w:rsid w:val="00E25FBE"/>
    <w:pPr>
      <w:ind w:left="3402"/>
    </w:pPr>
  </w:style>
  <w:style w:type="paragraph" w:styleId="Header">
    <w:name w:val="header"/>
    <w:basedOn w:val="Normal"/>
    <w:rsid w:val="00E25F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5FB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25FB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25FB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25FB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25FB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25FB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25FB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25FB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25FB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25FBE"/>
    <w:pPr>
      <w:suppressLineNumbers w:val="0"/>
    </w:pPr>
  </w:style>
  <w:style w:type="paragraph" w:customStyle="1" w:styleId="BodyParagraph">
    <w:name w:val="Body Paragraph"/>
    <w:next w:val="Normal"/>
    <w:rsid w:val="00E25FB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25FB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25FB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25F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25F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25F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25FB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25FB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25FBE"/>
    <w:rPr>
      <w:caps w:val="0"/>
    </w:rPr>
  </w:style>
  <w:style w:type="paragraph" w:customStyle="1" w:styleId="Normal-Schedule">
    <w:name w:val="Normal - Schedule"/>
    <w:rsid w:val="00E25FB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25FB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25FB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25FB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25F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25FB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25FBE"/>
  </w:style>
  <w:style w:type="paragraph" w:customStyle="1" w:styleId="Penalty">
    <w:name w:val="Penalty"/>
    <w:next w:val="Normal"/>
    <w:rsid w:val="00E25FB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25FB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25FB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25FB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25FB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25FB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25FB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25FB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25FB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25FB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25FB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25FB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25FB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25FBE"/>
    <w:pPr>
      <w:suppressLineNumbers w:val="0"/>
    </w:pPr>
  </w:style>
  <w:style w:type="paragraph" w:customStyle="1" w:styleId="AutoNumber">
    <w:name w:val="Auto Number"/>
    <w:rsid w:val="00E25FB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25FB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25FBE"/>
    <w:rPr>
      <w:vertAlign w:val="superscript"/>
    </w:rPr>
  </w:style>
  <w:style w:type="paragraph" w:styleId="EndnoteText">
    <w:name w:val="endnote text"/>
    <w:basedOn w:val="Normal"/>
    <w:semiHidden/>
    <w:rsid w:val="00E25FB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25FB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25FB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25FB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25FB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25FBE"/>
    <w:pPr>
      <w:spacing w:after="120"/>
      <w:jc w:val="center"/>
    </w:pPr>
  </w:style>
  <w:style w:type="paragraph" w:styleId="MacroText">
    <w:name w:val="macro"/>
    <w:semiHidden/>
    <w:rsid w:val="00E25F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25F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25F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25F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25F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25F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25FB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25F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25F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25F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25F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25FB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25FB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25FB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25F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25F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25FB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25FBE"/>
    <w:pPr>
      <w:suppressLineNumbers w:val="0"/>
    </w:pPr>
  </w:style>
  <w:style w:type="paragraph" w:customStyle="1" w:styleId="DraftHeading3">
    <w:name w:val="Draft Heading 3"/>
    <w:basedOn w:val="Normal"/>
    <w:next w:val="Normal"/>
    <w:rsid w:val="00E25FBE"/>
    <w:pPr>
      <w:suppressLineNumbers w:val="0"/>
    </w:pPr>
  </w:style>
  <w:style w:type="paragraph" w:customStyle="1" w:styleId="DraftHeading4">
    <w:name w:val="Draft Heading 4"/>
    <w:basedOn w:val="Normal"/>
    <w:next w:val="Normal"/>
    <w:rsid w:val="00E25FBE"/>
    <w:pPr>
      <w:suppressLineNumbers w:val="0"/>
    </w:pPr>
  </w:style>
  <w:style w:type="paragraph" w:customStyle="1" w:styleId="DraftHeading5">
    <w:name w:val="Draft Heading 5"/>
    <w:basedOn w:val="Normal"/>
    <w:next w:val="Normal"/>
    <w:rsid w:val="00E25FB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25FB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25FB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25FB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25FB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25FB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25F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25F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25F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25F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25F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25FB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25FB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25F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25F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25F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25FB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25FB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25FB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25F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25F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25F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25FB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25FB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25FB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25FB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25FB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25FB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25FB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25FB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5FB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25FB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5FBE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603AC2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603AC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(Non-fatal Strangulation) Bill 2023</vt:lpstr>
    </vt:vector>
  </TitlesOfParts>
  <Manager>Information Systems</Manager>
  <Company>OCPC-VIC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(Non-fatal Strangulation) Bill 2023</dc:title>
  <dc:subject>OCPC Word Template</dc:subject>
  <dc:creator>Jake Priest</dc:creator>
  <cp:keywords>Formats, House Amendments</cp:keywords>
  <dc:description>28/08/2020 (PROD)</dc:description>
  <cp:lastModifiedBy>Liam Moran</cp:lastModifiedBy>
  <cp:revision>2</cp:revision>
  <cp:lastPrinted>2023-11-08T02:36:00Z</cp:lastPrinted>
  <dcterms:created xsi:type="dcterms:W3CDTF">2023-11-13T23:01:00Z</dcterms:created>
  <dcterms:modified xsi:type="dcterms:W3CDTF">2023-11-13T23:01:00Z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517528</vt:i4>
  </property>
  <property fmtid="{D5CDD505-2E9C-101B-9397-08002B2CF9AE}" pid="3" name="DocSubFolderNumber">
    <vt:lpwstr>S23/435</vt:lpwstr>
  </property>
</Properties>
</file>