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2190" w14:textId="3EE15D26" w:rsidR="00712B9B" w:rsidRDefault="00D97B4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3AD466F5" w14:textId="5635E311" w:rsidR="00712B9B" w:rsidRDefault="00D97B4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BILL 2023</w:t>
      </w:r>
    </w:p>
    <w:p w14:paraId="017E9016" w14:textId="5A8EB78D" w:rsidR="00712B9B" w:rsidRDefault="00D97B4F" w:rsidP="00D97B4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6F6A4F9D" w14:textId="11F42E7F" w:rsidR="00712B9B" w:rsidRDefault="00D97B4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DAVID LIMBRICK)</w:t>
      </w:r>
    </w:p>
    <w:bookmarkEnd w:id="3"/>
    <w:p w14:paraId="5C7D4002" w14:textId="77777777" w:rsidR="006961E4" w:rsidRDefault="006961E4">
      <w:pPr>
        <w:tabs>
          <w:tab w:val="left" w:pos="3912"/>
          <w:tab w:val="left" w:pos="4423"/>
        </w:tabs>
      </w:pPr>
    </w:p>
    <w:p w14:paraId="4C0D696A" w14:textId="77777777" w:rsidR="008416AE" w:rsidRDefault="00F66221" w:rsidP="00F66221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1, page 3, line 1</w:t>
      </w:r>
      <w:r w:rsidR="007A79FE">
        <w:t>1</w:t>
      </w:r>
      <w:r>
        <w:t>, omit "powers." and insert "powers; and".</w:t>
      </w:r>
    </w:p>
    <w:p w14:paraId="3991D56F" w14:textId="77777777" w:rsidR="00F66221" w:rsidRDefault="00F66221" w:rsidP="00F66221">
      <w:pPr>
        <w:pStyle w:val="ListParagraph"/>
        <w:numPr>
          <w:ilvl w:val="0"/>
          <w:numId w:val="20"/>
        </w:numPr>
      </w:pPr>
      <w:r>
        <w:t>Clause 1, page 3, after line 1</w:t>
      </w:r>
      <w:r w:rsidR="007A79FE">
        <w:t>1</w:t>
      </w:r>
      <w:r>
        <w:t xml:space="preserve"> insert—</w:t>
      </w:r>
    </w:p>
    <w:p w14:paraId="2AB5D991" w14:textId="77777777" w:rsidR="00F66221" w:rsidRPr="00F66221" w:rsidRDefault="00F66221" w:rsidP="00F66221">
      <w:pPr>
        <w:pStyle w:val="AmendHeading1"/>
        <w:tabs>
          <w:tab w:val="right" w:pos="1701"/>
        </w:tabs>
        <w:ind w:left="1871" w:hanging="1871"/>
      </w:pPr>
      <w:r>
        <w:tab/>
      </w:r>
      <w:r w:rsidRPr="00F66221">
        <w:t>"(l)</w:t>
      </w:r>
      <w:r w:rsidRPr="00F66221">
        <w:tab/>
      </w:r>
      <w:r>
        <w:t xml:space="preserve">to repeal the </w:t>
      </w:r>
      <w:r w:rsidRPr="00F66221">
        <w:rPr>
          <w:b/>
        </w:rPr>
        <w:t>Unlawful Assemblies and Processions Act 1958</w:t>
      </w:r>
      <w:r>
        <w:t xml:space="preserve"> and consequentially amend the </w:t>
      </w:r>
      <w:r w:rsidRPr="00F66221">
        <w:rPr>
          <w:b/>
        </w:rPr>
        <w:t>Public Safety Preservation Act 1958</w:t>
      </w:r>
      <w:r>
        <w:t>.".</w:t>
      </w:r>
    </w:p>
    <w:p w14:paraId="63D253B0" w14:textId="77777777" w:rsidR="00264643" w:rsidRDefault="00264643" w:rsidP="00264643">
      <w:pPr>
        <w:pStyle w:val="ManualNumber"/>
        <w:jc w:val="center"/>
      </w:pPr>
      <w:r>
        <w:t>NEW CLAUSES</w:t>
      </w:r>
    </w:p>
    <w:p w14:paraId="16E16247" w14:textId="43881C28" w:rsidR="00F66221" w:rsidRDefault="00264643" w:rsidP="00F66221">
      <w:pPr>
        <w:pStyle w:val="ListParagraph"/>
        <w:numPr>
          <w:ilvl w:val="0"/>
          <w:numId w:val="20"/>
        </w:numPr>
      </w:pPr>
      <w:r>
        <w:t xml:space="preserve">Insert the following New </w:t>
      </w:r>
      <w:r w:rsidR="00591F61">
        <w:t>Part after Part 12</w:t>
      </w:r>
      <w:r>
        <w:t>—</w:t>
      </w:r>
    </w:p>
    <w:p w14:paraId="2FFAC89C" w14:textId="5E9A6E1C" w:rsidR="00591F61" w:rsidRDefault="00591F61" w:rsidP="00591F61">
      <w:pPr>
        <w:pStyle w:val="Heading-PART"/>
        <w:rPr>
          <w:b w:val="0"/>
          <w:caps w:val="0"/>
          <w:sz w:val="32"/>
          <w:szCs w:val="32"/>
        </w:rPr>
      </w:pPr>
      <w:r w:rsidRPr="00264643">
        <w:rPr>
          <w:b w:val="0"/>
          <w:caps w:val="0"/>
          <w:sz w:val="32"/>
          <w:szCs w:val="32"/>
        </w:rPr>
        <w:t>"</w:t>
      </w:r>
      <w:r w:rsidRPr="00264643">
        <w:rPr>
          <w:caps w:val="0"/>
          <w:sz w:val="32"/>
          <w:szCs w:val="32"/>
        </w:rPr>
        <w:t>Part 12A—Repeal of Unlawful Assemblies and Processions Act 1958</w:t>
      </w:r>
    </w:p>
    <w:p w14:paraId="5F840160" w14:textId="657F0C80" w:rsidR="00264643" w:rsidRDefault="00264643" w:rsidP="00264643">
      <w:pPr>
        <w:pStyle w:val="AmendHeading1s"/>
        <w:tabs>
          <w:tab w:val="right" w:pos="1701"/>
        </w:tabs>
        <w:ind w:left="1871" w:hanging="1871"/>
      </w:pPr>
      <w:r>
        <w:tab/>
      </w:r>
      <w:r w:rsidRPr="00264643">
        <w:t>79A</w:t>
      </w:r>
      <w:r>
        <w:tab/>
        <w:t>Repeal of Unlawful Assemblies and Processions Act 1958</w:t>
      </w:r>
    </w:p>
    <w:p w14:paraId="6635B9EE" w14:textId="77777777" w:rsidR="00264643" w:rsidRDefault="00264643" w:rsidP="00264643">
      <w:pPr>
        <w:pStyle w:val="AmendHeading1"/>
        <w:ind w:left="1871"/>
      </w:pPr>
      <w:r>
        <w:t xml:space="preserve">The </w:t>
      </w:r>
      <w:r w:rsidRPr="00264643">
        <w:rPr>
          <w:b/>
        </w:rPr>
        <w:t>Unlawful Assemblies and Processions Act 1958</w:t>
      </w:r>
      <w:r>
        <w:t xml:space="preserve"> is </w:t>
      </w:r>
      <w:r w:rsidRPr="00264643">
        <w:rPr>
          <w:b/>
        </w:rPr>
        <w:t>repealed</w:t>
      </w:r>
      <w:r>
        <w:t>.</w:t>
      </w:r>
    </w:p>
    <w:p w14:paraId="362ADB8B" w14:textId="77777777" w:rsidR="00264643" w:rsidRDefault="00264643" w:rsidP="00264643">
      <w:pPr>
        <w:pStyle w:val="AmendHeading1s"/>
        <w:tabs>
          <w:tab w:val="right" w:pos="1701"/>
        </w:tabs>
        <w:ind w:left="1871" w:hanging="1871"/>
      </w:pPr>
      <w:r>
        <w:tab/>
      </w:r>
      <w:r w:rsidRPr="00264643">
        <w:t>79B</w:t>
      </w:r>
      <w:r w:rsidRPr="00264643">
        <w:tab/>
      </w:r>
      <w:r>
        <w:t>Amendment of Public Safety Preservation Act 1958</w:t>
      </w:r>
    </w:p>
    <w:p w14:paraId="2535358B" w14:textId="77777777" w:rsidR="00264643" w:rsidRDefault="00264643" w:rsidP="00264643">
      <w:pPr>
        <w:pStyle w:val="AmendHeading1"/>
        <w:ind w:left="1871"/>
      </w:pPr>
      <w:r>
        <w:t xml:space="preserve">Section 10(2) of the </w:t>
      </w:r>
      <w:r w:rsidRPr="00F66221">
        <w:rPr>
          <w:b/>
        </w:rPr>
        <w:t xml:space="preserve">Public Safety Preservation </w:t>
      </w:r>
      <w:r w:rsidRPr="00264643">
        <w:rPr>
          <w:b/>
        </w:rPr>
        <w:t>Act 1958</w:t>
      </w:r>
      <w:r>
        <w:t xml:space="preserve"> is </w:t>
      </w:r>
      <w:r w:rsidRPr="00264643">
        <w:rPr>
          <w:b/>
        </w:rPr>
        <w:t>repealed</w:t>
      </w:r>
      <w:r>
        <w:t>.".</w:t>
      </w:r>
    </w:p>
    <w:p w14:paraId="0553EB5E" w14:textId="77777777" w:rsidR="00F66221" w:rsidRDefault="00F66221" w:rsidP="00F66221">
      <w:pPr>
        <w:pStyle w:val="ListParagraph"/>
        <w:numPr>
          <w:ilvl w:val="0"/>
          <w:numId w:val="20"/>
        </w:numPr>
      </w:pPr>
      <w:r>
        <w:t>Long title, after "</w:t>
      </w:r>
      <w:r>
        <w:rPr>
          <w:b/>
        </w:rPr>
        <w:t>Victoria Police Act 2</w:t>
      </w:r>
      <w:r w:rsidRPr="00F66221">
        <w:rPr>
          <w:b/>
        </w:rPr>
        <w:t>013</w:t>
      </w:r>
      <w:r>
        <w:t xml:space="preserve">" insert "and to repeal the </w:t>
      </w:r>
      <w:r w:rsidRPr="00264643">
        <w:rPr>
          <w:b/>
        </w:rPr>
        <w:t>Unlawful Assemblies and Processions Act 1958</w:t>
      </w:r>
      <w:r>
        <w:t xml:space="preserve"> and consequentially amend the </w:t>
      </w:r>
      <w:r w:rsidRPr="00264643">
        <w:rPr>
          <w:b/>
        </w:rPr>
        <w:t xml:space="preserve">Public </w:t>
      </w:r>
      <w:r w:rsidR="00264643" w:rsidRPr="00264643">
        <w:rPr>
          <w:b/>
        </w:rPr>
        <w:t>S</w:t>
      </w:r>
      <w:r w:rsidRPr="00264643">
        <w:rPr>
          <w:b/>
        </w:rPr>
        <w:t>afety Preservation Act 1958</w:t>
      </w:r>
      <w:r>
        <w:t>".</w:t>
      </w:r>
    </w:p>
    <w:sectPr w:rsidR="00F66221" w:rsidSect="00D97B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AA51" w14:textId="77777777" w:rsidR="00F64AAA" w:rsidRDefault="00F64AAA">
      <w:r>
        <w:separator/>
      </w:r>
    </w:p>
  </w:endnote>
  <w:endnote w:type="continuationSeparator" w:id="0">
    <w:p w14:paraId="6FE0FDB0" w14:textId="77777777" w:rsidR="00F64AAA" w:rsidRDefault="00F6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3E71" w14:textId="77777777" w:rsidR="0038690A" w:rsidRDefault="0038690A" w:rsidP="00D97B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6B348E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CC51" w14:textId="4445B0B9" w:rsidR="00D97B4F" w:rsidRDefault="00D97B4F" w:rsidP="00E174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8BC6BE" w14:textId="0B1BF063" w:rsidR="00EB7B62" w:rsidRPr="00D97B4F" w:rsidRDefault="00D97B4F" w:rsidP="00D97B4F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D97B4F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486F" w14:textId="5C84722F" w:rsidR="003A0472" w:rsidRPr="00DB51E7" w:rsidRDefault="00D97B4F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8638" w14:textId="77777777" w:rsidR="00F64AAA" w:rsidRDefault="00F64AAA">
      <w:r>
        <w:separator/>
      </w:r>
    </w:p>
  </w:footnote>
  <w:footnote w:type="continuationSeparator" w:id="0">
    <w:p w14:paraId="074FDA2C" w14:textId="77777777" w:rsidR="00F64AAA" w:rsidRDefault="00F64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31E3" w14:textId="1757D011" w:rsidR="00F64AAA" w:rsidRPr="00D97B4F" w:rsidRDefault="00D97B4F" w:rsidP="00D97B4F">
    <w:pPr>
      <w:pStyle w:val="Header"/>
      <w:jc w:val="right"/>
    </w:pPr>
    <w:r w:rsidRPr="00D97B4F">
      <w:t>DL59C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1B43" w14:textId="28F71B44" w:rsidR="0038690A" w:rsidRPr="00D97B4F" w:rsidRDefault="00D97B4F" w:rsidP="00D97B4F">
    <w:pPr>
      <w:pStyle w:val="Header"/>
      <w:jc w:val="right"/>
    </w:pPr>
    <w:r w:rsidRPr="00D97B4F">
      <w:t>DL59C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8134D2B"/>
    <w:multiLevelType w:val="multilevel"/>
    <w:tmpl w:val="385A3B9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FB10E68"/>
    <w:multiLevelType w:val="multilevel"/>
    <w:tmpl w:val="385A3B9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8361030">
    <w:abstractNumId w:val="0"/>
  </w:num>
  <w:num w:numId="2" w16cid:durableId="1098915837">
    <w:abstractNumId w:val="2"/>
  </w:num>
  <w:num w:numId="3" w16cid:durableId="462306149">
    <w:abstractNumId w:val="6"/>
  </w:num>
  <w:num w:numId="4" w16cid:durableId="1995451917">
    <w:abstractNumId w:val="4"/>
  </w:num>
  <w:num w:numId="5" w16cid:durableId="470369111">
    <w:abstractNumId w:val="7"/>
  </w:num>
  <w:num w:numId="6" w16cid:durableId="2016223708">
    <w:abstractNumId w:val="3"/>
  </w:num>
  <w:num w:numId="7" w16cid:durableId="691344427">
    <w:abstractNumId w:val="17"/>
  </w:num>
  <w:num w:numId="8" w16cid:durableId="2060785283">
    <w:abstractNumId w:val="13"/>
  </w:num>
  <w:num w:numId="9" w16cid:durableId="1650472372">
    <w:abstractNumId w:val="5"/>
  </w:num>
  <w:num w:numId="10" w16cid:durableId="805784398">
    <w:abstractNumId w:val="10"/>
  </w:num>
  <w:num w:numId="11" w16cid:durableId="464741918">
    <w:abstractNumId w:val="8"/>
  </w:num>
  <w:num w:numId="12" w16cid:durableId="799686705">
    <w:abstractNumId w:val="1"/>
  </w:num>
  <w:num w:numId="13" w16cid:durableId="996029182">
    <w:abstractNumId w:val="18"/>
  </w:num>
  <w:num w:numId="14" w16cid:durableId="893810773">
    <w:abstractNumId w:val="15"/>
  </w:num>
  <w:num w:numId="15" w16cid:durableId="698118684">
    <w:abstractNumId w:val="14"/>
  </w:num>
  <w:num w:numId="16" w16cid:durableId="152843255">
    <w:abstractNumId w:val="16"/>
  </w:num>
  <w:num w:numId="17" w16cid:durableId="1576427968">
    <w:abstractNumId w:val="9"/>
  </w:num>
  <w:num w:numId="18" w16cid:durableId="1829396335">
    <w:abstractNumId w:val="19"/>
  </w:num>
  <w:num w:numId="19" w16cid:durableId="157625033">
    <w:abstractNumId w:val="11"/>
  </w:num>
  <w:num w:numId="20" w16cid:durableId="10348458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44"/>
    <w:docVar w:name="vActTitle" w:val="Justice Legislation Amendment Bill 2023"/>
    <w:docVar w:name="vBillNo" w:val="044"/>
    <w:docVar w:name="vBillTitle" w:val="Justice Legislation Amendment Bill 2023"/>
    <w:docVar w:name="vDocumentType" w:val=".HOUSEAMEND"/>
    <w:docVar w:name="vDraftNo" w:val="0"/>
    <w:docVar w:name="vDraftVers" w:val="2"/>
    <w:docVar w:name="vDraftVersion" w:val="22983 - DL59C - Liberal Democrats (Mr LIMBRICK) House Print"/>
    <w:docVar w:name="VersionNo" w:val="2"/>
    <w:docVar w:name="vFileName" w:val="601044LDDLC.H"/>
    <w:docVar w:name="vFileVersion" w:val="C"/>
    <w:docVar w:name="vFinalisePrevVer" w:val="True"/>
    <w:docVar w:name="vGovNonGov" w:val="10"/>
    <w:docVar w:name="vHouseType" w:val="0"/>
    <w:docVar w:name="vILDNum" w:val="22983"/>
    <w:docVar w:name="vIsBrandNewVersion" w:val="No"/>
    <w:docVar w:name="vIsNewDocument" w:val="False"/>
    <w:docVar w:name="vLegCommission" w:val="0"/>
    <w:docVar w:name="vMinisterID" w:val="306"/>
    <w:docVar w:name="vMinisterName" w:val="Limbrick, David, Mr"/>
    <w:docVar w:name="vMinisterNameIndex" w:val="64"/>
    <w:docVar w:name="vParliament" w:val="60"/>
    <w:docVar w:name="vPartyID" w:val="11"/>
    <w:docVar w:name="vPartyName" w:val="Liberal Democrats"/>
    <w:docVar w:name="vPrevDraftNo" w:val="0"/>
    <w:docVar w:name="vPrevDraftVers" w:val="2"/>
    <w:docVar w:name="vPrevFileName" w:val="601044LDDLC.H"/>
    <w:docVar w:name="vPrevMinisterID" w:val="306"/>
    <w:docVar w:name="vPrnOnSepLine" w:val="False"/>
    <w:docVar w:name="vSavedToLocal" w:val="No"/>
    <w:docVar w:name="vSecurityMarking" w:val="0"/>
    <w:docVar w:name="vSeqNum" w:val="DL59C"/>
    <w:docVar w:name="vSession" w:val="1"/>
    <w:docVar w:name="vTRIMFileName" w:val="22983 - DL59C - Liberal Democrats (Mr LIMBRICK) House Print"/>
    <w:docVar w:name="vTRIMRecordNumber" w:val="D23/21517[v2]"/>
    <w:docVar w:name="vTxtAfterIndex" w:val="-1"/>
    <w:docVar w:name="vTxtBefore" w:val="Amendments and New Clauses to be proposed in Committee by"/>
    <w:docVar w:name="vTxtBeforeIndex" w:val="6"/>
    <w:docVar w:name="vVersionDate" w:val="2/10/2023"/>
    <w:docVar w:name="vYear" w:val="2023"/>
  </w:docVars>
  <w:rsids>
    <w:rsidRoot w:val="00F64AAA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47F3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643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8512A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1F61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A79FE"/>
    <w:rsid w:val="007B2BC6"/>
    <w:rsid w:val="007B555B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0751"/>
    <w:rsid w:val="00A214B5"/>
    <w:rsid w:val="00A220E5"/>
    <w:rsid w:val="00A3529A"/>
    <w:rsid w:val="00A35FF5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0EF1"/>
    <w:rsid w:val="00B31B9D"/>
    <w:rsid w:val="00B32145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97B4F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891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4AAA"/>
    <w:rsid w:val="00F66221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963D2B6"/>
  <w15:docId w15:val="{F47A747E-63F1-4C67-8B1F-C3286EEC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B4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97B4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97B4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97B4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97B4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97B4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97B4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97B4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97B4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97B4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97B4F"/>
    <w:pPr>
      <w:ind w:left="1871"/>
    </w:pPr>
  </w:style>
  <w:style w:type="paragraph" w:customStyle="1" w:styleId="Normal-Draft">
    <w:name w:val="Normal - Draft"/>
    <w:rsid w:val="00D97B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97B4F"/>
    <w:pPr>
      <w:ind w:left="2381"/>
    </w:pPr>
  </w:style>
  <w:style w:type="paragraph" w:customStyle="1" w:styleId="AmendBody3">
    <w:name w:val="Amend. Body 3"/>
    <w:basedOn w:val="Normal-Draft"/>
    <w:next w:val="Normal"/>
    <w:rsid w:val="00D97B4F"/>
    <w:pPr>
      <w:ind w:left="2892"/>
    </w:pPr>
  </w:style>
  <w:style w:type="paragraph" w:customStyle="1" w:styleId="AmendBody4">
    <w:name w:val="Amend. Body 4"/>
    <w:basedOn w:val="Normal-Draft"/>
    <w:next w:val="Normal"/>
    <w:rsid w:val="00D97B4F"/>
    <w:pPr>
      <w:ind w:left="3402"/>
    </w:pPr>
  </w:style>
  <w:style w:type="paragraph" w:styleId="Header">
    <w:name w:val="header"/>
    <w:basedOn w:val="Normal"/>
    <w:rsid w:val="00D97B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97B4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97B4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97B4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97B4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97B4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97B4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97B4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97B4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97B4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97B4F"/>
    <w:pPr>
      <w:suppressLineNumbers w:val="0"/>
    </w:pPr>
  </w:style>
  <w:style w:type="paragraph" w:customStyle="1" w:styleId="BodyParagraph">
    <w:name w:val="Body Paragraph"/>
    <w:next w:val="Normal"/>
    <w:rsid w:val="00D97B4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97B4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97B4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97B4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97B4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97B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97B4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97B4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97B4F"/>
    <w:rPr>
      <w:caps w:val="0"/>
    </w:rPr>
  </w:style>
  <w:style w:type="paragraph" w:customStyle="1" w:styleId="Normal-Schedule">
    <w:name w:val="Normal - Schedule"/>
    <w:rsid w:val="00D97B4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97B4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97B4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97B4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97B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97B4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97B4F"/>
  </w:style>
  <w:style w:type="paragraph" w:customStyle="1" w:styleId="Penalty">
    <w:name w:val="Penalty"/>
    <w:next w:val="Normal"/>
    <w:rsid w:val="00D97B4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97B4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97B4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97B4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97B4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97B4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97B4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97B4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97B4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97B4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97B4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97B4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97B4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97B4F"/>
    <w:pPr>
      <w:suppressLineNumbers w:val="0"/>
    </w:pPr>
  </w:style>
  <w:style w:type="paragraph" w:customStyle="1" w:styleId="AutoNumber">
    <w:name w:val="Auto Number"/>
    <w:rsid w:val="00D97B4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97B4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97B4F"/>
    <w:rPr>
      <w:vertAlign w:val="superscript"/>
    </w:rPr>
  </w:style>
  <w:style w:type="paragraph" w:styleId="EndnoteText">
    <w:name w:val="endnote text"/>
    <w:basedOn w:val="Normal"/>
    <w:semiHidden/>
    <w:rsid w:val="00D97B4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97B4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97B4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97B4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97B4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97B4F"/>
    <w:pPr>
      <w:spacing w:after="120"/>
      <w:jc w:val="center"/>
    </w:pPr>
  </w:style>
  <w:style w:type="paragraph" w:styleId="MacroText">
    <w:name w:val="macro"/>
    <w:semiHidden/>
    <w:rsid w:val="00D97B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97B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97B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97B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97B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97B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97B4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97B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97B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97B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97B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97B4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97B4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97B4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97B4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97B4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97B4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97B4F"/>
    <w:pPr>
      <w:suppressLineNumbers w:val="0"/>
    </w:pPr>
  </w:style>
  <w:style w:type="paragraph" w:customStyle="1" w:styleId="DraftHeading3">
    <w:name w:val="Draft Heading 3"/>
    <w:basedOn w:val="Normal"/>
    <w:next w:val="Normal"/>
    <w:rsid w:val="00D97B4F"/>
    <w:pPr>
      <w:suppressLineNumbers w:val="0"/>
    </w:pPr>
  </w:style>
  <w:style w:type="paragraph" w:customStyle="1" w:styleId="DraftHeading4">
    <w:name w:val="Draft Heading 4"/>
    <w:basedOn w:val="Normal"/>
    <w:next w:val="Normal"/>
    <w:rsid w:val="00D97B4F"/>
    <w:pPr>
      <w:suppressLineNumbers w:val="0"/>
    </w:pPr>
  </w:style>
  <w:style w:type="paragraph" w:customStyle="1" w:styleId="DraftHeading5">
    <w:name w:val="Draft Heading 5"/>
    <w:basedOn w:val="Normal"/>
    <w:next w:val="Normal"/>
    <w:rsid w:val="00D97B4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97B4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97B4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97B4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97B4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97B4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97B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97B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97B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97B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97B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97B4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97B4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97B4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97B4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97B4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97B4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97B4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97B4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97B4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97B4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97B4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97B4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97B4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97B4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97B4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97B4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97B4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97B4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97B4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97B4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97B4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7B4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Bill 2023</vt:lpstr>
    </vt:vector>
  </TitlesOfParts>
  <Manager>Information Systems</Manager>
  <Company>OCPC-VIC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Bill 2023</dc:title>
  <dc:subject>OCPC Word Template</dc:subject>
  <dc:creator>Paul O'Brien</dc:creator>
  <cp:keywords>Formats, House Amendments</cp:keywords>
  <dc:description>28/08/2020 (PROD)</dc:description>
  <cp:lastModifiedBy>Vivienne Bannan</cp:lastModifiedBy>
  <cp:revision>2</cp:revision>
  <cp:lastPrinted>2023-10-02T03:31:00Z</cp:lastPrinted>
  <dcterms:created xsi:type="dcterms:W3CDTF">2023-10-02T03:37:00Z</dcterms:created>
  <dcterms:modified xsi:type="dcterms:W3CDTF">2023-10-02T03:37:00Z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517347</vt:i4>
  </property>
  <property fmtid="{D5CDD505-2E9C-101B-9397-08002B2CF9AE}" pid="3" name="DocSubFolderNumber">
    <vt:lpwstr>S23/270</vt:lpwstr>
  </property>
</Properties>
</file>