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05F2" w14:textId="5B816BD4" w:rsidR="00712B9B" w:rsidRDefault="00700A7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3FAEF34" w14:textId="52A135AC" w:rsidR="00712B9B" w:rsidRDefault="00700A7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HEALTH LEGISLATION AMENDMENT (INFORMATION SHARING) BILL 2023</w:t>
      </w:r>
    </w:p>
    <w:p w14:paraId="5CB77302" w14:textId="66983894" w:rsidR="00712B9B" w:rsidRDefault="00700A75" w:rsidP="00700A7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4C3FAC2" w14:textId="229AEA14" w:rsidR="00712B9B" w:rsidRDefault="00700A7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LIZZIE BLANDTHORN)</w:t>
      </w:r>
    </w:p>
    <w:bookmarkEnd w:id="3"/>
    <w:p w14:paraId="6D778E95" w14:textId="77777777" w:rsidR="00712B9B" w:rsidRDefault="00712B9B">
      <w:pPr>
        <w:tabs>
          <w:tab w:val="left" w:pos="3912"/>
          <w:tab w:val="left" w:pos="4423"/>
        </w:tabs>
      </w:pPr>
    </w:p>
    <w:p w14:paraId="1EA5ED7B" w14:textId="77777777" w:rsidR="007625FC" w:rsidRPr="007625FC" w:rsidRDefault="007625FC" w:rsidP="00193389">
      <w:pPr>
        <w:pStyle w:val="AmendHeading1"/>
        <w:numPr>
          <w:ilvl w:val="0"/>
          <w:numId w:val="19"/>
        </w:numPr>
        <w:tabs>
          <w:tab w:val="right" w:pos="1701"/>
        </w:tabs>
        <w:spacing w:after="200"/>
      </w:pPr>
      <w:bookmarkStart w:id="4" w:name="cpStart"/>
      <w:bookmarkEnd w:id="4"/>
      <w:r w:rsidRPr="007625FC">
        <w:t>Clause 4, page 4, after line 26 insert—</w:t>
      </w:r>
    </w:p>
    <w:p w14:paraId="5E944B31" w14:textId="77777777" w:rsidR="007625FC" w:rsidRPr="007625FC" w:rsidRDefault="007625FC" w:rsidP="007625FC">
      <w:pPr>
        <w:pStyle w:val="AmendDefinition1"/>
      </w:pPr>
      <w:r w:rsidRPr="007625FC">
        <w:t>"</w:t>
      </w:r>
      <w:r w:rsidRPr="007625FC">
        <w:rPr>
          <w:b/>
          <w:i/>
        </w:rPr>
        <w:t>Privacy Management Framework</w:t>
      </w:r>
      <w:r w:rsidRPr="007625FC">
        <w:t xml:space="preserve"> means the Privacy Management Framework established under section 134ZT;". </w:t>
      </w:r>
    </w:p>
    <w:p w14:paraId="7A1589E3" w14:textId="77777777" w:rsidR="00193389" w:rsidRDefault="00193389" w:rsidP="00193389">
      <w:pPr>
        <w:pStyle w:val="AmendHeading1"/>
        <w:numPr>
          <w:ilvl w:val="0"/>
          <w:numId w:val="19"/>
        </w:numPr>
        <w:tabs>
          <w:tab w:val="right" w:pos="1701"/>
        </w:tabs>
        <w:spacing w:after="200"/>
      </w:pPr>
      <w:r>
        <w:t>Clause 4, page 14, line 17, omit "</w:t>
      </w:r>
      <w:r>
        <w:rPr>
          <w:b/>
        </w:rPr>
        <w:t>1982</w:t>
      </w:r>
      <w:r>
        <w:t>.'." and insert "</w:t>
      </w:r>
      <w:r>
        <w:rPr>
          <w:b/>
        </w:rPr>
        <w:t>1982</w:t>
      </w:r>
      <w:r>
        <w:t>.".</w:t>
      </w:r>
    </w:p>
    <w:p w14:paraId="2757C9AB" w14:textId="77777777" w:rsidR="00193389" w:rsidRDefault="00193389" w:rsidP="00193389">
      <w:pPr>
        <w:pStyle w:val="AmendHeading1"/>
        <w:numPr>
          <w:ilvl w:val="0"/>
          <w:numId w:val="19"/>
        </w:numPr>
        <w:tabs>
          <w:tab w:val="right" w:pos="1701"/>
        </w:tabs>
        <w:spacing w:after="200"/>
      </w:pPr>
      <w:r>
        <w:t>Clause 4, page 14, after line 17 insert—</w:t>
      </w:r>
    </w:p>
    <w:p w14:paraId="6DE076DE" w14:textId="77777777" w:rsidR="00193389" w:rsidRPr="001720F5" w:rsidRDefault="00193389" w:rsidP="00193389">
      <w:pPr>
        <w:pStyle w:val="AmendHeading-DIVISION"/>
        <w:rPr>
          <w:sz w:val="28"/>
        </w:rPr>
      </w:pPr>
      <w:r>
        <w:rPr>
          <w:b w:val="0"/>
          <w:sz w:val="28"/>
        </w:rPr>
        <w:t>"</w:t>
      </w:r>
      <w:r w:rsidRPr="001720F5">
        <w:rPr>
          <w:sz w:val="28"/>
        </w:rPr>
        <w:t xml:space="preserve">Division 6—Privacy </w:t>
      </w:r>
      <w:r>
        <w:rPr>
          <w:sz w:val="28"/>
        </w:rPr>
        <w:t>Management F</w:t>
      </w:r>
      <w:r w:rsidRPr="001720F5">
        <w:rPr>
          <w:sz w:val="28"/>
        </w:rPr>
        <w:t>ramework</w:t>
      </w:r>
    </w:p>
    <w:p w14:paraId="573D0301" w14:textId="77777777" w:rsidR="00193389" w:rsidRDefault="00193389" w:rsidP="00193389">
      <w:pPr>
        <w:pStyle w:val="AmendHeading1s"/>
        <w:tabs>
          <w:tab w:val="right" w:pos="1701"/>
        </w:tabs>
        <w:ind w:left="1871" w:hanging="1871"/>
      </w:pPr>
      <w:r>
        <w:tab/>
      </w:r>
      <w:r w:rsidRPr="001720F5">
        <w:t>134ZT</w:t>
      </w:r>
      <w:r w:rsidRPr="001720F5">
        <w:tab/>
      </w:r>
      <w:r>
        <w:t>Minister must establish Privacy Management Framework</w:t>
      </w:r>
    </w:p>
    <w:p w14:paraId="5AA92DFB" w14:textId="6D1F540F" w:rsidR="00193389" w:rsidRDefault="00193389" w:rsidP="00193389">
      <w:pPr>
        <w:pStyle w:val="AmendHeading1"/>
        <w:tabs>
          <w:tab w:val="right" w:pos="1701"/>
        </w:tabs>
        <w:ind w:left="1871" w:hanging="1871"/>
      </w:pPr>
      <w:r>
        <w:tab/>
      </w:r>
      <w:r w:rsidRPr="001720F5">
        <w:t>(1)</w:t>
      </w:r>
      <w:r w:rsidRPr="001720F5">
        <w:tab/>
      </w:r>
      <w:r w:rsidRPr="00354B52">
        <w:t xml:space="preserve">The Minister, by order published in the Government Gazette, must establish a Privacy Management Framework for the Electronic Patient Health Information Sharing System </w:t>
      </w:r>
      <w:r w:rsidRPr="000A4EFF">
        <w:t>as soon as practicable after the day on which this Part comes into operation.</w:t>
      </w:r>
    </w:p>
    <w:p w14:paraId="2222E777" w14:textId="7089C92B" w:rsidR="00193389" w:rsidRDefault="00193389" w:rsidP="00193389">
      <w:pPr>
        <w:pStyle w:val="AmendHeading1"/>
        <w:tabs>
          <w:tab w:val="right" w:pos="1701"/>
        </w:tabs>
        <w:ind w:left="1871" w:hanging="1871"/>
      </w:pPr>
      <w:r w:rsidRPr="00354B52">
        <w:tab/>
        <w:t>(2)</w:t>
      </w:r>
      <w:r w:rsidRPr="00354B52">
        <w:tab/>
        <w:t xml:space="preserve">In establishing the Privacy Management Framework, the Minister must consult with the following </w:t>
      </w:r>
      <w:r w:rsidR="00354B52">
        <w:t xml:space="preserve">persons and bodies </w:t>
      </w:r>
      <w:r w:rsidRPr="00354B52">
        <w:t xml:space="preserve">in relation to </w:t>
      </w:r>
      <w:r w:rsidR="00810E61">
        <w:t>whether certain</w:t>
      </w:r>
      <w:r w:rsidRPr="00354B52">
        <w:t xml:space="preserve"> health information </w:t>
      </w:r>
      <w:r w:rsidR="00810E61">
        <w:t xml:space="preserve">or classes of health information </w:t>
      </w:r>
      <w:r w:rsidRPr="00354B52">
        <w:t>should require additional levels of protection under the Privacy</w:t>
      </w:r>
      <w:r>
        <w:t xml:space="preserve"> Management Framework—</w:t>
      </w:r>
    </w:p>
    <w:p w14:paraId="30168D42" w14:textId="77777777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93389">
        <w:t>(a)</w:t>
      </w:r>
      <w:r>
        <w:tab/>
        <w:t xml:space="preserve">relevant groups and organisations that represent the </w:t>
      </w:r>
      <w:r w:rsidR="00354B52">
        <w:t>interests</w:t>
      </w:r>
      <w:r>
        <w:t xml:space="preserve"> of patients, carers or health care workers; </w:t>
      </w:r>
    </w:p>
    <w:p w14:paraId="6C35EC53" w14:textId="67866684" w:rsidR="00193389" w:rsidRPr="00DB7F64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B7F64">
        <w:t>(b)</w:t>
      </w:r>
      <w:r w:rsidRPr="00DB7F64">
        <w:tab/>
      </w:r>
      <w:r w:rsidR="00DB7F64" w:rsidRPr="00DB7F64">
        <w:t xml:space="preserve">any </w:t>
      </w:r>
      <w:r w:rsidRPr="00DB7F64">
        <w:t xml:space="preserve">relevant </w:t>
      </w:r>
      <w:r w:rsidR="00DB7F64" w:rsidRPr="00DB7F64">
        <w:t xml:space="preserve">public </w:t>
      </w:r>
      <w:r w:rsidR="000A4EFF">
        <w:t>sector</w:t>
      </w:r>
      <w:r w:rsidR="00DB7F64" w:rsidRPr="00DB7F64">
        <w:t xml:space="preserve"> body within the meaning of the </w:t>
      </w:r>
      <w:r w:rsidR="00DB7F64" w:rsidRPr="00DB7F64">
        <w:rPr>
          <w:b/>
        </w:rPr>
        <w:t>Public Administration Act 2004</w:t>
      </w:r>
      <w:r w:rsidR="00354B52" w:rsidRPr="00DB7F64">
        <w:t xml:space="preserve">; </w:t>
      </w:r>
      <w:r w:rsidRPr="00DB7F64">
        <w:t xml:space="preserve"> </w:t>
      </w:r>
    </w:p>
    <w:p w14:paraId="0FD8BB6F" w14:textId="77777777" w:rsidR="00193389" w:rsidRDefault="00193389" w:rsidP="00810E6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93389">
        <w:t>(c)</w:t>
      </w:r>
      <w:r>
        <w:tab/>
        <w:t xml:space="preserve">participating health services. </w:t>
      </w:r>
    </w:p>
    <w:p w14:paraId="089B391D" w14:textId="77777777" w:rsidR="00193389" w:rsidRDefault="00193389" w:rsidP="00193389">
      <w:pPr>
        <w:pStyle w:val="AmendHeading1"/>
        <w:tabs>
          <w:tab w:val="right" w:pos="1701"/>
        </w:tabs>
        <w:ind w:left="1871" w:hanging="1871"/>
      </w:pPr>
      <w:r>
        <w:tab/>
      </w:r>
      <w:r w:rsidRPr="00357A24">
        <w:t>(3)</w:t>
      </w:r>
      <w:r w:rsidRPr="00357A24">
        <w:tab/>
      </w:r>
      <w:r>
        <w:t>The Privacy Management Framework must—</w:t>
      </w:r>
    </w:p>
    <w:p w14:paraId="45EAD252" w14:textId="5656D4AA" w:rsidR="00810E61" w:rsidRDefault="001D18D5" w:rsidP="001D18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10E61" w:rsidRPr="001D18D5">
        <w:t>(a)</w:t>
      </w:r>
      <w:r w:rsidR="00810E61">
        <w:tab/>
        <w:t xml:space="preserve">specify categories of </w:t>
      </w:r>
      <w:r w:rsidR="000A4EFF">
        <w:t xml:space="preserve">health </w:t>
      </w:r>
      <w:r w:rsidR="00810E61">
        <w:t xml:space="preserve">information </w:t>
      </w:r>
      <w:r w:rsidR="000A4EFF">
        <w:t xml:space="preserve">that are sensitive in nature </w:t>
      </w:r>
      <w:r>
        <w:t xml:space="preserve">and include a process to safeguard that information; </w:t>
      </w:r>
      <w:r w:rsidR="00D80208">
        <w:t>and</w:t>
      </w:r>
    </w:p>
    <w:p w14:paraId="1D6BDBFA" w14:textId="0D8E2DEF" w:rsidR="00193389" w:rsidRDefault="001D18D5" w:rsidP="001D18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193389" w:rsidRPr="001D18D5">
        <w:t>(</w:t>
      </w:r>
      <w:r>
        <w:t>b</w:t>
      </w:r>
      <w:r w:rsidR="00193389" w:rsidRPr="001D18D5">
        <w:t>)</w:t>
      </w:r>
      <w:r w:rsidR="00193389" w:rsidRPr="00257E99">
        <w:tab/>
      </w:r>
      <w:r>
        <w:t>include a process to safeguard</w:t>
      </w:r>
      <w:r w:rsidR="00193389">
        <w:t xml:space="preserve"> the identity of patients who may be at risk of harm</w:t>
      </w:r>
      <w:r w:rsidR="00D80208">
        <w:t xml:space="preserve">, including patients who </w:t>
      </w:r>
      <w:r w:rsidR="003446AA">
        <w:t xml:space="preserve">identify as being </w:t>
      </w:r>
      <w:r w:rsidR="00D80208">
        <w:t>at risk of family violence</w:t>
      </w:r>
      <w:r>
        <w:t>;</w:t>
      </w:r>
      <w:r w:rsidR="00D80208">
        <w:t xml:space="preserve"> and</w:t>
      </w:r>
    </w:p>
    <w:p w14:paraId="4DE2B77F" w14:textId="3D1CE691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47F51">
        <w:t>(</w:t>
      </w:r>
      <w:r w:rsidR="001D18D5">
        <w:t>c</w:t>
      </w:r>
      <w:r w:rsidRPr="00C47F51">
        <w:t>)</w:t>
      </w:r>
      <w:r w:rsidRPr="00C47F51">
        <w:tab/>
      </w:r>
      <w:r w:rsidR="001D18D5">
        <w:t xml:space="preserve">include a </w:t>
      </w:r>
      <w:r>
        <w:t>process to facilitate patients accessing reports that specify who has accessed their health information</w:t>
      </w:r>
      <w:r w:rsidR="001D18D5">
        <w:t xml:space="preserve"> through the Electronic Patient Health </w:t>
      </w:r>
      <w:r w:rsidR="00E840CE">
        <w:t>I</w:t>
      </w:r>
      <w:r w:rsidR="001D18D5">
        <w:t>nformation Sharing System</w:t>
      </w:r>
      <w:r>
        <w:t>;</w:t>
      </w:r>
      <w:r w:rsidR="00D80208">
        <w:t xml:space="preserve"> and</w:t>
      </w:r>
    </w:p>
    <w:p w14:paraId="0DA66D63" w14:textId="77777777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47F51">
        <w:t>(</w:t>
      </w:r>
      <w:r w:rsidR="001D18D5">
        <w:t>d</w:t>
      </w:r>
      <w:r w:rsidRPr="00C47F51">
        <w:t>)</w:t>
      </w:r>
      <w:r w:rsidRPr="00C47F51">
        <w:tab/>
      </w:r>
      <w:r w:rsidR="001D18D5">
        <w:t xml:space="preserve">include </w:t>
      </w:r>
      <w:r>
        <w:t>a process for regular audits and compliance checks of the Electronic Patient Health Information Sharing System.</w:t>
      </w:r>
    </w:p>
    <w:p w14:paraId="44BF382B" w14:textId="77777777" w:rsidR="00193389" w:rsidRDefault="00193389" w:rsidP="00193389">
      <w:pPr>
        <w:pStyle w:val="AmendHeading1"/>
        <w:tabs>
          <w:tab w:val="right" w:pos="1701"/>
        </w:tabs>
        <w:ind w:left="1871" w:hanging="1871"/>
      </w:pPr>
      <w:r>
        <w:tab/>
      </w:r>
      <w:r w:rsidRPr="00195430">
        <w:t>(4)</w:t>
      </w:r>
      <w:r w:rsidRPr="00195430">
        <w:tab/>
      </w:r>
      <w:r w:rsidR="00B23B23">
        <w:t>T</w:t>
      </w:r>
      <w:r>
        <w:t xml:space="preserve">he </w:t>
      </w:r>
      <w:r w:rsidR="00B23B23">
        <w:t>P</w:t>
      </w:r>
      <w:r>
        <w:t xml:space="preserve">rivacy </w:t>
      </w:r>
      <w:r w:rsidR="00B23B23">
        <w:t>M</w:t>
      </w:r>
      <w:r>
        <w:t xml:space="preserve">anagement </w:t>
      </w:r>
      <w:r w:rsidR="00B23B23">
        <w:t>F</w:t>
      </w:r>
      <w:r>
        <w:t>ramework takes effect on—</w:t>
      </w:r>
    </w:p>
    <w:p w14:paraId="76DAB537" w14:textId="77777777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616304">
        <w:t>(a)</w:t>
      </w:r>
      <w:r>
        <w:tab/>
        <w:t xml:space="preserve">the day on which it is published in the Government Gazette; or </w:t>
      </w:r>
    </w:p>
    <w:p w14:paraId="3F66F8E4" w14:textId="795DC11E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16304">
        <w:t>(b)</w:t>
      </w:r>
      <w:r>
        <w:tab/>
        <w:t>a later day as specified in the order.</w:t>
      </w:r>
    </w:p>
    <w:p w14:paraId="03BE377D" w14:textId="77777777" w:rsidR="006F2B4B" w:rsidRPr="006F2B4B" w:rsidRDefault="006F2B4B" w:rsidP="006F2B4B">
      <w:pPr>
        <w:pStyle w:val="AmndSectionNote"/>
        <w:tabs>
          <w:tab w:val="right" w:pos="1814"/>
        </w:tabs>
        <w:rPr>
          <w:b/>
        </w:rPr>
      </w:pPr>
      <w:r w:rsidRPr="006F2B4B">
        <w:rPr>
          <w:b/>
        </w:rPr>
        <w:t>Note</w:t>
      </w:r>
    </w:p>
    <w:p w14:paraId="1CC68B18" w14:textId="73D7CF45" w:rsidR="000A4EFF" w:rsidRPr="000A4EFF" w:rsidRDefault="000A4EFF" w:rsidP="006F2B4B">
      <w:pPr>
        <w:pStyle w:val="AmndSectionNote"/>
        <w:tabs>
          <w:tab w:val="right" w:pos="1814"/>
        </w:tabs>
      </w:pPr>
      <w:r>
        <w:t xml:space="preserve">Section 41A of the </w:t>
      </w:r>
      <w:r w:rsidRPr="006F2B4B">
        <w:rPr>
          <w:b/>
        </w:rPr>
        <w:t>Interpretation of Legislation Act 1984</w:t>
      </w:r>
      <w:r>
        <w:t xml:space="preserve"> provides that the power to make an instrument includes the power to repeal, revoke, </w:t>
      </w:r>
      <w:r w:rsidR="006F2B4B">
        <w:t>rescind</w:t>
      </w:r>
      <w:r>
        <w:t>, amend, alter or vary the instrument</w:t>
      </w:r>
      <w:r w:rsidR="006F2B4B">
        <w:t xml:space="preserve"> in the exercise of that power. </w:t>
      </w:r>
    </w:p>
    <w:p w14:paraId="4811BCD5" w14:textId="77777777" w:rsidR="00193389" w:rsidRPr="00923105" w:rsidRDefault="00193389" w:rsidP="00193389">
      <w:pPr>
        <w:pStyle w:val="AmendHeading1s"/>
        <w:tabs>
          <w:tab w:val="right" w:pos="1701"/>
        </w:tabs>
        <w:ind w:left="1871" w:hanging="1871"/>
        <w:rPr>
          <w:b w:val="0"/>
        </w:rPr>
      </w:pPr>
      <w:r>
        <w:tab/>
      </w:r>
      <w:r w:rsidRPr="004B51FC">
        <w:t>134ZU</w:t>
      </w:r>
      <w:r w:rsidRPr="004B51FC">
        <w:tab/>
      </w:r>
      <w:r>
        <w:t xml:space="preserve">Compliance with </w:t>
      </w:r>
      <w:r w:rsidR="00B23B23">
        <w:t>P</w:t>
      </w:r>
      <w:r>
        <w:t xml:space="preserve">rivacy </w:t>
      </w:r>
      <w:r w:rsidR="00B23B23">
        <w:t>M</w:t>
      </w:r>
      <w:r>
        <w:t xml:space="preserve">anagement </w:t>
      </w:r>
      <w:r w:rsidR="00B23B23">
        <w:t>F</w:t>
      </w:r>
      <w:r>
        <w:t>ramework</w:t>
      </w:r>
    </w:p>
    <w:p w14:paraId="6B860886" w14:textId="77777777" w:rsidR="00251711" w:rsidRDefault="00193389" w:rsidP="00193389">
      <w:pPr>
        <w:pStyle w:val="AmendHeading1"/>
        <w:tabs>
          <w:tab w:val="right" w:pos="1701"/>
        </w:tabs>
        <w:ind w:left="1871" w:hanging="1871"/>
      </w:pPr>
      <w:r>
        <w:tab/>
      </w:r>
      <w:r w:rsidRPr="00923105">
        <w:tab/>
      </w:r>
      <w:r w:rsidR="00251711">
        <w:t>Any person who is authorised or permitted under this Part to access the Electronic Patient Health Information Sharing System must</w:t>
      </w:r>
      <w:r w:rsidR="007625FC">
        <w:t xml:space="preserve"> comply with the </w:t>
      </w:r>
      <w:r w:rsidR="00251711">
        <w:t>Privacy Management Framework</w:t>
      </w:r>
      <w:r w:rsidR="007625FC">
        <w:t xml:space="preserve"> to the extent reasonably practicable. </w:t>
      </w:r>
    </w:p>
    <w:p w14:paraId="38612265" w14:textId="77777777" w:rsidR="00193389" w:rsidRDefault="00193389" w:rsidP="00193389">
      <w:pPr>
        <w:pStyle w:val="AmendHeading-DIVISION"/>
        <w:rPr>
          <w:sz w:val="28"/>
        </w:rPr>
      </w:pPr>
      <w:r w:rsidRPr="0053317D">
        <w:rPr>
          <w:sz w:val="28"/>
        </w:rPr>
        <w:t xml:space="preserve">Division </w:t>
      </w:r>
      <w:r>
        <w:rPr>
          <w:sz w:val="28"/>
        </w:rPr>
        <w:t>7</w:t>
      </w:r>
      <w:r w:rsidRPr="0053317D">
        <w:rPr>
          <w:sz w:val="28"/>
        </w:rPr>
        <w:t>—</w:t>
      </w:r>
      <w:r>
        <w:rPr>
          <w:sz w:val="28"/>
        </w:rPr>
        <w:t>Independent r</w:t>
      </w:r>
      <w:r w:rsidRPr="0053317D">
        <w:rPr>
          <w:sz w:val="28"/>
        </w:rPr>
        <w:t>eview</w:t>
      </w:r>
      <w:r>
        <w:rPr>
          <w:sz w:val="28"/>
        </w:rPr>
        <w:t xml:space="preserve"> of this Part</w:t>
      </w:r>
    </w:p>
    <w:p w14:paraId="01715530" w14:textId="77777777" w:rsidR="00193389" w:rsidRDefault="001D18D5" w:rsidP="001D18D5">
      <w:pPr>
        <w:pStyle w:val="AmendHeading1s"/>
        <w:tabs>
          <w:tab w:val="right" w:pos="1701"/>
        </w:tabs>
        <w:ind w:left="1871" w:hanging="1871"/>
      </w:pPr>
      <w:r>
        <w:tab/>
      </w:r>
      <w:r w:rsidR="00193389" w:rsidRPr="001D18D5">
        <w:t>134Z</w:t>
      </w:r>
      <w:r w:rsidRPr="001D18D5">
        <w:t>V</w:t>
      </w:r>
      <w:r w:rsidR="00193389" w:rsidRPr="0053317D">
        <w:tab/>
      </w:r>
      <w:r w:rsidR="00193389">
        <w:t>Independent review by expert panel</w:t>
      </w:r>
    </w:p>
    <w:p w14:paraId="73DDB367" w14:textId="022C0817" w:rsidR="00193389" w:rsidRPr="003D1B8D" w:rsidRDefault="00193389" w:rsidP="00193389">
      <w:pPr>
        <w:pStyle w:val="AmendHeading1"/>
        <w:tabs>
          <w:tab w:val="right" w:pos="1701"/>
        </w:tabs>
        <w:ind w:left="1871" w:hanging="1871"/>
      </w:pPr>
      <w:r>
        <w:tab/>
      </w:r>
      <w:r w:rsidRPr="00DA485F">
        <w:t>(1</w:t>
      </w:r>
      <w:r w:rsidRPr="001D18D5">
        <w:t>)</w:t>
      </w:r>
      <w:r w:rsidRPr="001D18D5">
        <w:tab/>
      </w:r>
      <w:r w:rsidRPr="001D18D5">
        <w:tab/>
        <w:t xml:space="preserve">The Minister must cause an independent review of the operation of this Part, including the </w:t>
      </w:r>
      <w:r w:rsidR="007625FC" w:rsidRPr="001D18D5">
        <w:t>P</w:t>
      </w:r>
      <w:r w:rsidRPr="001D18D5">
        <w:t xml:space="preserve">rivacy </w:t>
      </w:r>
      <w:r w:rsidR="007625FC" w:rsidRPr="001D18D5">
        <w:t>M</w:t>
      </w:r>
      <w:r w:rsidRPr="001D18D5">
        <w:t xml:space="preserve">anagement </w:t>
      </w:r>
      <w:r w:rsidR="007625FC" w:rsidRPr="001D18D5">
        <w:t>F</w:t>
      </w:r>
      <w:r w:rsidRPr="001D18D5">
        <w:t>ramework,</w:t>
      </w:r>
      <w:r w:rsidRPr="001D18D5">
        <w:rPr>
          <w:i/>
        </w:rPr>
        <w:t xml:space="preserve"> </w:t>
      </w:r>
      <w:r w:rsidRPr="001D18D5">
        <w:t>to be conducted</w:t>
      </w:r>
      <w:r>
        <w:t xml:space="preserve"> by an expert panel after the </w:t>
      </w:r>
      <w:r w:rsidR="006614C9">
        <w:t>second</w:t>
      </w:r>
      <w:r>
        <w:t xml:space="preserve"> anniversary of the day on which this Part comes into operation.</w:t>
      </w:r>
    </w:p>
    <w:p w14:paraId="1B3873A0" w14:textId="77777777" w:rsidR="00193389" w:rsidRDefault="00193389" w:rsidP="00193389">
      <w:pPr>
        <w:pStyle w:val="AmendHeading1"/>
        <w:tabs>
          <w:tab w:val="right" w:pos="1701"/>
        </w:tabs>
        <w:ind w:left="1871" w:hanging="1871"/>
      </w:pPr>
      <w:r>
        <w:tab/>
        <w:t>(2)</w:t>
      </w:r>
      <w:r>
        <w:tab/>
        <w:t>The independent review must examine and make recommendations in relation to the following—</w:t>
      </w:r>
    </w:p>
    <w:p w14:paraId="5FB89438" w14:textId="77777777" w:rsidR="007625FC" w:rsidRPr="001D18D5" w:rsidRDefault="00F06F9C" w:rsidP="00F06F9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7625FC" w:rsidRPr="001D18D5">
        <w:t>(a)</w:t>
      </w:r>
      <w:r w:rsidR="007625FC" w:rsidRPr="001D18D5">
        <w:tab/>
        <w:t xml:space="preserve">whether health information is sufficiently protected; </w:t>
      </w:r>
    </w:p>
    <w:p w14:paraId="471B130B" w14:textId="77777777" w:rsidR="00F06F9C" w:rsidRDefault="00F06F9C" w:rsidP="00F06F9C">
      <w:pPr>
        <w:pStyle w:val="AmendHeading2"/>
        <w:tabs>
          <w:tab w:val="clear" w:pos="720"/>
          <w:tab w:val="right" w:pos="2268"/>
        </w:tabs>
        <w:ind w:left="2381" w:hanging="2381"/>
      </w:pPr>
      <w:r w:rsidRPr="001D18D5">
        <w:tab/>
      </w:r>
      <w:r w:rsidR="007625FC" w:rsidRPr="001D18D5">
        <w:t>(b)</w:t>
      </w:r>
      <w:r w:rsidR="007625FC" w:rsidRPr="001D18D5">
        <w:tab/>
        <w:t>which</w:t>
      </w:r>
      <w:r w:rsidRPr="001D18D5">
        <w:t xml:space="preserve"> health services should be participating health services</w:t>
      </w:r>
      <w:r w:rsidR="001D18D5">
        <w:t xml:space="preserve"> for the purposes of this Part</w:t>
      </w:r>
      <w:r w:rsidRPr="001D18D5">
        <w:t>;</w:t>
      </w:r>
      <w:r>
        <w:t xml:space="preserve"> </w:t>
      </w:r>
    </w:p>
    <w:p w14:paraId="74B659A5" w14:textId="77777777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C0C90">
        <w:t>(</w:t>
      </w:r>
      <w:r w:rsidR="001D18D5">
        <w:t>c</w:t>
      </w:r>
      <w:r w:rsidRPr="00FC0C90">
        <w:t>)</w:t>
      </w:r>
      <w:r w:rsidRPr="00FC0C90">
        <w:tab/>
      </w:r>
      <w:r>
        <w:t>the misuse of specified patient health information;</w:t>
      </w:r>
    </w:p>
    <w:p w14:paraId="129A082E" w14:textId="77777777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91193">
        <w:t>(</w:t>
      </w:r>
      <w:r w:rsidR="001D18D5">
        <w:t>d</w:t>
      </w:r>
      <w:r w:rsidRPr="00991193">
        <w:t>)</w:t>
      </w:r>
      <w:r w:rsidRPr="00991193">
        <w:tab/>
      </w:r>
      <w:r>
        <w:t>the costs of compliance and the administrative burden imposed on participating health services</w:t>
      </w:r>
      <w:r w:rsidR="001D18D5">
        <w:t xml:space="preserve"> by this Part</w:t>
      </w:r>
      <w:r>
        <w:t>;</w:t>
      </w:r>
    </w:p>
    <w:p w14:paraId="3A387C4B" w14:textId="77777777" w:rsidR="00193389" w:rsidRPr="0038630A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8630A">
        <w:t>(</w:t>
      </w:r>
      <w:r w:rsidR="001D18D5">
        <w:t>e</w:t>
      </w:r>
      <w:r w:rsidRPr="0038630A">
        <w:t>)</w:t>
      </w:r>
      <w:r w:rsidRPr="0038630A">
        <w:tab/>
      </w:r>
      <w:r>
        <w:t>whether the Electronic Patient Health Information Sharing System is operating as intended.</w:t>
      </w:r>
    </w:p>
    <w:p w14:paraId="240509D6" w14:textId="77777777" w:rsidR="00193389" w:rsidRDefault="00193389" w:rsidP="00193389">
      <w:pPr>
        <w:pStyle w:val="AmendHeading1"/>
        <w:tabs>
          <w:tab w:val="right" w:pos="1701"/>
        </w:tabs>
        <w:ind w:left="1871" w:hanging="1871"/>
      </w:pPr>
      <w:r>
        <w:tab/>
      </w:r>
      <w:r w:rsidRPr="009578AA">
        <w:t>(3)</w:t>
      </w:r>
      <w:r w:rsidRPr="009578AA">
        <w:tab/>
      </w:r>
      <w:r>
        <w:t>The independent review may examine and make recommendations in relation to the following—</w:t>
      </w:r>
    </w:p>
    <w:p w14:paraId="7057203F" w14:textId="77777777" w:rsidR="00F06F9C" w:rsidRPr="00F06F9C" w:rsidRDefault="00193389" w:rsidP="00F06F9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3655C">
        <w:t>(a)</w:t>
      </w:r>
      <w:r w:rsidRPr="0093655C">
        <w:tab/>
      </w:r>
      <w:r>
        <w:t>current issues and trends relating to health information systems;</w:t>
      </w:r>
    </w:p>
    <w:p w14:paraId="597CF1FE" w14:textId="77777777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3655C">
        <w:t>(b)</w:t>
      </w:r>
      <w:r w:rsidRPr="0093655C">
        <w:tab/>
      </w:r>
      <w:r>
        <w:t>data management;</w:t>
      </w:r>
    </w:p>
    <w:p w14:paraId="295C86B3" w14:textId="77777777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3655C">
        <w:t>(c)</w:t>
      </w:r>
      <w:r w:rsidRPr="0093655C">
        <w:tab/>
      </w:r>
      <w:r>
        <w:t>information technology security;</w:t>
      </w:r>
    </w:p>
    <w:p w14:paraId="5DA84A4E" w14:textId="77777777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3655C">
        <w:t>(d)</w:t>
      </w:r>
      <w:r w:rsidRPr="0093655C">
        <w:tab/>
      </w:r>
      <w:r>
        <w:t xml:space="preserve">patient </w:t>
      </w:r>
      <w:r w:rsidRPr="00836006">
        <w:t>privacy</w:t>
      </w:r>
      <w:r>
        <w:t>;</w:t>
      </w:r>
    </w:p>
    <w:p w14:paraId="1C3784E7" w14:textId="77777777" w:rsidR="00F157BD" w:rsidRDefault="00193389" w:rsidP="00F157B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57E8F">
        <w:t>(e)</w:t>
      </w:r>
      <w:r w:rsidRPr="00357E8F">
        <w:tab/>
      </w:r>
      <w:r>
        <w:t>any other relevant matter.</w:t>
      </w:r>
    </w:p>
    <w:p w14:paraId="258D3520" w14:textId="12E1CED2" w:rsidR="00193389" w:rsidRPr="008F089C" w:rsidRDefault="00193389" w:rsidP="00193389">
      <w:pPr>
        <w:pStyle w:val="AmendHeading1"/>
        <w:tabs>
          <w:tab w:val="right" w:pos="1701"/>
        </w:tabs>
        <w:ind w:left="1871" w:hanging="1871"/>
      </w:pPr>
      <w:r>
        <w:tab/>
      </w:r>
      <w:r w:rsidRPr="001D18D5">
        <w:t>(4)</w:t>
      </w:r>
      <w:r w:rsidRPr="001D18D5">
        <w:tab/>
        <w:t xml:space="preserve">The independent review must be completed no later than the </w:t>
      </w:r>
      <w:r w:rsidR="006614C9">
        <w:t>third</w:t>
      </w:r>
      <w:r w:rsidRPr="001D18D5">
        <w:t xml:space="preserve"> anniversary of the day on which this Part comes into operation.</w:t>
      </w:r>
    </w:p>
    <w:p w14:paraId="353BE365" w14:textId="5920B5C2" w:rsidR="00193389" w:rsidRDefault="00193389" w:rsidP="00193389">
      <w:pPr>
        <w:pStyle w:val="AmendHeading1"/>
        <w:tabs>
          <w:tab w:val="right" w:pos="1701"/>
        </w:tabs>
        <w:ind w:left="1871" w:hanging="1871"/>
      </w:pPr>
      <w:r>
        <w:tab/>
      </w:r>
      <w:r w:rsidRPr="0093655C">
        <w:t>(</w:t>
      </w:r>
      <w:r>
        <w:t>5</w:t>
      </w:r>
      <w:r w:rsidRPr="0093655C">
        <w:t>)</w:t>
      </w:r>
      <w:r w:rsidRPr="0093655C">
        <w:tab/>
      </w:r>
      <w:r>
        <w:t xml:space="preserve">The Minister </w:t>
      </w:r>
      <w:r w:rsidRPr="006614C9">
        <w:t xml:space="preserve">must cause a copy of a report of the independent review to be laid before each House of Parliament no later than </w:t>
      </w:r>
      <w:r w:rsidR="00A81D93">
        <w:t>3</w:t>
      </w:r>
      <w:r w:rsidRPr="006614C9">
        <w:t xml:space="preserve"> sitting days after the day on which the</w:t>
      </w:r>
      <w:r w:rsidR="006614C9" w:rsidRPr="006614C9">
        <w:t xml:space="preserve"> final</w:t>
      </w:r>
      <w:r w:rsidRPr="006614C9">
        <w:t xml:space="preserve"> </w:t>
      </w:r>
      <w:r w:rsidR="006614C9" w:rsidRPr="006614C9">
        <w:t xml:space="preserve">report of the </w:t>
      </w:r>
      <w:r w:rsidRPr="006614C9">
        <w:t xml:space="preserve">independent review is </w:t>
      </w:r>
      <w:r w:rsidR="006614C9" w:rsidRPr="006614C9">
        <w:t>given to the Minister</w:t>
      </w:r>
      <w:r w:rsidRPr="006614C9">
        <w:t>.</w:t>
      </w:r>
      <w:r>
        <w:t xml:space="preserve"> </w:t>
      </w:r>
    </w:p>
    <w:p w14:paraId="0F75414A" w14:textId="56A3EF8E" w:rsidR="006614C9" w:rsidRDefault="00193389" w:rsidP="00193389">
      <w:pPr>
        <w:pStyle w:val="AmendHeading1"/>
        <w:tabs>
          <w:tab w:val="right" w:pos="1701"/>
        </w:tabs>
        <w:ind w:left="1871" w:hanging="1871"/>
        <w:rPr>
          <w:color w:val="000000" w:themeColor="text1"/>
        </w:rPr>
      </w:pPr>
      <w:r>
        <w:lastRenderedPageBreak/>
        <w:tab/>
      </w:r>
      <w:r w:rsidRPr="00F157BD">
        <w:rPr>
          <w:color w:val="000000" w:themeColor="text1"/>
        </w:rPr>
        <w:t>(6)</w:t>
      </w:r>
      <w:r w:rsidRPr="00F157BD">
        <w:rPr>
          <w:color w:val="000000" w:themeColor="text1"/>
        </w:rPr>
        <w:tab/>
      </w:r>
      <w:r w:rsidR="00F157BD" w:rsidRPr="00F157BD">
        <w:rPr>
          <w:color w:val="000000" w:themeColor="text1"/>
        </w:rPr>
        <w:t>The Minister must consider any recommendations made by the independent review, including any recommendations to amend this Act</w:t>
      </w:r>
      <w:r w:rsidR="006614C9">
        <w:rPr>
          <w:color w:val="000000" w:themeColor="text1"/>
        </w:rPr>
        <w:t>, and within 18 months of receiving the final report—</w:t>
      </w:r>
    </w:p>
    <w:p w14:paraId="001CB8A7" w14:textId="28E29184" w:rsidR="006614C9" w:rsidRDefault="006614C9" w:rsidP="006614C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614C9">
        <w:t>(a)</w:t>
      </w:r>
      <w:r>
        <w:tab/>
        <w:t xml:space="preserve">implement the recommendations made by the independent review; or </w:t>
      </w:r>
    </w:p>
    <w:p w14:paraId="558F5A34" w14:textId="72EF187A" w:rsidR="00F157BD" w:rsidRPr="00F157BD" w:rsidRDefault="006614C9" w:rsidP="006614C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614C9">
        <w:t>(b)</w:t>
      </w:r>
      <w:r>
        <w:tab/>
        <w:t>advise Parliament why the recommendations have not been implemented</w:t>
      </w:r>
      <w:r w:rsidR="00F157BD" w:rsidRPr="00F157BD">
        <w:t xml:space="preserve">. </w:t>
      </w:r>
    </w:p>
    <w:p w14:paraId="2D41DB9D" w14:textId="77777777" w:rsidR="00193389" w:rsidRPr="008F089C" w:rsidRDefault="00193389" w:rsidP="00193389">
      <w:pPr>
        <w:pStyle w:val="AmendHeading1s"/>
        <w:tabs>
          <w:tab w:val="right" w:pos="1701"/>
        </w:tabs>
        <w:ind w:left="1871" w:hanging="1871"/>
      </w:pPr>
      <w:r>
        <w:tab/>
      </w:r>
      <w:r w:rsidRPr="008F089C">
        <w:t>134Z</w:t>
      </w:r>
      <w:r w:rsidR="001D18D5">
        <w:t>W</w:t>
      </w:r>
      <w:r w:rsidRPr="008F089C">
        <w:tab/>
      </w:r>
      <w:r>
        <w:t>Appointment of expert panel</w:t>
      </w:r>
      <w:r w:rsidRPr="008F089C">
        <w:t xml:space="preserve"> </w:t>
      </w:r>
    </w:p>
    <w:p w14:paraId="5292D8CC" w14:textId="77777777" w:rsidR="00193389" w:rsidRDefault="00193389" w:rsidP="00193389">
      <w:pPr>
        <w:pStyle w:val="AmendHeading1"/>
        <w:tabs>
          <w:tab w:val="right" w:pos="1701"/>
        </w:tabs>
        <w:ind w:left="1871" w:hanging="1871"/>
      </w:pPr>
      <w:r>
        <w:tab/>
      </w:r>
      <w:r w:rsidRPr="008F089C">
        <w:t>(1)</w:t>
      </w:r>
      <w:r w:rsidRPr="008F089C">
        <w:tab/>
      </w:r>
      <w:r w:rsidR="00F06F9C">
        <w:t>For the purposes of section 134</w:t>
      </w:r>
      <w:r w:rsidR="00ED3BE2">
        <w:t>Z</w:t>
      </w:r>
      <w:r w:rsidR="001D18D5">
        <w:t>V</w:t>
      </w:r>
      <w:r w:rsidR="00F06F9C">
        <w:t>, t</w:t>
      </w:r>
      <w:r>
        <w:t>he Minister must appoint 3 persons to form the expert panel</w:t>
      </w:r>
      <w:r w:rsidR="00F06F9C">
        <w:t xml:space="preserve">. </w:t>
      </w:r>
    </w:p>
    <w:p w14:paraId="6693DDE1" w14:textId="77777777" w:rsidR="00193389" w:rsidRDefault="00193389" w:rsidP="00193389">
      <w:pPr>
        <w:pStyle w:val="AmendHeading1"/>
        <w:tabs>
          <w:tab w:val="right" w:pos="1701"/>
        </w:tabs>
        <w:ind w:left="1871" w:hanging="1871"/>
      </w:pPr>
      <w:r>
        <w:tab/>
      </w:r>
      <w:r w:rsidRPr="003E0DBA">
        <w:t>(2)</w:t>
      </w:r>
      <w:r w:rsidRPr="003E0DBA">
        <w:tab/>
      </w:r>
      <w:r>
        <w:t>The Minister must ensure that each person appointed to the expert panel has experience in one or more of the following—</w:t>
      </w:r>
    </w:p>
    <w:p w14:paraId="51B3DD6C" w14:textId="77777777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C4427">
        <w:t>(a)</w:t>
      </w:r>
      <w:r w:rsidRPr="001C4427">
        <w:tab/>
      </w:r>
      <w:r>
        <w:t>human rights and privacy matters;</w:t>
      </w:r>
    </w:p>
    <w:p w14:paraId="7C426C85" w14:textId="77777777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C4427">
        <w:t>(b)</w:t>
      </w:r>
      <w:r w:rsidRPr="001C4427">
        <w:tab/>
      </w:r>
      <w:r>
        <w:t>legal and regulatory compliance;</w:t>
      </w:r>
    </w:p>
    <w:p w14:paraId="1B4A26ED" w14:textId="77777777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C4427">
        <w:t>(c)</w:t>
      </w:r>
      <w:r w:rsidRPr="001C4427">
        <w:tab/>
      </w:r>
      <w:r>
        <w:t>health information systems</w:t>
      </w:r>
      <w:r w:rsidR="00F06F9C">
        <w:t xml:space="preserve">; </w:t>
      </w:r>
    </w:p>
    <w:p w14:paraId="06C40846" w14:textId="77777777" w:rsidR="00F06F9C" w:rsidRDefault="00F06F9C" w:rsidP="00F06F9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06F9C">
        <w:t>(d)</w:t>
      </w:r>
      <w:r>
        <w:tab/>
        <w:t xml:space="preserve">clinical care; </w:t>
      </w:r>
    </w:p>
    <w:p w14:paraId="297E256C" w14:textId="77777777" w:rsidR="00F06F9C" w:rsidRDefault="00F06F9C" w:rsidP="00F06F9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06F9C">
        <w:t>(e)</w:t>
      </w:r>
      <w:r>
        <w:tab/>
        <w:t xml:space="preserve">health care quality and patient safety; </w:t>
      </w:r>
    </w:p>
    <w:p w14:paraId="676E585B" w14:textId="77777777" w:rsidR="00F06F9C" w:rsidRPr="00F06F9C" w:rsidRDefault="00F06F9C" w:rsidP="00F06F9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06F9C">
        <w:t>(f)</w:t>
      </w:r>
      <w:r>
        <w:tab/>
        <w:t xml:space="preserve">consumer or patient advocacy. </w:t>
      </w:r>
    </w:p>
    <w:p w14:paraId="0F4076C6" w14:textId="77777777" w:rsidR="00193389" w:rsidRDefault="00193389" w:rsidP="00193389">
      <w:pPr>
        <w:pStyle w:val="AmendHeading1"/>
        <w:tabs>
          <w:tab w:val="right" w:pos="1701"/>
        </w:tabs>
        <w:ind w:left="1871" w:hanging="1871"/>
      </w:pPr>
      <w:r>
        <w:tab/>
      </w:r>
      <w:r w:rsidRPr="001C4427">
        <w:t>(3)</w:t>
      </w:r>
      <w:r w:rsidRPr="001C4427">
        <w:tab/>
      </w:r>
      <w:r>
        <w:t xml:space="preserve">The Minister must not appoint a person to the expert panel if the person is— </w:t>
      </w:r>
    </w:p>
    <w:p w14:paraId="371949FF" w14:textId="77777777" w:rsidR="00193389" w:rsidRPr="00F157BD" w:rsidRDefault="00193389" w:rsidP="00F157BD">
      <w:pPr>
        <w:pStyle w:val="AmendDefinition1"/>
        <w:rPr>
          <w:b/>
          <w:i/>
        </w:rPr>
      </w:pPr>
      <w:r>
        <w:tab/>
      </w:r>
      <w:r w:rsidRPr="00DE5DBE">
        <w:t>(</w:t>
      </w:r>
      <w:r w:rsidR="00F157BD">
        <w:t>a</w:t>
      </w:r>
      <w:r w:rsidRPr="00DE5DBE">
        <w:t>)</w:t>
      </w:r>
      <w:r w:rsidRPr="00DE5DBE">
        <w:tab/>
      </w:r>
      <w:r>
        <w:t xml:space="preserve">a </w:t>
      </w:r>
      <w:r w:rsidRPr="00F157BD">
        <w:t>current employee or executive officer of a</w:t>
      </w:r>
      <w:r>
        <w:t xml:space="preserve"> registered political party</w:t>
      </w:r>
      <w:r w:rsidR="00F157BD">
        <w:t xml:space="preserve"> </w:t>
      </w:r>
      <w:r w:rsidR="00F157BD" w:rsidRPr="00F157BD">
        <w:t>within the meaning of</w:t>
      </w:r>
      <w:r w:rsidR="00F157BD">
        <w:rPr>
          <w:b/>
          <w:i/>
        </w:rPr>
        <w:t xml:space="preserve"> </w:t>
      </w:r>
      <w:r w:rsidR="00F157BD">
        <w:t xml:space="preserve">the </w:t>
      </w:r>
      <w:r w:rsidR="00F157BD">
        <w:rPr>
          <w:b/>
        </w:rPr>
        <w:t>Electoral Act 2002</w:t>
      </w:r>
      <w:r>
        <w:t xml:space="preserve">; or </w:t>
      </w:r>
    </w:p>
    <w:p w14:paraId="60387ABA" w14:textId="00672FD2" w:rsidR="00193389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E5DBE">
        <w:t>(</w:t>
      </w:r>
      <w:r w:rsidR="00055B8C">
        <w:t>b</w:t>
      </w:r>
      <w:r w:rsidRPr="00DE5DBE">
        <w:t>)</w:t>
      </w:r>
      <w:r w:rsidRPr="00DE5DBE">
        <w:tab/>
      </w:r>
      <w:r>
        <w:t>a current or former member of Parliament.'.".</w:t>
      </w:r>
    </w:p>
    <w:p w14:paraId="71C90929" w14:textId="77777777" w:rsidR="008416AE" w:rsidRDefault="008416AE" w:rsidP="008416AE"/>
    <w:sectPr w:rsidR="008416AE" w:rsidSect="00700A75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20DE" w14:textId="77777777" w:rsidR="006F2B4B" w:rsidRDefault="006F2B4B">
      <w:r>
        <w:separator/>
      </w:r>
    </w:p>
  </w:endnote>
  <w:endnote w:type="continuationSeparator" w:id="0">
    <w:p w14:paraId="050D6CCE" w14:textId="77777777" w:rsidR="006F2B4B" w:rsidRDefault="006F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770A" w14:textId="77777777" w:rsidR="006F2B4B" w:rsidRDefault="006F2B4B" w:rsidP="00700A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4602C" w14:textId="77777777" w:rsidR="006F2B4B" w:rsidRDefault="006F2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07FD" w14:textId="269A34ED" w:rsidR="00700A75" w:rsidRDefault="00700A75" w:rsidP="00031C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73AFC82" w14:textId="7F10FAF8" w:rsidR="006F2B4B" w:rsidRPr="00700A75" w:rsidRDefault="00700A75" w:rsidP="00700A75">
    <w:pPr>
      <w:pStyle w:val="Footer"/>
      <w:rPr>
        <w:sz w:val="18"/>
      </w:rPr>
    </w:pPr>
    <w:r w:rsidRPr="00700A75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7302" w14:textId="77777777" w:rsidR="006F2B4B" w:rsidRDefault="006F2B4B">
      <w:r>
        <w:separator/>
      </w:r>
    </w:p>
  </w:footnote>
  <w:footnote w:type="continuationSeparator" w:id="0">
    <w:p w14:paraId="4052525A" w14:textId="77777777" w:rsidR="006F2B4B" w:rsidRDefault="006F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580F" w14:textId="130B16B8" w:rsidR="006F2B4B" w:rsidRPr="00700A75" w:rsidRDefault="00700A75" w:rsidP="00700A75">
    <w:pPr>
      <w:pStyle w:val="Header"/>
      <w:jc w:val="right"/>
    </w:pPr>
    <w:r w:rsidRPr="00700A75">
      <w:t>LB05C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4238" w14:textId="2059D31B" w:rsidR="006F2B4B" w:rsidRPr="00700A75" w:rsidRDefault="00700A75" w:rsidP="00700A75">
    <w:pPr>
      <w:pStyle w:val="Header"/>
      <w:jc w:val="right"/>
    </w:pPr>
    <w:r w:rsidRPr="00700A75">
      <w:t>LB05C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48697C"/>
    <w:multiLevelType w:val="multilevel"/>
    <w:tmpl w:val="2D0CAFF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86046340">
    <w:abstractNumId w:val="0"/>
  </w:num>
  <w:num w:numId="2" w16cid:durableId="161090243">
    <w:abstractNumId w:val="2"/>
  </w:num>
  <w:num w:numId="3" w16cid:durableId="835264979">
    <w:abstractNumId w:val="6"/>
  </w:num>
  <w:num w:numId="4" w16cid:durableId="832062487">
    <w:abstractNumId w:val="4"/>
  </w:num>
  <w:num w:numId="5" w16cid:durableId="727845678">
    <w:abstractNumId w:val="7"/>
  </w:num>
  <w:num w:numId="6" w16cid:durableId="469250493">
    <w:abstractNumId w:val="3"/>
  </w:num>
  <w:num w:numId="7" w16cid:durableId="2132168643">
    <w:abstractNumId w:val="16"/>
  </w:num>
  <w:num w:numId="8" w16cid:durableId="1503012788">
    <w:abstractNumId w:val="11"/>
  </w:num>
  <w:num w:numId="9" w16cid:durableId="1363046509">
    <w:abstractNumId w:val="5"/>
  </w:num>
  <w:num w:numId="10" w16cid:durableId="1790515689">
    <w:abstractNumId w:val="10"/>
  </w:num>
  <w:num w:numId="11" w16cid:durableId="733741738">
    <w:abstractNumId w:val="8"/>
  </w:num>
  <w:num w:numId="12" w16cid:durableId="869805944">
    <w:abstractNumId w:val="1"/>
  </w:num>
  <w:num w:numId="13" w16cid:durableId="1498418045">
    <w:abstractNumId w:val="17"/>
  </w:num>
  <w:num w:numId="14" w16cid:durableId="1856573753">
    <w:abstractNumId w:val="13"/>
  </w:num>
  <w:num w:numId="15" w16cid:durableId="1892231268">
    <w:abstractNumId w:val="12"/>
  </w:num>
  <w:num w:numId="16" w16cid:durableId="108284098">
    <w:abstractNumId w:val="15"/>
  </w:num>
  <w:num w:numId="17" w16cid:durableId="1148747502">
    <w:abstractNumId w:val="9"/>
  </w:num>
  <w:num w:numId="18" w16cid:durableId="1576815596">
    <w:abstractNumId w:val="18"/>
  </w:num>
  <w:num w:numId="19" w16cid:durableId="160318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12"/>
    <w:docVar w:name="vActTitle" w:val="Health Legislation Amendment (Information Sharing) Bill 2023"/>
    <w:docVar w:name="vBillNo" w:val="012"/>
    <w:docVar w:name="vBillTitle" w:val="Health Legislation Amendment (Information Sharing) Bill 2023"/>
    <w:docVar w:name="vDocumentType" w:val=".HOUSEAMEND"/>
    <w:docVar w:name="vDraftNo" w:val="0"/>
    <w:docVar w:name="vDraftVers" w:val="2"/>
    <w:docVar w:name="vDraftVersion" w:val="22916 - LB05C - Government (Ms BLANDTHORN) House Print"/>
    <w:docVar w:name="VersionNo" w:val="2"/>
    <w:docVar w:name="vFileName" w:val="601012GLBC.H"/>
    <w:docVar w:name="vFileVersion" w:val="C"/>
    <w:docVar w:name="vFinalisePrevVer" w:val="True"/>
    <w:docVar w:name="vGovNonGov" w:val="7"/>
    <w:docVar w:name="vHouseType" w:val="0"/>
    <w:docVar w:name="vILDNum" w:val="22916"/>
    <w:docVar w:name="vIsBrandNewVersion" w:val="No"/>
    <w:docVar w:name="vIsNewDocument" w:val="False"/>
    <w:docVar w:name="vLegCommission" w:val="0"/>
    <w:docVar w:name="vMinisterID" w:val="241"/>
    <w:docVar w:name="vMinisterName" w:val="Blandthorn, Lizzie, Ms"/>
    <w:docVar w:name="vMinisterNameIndex" w:val="9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012GLBC.H"/>
    <w:docVar w:name="vPrevMinisterID" w:val="241"/>
    <w:docVar w:name="vPrnOnSepLine" w:val="False"/>
    <w:docVar w:name="vSavedToLocal" w:val="No"/>
    <w:docVar w:name="vSecurityMarking" w:val="0"/>
    <w:docVar w:name="vSeqNum" w:val="LB05C"/>
    <w:docVar w:name="vSession" w:val="1"/>
    <w:docVar w:name="vTRIMFileName" w:val="22916 - LB05C - Government (Ms BLANDTHORN) House Print"/>
    <w:docVar w:name="vTRIMRecordNumber" w:val="D23/3893[v6]"/>
    <w:docVar w:name="vTxtAfterIndex" w:val="-1"/>
    <w:docVar w:name="vTxtBefore" w:val="Amendments to be proposed in Committee by"/>
    <w:docVar w:name="vTxtBeforeIndex" w:val="3"/>
    <w:docVar w:name="vVersionDate" w:val="9/3/2023"/>
    <w:docVar w:name="vYear" w:val="2023"/>
  </w:docVars>
  <w:rsids>
    <w:rsidRoot w:val="0019338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55B8C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872"/>
    <w:rsid w:val="00094C35"/>
    <w:rsid w:val="000956F2"/>
    <w:rsid w:val="000A1D89"/>
    <w:rsid w:val="000A4BD2"/>
    <w:rsid w:val="000A4EFF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BED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59C5"/>
    <w:rsid w:val="001764FD"/>
    <w:rsid w:val="00184149"/>
    <w:rsid w:val="00185CFD"/>
    <w:rsid w:val="00187B7A"/>
    <w:rsid w:val="0019144D"/>
    <w:rsid w:val="001928F2"/>
    <w:rsid w:val="00193389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18D5"/>
    <w:rsid w:val="001D2788"/>
    <w:rsid w:val="001D406A"/>
    <w:rsid w:val="001D697B"/>
    <w:rsid w:val="001E6E30"/>
    <w:rsid w:val="001F28CF"/>
    <w:rsid w:val="001F52EF"/>
    <w:rsid w:val="001F5E12"/>
    <w:rsid w:val="001F60FC"/>
    <w:rsid w:val="001F6DE8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711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1537"/>
    <w:rsid w:val="003429EF"/>
    <w:rsid w:val="00342D94"/>
    <w:rsid w:val="003446AA"/>
    <w:rsid w:val="00354B52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3DBE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4C9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139"/>
    <w:rsid w:val="006E7446"/>
    <w:rsid w:val="006E7627"/>
    <w:rsid w:val="006E7EF8"/>
    <w:rsid w:val="006F09D7"/>
    <w:rsid w:val="006F1268"/>
    <w:rsid w:val="006F2B4B"/>
    <w:rsid w:val="006F6474"/>
    <w:rsid w:val="00700A75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25FC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0E61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63518"/>
    <w:rsid w:val="00871168"/>
    <w:rsid w:val="008716FF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0A1E"/>
    <w:rsid w:val="00896DB6"/>
    <w:rsid w:val="008A3703"/>
    <w:rsid w:val="008A733F"/>
    <w:rsid w:val="008A7B6A"/>
    <w:rsid w:val="008B4950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6FCF"/>
    <w:rsid w:val="008E777C"/>
    <w:rsid w:val="008F0EC2"/>
    <w:rsid w:val="008F3707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187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1D93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38BC"/>
    <w:rsid w:val="00B23903"/>
    <w:rsid w:val="00B23B23"/>
    <w:rsid w:val="00B26EA0"/>
    <w:rsid w:val="00B31B9D"/>
    <w:rsid w:val="00B36100"/>
    <w:rsid w:val="00B3684B"/>
    <w:rsid w:val="00B4073D"/>
    <w:rsid w:val="00B413FD"/>
    <w:rsid w:val="00B459A7"/>
    <w:rsid w:val="00B60F3F"/>
    <w:rsid w:val="00B62CAC"/>
    <w:rsid w:val="00B63679"/>
    <w:rsid w:val="00B66210"/>
    <w:rsid w:val="00B712DC"/>
    <w:rsid w:val="00B73B06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2A0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0208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7F64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40CE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E2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6F9C"/>
    <w:rsid w:val="00F07394"/>
    <w:rsid w:val="00F12148"/>
    <w:rsid w:val="00F157BD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499F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113749C"/>
  <w15:docId w15:val="{4BF8BB59-4346-4743-87BA-F5F5A67D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0A7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00A7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00A7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00A7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00A7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00A7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00A7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00A7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00A7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00A7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00A75"/>
    <w:pPr>
      <w:ind w:left="1871"/>
    </w:pPr>
  </w:style>
  <w:style w:type="paragraph" w:customStyle="1" w:styleId="Normal-Draft">
    <w:name w:val="Normal - Draft"/>
    <w:rsid w:val="00700A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00A75"/>
    <w:pPr>
      <w:ind w:left="2381"/>
    </w:pPr>
  </w:style>
  <w:style w:type="paragraph" w:customStyle="1" w:styleId="AmendBody3">
    <w:name w:val="Amend. Body 3"/>
    <w:basedOn w:val="Normal-Draft"/>
    <w:next w:val="Normal"/>
    <w:rsid w:val="00700A75"/>
    <w:pPr>
      <w:ind w:left="2892"/>
    </w:pPr>
  </w:style>
  <w:style w:type="paragraph" w:customStyle="1" w:styleId="AmendBody4">
    <w:name w:val="Amend. Body 4"/>
    <w:basedOn w:val="Normal-Draft"/>
    <w:next w:val="Normal"/>
    <w:rsid w:val="00700A75"/>
    <w:pPr>
      <w:ind w:left="3402"/>
    </w:pPr>
  </w:style>
  <w:style w:type="paragraph" w:styleId="Header">
    <w:name w:val="header"/>
    <w:basedOn w:val="Normal"/>
    <w:rsid w:val="00700A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0A7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00A7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00A7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00A7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00A7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00A7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00A7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00A7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00A7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00A75"/>
    <w:pPr>
      <w:suppressLineNumbers w:val="0"/>
    </w:pPr>
  </w:style>
  <w:style w:type="paragraph" w:customStyle="1" w:styleId="BodyParagraph">
    <w:name w:val="Body Paragraph"/>
    <w:next w:val="Normal"/>
    <w:rsid w:val="00700A7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00A7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00A7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00A7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00A7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00A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00A7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00A7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00A75"/>
    <w:rPr>
      <w:caps w:val="0"/>
    </w:rPr>
  </w:style>
  <w:style w:type="paragraph" w:customStyle="1" w:styleId="Normal-Schedule">
    <w:name w:val="Normal - Schedule"/>
    <w:rsid w:val="00700A7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00A7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00A7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00A7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00A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00A7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00A75"/>
  </w:style>
  <w:style w:type="paragraph" w:customStyle="1" w:styleId="Penalty">
    <w:name w:val="Penalty"/>
    <w:next w:val="Normal"/>
    <w:rsid w:val="00700A7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00A7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00A7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00A7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00A7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00A7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00A7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00A7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00A7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00A7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00A7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00A7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00A7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00A75"/>
    <w:pPr>
      <w:suppressLineNumbers w:val="0"/>
    </w:pPr>
  </w:style>
  <w:style w:type="paragraph" w:customStyle="1" w:styleId="AutoNumber">
    <w:name w:val="Auto Number"/>
    <w:rsid w:val="00700A7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00A7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00A75"/>
    <w:rPr>
      <w:vertAlign w:val="superscript"/>
    </w:rPr>
  </w:style>
  <w:style w:type="paragraph" w:styleId="EndnoteText">
    <w:name w:val="endnote text"/>
    <w:basedOn w:val="Normal"/>
    <w:semiHidden/>
    <w:rsid w:val="00700A7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00A7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00A7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00A7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00A7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00A75"/>
    <w:pPr>
      <w:spacing w:after="120"/>
      <w:jc w:val="center"/>
    </w:pPr>
  </w:style>
  <w:style w:type="paragraph" w:styleId="MacroText">
    <w:name w:val="macro"/>
    <w:semiHidden/>
    <w:rsid w:val="00700A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00A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00A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00A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00A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00A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00A7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00A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00A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00A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00A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00A7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00A7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00A7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00A7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00A7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00A7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00A75"/>
    <w:pPr>
      <w:suppressLineNumbers w:val="0"/>
    </w:pPr>
  </w:style>
  <w:style w:type="paragraph" w:customStyle="1" w:styleId="DraftHeading3">
    <w:name w:val="Draft Heading 3"/>
    <w:basedOn w:val="Normal"/>
    <w:next w:val="Normal"/>
    <w:rsid w:val="00700A75"/>
    <w:pPr>
      <w:suppressLineNumbers w:val="0"/>
    </w:pPr>
  </w:style>
  <w:style w:type="paragraph" w:customStyle="1" w:styleId="DraftHeading4">
    <w:name w:val="Draft Heading 4"/>
    <w:basedOn w:val="Normal"/>
    <w:next w:val="Normal"/>
    <w:rsid w:val="00700A75"/>
    <w:pPr>
      <w:suppressLineNumbers w:val="0"/>
    </w:pPr>
  </w:style>
  <w:style w:type="paragraph" w:customStyle="1" w:styleId="DraftHeading5">
    <w:name w:val="Draft Heading 5"/>
    <w:basedOn w:val="Normal"/>
    <w:next w:val="Normal"/>
    <w:rsid w:val="00700A7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00A7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00A7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00A7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00A7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00A7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00A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00A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00A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00A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00A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00A7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00A7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00A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00A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00A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00A7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00A7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00A7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00A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00A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00A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00A7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00A7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00A7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00A7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00A7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00A7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00A7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00A7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00A7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00A7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ectionNote">
    <w:name w:val="Amnd Section Note"/>
    <w:next w:val="Normal"/>
    <w:link w:val="AmndSectionNoteChar"/>
    <w:rsid w:val="006F2B4B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6F2B4B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0A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3</Pages>
  <Words>790</Words>
  <Characters>4378</Characters>
  <Application>Microsoft Office Word</Application>
  <DocSecurity>0</DocSecurity>
  <Lines>101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(Information Sharing) Bill 2023</vt:lpstr>
    </vt:vector>
  </TitlesOfParts>
  <Manager>Information Systems</Manager>
  <Company>OCPC-VIC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(Information Sharing) Bill 2023</dc:title>
  <dc:subject>OCPC Word Template</dc:subject>
  <dc:creator>Jayne Atkins</dc:creator>
  <cp:keywords>Formats, House Amendments</cp:keywords>
  <dc:description>28/08/2020 (PROD)</dc:description>
  <cp:lastModifiedBy>Annemarie Burt</cp:lastModifiedBy>
  <cp:revision>3</cp:revision>
  <cp:lastPrinted>2023-03-08T00:30:00Z</cp:lastPrinted>
  <dcterms:created xsi:type="dcterms:W3CDTF">2023-03-08T23:09:00Z</dcterms:created>
  <dcterms:modified xsi:type="dcterms:W3CDTF">2023-03-08T23:27:00Z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514121</vt:i4>
  </property>
  <property fmtid="{D5CDD505-2E9C-101B-9397-08002B2CF9AE}" pid="3" name="DocSubFolderNumber">
    <vt:lpwstr>S22/2479</vt:lpwstr>
  </property>
</Properties>
</file>