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26DC" w14:textId="44A9176D" w:rsidR="00712B9B" w:rsidRDefault="00054E6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896B14A" w14:textId="2F2556BE" w:rsidR="00712B9B" w:rsidRDefault="00054E6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SPORT CENTRES LEGISLATION AMENDMENT BILL 2022</w:t>
      </w:r>
    </w:p>
    <w:p w14:paraId="481C6F53" w14:textId="6D0D0DC7" w:rsidR="00712B9B" w:rsidRDefault="00054E61" w:rsidP="00054E6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5E79E58" w14:textId="599B866C" w:rsidR="00712B9B" w:rsidRDefault="00054E6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McLeish)</w:t>
      </w:r>
    </w:p>
    <w:bookmarkEnd w:id="3"/>
    <w:p w14:paraId="21B24B9F" w14:textId="77777777" w:rsidR="00712B9B" w:rsidRDefault="00712B9B">
      <w:pPr>
        <w:tabs>
          <w:tab w:val="left" w:pos="3912"/>
          <w:tab w:val="left" w:pos="4423"/>
        </w:tabs>
      </w:pPr>
    </w:p>
    <w:p w14:paraId="500BC856" w14:textId="77777777" w:rsidR="008416AE" w:rsidRDefault="009949AA" w:rsidP="009949AA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11, </w:t>
      </w:r>
      <w:r w:rsidR="008C3970">
        <w:t>page 12, line 23, omit '</w:t>
      </w:r>
      <w:r w:rsidR="008C3970">
        <w:rPr>
          <w:b/>
        </w:rPr>
        <w:t>1978</w:t>
      </w:r>
      <w:r w:rsidR="008C3970">
        <w:t>.".' and insert "</w:t>
      </w:r>
      <w:r w:rsidR="008C3970">
        <w:rPr>
          <w:b/>
        </w:rPr>
        <w:t>1978</w:t>
      </w:r>
      <w:r w:rsidR="008C3970">
        <w:t>.".</w:t>
      </w:r>
    </w:p>
    <w:p w14:paraId="6F116035" w14:textId="77777777" w:rsidR="008C3970" w:rsidRDefault="008C3970" w:rsidP="009949AA">
      <w:pPr>
        <w:pStyle w:val="ListParagraph"/>
        <w:numPr>
          <w:ilvl w:val="0"/>
          <w:numId w:val="20"/>
        </w:numPr>
      </w:pPr>
      <w:r>
        <w:t>Clause 11, page 12, after line 23 insert—</w:t>
      </w:r>
    </w:p>
    <w:p w14:paraId="08A4D0B6" w14:textId="77777777" w:rsidR="008C3970" w:rsidRDefault="008C3970" w:rsidP="008C3970">
      <w:pPr>
        <w:pStyle w:val="AmendHeading1s"/>
        <w:tabs>
          <w:tab w:val="right" w:pos="2268"/>
        </w:tabs>
        <w:ind w:left="2381" w:hanging="2381"/>
      </w:pPr>
      <w:r>
        <w:tab/>
      </w:r>
      <w:r w:rsidRPr="0065364C">
        <w:rPr>
          <w:b w:val="0"/>
        </w:rPr>
        <w:t>'</w:t>
      </w:r>
      <w:proofErr w:type="spellStart"/>
      <w:r w:rsidRPr="008C3970">
        <w:t>26FF</w:t>
      </w:r>
      <w:proofErr w:type="spellEnd"/>
      <w:r>
        <w:tab/>
      </w:r>
      <w:r w:rsidR="004C73C5">
        <w:t xml:space="preserve">Knox Regional Sports Park </w:t>
      </w:r>
      <w:r>
        <w:t>Advisory Committee</w:t>
      </w:r>
    </w:p>
    <w:p w14:paraId="35E7888B" w14:textId="77777777" w:rsidR="008C3970" w:rsidRDefault="008C3970" w:rsidP="008C39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3970">
        <w:t>(1)</w:t>
      </w:r>
      <w:r>
        <w:tab/>
      </w:r>
      <w:r w:rsidR="004C73C5">
        <w:t>T</w:t>
      </w:r>
      <w:r>
        <w:t>here is established by this Act an advisory committee to be known as the "</w:t>
      </w:r>
      <w:r w:rsidR="004C73C5">
        <w:t xml:space="preserve">Knox Regional Sports Park </w:t>
      </w:r>
      <w:r>
        <w:t>Advisory Committee".</w:t>
      </w:r>
    </w:p>
    <w:p w14:paraId="0E6E1FB4" w14:textId="77777777" w:rsidR="008C3970" w:rsidRDefault="008C3970" w:rsidP="008C39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3970">
        <w:t>(2)</w:t>
      </w:r>
      <w:r>
        <w:tab/>
      </w:r>
      <w:r w:rsidR="004C73C5">
        <w:t>Subject to subsection (3</w:t>
      </w:r>
      <w:bookmarkStart w:id="5" w:name="_GoBack"/>
      <w:bookmarkEnd w:id="5"/>
      <w:r w:rsidR="004C73C5">
        <w:t>), t</w:t>
      </w:r>
      <w:r>
        <w:t xml:space="preserve">he </w:t>
      </w:r>
      <w:r w:rsidR="004C73C5">
        <w:t>Knox Regional Sports Park</w:t>
      </w:r>
      <w:r>
        <w:t xml:space="preserve"> Advisory Committee consists of members appointed by the Minister including—</w:t>
      </w:r>
    </w:p>
    <w:p w14:paraId="214D48BB" w14:textId="63F22A8A" w:rsidR="008C3970" w:rsidRDefault="008C3970" w:rsidP="00195D79">
      <w:pPr>
        <w:pStyle w:val="AmendHeading3"/>
        <w:tabs>
          <w:tab w:val="right" w:pos="2778"/>
        </w:tabs>
        <w:ind w:left="2891" w:hanging="2891"/>
      </w:pPr>
      <w:r>
        <w:tab/>
      </w:r>
      <w:r w:rsidRPr="008C3970">
        <w:t>(a)</w:t>
      </w:r>
      <w:r>
        <w:tab/>
        <w:t>a person nominated by the Trust, being a member of the Trust;</w:t>
      </w:r>
    </w:p>
    <w:p w14:paraId="2CEC04A1" w14:textId="0D23F25E" w:rsidR="008C3970" w:rsidRDefault="008C3970" w:rsidP="008C3970">
      <w:pPr>
        <w:pStyle w:val="AmendHeading3"/>
        <w:tabs>
          <w:tab w:val="right" w:pos="2778"/>
        </w:tabs>
        <w:ind w:left="2891" w:hanging="2891"/>
      </w:pPr>
      <w:r>
        <w:tab/>
      </w:r>
      <w:r w:rsidRPr="008C3970">
        <w:t>(</w:t>
      </w:r>
      <w:r w:rsidR="00195D79">
        <w:t>b</w:t>
      </w:r>
      <w:r w:rsidRPr="008C3970">
        <w:t>)</w:t>
      </w:r>
      <w:r>
        <w:tab/>
        <w:t xml:space="preserve">a person nominated by the </w:t>
      </w:r>
      <w:r w:rsidR="00195D79">
        <w:t>Knox</w:t>
      </w:r>
      <w:r>
        <w:t xml:space="preserve"> City Council;</w:t>
      </w:r>
    </w:p>
    <w:p w14:paraId="757A4E08" w14:textId="2A51FA54" w:rsidR="008C3970" w:rsidRDefault="008C3970" w:rsidP="008C3970">
      <w:pPr>
        <w:pStyle w:val="AmendHeading3"/>
        <w:tabs>
          <w:tab w:val="right" w:pos="2778"/>
        </w:tabs>
        <w:ind w:left="2891" w:hanging="2891"/>
      </w:pPr>
      <w:r>
        <w:tab/>
      </w:r>
      <w:r w:rsidRPr="008C3970">
        <w:t>(</w:t>
      </w:r>
      <w:r w:rsidR="00195D79">
        <w:t>c</w:t>
      </w:r>
      <w:r w:rsidRPr="008C3970">
        <w:t>)</w:t>
      </w:r>
      <w:r>
        <w:tab/>
      </w:r>
      <w:r w:rsidR="00195D79">
        <w:t>a minimum of 5</w:t>
      </w:r>
      <w:r>
        <w:t xml:space="preserve"> persons </w:t>
      </w:r>
      <w:r w:rsidR="00195D79">
        <w:t xml:space="preserve">nominated by sporting clubs and community groups that use and are </w:t>
      </w:r>
      <w:r>
        <w:t xml:space="preserve">interested in the operation and management of the </w:t>
      </w:r>
      <w:r w:rsidR="004C73C5">
        <w:t>Knox Regional Sports Park</w:t>
      </w:r>
      <w:r>
        <w:t>.</w:t>
      </w:r>
    </w:p>
    <w:p w14:paraId="701075ED" w14:textId="77777777" w:rsidR="004C73C5" w:rsidRPr="004C73C5" w:rsidRDefault="004C73C5" w:rsidP="004C73C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C73C5">
        <w:t>(3)</w:t>
      </w:r>
      <w:r>
        <w:tab/>
        <w:t xml:space="preserve">The chief executive officer of the Trust is a member of the </w:t>
      </w:r>
      <w:r w:rsidR="00BC4268">
        <w:t>Knox Regional Sports Park</w:t>
      </w:r>
      <w:r>
        <w:t xml:space="preserve"> Advisory Committee.</w:t>
      </w:r>
    </w:p>
    <w:p w14:paraId="4288EA07" w14:textId="77777777" w:rsidR="008C3970" w:rsidRDefault="008C3970" w:rsidP="008C39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3970">
        <w:t>(</w:t>
      </w:r>
      <w:r w:rsidR="004C73C5">
        <w:t>4</w:t>
      </w:r>
      <w:r w:rsidRPr="008C3970">
        <w:t>)</w:t>
      </w:r>
      <w:r>
        <w:tab/>
        <w:t xml:space="preserve">The chairperson of the </w:t>
      </w:r>
      <w:r w:rsidR="004C73C5">
        <w:t>Knox Regional Sports Park</w:t>
      </w:r>
      <w:r>
        <w:t xml:space="preserve"> Advisory Committee is the member appointed under subsection (2)(a).</w:t>
      </w:r>
    </w:p>
    <w:p w14:paraId="1986DBCC" w14:textId="77777777" w:rsidR="008C3970" w:rsidRDefault="008C3970" w:rsidP="008C3970">
      <w:pPr>
        <w:pStyle w:val="AmendHeading1s"/>
        <w:tabs>
          <w:tab w:val="right" w:pos="2268"/>
        </w:tabs>
        <w:ind w:left="2381" w:hanging="2381"/>
      </w:pPr>
      <w:r>
        <w:tab/>
      </w:r>
      <w:proofErr w:type="spellStart"/>
      <w:r w:rsidRPr="008C3970">
        <w:t>26</w:t>
      </w:r>
      <w:r w:rsidR="004C73C5">
        <w:t>FG</w:t>
      </w:r>
      <w:proofErr w:type="spellEnd"/>
      <w:r>
        <w:tab/>
        <w:t xml:space="preserve">Function of </w:t>
      </w:r>
      <w:r w:rsidR="004C73C5">
        <w:t xml:space="preserve">Knox Regional Sports Park </w:t>
      </w:r>
      <w:r>
        <w:t xml:space="preserve">Advisory Committee </w:t>
      </w:r>
    </w:p>
    <w:p w14:paraId="65AADF00" w14:textId="77777777" w:rsidR="008C3970" w:rsidRDefault="008C3970" w:rsidP="008C3970">
      <w:pPr>
        <w:pStyle w:val="AmendHeading2"/>
        <w:ind w:left="2381"/>
      </w:pPr>
      <w:r>
        <w:t xml:space="preserve">The function of the </w:t>
      </w:r>
      <w:r w:rsidR="004C73C5">
        <w:t>Knox Regional Sports Park</w:t>
      </w:r>
      <w:r>
        <w:t xml:space="preserve"> Advisory Committee is to advise the Trust on the operation and management of the </w:t>
      </w:r>
      <w:r w:rsidR="004C73C5">
        <w:t>Knox Regional Sports Park</w:t>
      </w:r>
      <w:r>
        <w:t xml:space="preserve"> and the </w:t>
      </w:r>
      <w:r w:rsidR="004C73C5">
        <w:t xml:space="preserve">Knox Regional Sports Park </w:t>
      </w:r>
      <w:r>
        <w:t xml:space="preserve">land. </w:t>
      </w:r>
    </w:p>
    <w:p w14:paraId="6739DE30" w14:textId="77777777" w:rsidR="008C3970" w:rsidRDefault="008C3970" w:rsidP="008C3970">
      <w:pPr>
        <w:pStyle w:val="AmendHeading1s"/>
        <w:tabs>
          <w:tab w:val="right" w:pos="2268"/>
        </w:tabs>
        <w:ind w:left="2381" w:hanging="2381"/>
      </w:pPr>
      <w:r>
        <w:tab/>
      </w:r>
      <w:proofErr w:type="spellStart"/>
      <w:r w:rsidRPr="008C3970">
        <w:t>26</w:t>
      </w:r>
      <w:r w:rsidR="004C73C5">
        <w:t>FH</w:t>
      </w:r>
      <w:proofErr w:type="spellEnd"/>
      <w:r>
        <w:tab/>
        <w:t>Procedure</w:t>
      </w:r>
    </w:p>
    <w:p w14:paraId="320DB373" w14:textId="5A994649" w:rsidR="008C3970" w:rsidRDefault="008C3970" w:rsidP="008C3970">
      <w:pPr>
        <w:pStyle w:val="AmendHeading2"/>
        <w:ind w:left="2381"/>
      </w:pPr>
      <w:r>
        <w:t xml:space="preserve">Subject to this Act, the </w:t>
      </w:r>
      <w:r w:rsidR="004C73C5">
        <w:t xml:space="preserve">Knox Regional Sports Park </w:t>
      </w:r>
      <w:r>
        <w:t>Advisory Committee may regulate its own proce</w:t>
      </w:r>
      <w:r w:rsidR="00CB6241">
        <w:t>dure</w:t>
      </w:r>
      <w:r>
        <w:t>.</w:t>
      </w:r>
      <w:r w:rsidR="00CB6241">
        <w:t>".</w:t>
      </w:r>
      <w:r>
        <w:t>'.</w:t>
      </w:r>
    </w:p>
    <w:sectPr w:rsidR="008C3970" w:rsidSect="00054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52E1" w14:textId="77777777" w:rsidR="004C73C5" w:rsidRDefault="004C73C5">
      <w:r>
        <w:separator/>
      </w:r>
    </w:p>
  </w:endnote>
  <w:endnote w:type="continuationSeparator" w:id="0">
    <w:p w14:paraId="661F5B4C" w14:textId="77777777" w:rsidR="004C73C5" w:rsidRDefault="004C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C357" w14:textId="77777777" w:rsidR="004C73C5" w:rsidRDefault="004C73C5" w:rsidP="00054E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2B9C4" w14:textId="77777777" w:rsidR="004C73C5" w:rsidRDefault="004C7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BFAC" w14:textId="226C1577" w:rsidR="00054E61" w:rsidRDefault="00054E61" w:rsidP="005874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ADFDE0" w14:textId="15421CD3" w:rsidR="004C73C5" w:rsidRPr="00054E61" w:rsidRDefault="00054E61" w:rsidP="00054E61">
    <w:pPr>
      <w:pStyle w:val="Footer"/>
      <w:rPr>
        <w:sz w:val="18"/>
      </w:rPr>
    </w:pPr>
    <w:r w:rsidRPr="00054E6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E6E4" w14:textId="77777777" w:rsidR="00D76D2E" w:rsidRDefault="00D7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9E70" w14:textId="77777777" w:rsidR="004C73C5" w:rsidRDefault="004C73C5">
      <w:r>
        <w:separator/>
      </w:r>
    </w:p>
  </w:footnote>
  <w:footnote w:type="continuationSeparator" w:id="0">
    <w:p w14:paraId="2AB7FBF5" w14:textId="77777777" w:rsidR="004C73C5" w:rsidRDefault="004C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33A8" w14:textId="77777777" w:rsidR="00D76D2E" w:rsidRDefault="00D7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1FAD" w14:textId="1639C5BA" w:rsidR="004C73C5" w:rsidRPr="00054E61" w:rsidRDefault="00054E61" w:rsidP="00054E61">
    <w:pPr>
      <w:pStyle w:val="Header"/>
      <w:jc w:val="right"/>
    </w:pPr>
    <w:proofErr w:type="spellStart"/>
    <w:r w:rsidRPr="00054E61">
      <w:t>CM03A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3E97" w14:textId="689015F9" w:rsidR="004C73C5" w:rsidRPr="00054E61" w:rsidRDefault="00054E61" w:rsidP="00054E61">
    <w:pPr>
      <w:pStyle w:val="Header"/>
      <w:jc w:val="right"/>
    </w:pPr>
    <w:proofErr w:type="spellStart"/>
    <w:r w:rsidRPr="00054E61">
      <w:t>CM03A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5603DF"/>
    <w:multiLevelType w:val="multilevel"/>
    <w:tmpl w:val="4A60CD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7B7346E"/>
    <w:multiLevelType w:val="multilevel"/>
    <w:tmpl w:val="4A60CD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75"/>
    <w:docVar w:name="vActTitle" w:val="State Sport Centres Legislation Amendment Bill 2022"/>
    <w:docVar w:name="vBillNo" w:val="075"/>
    <w:docVar w:name="vBillTitle" w:val="State Sport Centres Legislation Amendment Bill 2022"/>
    <w:docVar w:name="vDocumentType" w:val=".HOUSEAMEND"/>
    <w:docVar w:name="vDraftNo" w:val="0"/>
    <w:docVar w:name="vDraftVers" w:val="2"/>
    <w:docVar w:name="vDraftVersion" w:val="21573 - CM03A - Liberal Party-The Nationals (Opposition) (Ms McLeish) House Print"/>
    <w:docVar w:name="VersionNo" w:val="2"/>
    <w:docVar w:name="vFileName" w:val="21573 - CM03A - Liberal Party-The Nationals (Opposition) (Ms McLeish) House Print"/>
    <w:docVar w:name="vFinalisePrevVer" w:val="True"/>
    <w:docVar w:name="vGovNonGov" w:val="9"/>
    <w:docVar w:name="vHouseType" w:val="1"/>
    <w:docVar w:name="vILDNum" w:val="21573"/>
    <w:docVar w:name="vIsBrandNewVersion" w:val="No"/>
    <w:docVar w:name="vIsNewDocument" w:val="False"/>
    <w:docVar w:name="vLegCommission" w:val="0"/>
    <w:docVar w:name="vMinisterID" w:val="219"/>
    <w:docVar w:name="vMinisterName" w:val="McLeish, Cindy, Ms"/>
    <w:docVar w:name="vMinisterNameIndex" w:val="65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73 - CM03A - Liberal Party-The Nationals (Opposition) (Ms McLeish) House Print"/>
    <w:docVar w:name="vPrevMinisterID" w:val="219"/>
    <w:docVar w:name="vPrnOnSepLine" w:val="False"/>
    <w:docVar w:name="vSavedToLocal" w:val="No"/>
    <w:docVar w:name="vSeqNum" w:val="CM03A"/>
    <w:docVar w:name="vSession" w:val="1"/>
    <w:docVar w:name="vTRIMFileName" w:val="21573 - CM03A - Liberal Party-The Nationals (Opposition) (Ms McLeish) House Print"/>
    <w:docVar w:name="vTRIMRecordNumber" w:val="D22/20656[v4]"/>
    <w:docVar w:name="vTxtAfterIndex" w:val="-1"/>
    <w:docVar w:name="vTxtBefore" w:val="Amendments to be moved by"/>
    <w:docVar w:name="vTxtBeforeIndex" w:val="1"/>
    <w:docVar w:name="vVersionDate" w:val="15/8/2022"/>
    <w:docVar w:name="vYear" w:val="2022"/>
  </w:docVars>
  <w:rsids>
    <w:rsidRoot w:val="009949A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6F03"/>
    <w:rsid w:val="0005044D"/>
    <w:rsid w:val="00053BD1"/>
    <w:rsid w:val="00054669"/>
    <w:rsid w:val="00054E61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5D79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59D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C73C5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4A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364C"/>
    <w:rsid w:val="00655CF1"/>
    <w:rsid w:val="00661E86"/>
    <w:rsid w:val="00672208"/>
    <w:rsid w:val="00676F0F"/>
    <w:rsid w:val="006807B0"/>
    <w:rsid w:val="00680F37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3970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49AA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4B3E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7044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426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6241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D2E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46B9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3D6B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EAD7D4"/>
  <w15:docId w15:val="{290422B6-1A1C-4BD1-AFC0-86B42FC2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4E6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54E6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54E6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54E6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54E6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54E6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54E6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54E6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54E6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54E6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054E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4E61"/>
  </w:style>
  <w:style w:type="paragraph" w:customStyle="1" w:styleId="AmendBody1">
    <w:name w:val="Amend. Body 1"/>
    <w:basedOn w:val="Normal-Draft"/>
    <w:next w:val="Normal"/>
    <w:rsid w:val="00054E61"/>
    <w:pPr>
      <w:ind w:left="1871"/>
    </w:pPr>
  </w:style>
  <w:style w:type="paragraph" w:customStyle="1" w:styleId="Normal-Draft">
    <w:name w:val="Normal - Draft"/>
    <w:rsid w:val="00054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54E61"/>
    <w:pPr>
      <w:ind w:left="2381"/>
    </w:pPr>
  </w:style>
  <w:style w:type="paragraph" w:customStyle="1" w:styleId="AmendBody3">
    <w:name w:val="Amend. Body 3"/>
    <w:basedOn w:val="Normal-Draft"/>
    <w:next w:val="Normal"/>
    <w:rsid w:val="00054E61"/>
    <w:pPr>
      <w:ind w:left="2892"/>
    </w:pPr>
  </w:style>
  <w:style w:type="paragraph" w:customStyle="1" w:styleId="AmendBody4">
    <w:name w:val="Amend. Body 4"/>
    <w:basedOn w:val="Normal-Draft"/>
    <w:next w:val="Normal"/>
    <w:rsid w:val="00054E61"/>
    <w:pPr>
      <w:ind w:left="3402"/>
    </w:pPr>
  </w:style>
  <w:style w:type="paragraph" w:styleId="Header">
    <w:name w:val="header"/>
    <w:basedOn w:val="Normal"/>
    <w:rsid w:val="00054E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4E6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54E6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54E6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54E6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54E6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54E6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54E6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54E6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54E6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54E61"/>
    <w:pPr>
      <w:suppressLineNumbers w:val="0"/>
    </w:pPr>
  </w:style>
  <w:style w:type="paragraph" w:customStyle="1" w:styleId="BodyParagraph">
    <w:name w:val="Body Paragraph"/>
    <w:next w:val="Normal"/>
    <w:rsid w:val="00054E6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54E6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54E6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54E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54E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54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54E6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54E6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54E61"/>
    <w:rPr>
      <w:caps w:val="0"/>
    </w:rPr>
  </w:style>
  <w:style w:type="paragraph" w:customStyle="1" w:styleId="Normal-Schedule">
    <w:name w:val="Normal - Schedule"/>
    <w:rsid w:val="00054E6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54E6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54E6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54E6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54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54E6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54E61"/>
  </w:style>
  <w:style w:type="paragraph" w:customStyle="1" w:styleId="Penalty">
    <w:name w:val="Penalty"/>
    <w:next w:val="Normal"/>
    <w:rsid w:val="00054E6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54E6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54E6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54E6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54E6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54E6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54E6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54E6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54E6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54E6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54E6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54E6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54E6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54E61"/>
    <w:pPr>
      <w:suppressLineNumbers w:val="0"/>
    </w:pPr>
  </w:style>
  <w:style w:type="paragraph" w:customStyle="1" w:styleId="AutoNumber">
    <w:name w:val="Auto Number"/>
    <w:rsid w:val="00054E6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54E6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54E61"/>
    <w:rPr>
      <w:vertAlign w:val="superscript"/>
    </w:rPr>
  </w:style>
  <w:style w:type="paragraph" w:styleId="EndnoteText">
    <w:name w:val="endnote text"/>
    <w:basedOn w:val="Normal"/>
    <w:semiHidden/>
    <w:rsid w:val="00054E6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54E6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54E6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54E6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54E6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54E61"/>
    <w:pPr>
      <w:spacing w:after="120"/>
      <w:jc w:val="center"/>
    </w:pPr>
  </w:style>
  <w:style w:type="paragraph" w:styleId="MacroText">
    <w:name w:val="macro"/>
    <w:semiHidden/>
    <w:rsid w:val="00054E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54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54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54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54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54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54E6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54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54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54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54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54E6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54E6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54E6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54E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54E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54E6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54E61"/>
    <w:pPr>
      <w:suppressLineNumbers w:val="0"/>
    </w:pPr>
  </w:style>
  <w:style w:type="paragraph" w:customStyle="1" w:styleId="DraftHeading3">
    <w:name w:val="Draft Heading 3"/>
    <w:basedOn w:val="Normal"/>
    <w:next w:val="Normal"/>
    <w:rsid w:val="00054E61"/>
    <w:pPr>
      <w:suppressLineNumbers w:val="0"/>
    </w:pPr>
  </w:style>
  <w:style w:type="paragraph" w:customStyle="1" w:styleId="DraftHeading4">
    <w:name w:val="Draft Heading 4"/>
    <w:basedOn w:val="Normal"/>
    <w:next w:val="Normal"/>
    <w:rsid w:val="00054E61"/>
    <w:pPr>
      <w:suppressLineNumbers w:val="0"/>
    </w:pPr>
  </w:style>
  <w:style w:type="paragraph" w:customStyle="1" w:styleId="DraftHeading5">
    <w:name w:val="Draft Heading 5"/>
    <w:basedOn w:val="Normal"/>
    <w:next w:val="Normal"/>
    <w:rsid w:val="00054E6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54E6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54E6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54E6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54E6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54E6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54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54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54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54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54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54E6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54E6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54E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54E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54E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54E6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54E6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54E6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54E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54E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54E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54E6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54E6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54E6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54E6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54E6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54E6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54E6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54E6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54E6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54E6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46</TotalTime>
  <Pages>1</Pages>
  <Words>233</Words>
  <Characters>1197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Sport Centres Legislation Amendment Bill 2022</vt:lpstr>
    </vt:vector>
  </TitlesOfParts>
  <Manager>Information Systems</Manager>
  <Company>OCPC-VIC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Sport Centres Legislation Amendment Bill 2022</dc:title>
  <dc:subject>OCPC Word Template</dc:subject>
  <dc:creator>Jake Priest</dc:creator>
  <cp:keywords>Formats, House Amendments</cp:keywords>
  <dc:description>28/08/2020 (PROD)</dc:description>
  <cp:lastModifiedBy>Jake Priest</cp:lastModifiedBy>
  <cp:revision>21</cp:revision>
  <cp:lastPrinted>2022-08-12T02:28:00Z</cp:lastPrinted>
  <dcterms:created xsi:type="dcterms:W3CDTF">2022-08-11T23:50:00Z</dcterms:created>
  <dcterms:modified xsi:type="dcterms:W3CDTF">2022-08-15T00:36:00Z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372555</vt:i4>
  </property>
  <property fmtid="{D5CDD505-2E9C-101B-9397-08002B2CF9AE}" pid="3" name="DocSubFolderNumber">
    <vt:lpwstr>S19/923</vt:lpwstr>
  </property>
</Properties>
</file>