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CF644" w14:textId="698EF6F6" w:rsidR="00712B9B" w:rsidRDefault="00720C2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4D905369" w14:textId="5A301E9B" w:rsidR="00712B9B" w:rsidRDefault="00720C2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LIQUOR CONTROL REFORM AMENDMENT BILL 2021</w:t>
      </w:r>
    </w:p>
    <w:p w14:paraId="34DCD2A4" w14:textId="62E5AFEA" w:rsidR="00712B9B" w:rsidRDefault="00720C2C" w:rsidP="00720C2C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6899BD9" w14:textId="0C6EFA52" w:rsidR="00712B9B" w:rsidRPr="009A4FD1" w:rsidRDefault="00720C2C" w:rsidP="009A4FD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moved by Ms Ryan)</w:t>
      </w:r>
    </w:p>
    <w:p w14:paraId="382C8523" w14:textId="77777777" w:rsidR="00DF3B16" w:rsidRDefault="00BB0C0E" w:rsidP="00DF3B16">
      <w:pPr>
        <w:pStyle w:val="ListParagraph"/>
        <w:numPr>
          <w:ilvl w:val="0"/>
          <w:numId w:val="20"/>
        </w:numPr>
      </w:pPr>
      <w:bookmarkStart w:id="4" w:name="cpStart"/>
      <w:bookmarkEnd w:id="4"/>
      <w:bookmarkEnd w:id="3"/>
      <w:r>
        <w:t xml:space="preserve">Clause 1, page 2, </w:t>
      </w:r>
      <w:r w:rsidR="00DF3B16">
        <w:t xml:space="preserve">lines 15 and 16, </w:t>
      </w:r>
      <w:r>
        <w:t xml:space="preserve">omit all words and expressions on </w:t>
      </w:r>
      <w:r w:rsidR="00DF3B16">
        <w:t>those lines</w:t>
      </w:r>
      <w:r>
        <w:t>.</w:t>
      </w:r>
    </w:p>
    <w:p w14:paraId="1EFC5720" w14:textId="77777777" w:rsidR="00DF3B16" w:rsidRDefault="006900F3" w:rsidP="00DF3B16">
      <w:pPr>
        <w:pStyle w:val="ListParagraph"/>
        <w:numPr>
          <w:ilvl w:val="0"/>
          <w:numId w:val="20"/>
        </w:numPr>
      </w:pPr>
      <w:r>
        <w:t xml:space="preserve">Clause 11, page 10, </w:t>
      </w:r>
      <w:r w:rsidR="00DF3B16">
        <w:t xml:space="preserve">line </w:t>
      </w:r>
      <w:r w:rsidR="00B64F2F">
        <w:t>2</w:t>
      </w:r>
      <w:r w:rsidR="00DF3B16">
        <w:t xml:space="preserve">7, </w:t>
      </w:r>
      <w:r>
        <w:t xml:space="preserve">omit all </w:t>
      </w:r>
      <w:r w:rsidR="00DF3B16">
        <w:t>words</w:t>
      </w:r>
      <w:r>
        <w:t xml:space="preserve"> and expressions</w:t>
      </w:r>
      <w:r w:rsidR="00DF3B16">
        <w:t xml:space="preserve"> on this line</w:t>
      </w:r>
      <w:r>
        <w:t xml:space="preserve"> and insert</w:t>
      </w:r>
      <w:r w:rsidR="00DF3B16">
        <w:t>—</w:t>
      </w:r>
    </w:p>
    <w:p w14:paraId="51A71E12" w14:textId="08751223" w:rsidR="009A4FD1" w:rsidRDefault="00DF3B16" w:rsidP="00DF3B16">
      <w:pPr>
        <w:pStyle w:val="AmendHeading1"/>
        <w:tabs>
          <w:tab w:val="right" w:pos="1701"/>
        </w:tabs>
        <w:ind w:left="1871" w:hanging="1871"/>
      </w:pPr>
      <w:r>
        <w:tab/>
      </w:r>
      <w:r w:rsidR="002E6A9E">
        <w:t>'</w:t>
      </w:r>
      <w:r w:rsidR="006900F3" w:rsidRPr="00DF3B16">
        <w:t>(5)</w:t>
      </w:r>
      <w:r w:rsidR="006900F3">
        <w:tab/>
        <w:t>In section 10(</w:t>
      </w:r>
      <w:r w:rsidR="00720C2C">
        <w:t>6</w:t>
      </w:r>
      <w:r w:rsidR="006900F3">
        <w:t xml:space="preserve">) of the Principal Act, for "subsection (1)" </w:t>
      </w:r>
      <w:r w:rsidR="006900F3" w:rsidRPr="00B64F2F">
        <w:rPr>
          <w:b/>
        </w:rPr>
        <w:t>substitute</w:t>
      </w:r>
      <w:r w:rsidR="006900F3">
        <w:t xml:space="preserve"> "subsections (1), (2), (</w:t>
      </w:r>
      <w:proofErr w:type="spellStart"/>
      <w:r w:rsidR="006900F3">
        <w:t>2A</w:t>
      </w:r>
      <w:proofErr w:type="spellEnd"/>
      <w:r w:rsidR="006900F3">
        <w:t>), (</w:t>
      </w:r>
      <w:proofErr w:type="spellStart"/>
      <w:r w:rsidR="006900F3">
        <w:t>2B</w:t>
      </w:r>
      <w:proofErr w:type="spellEnd"/>
      <w:r w:rsidR="006900F3">
        <w:t>), (3) and (</w:t>
      </w:r>
      <w:proofErr w:type="spellStart"/>
      <w:r w:rsidR="006900F3">
        <w:t>3A</w:t>
      </w:r>
      <w:proofErr w:type="spellEnd"/>
      <w:r w:rsidR="006900F3">
        <w:t>)".</w:t>
      </w:r>
      <w:r w:rsidR="002E6A9E">
        <w:t>'.</w:t>
      </w:r>
      <w:r w:rsidR="006900F3">
        <w:t xml:space="preserve"> </w:t>
      </w:r>
      <w:bookmarkStart w:id="5" w:name="_GoBack"/>
      <w:bookmarkEnd w:id="5"/>
    </w:p>
    <w:p w14:paraId="13398244" w14:textId="77777777" w:rsidR="009A4FD1" w:rsidRPr="00E950E6" w:rsidRDefault="006900F3" w:rsidP="006900F3">
      <w:pPr>
        <w:pStyle w:val="ListParagraph"/>
        <w:numPr>
          <w:ilvl w:val="0"/>
          <w:numId w:val="20"/>
        </w:numPr>
      </w:pPr>
      <w:r w:rsidRPr="00E950E6">
        <w:t>Clause 14, line 26, omit "</w:t>
      </w:r>
      <w:r w:rsidR="00535987" w:rsidRPr="00E950E6">
        <w:t>premises</w:t>
      </w:r>
      <w:r w:rsidR="00C05BE6" w:rsidRPr="00E950E6">
        <w:t>—" and insert "</w:t>
      </w:r>
      <w:r w:rsidR="00535987" w:rsidRPr="00E950E6">
        <w:t xml:space="preserve">premises </w:t>
      </w:r>
      <w:r w:rsidR="00C05BE6" w:rsidRPr="00E950E6">
        <w:t>during ordinary trading hours.".</w:t>
      </w:r>
    </w:p>
    <w:p w14:paraId="2047297F" w14:textId="3AF179AC" w:rsidR="009A4FD1" w:rsidRPr="00E950E6" w:rsidRDefault="00C05BE6" w:rsidP="006900F3">
      <w:pPr>
        <w:pStyle w:val="ListParagraph"/>
        <w:numPr>
          <w:ilvl w:val="0"/>
          <w:numId w:val="20"/>
        </w:numPr>
      </w:pPr>
      <w:r w:rsidRPr="00E950E6">
        <w:t xml:space="preserve">Clause 14, </w:t>
      </w:r>
      <w:r w:rsidR="00DF3B16" w:rsidRPr="00E950E6">
        <w:t xml:space="preserve">lines 27 to 31, </w:t>
      </w:r>
      <w:r w:rsidRPr="00E950E6">
        <w:t xml:space="preserve">omit all words and expressions on </w:t>
      </w:r>
      <w:r w:rsidR="00DF3B16" w:rsidRPr="00E950E6">
        <w:t>those lines.</w:t>
      </w:r>
      <w:r w:rsidRPr="00E950E6">
        <w:t xml:space="preserve"> </w:t>
      </w:r>
    </w:p>
    <w:p w14:paraId="2F0E14AE" w14:textId="77777777" w:rsidR="009A4FD1" w:rsidRDefault="00DF3B16" w:rsidP="006900F3">
      <w:pPr>
        <w:pStyle w:val="ListParagraph"/>
        <w:numPr>
          <w:ilvl w:val="0"/>
          <w:numId w:val="20"/>
        </w:numPr>
      </w:pPr>
      <w:r>
        <w:t>Clause 57, o</w:t>
      </w:r>
      <w:r w:rsidR="006900F3">
        <w:t xml:space="preserve">mit </w:t>
      </w:r>
      <w:r>
        <w:t xml:space="preserve">this </w:t>
      </w:r>
      <w:r w:rsidR="006900F3">
        <w:t>clause</w:t>
      </w:r>
      <w:r w:rsidR="00C05BE6">
        <w:t>.</w:t>
      </w:r>
    </w:p>
    <w:p w14:paraId="4A3C291B" w14:textId="028736D2" w:rsidR="009A4FD1" w:rsidRDefault="00DF3B16" w:rsidP="009A4FD1">
      <w:pPr>
        <w:pStyle w:val="ListParagraph"/>
        <w:numPr>
          <w:ilvl w:val="0"/>
          <w:numId w:val="20"/>
        </w:numPr>
      </w:pPr>
      <w:r>
        <w:t>Clause 58, o</w:t>
      </w:r>
      <w:r w:rsidR="006900F3">
        <w:t xml:space="preserve">mit </w:t>
      </w:r>
      <w:r>
        <w:t>this</w:t>
      </w:r>
      <w:r w:rsidR="006900F3">
        <w:t xml:space="preserve"> </w:t>
      </w:r>
      <w:r>
        <w:t>clause</w:t>
      </w:r>
      <w:r w:rsidR="00C05BE6">
        <w:t>.</w:t>
      </w:r>
    </w:p>
    <w:p w14:paraId="184ED3F5" w14:textId="397D6E9A" w:rsidR="00DC2052" w:rsidRDefault="00DC2052" w:rsidP="00DC2052">
      <w:pPr>
        <w:pStyle w:val="ManualNumber"/>
        <w:jc w:val="center"/>
      </w:pPr>
      <w:r>
        <w:t>NEW CLAUSE</w:t>
      </w:r>
    </w:p>
    <w:p w14:paraId="6A384A54" w14:textId="75EC346E" w:rsidR="00DC2052" w:rsidRDefault="00FA4AE8" w:rsidP="007721DF">
      <w:pPr>
        <w:pStyle w:val="ListParagraph"/>
        <w:numPr>
          <w:ilvl w:val="0"/>
          <w:numId w:val="20"/>
        </w:numPr>
      </w:pPr>
      <w:r>
        <w:t xml:space="preserve">Insert the following </w:t>
      </w:r>
      <w:r w:rsidR="007721DF">
        <w:t>N</w:t>
      </w:r>
      <w:r>
        <w:t xml:space="preserve">ew </w:t>
      </w:r>
      <w:r w:rsidR="007721DF">
        <w:t>C</w:t>
      </w:r>
      <w:r>
        <w:t>lause to follow clause 59</w:t>
      </w:r>
      <w:r w:rsidR="00DC2052">
        <w:t>—</w:t>
      </w:r>
    </w:p>
    <w:p w14:paraId="5CAA581E" w14:textId="46B7F573" w:rsidR="00FA4AE8" w:rsidRDefault="007721DF" w:rsidP="007721DF">
      <w:pPr>
        <w:pStyle w:val="AmendHeading1s"/>
        <w:tabs>
          <w:tab w:val="right" w:pos="1701"/>
        </w:tabs>
        <w:ind w:left="1871" w:hanging="1871"/>
      </w:pPr>
      <w:r>
        <w:tab/>
      </w:r>
      <w:r w:rsidR="00E950E6" w:rsidRPr="00085E3A">
        <w:rPr>
          <w:b w:val="0"/>
        </w:rPr>
        <w:t>'</w:t>
      </w:r>
      <w:proofErr w:type="spellStart"/>
      <w:r w:rsidR="00FA4AE8" w:rsidRPr="007721DF">
        <w:t>59A</w:t>
      </w:r>
      <w:proofErr w:type="spellEnd"/>
      <w:r w:rsidR="00FA4AE8">
        <w:tab/>
        <w:t xml:space="preserve">New section </w:t>
      </w:r>
      <w:r w:rsidR="00E950E6">
        <w:t>185 inserted</w:t>
      </w:r>
      <w:r w:rsidR="00FA4AE8">
        <w:t xml:space="preserve"> </w:t>
      </w:r>
    </w:p>
    <w:p w14:paraId="0B579772" w14:textId="2C9C2164" w:rsidR="00E950E6" w:rsidRPr="00E950E6" w:rsidRDefault="00CD1BA5" w:rsidP="007721DF">
      <w:pPr>
        <w:pStyle w:val="AmendHeading1"/>
        <w:ind w:left="1871"/>
      </w:pPr>
      <w:r>
        <w:t xml:space="preserve">After section 184 of the Principal Act </w:t>
      </w:r>
      <w:r w:rsidRPr="00CD1BA5">
        <w:rPr>
          <w:b/>
        </w:rPr>
        <w:t>insert</w:t>
      </w:r>
      <w:r>
        <w:t>—</w:t>
      </w:r>
    </w:p>
    <w:p w14:paraId="0C8868FD" w14:textId="0FE87BC8" w:rsidR="00DC2052" w:rsidRDefault="00CD1BA5" w:rsidP="00CD1BA5">
      <w:pPr>
        <w:pStyle w:val="AmendHeading1s"/>
        <w:tabs>
          <w:tab w:val="right" w:pos="2268"/>
        </w:tabs>
        <w:ind w:left="2381" w:hanging="2381"/>
      </w:pPr>
      <w:r>
        <w:tab/>
      </w:r>
      <w:r w:rsidR="00E950E6" w:rsidRPr="00085E3A">
        <w:rPr>
          <w:b w:val="0"/>
        </w:rPr>
        <w:t>"</w:t>
      </w:r>
      <w:r w:rsidR="00E950E6" w:rsidRPr="00CD1BA5">
        <w:t>185</w:t>
      </w:r>
      <w:r w:rsidR="00DC2052">
        <w:tab/>
        <w:t xml:space="preserve">Review of amendments—Liquor Control Reform Amendment </w:t>
      </w:r>
      <w:r w:rsidR="001C32BA">
        <w:t>Act</w:t>
      </w:r>
      <w:r w:rsidR="00DC2052">
        <w:t xml:space="preserve"> 2021</w:t>
      </w:r>
    </w:p>
    <w:p w14:paraId="1187F500" w14:textId="4CD69A85" w:rsidR="00DC2052" w:rsidRPr="0093683F" w:rsidRDefault="00CD1BA5" w:rsidP="00CD1BA5">
      <w:pPr>
        <w:pStyle w:val="AmendHeading3"/>
        <w:tabs>
          <w:tab w:val="right" w:pos="2778"/>
        </w:tabs>
        <w:ind w:left="2891" w:hanging="2891"/>
      </w:pPr>
      <w:r>
        <w:tab/>
      </w:r>
      <w:r w:rsidR="00DC2052" w:rsidRPr="00CD1BA5">
        <w:t>(1)</w:t>
      </w:r>
      <w:r w:rsidR="00DC2052">
        <w:tab/>
        <w:t xml:space="preserve">The Minister must review the operation of amendments made to section </w:t>
      </w:r>
      <w:proofErr w:type="spellStart"/>
      <w:r w:rsidR="00DC2052">
        <w:t>9A</w:t>
      </w:r>
      <w:proofErr w:type="spellEnd"/>
      <w:r w:rsidR="00DC2052">
        <w:t xml:space="preserve"> </w:t>
      </w:r>
      <w:r w:rsidR="009510E6">
        <w:t xml:space="preserve">by the </w:t>
      </w:r>
      <w:r w:rsidR="009510E6" w:rsidRPr="009510E6">
        <w:rPr>
          <w:b/>
        </w:rPr>
        <w:t xml:space="preserve">Liquor Control Reform Amendment </w:t>
      </w:r>
      <w:r w:rsidR="001C32BA">
        <w:rPr>
          <w:b/>
        </w:rPr>
        <w:t>Act</w:t>
      </w:r>
      <w:r w:rsidR="009510E6" w:rsidRPr="009510E6">
        <w:rPr>
          <w:b/>
        </w:rPr>
        <w:t xml:space="preserve"> 2021</w:t>
      </w:r>
      <w:r w:rsidR="009510E6">
        <w:t xml:space="preserve"> in relation to the authority for licensees to supply liquor on licensed premises in sealed containers, bottles or cans for consumption off the licenced premises during ordinary trading hours. </w:t>
      </w:r>
      <w:r w:rsidR="00DC2052">
        <w:t xml:space="preserve"> </w:t>
      </w:r>
    </w:p>
    <w:p w14:paraId="1DE1604E" w14:textId="3E8F8F50" w:rsidR="00DC2052" w:rsidRPr="009510E6" w:rsidRDefault="00CD1BA5" w:rsidP="00CD1BA5">
      <w:pPr>
        <w:pStyle w:val="AmendHeading3"/>
        <w:tabs>
          <w:tab w:val="right" w:pos="2778"/>
        </w:tabs>
        <w:ind w:left="2891" w:hanging="2891"/>
      </w:pPr>
      <w:r>
        <w:tab/>
      </w:r>
      <w:r w:rsidR="00DC2052" w:rsidRPr="00CD1BA5">
        <w:t>(2)</w:t>
      </w:r>
      <w:r w:rsidR="00DC2052">
        <w:tab/>
        <w:t>A review under subsection (1) must be co</w:t>
      </w:r>
      <w:r w:rsidR="009510E6">
        <w:t>mpleted</w:t>
      </w:r>
      <w:r w:rsidR="00DC2052">
        <w:t xml:space="preserve"> </w:t>
      </w:r>
      <w:r w:rsidR="009510E6">
        <w:t xml:space="preserve">no later than 3 years after the amendments are made to section </w:t>
      </w:r>
      <w:proofErr w:type="spellStart"/>
      <w:r w:rsidR="009510E6">
        <w:t>9A</w:t>
      </w:r>
      <w:proofErr w:type="spellEnd"/>
      <w:r w:rsidR="009510E6">
        <w:t xml:space="preserve"> by the </w:t>
      </w:r>
      <w:r w:rsidR="009510E6" w:rsidRPr="009510E6">
        <w:rPr>
          <w:b/>
        </w:rPr>
        <w:t xml:space="preserve">Liquor Control Reform Amendment </w:t>
      </w:r>
      <w:r w:rsidR="001C32BA">
        <w:rPr>
          <w:b/>
        </w:rPr>
        <w:t>Act</w:t>
      </w:r>
      <w:r w:rsidR="009510E6" w:rsidRPr="009510E6">
        <w:rPr>
          <w:b/>
        </w:rPr>
        <w:t xml:space="preserve"> 2021</w:t>
      </w:r>
      <w:r w:rsidR="00DC2052">
        <w:t>.</w:t>
      </w:r>
      <w:r w:rsidR="009510E6">
        <w:t>".</w:t>
      </w:r>
      <w:r w:rsidR="00E950E6">
        <w:t>'.</w:t>
      </w:r>
    </w:p>
    <w:p w14:paraId="0101DF1B" w14:textId="77777777" w:rsidR="009A4FD1" w:rsidRDefault="009A4FD1" w:rsidP="009A4FD1">
      <w:pPr>
        <w:pStyle w:val="ManualNumber"/>
        <w:jc w:val="center"/>
      </w:pPr>
      <w:r>
        <w:t>AMENDMENT OF LONG TITLE</w:t>
      </w:r>
    </w:p>
    <w:p w14:paraId="3FD8D0AC" w14:textId="77777777" w:rsidR="009A4FD1" w:rsidRPr="006900F3" w:rsidRDefault="009A4FD1" w:rsidP="009A4FD1">
      <w:pPr>
        <w:pStyle w:val="ListParagraph"/>
        <w:numPr>
          <w:ilvl w:val="0"/>
          <w:numId w:val="20"/>
        </w:numPr>
      </w:pPr>
      <w:r>
        <w:t xml:space="preserve">Long title, omit ", to abolish dry areas". </w:t>
      </w:r>
    </w:p>
    <w:p w14:paraId="7BCA235C" w14:textId="77777777" w:rsidR="00BB0C0E" w:rsidRDefault="00BB0C0E" w:rsidP="008416AE"/>
    <w:sectPr w:rsidR="00BB0C0E" w:rsidSect="00720C2C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79090" w14:textId="77777777" w:rsidR="00BB0C0E" w:rsidRDefault="00BB0C0E">
      <w:r>
        <w:separator/>
      </w:r>
    </w:p>
  </w:endnote>
  <w:endnote w:type="continuationSeparator" w:id="0">
    <w:p w14:paraId="3B45E4C6" w14:textId="77777777" w:rsidR="00BB0C0E" w:rsidRDefault="00BB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4AAF5" w14:textId="77777777" w:rsidR="0038690A" w:rsidRDefault="0038690A" w:rsidP="00720C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DF3D7E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6F418" w14:textId="1AB71CB9" w:rsidR="00720C2C" w:rsidRDefault="00720C2C" w:rsidP="000538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2555008" w14:textId="1FD8C1DA" w:rsidR="00BB0C0E" w:rsidRPr="00720C2C" w:rsidRDefault="00720C2C" w:rsidP="00720C2C">
    <w:pPr>
      <w:pStyle w:val="Footer"/>
      <w:rPr>
        <w:sz w:val="18"/>
      </w:rPr>
    </w:pPr>
    <w:r w:rsidRPr="00720C2C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3E371" w14:textId="77777777" w:rsidR="00BB0C0E" w:rsidRDefault="00BB0C0E">
      <w:r>
        <w:separator/>
      </w:r>
    </w:p>
  </w:footnote>
  <w:footnote w:type="continuationSeparator" w:id="0">
    <w:p w14:paraId="6288A793" w14:textId="77777777" w:rsidR="00BB0C0E" w:rsidRDefault="00BB0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DBDE3" w14:textId="607186A8" w:rsidR="00BB0C0E" w:rsidRPr="00720C2C" w:rsidRDefault="00720C2C" w:rsidP="00720C2C">
    <w:pPr>
      <w:pStyle w:val="Header"/>
      <w:jc w:val="right"/>
    </w:pPr>
    <w:proofErr w:type="spellStart"/>
    <w:r w:rsidRPr="00720C2C">
      <w:t>SR14A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9CAA4" w14:textId="798D1CF5" w:rsidR="0038690A" w:rsidRPr="00720C2C" w:rsidRDefault="00720C2C" w:rsidP="00720C2C">
    <w:pPr>
      <w:pStyle w:val="Header"/>
      <w:jc w:val="right"/>
    </w:pPr>
    <w:proofErr w:type="spellStart"/>
    <w:r w:rsidRPr="00720C2C">
      <w:t>SR14A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E5E89"/>
    <w:multiLevelType w:val="multilevel"/>
    <w:tmpl w:val="B63A770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8F774E"/>
    <w:multiLevelType w:val="multilevel"/>
    <w:tmpl w:val="B63A770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0E342DD"/>
    <w:multiLevelType w:val="multilevel"/>
    <w:tmpl w:val="10BC5D5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4B983D0E"/>
    <w:multiLevelType w:val="multilevel"/>
    <w:tmpl w:val="10BC5D5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0124549"/>
    <w:multiLevelType w:val="hybridMultilevel"/>
    <w:tmpl w:val="A1420F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9"/>
  </w:num>
  <w:num w:numId="8">
    <w:abstractNumId w:val="15"/>
  </w:num>
  <w:num w:numId="9">
    <w:abstractNumId w:val="7"/>
  </w:num>
  <w:num w:numId="10">
    <w:abstractNumId w:val="13"/>
  </w:num>
  <w:num w:numId="11">
    <w:abstractNumId w:val="11"/>
  </w:num>
  <w:num w:numId="12">
    <w:abstractNumId w:val="1"/>
  </w:num>
  <w:num w:numId="13">
    <w:abstractNumId w:val="20"/>
  </w:num>
  <w:num w:numId="14">
    <w:abstractNumId w:val="17"/>
  </w:num>
  <w:num w:numId="15">
    <w:abstractNumId w:val="16"/>
  </w:num>
  <w:num w:numId="16">
    <w:abstractNumId w:val="18"/>
  </w:num>
  <w:num w:numId="17">
    <w:abstractNumId w:val="12"/>
  </w:num>
  <w:num w:numId="18">
    <w:abstractNumId w:val="22"/>
  </w:num>
  <w:num w:numId="19">
    <w:abstractNumId w:val="5"/>
  </w:num>
  <w:num w:numId="20">
    <w:abstractNumId w:val="4"/>
  </w:num>
  <w:num w:numId="21">
    <w:abstractNumId w:val="21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097"/>
    <w:docVar w:name="vActTitle" w:val="Liquor Control Reform Amendment Bill 2021"/>
    <w:docVar w:name="vBillNo" w:val="097"/>
    <w:docVar w:name="vBillTitle" w:val="Liquor Control Reform Amendment Bill 2021"/>
    <w:docVar w:name="vDocumentType" w:val=".HOUSEAMEND"/>
    <w:docVar w:name="vDraftNo" w:val="0"/>
    <w:docVar w:name="vDraftVers" w:val="2"/>
    <w:docVar w:name="vDraftVersion" w:val="21595 - SR14A - Liberal Party-The Nationals (Opposition) (Ms Ryan) House Print"/>
    <w:docVar w:name="VersionNo" w:val="2"/>
    <w:docVar w:name="vFileName" w:val="591097OSRA.H"/>
    <w:docVar w:name="vFileVersion" w:val="A"/>
    <w:docVar w:name="vFinalisePrevVer" w:val="True"/>
    <w:docVar w:name="vGovNonGov" w:val="10"/>
    <w:docVar w:name="vHouseType" w:val="0"/>
    <w:docVar w:name="vILDNum" w:val="21595"/>
    <w:docVar w:name="vIsBrandNewVersion" w:val="No"/>
    <w:docVar w:name="vIsNewDocument" w:val="False"/>
    <w:docVar w:name="vLegCommission" w:val="0"/>
    <w:docVar w:name="vMinisterID" w:val="254"/>
    <w:docVar w:name="vMinisterName" w:val="Ryan, Steph, Ms"/>
    <w:docVar w:name="vMinisterNameIndex" w:val="94"/>
    <w:docVar w:name="vParliament" w:val="59"/>
    <w:docVar w:name="vPartyID" w:val="5"/>
    <w:docVar w:name="vPartyName" w:val="Nationals"/>
    <w:docVar w:name="vPrevDraftNo" w:val="0"/>
    <w:docVar w:name="vPrevDraftVers" w:val="2"/>
    <w:docVar w:name="vPrevFileName" w:val="591097OSRA.H"/>
    <w:docVar w:name="vPrevMinisterID" w:val="254"/>
    <w:docVar w:name="vPrnOnSepLine" w:val="False"/>
    <w:docVar w:name="vSavedToLocal" w:val="No"/>
    <w:docVar w:name="vSeqNum" w:val="SR14A"/>
    <w:docVar w:name="vSession" w:val="1"/>
    <w:docVar w:name="vTRIMFileName" w:val="21595 - SR14A - Liberal Party-The Nationals (Opposition) (Ms Ryan) House Print"/>
    <w:docVar w:name="vTRIMRecordNumber" w:val="D21/19007[v3]"/>
    <w:docVar w:name="vTxtAfterIndex" w:val="-1"/>
    <w:docVar w:name="vTxtBefore" w:val="Amendments and New Clause to be moved by"/>
    <w:docVar w:name="vTxtBeforeIndex" w:val="-1"/>
    <w:docVar w:name="vVersionDate" w:val="7/9/2021"/>
    <w:docVar w:name="vYear" w:val="2021"/>
  </w:docVars>
  <w:rsids>
    <w:rsidRoot w:val="00BB0C0E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26DE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E3A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32BA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58C0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86067"/>
    <w:rsid w:val="0029036E"/>
    <w:rsid w:val="002929D5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E6A9E"/>
    <w:rsid w:val="002F315D"/>
    <w:rsid w:val="002F55C3"/>
    <w:rsid w:val="002F6D8C"/>
    <w:rsid w:val="0030051F"/>
    <w:rsid w:val="00301248"/>
    <w:rsid w:val="00301C63"/>
    <w:rsid w:val="003026F7"/>
    <w:rsid w:val="00303C94"/>
    <w:rsid w:val="00304991"/>
    <w:rsid w:val="00306F2C"/>
    <w:rsid w:val="003112C4"/>
    <w:rsid w:val="00312202"/>
    <w:rsid w:val="003132D2"/>
    <w:rsid w:val="00313A9C"/>
    <w:rsid w:val="0031690A"/>
    <w:rsid w:val="00322141"/>
    <w:rsid w:val="00322CDB"/>
    <w:rsid w:val="00330A95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0CB4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5987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548F"/>
    <w:rsid w:val="00566060"/>
    <w:rsid w:val="00566531"/>
    <w:rsid w:val="005675BF"/>
    <w:rsid w:val="00567BBE"/>
    <w:rsid w:val="005710E8"/>
    <w:rsid w:val="005715D1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B79CD"/>
    <w:rsid w:val="005C0483"/>
    <w:rsid w:val="005C055C"/>
    <w:rsid w:val="005C0BA9"/>
    <w:rsid w:val="005C1594"/>
    <w:rsid w:val="005C4B5E"/>
    <w:rsid w:val="005C634C"/>
    <w:rsid w:val="005C7831"/>
    <w:rsid w:val="005C7A4A"/>
    <w:rsid w:val="005D0215"/>
    <w:rsid w:val="005D16BC"/>
    <w:rsid w:val="005D2481"/>
    <w:rsid w:val="005D2543"/>
    <w:rsid w:val="005D3A95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11A0"/>
    <w:rsid w:val="00672208"/>
    <w:rsid w:val="00676F0F"/>
    <w:rsid w:val="006807B0"/>
    <w:rsid w:val="006826B2"/>
    <w:rsid w:val="006875A0"/>
    <w:rsid w:val="006900F3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C2C"/>
    <w:rsid w:val="00720F58"/>
    <w:rsid w:val="007236DD"/>
    <w:rsid w:val="00723B4B"/>
    <w:rsid w:val="0072569F"/>
    <w:rsid w:val="007257D2"/>
    <w:rsid w:val="00727ADB"/>
    <w:rsid w:val="00743622"/>
    <w:rsid w:val="00743F27"/>
    <w:rsid w:val="00744E70"/>
    <w:rsid w:val="007465C4"/>
    <w:rsid w:val="00753FF0"/>
    <w:rsid w:val="00754E0F"/>
    <w:rsid w:val="00755AF8"/>
    <w:rsid w:val="00755C21"/>
    <w:rsid w:val="00761A81"/>
    <w:rsid w:val="007661F8"/>
    <w:rsid w:val="00767A3C"/>
    <w:rsid w:val="00767CF7"/>
    <w:rsid w:val="007721DF"/>
    <w:rsid w:val="00772C8C"/>
    <w:rsid w:val="00773DCA"/>
    <w:rsid w:val="007741BF"/>
    <w:rsid w:val="00775DFC"/>
    <w:rsid w:val="00783324"/>
    <w:rsid w:val="00785514"/>
    <w:rsid w:val="007873CC"/>
    <w:rsid w:val="00792409"/>
    <w:rsid w:val="00794C71"/>
    <w:rsid w:val="00796DCC"/>
    <w:rsid w:val="007A1DEE"/>
    <w:rsid w:val="007A2336"/>
    <w:rsid w:val="007A2355"/>
    <w:rsid w:val="007A5634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4656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10E6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251A"/>
    <w:rsid w:val="00983754"/>
    <w:rsid w:val="0098409E"/>
    <w:rsid w:val="009875E0"/>
    <w:rsid w:val="00994849"/>
    <w:rsid w:val="00996A82"/>
    <w:rsid w:val="009A3E3B"/>
    <w:rsid w:val="009A4FD1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4F2F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0C0E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355E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5BE6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0A1A"/>
    <w:rsid w:val="00CC268B"/>
    <w:rsid w:val="00CC36E0"/>
    <w:rsid w:val="00CC4002"/>
    <w:rsid w:val="00CC5196"/>
    <w:rsid w:val="00CD057C"/>
    <w:rsid w:val="00CD1BA5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026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285A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052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3B16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30CC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0E6"/>
    <w:rsid w:val="00E95F1B"/>
    <w:rsid w:val="00E9633E"/>
    <w:rsid w:val="00E97738"/>
    <w:rsid w:val="00EA05B9"/>
    <w:rsid w:val="00EA212F"/>
    <w:rsid w:val="00EB0C71"/>
    <w:rsid w:val="00EB1716"/>
    <w:rsid w:val="00EB212B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E12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A4AE8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CEF64A6"/>
  <w15:docId w15:val="{96AA1C6D-9033-4AA7-8BE0-26B25430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0C2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20C2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20C2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20C2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20C2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20C2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20C2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20C2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20C2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20C2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720C2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20C2C"/>
  </w:style>
  <w:style w:type="paragraph" w:customStyle="1" w:styleId="AmendBody1">
    <w:name w:val="Amend. Body 1"/>
    <w:basedOn w:val="Normal-Draft"/>
    <w:next w:val="Normal"/>
    <w:rsid w:val="00720C2C"/>
    <w:pPr>
      <w:ind w:left="1871"/>
    </w:pPr>
  </w:style>
  <w:style w:type="paragraph" w:customStyle="1" w:styleId="Normal-Draft">
    <w:name w:val="Normal - Draft"/>
    <w:rsid w:val="00720C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20C2C"/>
    <w:pPr>
      <w:ind w:left="2381"/>
    </w:pPr>
  </w:style>
  <w:style w:type="paragraph" w:customStyle="1" w:styleId="AmendBody3">
    <w:name w:val="Amend. Body 3"/>
    <w:basedOn w:val="Normal-Draft"/>
    <w:next w:val="Normal"/>
    <w:rsid w:val="00720C2C"/>
    <w:pPr>
      <w:ind w:left="2892"/>
    </w:pPr>
  </w:style>
  <w:style w:type="paragraph" w:customStyle="1" w:styleId="AmendBody4">
    <w:name w:val="Amend. Body 4"/>
    <w:basedOn w:val="Normal-Draft"/>
    <w:next w:val="Normal"/>
    <w:rsid w:val="00720C2C"/>
    <w:pPr>
      <w:ind w:left="3402"/>
    </w:pPr>
  </w:style>
  <w:style w:type="paragraph" w:styleId="Header">
    <w:name w:val="header"/>
    <w:basedOn w:val="Normal"/>
    <w:rsid w:val="00720C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20C2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20C2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20C2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20C2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20C2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20C2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20C2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20C2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20C2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20C2C"/>
    <w:pPr>
      <w:suppressLineNumbers w:val="0"/>
    </w:pPr>
  </w:style>
  <w:style w:type="paragraph" w:customStyle="1" w:styleId="BodyParagraph">
    <w:name w:val="Body Paragraph"/>
    <w:next w:val="Normal"/>
    <w:rsid w:val="00720C2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20C2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20C2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20C2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20C2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20C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20C2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20C2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20C2C"/>
    <w:rPr>
      <w:caps w:val="0"/>
    </w:rPr>
  </w:style>
  <w:style w:type="paragraph" w:customStyle="1" w:styleId="Normal-Schedule">
    <w:name w:val="Normal - Schedule"/>
    <w:rsid w:val="00720C2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20C2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20C2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20C2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20C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20C2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20C2C"/>
  </w:style>
  <w:style w:type="paragraph" w:customStyle="1" w:styleId="Penalty">
    <w:name w:val="Penalty"/>
    <w:next w:val="Normal"/>
    <w:rsid w:val="00720C2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20C2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20C2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20C2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20C2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20C2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20C2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20C2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20C2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20C2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20C2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20C2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20C2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20C2C"/>
    <w:pPr>
      <w:suppressLineNumbers w:val="0"/>
    </w:pPr>
  </w:style>
  <w:style w:type="paragraph" w:customStyle="1" w:styleId="AutoNumber">
    <w:name w:val="Auto Number"/>
    <w:rsid w:val="00720C2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20C2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20C2C"/>
    <w:rPr>
      <w:vertAlign w:val="superscript"/>
    </w:rPr>
  </w:style>
  <w:style w:type="paragraph" w:styleId="EndnoteText">
    <w:name w:val="endnote text"/>
    <w:basedOn w:val="Normal"/>
    <w:semiHidden/>
    <w:rsid w:val="00720C2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20C2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20C2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20C2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20C2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20C2C"/>
    <w:pPr>
      <w:spacing w:after="120"/>
      <w:jc w:val="center"/>
    </w:pPr>
  </w:style>
  <w:style w:type="paragraph" w:styleId="MacroText">
    <w:name w:val="macro"/>
    <w:semiHidden/>
    <w:rsid w:val="00720C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20C2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20C2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20C2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20C2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20C2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20C2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20C2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20C2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20C2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20C2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20C2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20C2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20C2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20C2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20C2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20C2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20C2C"/>
    <w:pPr>
      <w:suppressLineNumbers w:val="0"/>
    </w:pPr>
  </w:style>
  <w:style w:type="paragraph" w:customStyle="1" w:styleId="DraftHeading3">
    <w:name w:val="Draft Heading 3"/>
    <w:basedOn w:val="Normal"/>
    <w:next w:val="Normal"/>
    <w:rsid w:val="00720C2C"/>
    <w:pPr>
      <w:suppressLineNumbers w:val="0"/>
    </w:pPr>
  </w:style>
  <w:style w:type="paragraph" w:customStyle="1" w:styleId="DraftHeading4">
    <w:name w:val="Draft Heading 4"/>
    <w:basedOn w:val="Normal"/>
    <w:next w:val="Normal"/>
    <w:rsid w:val="00720C2C"/>
    <w:pPr>
      <w:suppressLineNumbers w:val="0"/>
    </w:pPr>
  </w:style>
  <w:style w:type="paragraph" w:customStyle="1" w:styleId="DraftHeading5">
    <w:name w:val="Draft Heading 5"/>
    <w:basedOn w:val="Normal"/>
    <w:next w:val="Normal"/>
    <w:rsid w:val="00720C2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20C2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20C2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20C2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20C2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20C2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20C2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20C2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20C2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20C2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20C2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20C2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20C2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20C2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20C2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20C2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20C2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20C2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20C2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20C2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20C2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20C2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20C2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20C2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20C2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20C2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20C2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20C2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20C2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20C2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20C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20C2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2A888-26F9-4A7C-BF3B-3F978EB1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100</TotalTime>
  <Pages>1</Pages>
  <Words>242</Words>
  <Characters>1178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Liquor Control Reform Amendment Bill 2021</vt:lpstr>
    </vt:vector>
  </TitlesOfParts>
  <Manager>Information Systems</Manager>
  <Company>OCPC-VIC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Liquor Control Reform Amendment Bill 2021</dc:title>
  <dc:subject>OCPC Word Template</dc:subject>
  <dc:creator>Shanii Palmer</dc:creator>
  <cp:keywords>Formats, House Amendments</cp:keywords>
  <dc:description>28/08/2020 (PROD)</dc:description>
  <cp:lastModifiedBy>Shanii Palmer</cp:lastModifiedBy>
  <cp:revision>48</cp:revision>
  <cp:lastPrinted>2021-09-07T02:04:00Z</cp:lastPrinted>
  <dcterms:created xsi:type="dcterms:W3CDTF">2021-08-12T07:18:00Z</dcterms:created>
  <dcterms:modified xsi:type="dcterms:W3CDTF">2021-09-07T02:49:00Z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372873</vt:i4>
  </property>
  <property fmtid="{D5CDD505-2E9C-101B-9397-08002B2CF9AE}" pid="3" name="DocSubFolderNumber">
    <vt:lpwstr>S19/1165</vt:lpwstr>
  </property>
</Properties>
</file>