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DECBC" w14:textId="0D445466" w:rsidR="00712B9B" w:rsidRDefault="00393483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Assembly</w:t>
      </w:r>
    </w:p>
    <w:p w14:paraId="612FAC08" w14:textId="27E5BA68" w:rsidR="00712B9B" w:rsidRDefault="00393483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CONSUMER AND OTHER ACTS MISCELLANEOUS AMENDMENTS BILL 2020</w:t>
      </w:r>
    </w:p>
    <w:p w14:paraId="7CE79089" w14:textId="15B604F4" w:rsidR="00712B9B" w:rsidRDefault="00393483" w:rsidP="00393483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5AA0CB9B" w14:textId="5EF08606" w:rsidR="00712B9B" w:rsidRDefault="00393483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moved by Ms Horne)</w:t>
      </w:r>
    </w:p>
    <w:bookmarkEnd w:id="3"/>
    <w:p w14:paraId="65AFF29E" w14:textId="77777777" w:rsidR="00712B9B" w:rsidRDefault="00712B9B">
      <w:pPr>
        <w:tabs>
          <w:tab w:val="left" w:pos="3912"/>
          <w:tab w:val="left" w:pos="4423"/>
        </w:tabs>
      </w:pPr>
    </w:p>
    <w:p w14:paraId="29FB7429" w14:textId="6718EB8F" w:rsidR="008416AE" w:rsidRDefault="00077ABD" w:rsidP="00077ABD">
      <w:pPr>
        <w:pStyle w:val="ListParagraph"/>
        <w:numPr>
          <w:ilvl w:val="0"/>
          <w:numId w:val="20"/>
        </w:numPr>
      </w:pPr>
      <w:bookmarkStart w:id="4" w:name="cpStart"/>
      <w:bookmarkEnd w:id="4"/>
      <w:r>
        <w:t xml:space="preserve">Clause 1, page </w:t>
      </w:r>
      <w:r w:rsidR="003754CF">
        <w:t>3</w:t>
      </w:r>
      <w:r>
        <w:t>, lines 11 to 25, omit all words and expressions on these lines.</w:t>
      </w:r>
    </w:p>
    <w:p w14:paraId="2EA41DCA" w14:textId="77777777" w:rsidR="00077ABD" w:rsidRDefault="00077ABD" w:rsidP="00077ABD">
      <w:pPr>
        <w:pStyle w:val="ListParagraph"/>
        <w:numPr>
          <w:ilvl w:val="0"/>
          <w:numId w:val="20"/>
        </w:numPr>
      </w:pPr>
      <w:r>
        <w:t>Part heading preceding clause 105, omit this heading.</w:t>
      </w:r>
    </w:p>
    <w:p w14:paraId="6917A081" w14:textId="77777777" w:rsidR="00077ABD" w:rsidRDefault="00077ABD" w:rsidP="00077ABD">
      <w:pPr>
        <w:pStyle w:val="ListParagraph"/>
        <w:numPr>
          <w:ilvl w:val="0"/>
          <w:numId w:val="20"/>
        </w:numPr>
      </w:pPr>
      <w:r>
        <w:t>Clause 105, omit this clause.</w:t>
      </w:r>
    </w:p>
    <w:p w14:paraId="4A7551B3" w14:textId="77777777" w:rsidR="00077ABD" w:rsidRDefault="00077ABD" w:rsidP="00077ABD">
      <w:pPr>
        <w:pStyle w:val="ListParagraph"/>
        <w:numPr>
          <w:ilvl w:val="0"/>
          <w:numId w:val="20"/>
        </w:numPr>
      </w:pPr>
      <w:r>
        <w:t>Clause 106, omit this clause.</w:t>
      </w:r>
    </w:p>
    <w:p w14:paraId="11CC1BE4" w14:textId="77777777" w:rsidR="00077ABD" w:rsidRDefault="00077ABD" w:rsidP="00077ABD">
      <w:pPr>
        <w:pStyle w:val="ListParagraph"/>
        <w:numPr>
          <w:ilvl w:val="0"/>
          <w:numId w:val="20"/>
        </w:numPr>
      </w:pPr>
      <w:r>
        <w:t>Clause 107, omit this clause.</w:t>
      </w:r>
    </w:p>
    <w:p w14:paraId="5E56C7D4" w14:textId="77777777" w:rsidR="00077ABD" w:rsidRDefault="00077ABD" w:rsidP="00077ABD">
      <w:pPr>
        <w:pStyle w:val="ListParagraph"/>
        <w:numPr>
          <w:ilvl w:val="0"/>
          <w:numId w:val="20"/>
        </w:numPr>
      </w:pPr>
      <w:r>
        <w:t>Clause 108, omit this clause.</w:t>
      </w:r>
    </w:p>
    <w:p w14:paraId="423CED3A" w14:textId="77777777" w:rsidR="00077ABD" w:rsidRDefault="00077ABD" w:rsidP="00077ABD">
      <w:pPr>
        <w:pStyle w:val="ListParagraph"/>
        <w:numPr>
          <w:ilvl w:val="0"/>
          <w:numId w:val="20"/>
        </w:numPr>
      </w:pPr>
      <w:r>
        <w:t>Clause 109, omit this clause.</w:t>
      </w:r>
    </w:p>
    <w:p w14:paraId="3665A269" w14:textId="77777777" w:rsidR="00077ABD" w:rsidRDefault="00077ABD" w:rsidP="00077ABD">
      <w:pPr>
        <w:pStyle w:val="ListParagraph"/>
        <w:numPr>
          <w:ilvl w:val="0"/>
          <w:numId w:val="20"/>
        </w:numPr>
      </w:pPr>
      <w:r>
        <w:t>Clause 110, omit this clause.</w:t>
      </w:r>
    </w:p>
    <w:p w14:paraId="741475E6" w14:textId="77777777" w:rsidR="00077ABD" w:rsidRDefault="00077ABD" w:rsidP="00077ABD">
      <w:pPr>
        <w:pStyle w:val="ListParagraph"/>
        <w:numPr>
          <w:ilvl w:val="0"/>
          <w:numId w:val="20"/>
        </w:numPr>
      </w:pPr>
      <w:r>
        <w:t>Clause 111, omit this clause.</w:t>
      </w:r>
    </w:p>
    <w:p w14:paraId="4FFBFE00" w14:textId="77777777" w:rsidR="00077ABD" w:rsidRDefault="00077ABD" w:rsidP="00077ABD">
      <w:pPr>
        <w:pStyle w:val="ListParagraph"/>
        <w:numPr>
          <w:ilvl w:val="0"/>
          <w:numId w:val="20"/>
        </w:numPr>
      </w:pPr>
      <w:r>
        <w:t>Clause 112, omit this clause.</w:t>
      </w:r>
    </w:p>
    <w:p w14:paraId="114C332C" w14:textId="77777777" w:rsidR="00077ABD" w:rsidRDefault="00077ABD" w:rsidP="00077ABD">
      <w:pPr>
        <w:pStyle w:val="ListParagraph"/>
        <w:numPr>
          <w:ilvl w:val="0"/>
          <w:numId w:val="20"/>
        </w:numPr>
      </w:pPr>
      <w:r>
        <w:t>Part heading preceding clause 113, omit this heading.</w:t>
      </w:r>
    </w:p>
    <w:p w14:paraId="3353EB6A" w14:textId="77777777" w:rsidR="00077ABD" w:rsidRDefault="00077ABD" w:rsidP="00077ABD">
      <w:pPr>
        <w:pStyle w:val="ListParagraph"/>
        <w:numPr>
          <w:ilvl w:val="0"/>
          <w:numId w:val="20"/>
        </w:numPr>
      </w:pPr>
      <w:r>
        <w:t>Clause 113, omit this clause.</w:t>
      </w:r>
    </w:p>
    <w:p w14:paraId="357AFF79" w14:textId="77777777" w:rsidR="00077ABD" w:rsidRDefault="00077ABD" w:rsidP="00077ABD">
      <w:pPr>
        <w:pStyle w:val="ListParagraph"/>
        <w:numPr>
          <w:ilvl w:val="0"/>
          <w:numId w:val="20"/>
        </w:numPr>
      </w:pPr>
      <w:r>
        <w:t>Clause 11</w:t>
      </w:r>
      <w:r w:rsidR="00924D92">
        <w:t>4</w:t>
      </w:r>
      <w:r>
        <w:t>, omit this clause</w:t>
      </w:r>
      <w:r w:rsidR="00924D92">
        <w:t>.</w:t>
      </w:r>
      <w:bookmarkStart w:id="5" w:name="_GoBack"/>
      <w:bookmarkEnd w:id="5"/>
    </w:p>
    <w:p w14:paraId="4AA7A71D" w14:textId="77777777" w:rsidR="00077ABD" w:rsidRDefault="00077ABD" w:rsidP="00077ABD">
      <w:pPr>
        <w:pStyle w:val="ListParagraph"/>
        <w:numPr>
          <w:ilvl w:val="0"/>
          <w:numId w:val="20"/>
        </w:numPr>
      </w:pPr>
      <w:r>
        <w:t>Clause 11</w:t>
      </w:r>
      <w:r w:rsidR="00924D92">
        <w:t>5</w:t>
      </w:r>
      <w:r>
        <w:t>, omit this clause</w:t>
      </w:r>
      <w:r w:rsidR="00924D92">
        <w:t>.</w:t>
      </w:r>
    </w:p>
    <w:p w14:paraId="1CC2DB6E" w14:textId="77777777" w:rsidR="00077ABD" w:rsidRDefault="00077ABD" w:rsidP="00077ABD">
      <w:pPr>
        <w:pStyle w:val="ListParagraph"/>
        <w:numPr>
          <w:ilvl w:val="0"/>
          <w:numId w:val="20"/>
        </w:numPr>
      </w:pPr>
      <w:r>
        <w:t>Clause 11</w:t>
      </w:r>
      <w:r w:rsidR="00924D92">
        <w:t>6</w:t>
      </w:r>
      <w:r>
        <w:t>, omit this clause</w:t>
      </w:r>
      <w:r w:rsidR="00924D92">
        <w:t>.</w:t>
      </w:r>
    </w:p>
    <w:p w14:paraId="7A68C0E8" w14:textId="1A4110A3" w:rsidR="00924D92" w:rsidRDefault="00924D92" w:rsidP="00077ABD">
      <w:pPr>
        <w:pStyle w:val="ListParagraph"/>
        <w:numPr>
          <w:ilvl w:val="0"/>
          <w:numId w:val="20"/>
        </w:numPr>
      </w:pPr>
      <w:r>
        <w:t>Clause 117, omit this clause.</w:t>
      </w:r>
    </w:p>
    <w:p w14:paraId="4D280C0A" w14:textId="769B0CF0" w:rsidR="002812A3" w:rsidRDefault="002812A3" w:rsidP="002812A3">
      <w:pPr>
        <w:jc w:val="center"/>
      </w:pPr>
      <w:r>
        <w:t>AMENDMENT OF LONG TITLE</w:t>
      </w:r>
    </w:p>
    <w:p w14:paraId="354C40CF" w14:textId="402C21E0" w:rsidR="002812A3" w:rsidRDefault="002812A3" w:rsidP="006D21CE">
      <w:pPr>
        <w:pStyle w:val="ListParagraph"/>
        <w:numPr>
          <w:ilvl w:val="0"/>
          <w:numId w:val="22"/>
        </w:numPr>
      </w:pPr>
      <w:r>
        <w:t>Long title, omit "</w:t>
      </w:r>
      <w:r w:rsidRPr="006D21CE">
        <w:rPr>
          <w:sz w:val="22"/>
        </w:rPr>
        <w:t xml:space="preserve">the </w:t>
      </w:r>
      <w:r w:rsidRPr="006D21CE">
        <w:rPr>
          <w:b/>
          <w:sz w:val="22"/>
        </w:rPr>
        <w:t>Victims of Crime Assistance Act 1996</w:t>
      </w:r>
      <w:r w:rsidRPr="006D21CE">
        <w:rPr>
          <w:sz w:val="22"/>
        </w:rPr>
        <w:t xml:space="preserve">, the </w:t>
      </w:r>
      <w:r w:rsidRPr="006D21CE">
        <w:rPr>
          <w:b/>
          <w:sz w:val="22"/>
        </w:rPr>
        <w:t>Victims of Crime Commissioner Act 2015</w:t>
      </w:r>
      <w:r w:rsidRPr="006D21CE">
        <w:rPr>
          <w:sz w:val="22"/>
        </w:rPr>
        <w:t>,".</w:t>
      </w:r>
    </w:p>
    <w:sectPr w:rsidR="002812A3" w:rsidSect="00393483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65E39" w14:textId="77777777" w:rsidR="00077ABD" w:rsidRDefault="00077ABD">
      <w:r>
        <w:separator/>
      </w:r>
    </w:p>
  </w:endnote>
  <w:endnote w:type="continuationSeparator" w:id="0">
    <w:p w14:paraId="0E4EF8E1" w14:textId="77777777" w:rsidR="00077ABD" w:rsidRDefault="00077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6A4BF" w14:textId="77777777" w:rsidR="0038690A" w:rsidRDefault="0038690A" w:rsidP="0039348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AB0728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10CFA" w14:textId="6AD56945" w:rsidR="00393483" w:rsidRDefault="00393483" w:rsidP="005C79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B826D4F" w14:textId="41409E60" w:rsidR="00077ABD" w:rsidRPr="00393483" w:rsidRDefault="00393483" w:rsidP="00393483">
    <w:pPr>
      <w:pStyle w:val="Footer"/>
      <w:rPr>
        <w:sz w:val="18"/>
      </w:rPr>
    </w:pPr>
    <w:r w:rsidRPr="00393483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58CCD" w14:textId="77777777" w:rsidR="00077ABD" w:rsidRDefault="00077ABD">
      <w:r>
        <w:separator/>
      </w:r>
    </w:p>
  </w:footnote>
  <w:footnote w:type="continuationSeparator" w:id="0">
    <w:p w14:paraId="3ECE70B5" w14:textId="77777777" w:rsidR="00077ABD" w:rsidRDefault="00077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BC094" w14:textId="1B60C4D4" w:rsidR="00077ABD" w:rsidRPr="00393483" w:rsidRDefault="00393483" w:rsidP="00393483">
    <w:pPr>
      <w:pStyle w:val="Header"/>
      <w:jc w:val="right"/>
    </w:pPr>
    <w:proofErr w:type="spellStart"/>
    <w:r w:rsidRPr="00393483">
      <w:t>MH02A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18027" w14:textId="0E240D69" w:rsidR="0038690A" w:rsidRPr="00393483" w:rsidRDefault="00393483" w:rsidP="00393483">
    <w:pPr>
      <w:pStyle w:val="Header"/>
      <w:jc w:val="right"/>
    </w:pPr>
    <w:proofErr w:type="spellStart"/>
    <w:r w:rsidRPr="00393483">
      <w:t>MH02A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41B6073"/>
    <w:multiLevelType w:val="multilevel"/>
    <w:tmpl w:val="1676035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9931760"/>
    <w:multiLevelType w:val="multilevel"/>
    <w:tmpl w:val="1676035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45E64A27"/>
    <w:multiLevelType w:val="multilevel"/>
    <w:tmpl w:val="ECB0D442"/>
    <w:lvl w:ilvl="0">
      <w:start w:val="1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5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 w15:restartNumberingAfterBreak="0">
    <w:nsid w:val="74B21B11"/>
    <w:multiLevelType w:val="multilevel"/>
    <w:tmpl w:val="ECB0D442"/>
    <w:lvl w:ilvl="0">
      <w:start w:val="1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3"/>
  </w:num>
  <w:num w:numId="7">
    <w:abstractNumId w:val="18"/>
  </w:num>
  <w:num w:numId="8">
    <w:abstractNumId w:val="14"/>
  </w:num>
  <w:num w:numId="9">
    <w:abstractNumId w:val="6"/>
  </w:num>
  <w:num w:numId="10">
    <w:abstractNumId w:val="12"/>
  </w:num>
  <w:num w:numId="11">
    <w:abstractNumId w:val="10"/>
  </w:num>
  <w:num w:numId="12">
    <w:abstractNumId w:val="1"/>
  </w:num>
  <w:num w:numId="13">
    <w:abstractNumId w:val="19"/>
  </w:num>
  <w:num w:numId="14">
    <w:abstractNumId w:val="16"/>
  </w:num>
  <w:num w:numId="15">
    <w:abstractNumId w:val="15"/>
  </w:num>
  <w:num w:numId="16">
    <w:abstractNumId w:val="17"/>
  </w:num>
  <w:num w:numId="17">
    <w:abstractNumId w:val="11"/>
  </w:num>
  <w:num w:numId="18">
    <w:abstractNumId w:val="21"/>
  </w:num>
  <w:num w:numId="19">
    <w:abstractNumId w:val="5"/>
  </w:num>
  <w:num w:numId="20">
    <w:abstractNumId w:val="7"/>
  </w:num>
  <w:num w:numId="21">
    <w:abstractNumId w:val="2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9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vActno" w:val="086"/>
    <w:docVar w:name="vActTitle" w:val="Consumer and Other Acts Miscellaneous Amendments Bill 2020"/>
    <w:docVar w:name="vBillNo" w:val="086"/>
    <w:docVar w:name="vBillTitle" w:val="Consumer and Other Acts Miscellaneous Amendments Bill 2020"/>
    <w:docVar w:name="vDocumentType" w:val=".HOUSEAMEND"/>
    <w:docVar w:name="vDraftNo" w:val="0"/>
    <w:docVar w:name="vDraftVers" w:val="2"/>
    <w:docVar w:name="vDraftVersion" w:val="21584 - MH02A - Government (Ms Horne) House Print"/>
    <w:docVar w:name="VersionNo" w:val="2"/>
    <w:docVar w:name="vFileName" w:val="591086GMHA.H"/>
    <w:docVar w:name="vFileVersion" w:val="A"/>
    <w:docVar w:name="vFinalisePrevVer" w:val="True"/>
    <w:docVar w:name="vGovNonGov" w:val="7"/>
    <w:docVar w:name="vHouseType" w:val="0"/>
    <w:docVar w:name="vILDNum" w:val="21584"/>
    <w:docVar w:name="vIsBrandNewVersion" w:val="No"/>
    <w:docVar w:name="vIsNewDocument" w:val="False"/>
    <w:docVar w:name="vLegCommission" w:val="0"/>
    <w:docVar w:name="vMinisterID" w:val="284"/>
    <w:docVar w:name="vMinisterName" w:val="Horne, Melissa, Ms"/>
    <w:docVar w:name="vMinisterNameIndex" w:val="53"/>
    <w:docVar w:name="vParliament" w:val="59"/>
    <w:docVar w:name="vPartyID" w:val="2"/>
    <w:docVar w:name="vPartyName" w:val="Labor"/>
    <w:docVar w:name="vPrevDraftNo" w:val="0"/>
    <w:docVar w:name="vPrevDraftVers" w:val="2"/>
    <w:docVar w:name="vPrevFileName" w:val="591086GMHA.H"/>
    <w:docVar w:name="vPrevMinisterID" w:val="284"/>
    <w:docVar w:name="vPrnOnSepLine" w:val="False"/>
    <w:docVar w:name="vSavedToLocal" w:val="No"/>
    <w:docVar w:name="vSeqNum" w:val="MH02A"/>
    <w:docVar w:name="vSession" w:val="1"/>
    <w:docVar w:name="vTRIMFileName" w:val="21584 - MH02A - Government (Ms Horne) House Print"/>
    <w:docVar w:name="vTRIMRecordNumber" w:val="D20/30843"/>
    <w:docVar w:name="vTxtAfterIndex" w:val="-1"/>
    <w:docVar w:name="vTxtBefore" w:val="Amendments to be moved by"/>
    <w:docVar w:name="vTxtBeforeIndex" w:val="1"/>
    <w:docVar w:name="vVersionDate" w:val="09/11/2020"/>
    <w:docVar w:name="vYear" w:val="2020"/>
  </w:docVars>
  <w:rsids>
    <w:rsidRoot w:val="00077ABD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77ABD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3D50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2A3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C669C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54CF"/>
    <w:rsid w:val="00376BA1"/>
    <w:rsid w:val="00382F57"/>
    <w:rsid w:val="00383BBC"/>
    <w:rsid w:val="00385C50"/>
    <w:rsid w:val="0038690A"/>
    <w:rsid w:val="00386A09"/>
    <w:rsid w:val="00390A69"/>
    <w:rsid w:val="00391FF6"/>
    <w:rsid w:val="00393483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2E38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86CDF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4F52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0C6"/>
    <w:rsid w:val="006C44F0"/>
    <w:rsid w:val="006C66B6"/>
    <w:rsid w:val="006C6E8A"/>
    <w:rsid w:val="006D21CE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0951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1FFC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4D92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08DA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43BC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6240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4495A8CC"/>
  <w15:docId w15:val="{70AF9DCB-8D5A-40DC-8B26-6844A6D5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93483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93483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93483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93483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93483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93483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93483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93483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93483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93483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39348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93483"/>
  </w:style>
  <w:style w:type="paragraph" w:customStyle="1" w:styleId="AmendBody1">
    <w:name w:val="Amend. Body 1"/>
    <w:basedOn w:val="Normal-Draft"/>
    <w:next w:val="Normal"/>
    <w:rsid w:val="00393483"/>
    <w:pPr>
      <w:ind w:left="1871"/>
    </w:pPr>
  </w:style>
  <w:style w:type="paragraph" w:customStyle="1" w:styleId="Normal-Draft">
    <w:name w:val="Normal - Draft"/>
    <w:rsid w:val="0039348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93483"/>
    <w:pPr>
      <w:ind w:left="2381"/>
    </w:pPr>
  </w:style>
  <w:style w:type="paragraph" w:customStyle="1" w:styleId="AmendBody3">
    <w:name w:val="Amend. Body 3"/>
    <w:basedOn w:val="Normal-Draft"/>
    <w:next w:val="Normal"/>
    <w:rsid w:val="00393483"/>
    <w:pPr>
      <w:ind w:left="2892"/>
    </w:pPr>
  </w:style>
  <w:style w:type="paragraph" w:customStyle="1" w:styleId="AmendBody4">
    <w:name w:val="Amend. Body 4"/>
    <w:basedOn w:val="Normal-Draft"/>
    <w:next w:val="Normal"/>
    <w:rsid w:val="00393483"/>
    <w:pPr>
      <w:ind w:left="3402"/>
    </w:pPr>
  </w:style>
  <w:style w:type="paragraph" w:styleId="Header">
    <w:name w:val="header"/>
    <w:basedOn w:val="Normal"/>
    <w:rsid w:val="0039348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93483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93483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93483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93483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93483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93483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93483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93483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93483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93483"/>
    <w:pPr>
      <w:suppressLineNumbers w:val="0"/>
    </w:pPr>
  </w:style>
  <w:style w:type="paragraph" w:customStyle="1" w:styleId="BodyParagraph">
    <w:name w:val="Body Paragraph"/>
    <w:next w:val="Normal"/>
    <w:rsid w:val="00393483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93483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93483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9348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9348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9348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93483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93483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93483"/>
    <w:rPr>
      <w:caps w:val="0"/>
    </w:rPr>
  </w:style>
  <w:style w:type="paragraph" w:customStyle="1" w:styleId="Normal-Schedule">
    <w:name w:val="Normal - Schedule"/>
    <w:rsid w:val="00393483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93483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93483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93483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9348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93483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93483"/>
  </w:style>
  <w:style w:type="paragraph" w:customStyle="1" w:styleId="Penalty">
    <w:name w:val="Penalty"/>
    <w:next w:val="Normal"/>
    <w:rsid w:val="00393483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93483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93483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93483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93483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93483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93483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93483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93483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93483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93483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93483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93483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93483"/>
    <w:pPr>
      <w:suppressLineNumbers w:val="0"/>
    </w:pPr>
  </w:style>
  <w:style w:type="paragraph" w:customStyle="1" w:styleId="AutoNumber">
    <w:name w:val="Auto Number"/>
    <w:rsid w:val="00393483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93483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93483"/>
    <w:rPr>
      <w:vertAlign w:val="superscript"/>
    </w:rPr>
  </w:style>
  <w:style w:type="paragraph" w:styleId="EndnoteText">
    <w:name w:val="endnote text"/>
    <w:basedOn w:val="Normal"/>
    <w:semiHidden/>
    <w:rsid w:val="00393483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93483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93483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93483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93483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93483"/>
    <w:pPr>
      <w:spacing w:after="120"/>
      <w:jc w:val="center"/>
    </w:pPr>
  </w:style>
  <w:style w:type="paragraph" w:styleId="MacroText">
    <w:name w:val="macro"/>
    <w:semiHidden/>
    <w:rsid w:val="003934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9348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9348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9348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9348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9348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93483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9348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9348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9348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9348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93483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93483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93483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93483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93483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93483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93483"/>
    <w:pPr>
      <w:suppressLineNumbers w:val="0"/>
    </w:pPr>
  </w:style>
  <w:style w:type="paragraph" w:customStyle="1" w:styleId="DraftHeading3">
    <w:name w:val="Draft Heading 3"/>
    <w:basedOn w:val="Normal"/>
    <w:next w:val="Normal"/>
    <w:rsid w:val="00393483"/>
    <w:pPr>
      <w:suppressLineNumbers w:val="0"/>
    </w:pPr>
  </w:style>
  <w:style w:type="paragraph" w:customStyle="1" w:styleId="DraftHeading4">
    <w:name w:val="Draft Heading 4"/>
    <w:basedOn w:val="Normal"/>
    <w:next w:val="Normal"/>
    <w:rsid w:val="00393483"/>
    <w:pPr>
      <w:suppressLineNumbers w:val="0"/>
    </w:pPr>
  </w:style>
  <w:style w:type="paragraph" w:customStyle="1" w:styleId="DraftHeading5">
    <w:name w:val="Draft Heading 5"/>
    <w:basedOn w:val="Normal"/>
    <w:next w:val="Normal"/>
    <w:rsid w:val="00393483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93483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93483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93483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93483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93483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9348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9348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9348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9348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9348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93483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93483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9348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9348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9348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93483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93483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93483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9348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9348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9348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93483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93483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93483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93483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93483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93483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93483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93483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93483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393483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</Template>
  <TotalTime>21</TotalTime>
  <Pages>1</Pages>
  <Words>152</Words>
  <Characters>733</Characters>
  <Application>Microsoft Office Word</Application>
  <DocSecurity>0</DocSecurity>
  <Lines>24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 and Other Acts Miscellaneous Amendments Bill 2020</vt:lpstr>
    </vt:vector>
  </TitlesOfParts>
  <Manager>Information Systems</Manager>
  <Company>OCPC-VIC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 and Other Acts Miscellaneous Amendments Bill 2020</dc:title>
  <dc:subject>OCPC Word Template</dc:subject>
  <dc:creator>Jayne Atkins</dc:creator>
  <cp:keywords>Formats, House Amendments</cp:keywords>
  <dc:description>28/08/2020 (PROD)</dc:description>
  <cp:lastModifiedBy>Jayne Atkins</cp:lastModifiedBy>
  <cp:revision>17</cp:revision>
  <cp:lastPrinted>2020-09-28T07:37:00Z</cp:lastPrinted>
  <dcterms:created xsi:type="dcterms:W3CDTF">2020-09-23T00:23:00Z</dcterms:created>
  <dcterms:modified xsi:type="dcterms:W3CDTF">2020-11-08T23:19:00Z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372715</vt:i4>
  </property>
  <property fmtid="{D5CDD505-2E9C-101B-9397-08002B2CF9AE}" pid="3" name="DocSubFolderNumber">
    <vt:lpwstr>S19/1045</vt:lpwstr>
  </property>
</Properties>
</file>