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27B12" w14:textId="3161D121" w:rsidR="00712B9B" w:rsidRDefault="001322A9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14:paraId="28F85A2D" w14:textId="011EABD9" w:rsidR="00712B9B" w:rsidRDefault="001322A9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POLICE AND EMERGENCY LEGISLATION AMENDMENT BILL 2020</w:t>
      </w:r>
    </w:p>
    <w:p w14:paraId="5AA834E8" w14:textId="787DBD65" w:rsidR="00712B9B" w:rsidRDefault="001322A9" w:rsidP="001322A9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14:paraId="020289D8" w14:textId="49015C34" w:rsidR="00712B9B" w:rsidRDefault="001322A9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and New Clause to be moved by Mr Southwick)</w:t>
      </w:r>
    </w:p>
    <w:bookmarkEnd w:id="4"/>
    <w:p w14:paraId="366EC39D" w14:textId="77777777" w:rsidR="00712B9B" w:rsidRDefault="00712B9B">
      <w:pPr>
        <w:tabs>
          <w:tab w:val="left" w:pos="3912"/>
          <w:tab w:val="left" w:pos="4423"/>
        </w:tabs>
      </w:pPr>
    </w:p>
    <w:p w14:paraId="525334F4" w14:textId="77777777" w:rsidR="007F391C" w:rsidRDefault="00D94C5E" w:rsidP="00D94C5E">
      <w:pPr>
        <w:pStyle w:val="ManualNumber"/>
        <w:ind w:left="850"/>
      </w:pPr>
      <w:bookmarkStart w:id="5" w:name="cpStart"/>
      <w:bookmarkEnd w:id="5"/>
      <w:r>
        <w:t>1.</w:t>
      </w:r>
      <w:r>
        <w:tab/>
      </w:r>
      <w:r w:rsidR="00936954">
        <w:t>Clause 1, page 2, after line 5 insert—</w:t>
      </w:r>
    </w:p>
    <w:p w14:paraId="5D235A18" w14:textId="77777777" w:rsidR="00936954" w:rsidRPr="00936954" w:rsidRDefault="00936954" w:rsidP="00936954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936954">
        <w:rPr>
          <w:lang w:val="en-US"/>
        </w:rPr>
        <w:t>"(</w:t>
      </w:r>
      <w:proofErr w:type="spellStart"/>
      <w:r w:rsidRPr="00936954">
        <w:rPr>
          <w:lang w:val="en-US"/>
        </w:rPr>
        <w:t>iia</w:t>
      </w:r>
      <w:proofErr w:type="spellEnd"/>
      <w:r w:rsidRPr="00936954">
        <w:rPr>
          <w:lang w:val="en-US"/>
        </w:rPr>
        <w:t>)</w:t>
      </w:r>
      <w:r>
        <w:rPr>
          <w:lang w:val="en-US"/>
        </w:rPr>
        <w:tab/>
        <w:t xml:space="preserve">to require a minimum service level of protective services officers on certain </w:t>
      </w:r>
      <w:r w:rsidR="00453904">
        <w:rPr>
          <w:lang w:val="en-US"/>
        </w:rPr>
        <w:t xml:space="preserve">railway </w:t>
      </w:r>
      <w:r>
        <w:rPr>
          <w:lang w:val="en-US"/>
        </w:rPr>
        <w:t xml:space="preserve">stations between certain </w:t>
      </w:r>
      <w:r w:rsidR="00453904">
        <w:rPr>
          <w:lang w:val="en-US"/>
        </w:rPr>
        <w:t>times</w:t>
      </w:r>
      <w:r>
        <w:rPr>
          <w:lang w:val="en-US"/>
        </w:rPr>
        <w:t>; and".</w:t>
      </w:r>
    </w:p>
    <w:p w14:paraId="30442250" w14:textId="77777777" w:rsidR="007F391C" w:rsidRDefault="00936954" w:rsidP="00936954">
      <w:pPr>
        <w:pStyle w:val="ManualNumber"/>
        <w:ind w:left="850"/>
      </w:pPr>
      <w:r>
        <w:t>2.</w:t>
      </w:r>
      <w:r>
        <w:tab/>
        <w:t>Clause 1, page 2, lines 21 and 22, omit "Fire Rescue Victoria fire district map references and".</w:t>
      </w:r>
    </w:p>
    <w:p w14:paraId="40E51780" w14:textId="77777777" w:rsidR="008416AE" w:rsidRDefault="00936954" w:rsidP="00936954">
      <w:pPr>
        <w:pStyle w:val="ManualNumber"/>
        <w:ind w:left="850"/>
      </w:pPr>
      <w:r>
        <w:t>3.</w:t>
      </w:r>
      <w:r>
        <w:tab/>
      </w:r>
      <w:r w:rsidR="007F391C">
        <w:t>Clause 18, omit this clause.</w:t>
      </w:r>
    </w:p>
    <w:p w14:paraId="2FC36B6F" w14:textId="77777777" w:rsidR="00936954" w:rsidRDefault="00750A47" w:rsidP="00750A47">
      <w:pPr>
        <w:jc w:val="center"/>
        <w:rPr>
          <w:lang w:val="en-US"/>
        </w:rPr>
      </w:pPr>
      <w:r>
        <w:rPr>
          <w:lang w:val="en-US"/>
        </w:rPr>
        <w:t>NEW CLAUSE</w:t>
      </w:r>
    </w:p>
    <w:p w14:paraId="76FD444F" w14:textId="77777777" w:rsidR="00750A47" w:rsidRDefault="00750A47" w:rsidP="00750A47">
      <w:pPr>
        <w:pStyle w:val="ManualNumber"/>
        <w:ind w:left="850"/>
      </w:pPr>
      <w:r>
        <w:t>4.</w:t>
      </w:r>
      <w:r>
        <w:tab/>
        <w:t>Insert the following New Clause to follow clause</w:t>
      </w:r>
      <w:r w:rsidR="006867B2">
        <w:t xml:space="preserve"> 5</w:t>
      </w:r>
      <w:r w:rsidR="00E803AD">
        <w:t>—</w:t>
      </w:r>
    </w:p>
    <w:p w14:paraId="6D32735F" w14:textId="77777777" w:rsidR="00E803AD" w:rsidRDefault="00E803AD" w:rsidP="00E803AD">
      <w:pPr>
        <w:pStyle w:val="AmendHeading1s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E803AD">
        <w:rPr>
          <w:lang w:val="en-US"/>
        </w:rPr>
        <w:t>'5A</w:t>
      </w:r>
      <w:r>
        <w:rPr>
          <w:lang w:val="en-US"/>
        </w:rPr>
        <w:tab/>
        <w:t>New section 37A inserted</w:t>
      </w:r>
    </w:p>
    <w:p w14:paraId="4380FA46" w14:textId="77777777" w:rsidR="00E803AD" w:rsidRDefault="00E803AD" w:rsidP="00E803AD">
      <w:pPr>
        <w:pStyle w:val="AmendHeading1"/>
        <w:ind w:left="1871"/>
        <w:rPr>
          <w:lang w:val="en-US"/>
        </w:rPr>
      </w:pPr>
      <w:r>
        <w:rPr>
          <w:lang w:val="en-US"/>
        </w:rPr>
        <w:t xml:space="preserve">After section 37 of the </w:t>
      </w:r>
      <w:r w:rsidRPr="00E803AD">
        <w:rPr>
          <w:b/>
          <w:lang w:val="en-US"/>
        </w:rPr>
        <w:t>Victoria Police Act 2013 insert</w:t>
      </w:r>
      <w:r>
        <w:rPr>
          <w:lang w:val="en-US"/>
        </w:rPr>
        <w:t>—</w:t>
      </w:r>
    </w:p>
    <w:p w14:paraId="460E2586" w14:textId="77777777" w:rsidR="00E803AD" w:rsidRDefault="00E803AD" w:rsidP="00E803AD">
      <w:pPr>
        <w:pStyle w:val="AmendHeading1s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E803AD">
        <w:rPr>
          <w:lang w:val="en-US"/>
        </w:rPr>
        <w:t>"37A</w:t>
      </w:r>
      <w:r>
        <w:rPr>
          <w:lang w:val="en-US"/>
        </w:rPr>
        <w:tab/>
        <w:t xml:space="preserve">Deployment at </w:t>
      </w:r>
      <w:r w:rsidR="00453904">
        <w:rPr>
          <w:lang w:val="en-US"/>
        </w:rPr>
        <w:t xml:space="preserve">railway </w:t>
      </w:r>
      <w:r>
        <w:rPr>
          <w:lang w:val="en-US"/>
        </w:rPr>
        <w:t>stations</w:t>
      </w:r>
    </w:p>
    <w:p w14:paraId="27C25435" w14:textId="77777777" w:rsidR="00E803AD" w:rsidRDefault="00E803AD" w:rsidP="00E803AD">
      <w:pPr>
        <w:pStyle w:val="AmendHeading1"/>
        <w:ind w:left="1871"/>
        <w:rPr>
          <w:lang w:val="en-US"/>
        </w:rPr>
      </w:pPr>
      <w:r>
        <w:rPr>
          <w:lang w:val="en-US"/>
        </w:rPr>
        <w:t xml:space="preserve">The Chief Commissioner must ensure that at least 2 protective services officers are allocated or deployed to or at each of the following </w:t>
      </w:r>
      <w:r w:rsidR="00453904">
        <w:rPr>
          <w:lang w:val="en-US"/>
        </w:rPr>
        <w:t xml:space="preserve">railway </w:t>
      </w:r>
      <w:r>
        <w:rPr>
          <w:lang w:val="en-US"/>
        </w:rPr>
        <w:t>stations from 6 p.m. until the last train each day—</w:t>
      </w:r>
    </w:p>
    <w:p w14:paraId="65253684" w14:textId="77777777" w:rsidR="00E803AD" w:rsidRDefault="00E803AD" w:rsidP="00E803AD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E803AD">
        <w:rPr>
          <w:lang w:val="en-US"/>
        </w:rPr>
        <w:t>(a)</w:t>
      </w:r>
      <w:r>
        <w:rPr>
          <w:lang w:val="en-US"/>
        </w:rPr>
        <w:tab/>
      </w:r>
      <w:r w:rsidR="00862316">
        <w:rPr>
          <w:lang w:val="en-US"/>
        </w:rPr>
        <w:t xml:space="preserve">every </w:t>
      </w:r>
      <w:r w:rsidR="00453904">
        <w:rPr>
          <w:lang w:val="en-US"/>
        </w:rPr>
        <w:t xml:space="preserve">railway </w:t>
      </w:r>
      <w:r>
        <w:rPr>
          <w:lang w:val="en-US"/>
        </w:rPr>
        <w:t xml:space="preserve">station in the </w:t>
      </w:r>
      <w:r w:rsidR="00862316">
        <w:rPr>
          <w:lang w:val="en-US"/>
        </w:rPr>
        <w:t xml:space="preserve">Melbourne </w:t>
      </w:r>
      <w:r>
        <w:rPr>
          <w:lang w:val="en-US"/>
        </w:rPr>
        <w:t>metropolitan area;</w:t>
      </w:r>
    </w:p>
    <w:p w14:paraId="5FA947CF" w14:textId="77777777" w:rsidR="00E803AD" w:rsidRDefault="00E803AD" w:rsidP="00E803AD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E803AD">
        <w:rPr>
          <w:lang w:val="en-US"/>
        </w:rPr>
        <w:t>(b)</w:t>
      </w:r>
      <w:r>
        <w:rPr>
          <w:lang w:val="en-US"/>
        </w:rPr>
        <w:tab/>
        <w:t xml:space="preserve">Ballarat </w:t>
      </w:r>
      <w:r w:rsidR="00862316">
        <w:rPr>
          <w:lang w:val="en-US"/>
        </w:rPr>
        <w:t xml:space="preserve">railway </w:t>
      </w:r>
      <w:r>
        <w:rPr>
          <w:lang w:val="en-US"/>
        </w:rPr>
        <w:t>station;</w:t>
      </w:r>
    </w:p>
    <w:p w14:paraId="7C34B294" w14:textId="77777777" w:rsidR="00E803AD" w:rsidRDefault="00E803AD" w:rsidP="00E803AD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E803AD">
        <w:rPr>
          <w:lang w:val="en-US"/>
        </w:rPr>
        <w:t>(c)</w:t>
      </w:r>
      <w:r>
        <w:rPr>
          <w:lang w:val="en-US"/>
        </w:rPr>
        <w:tab/>
        <w:t xml:space="preserve">Bendigo </w:t>
      </w:r>
      <w:r w:rsidR="00862316">
        <w:rPr>
          <w:lang w:val="en-US"/>
        </w:rPr>
        <w:t xml:space="preserve">railway </w:t>
      </w:r>
      <w:r>
        <w:rPr>
          <w:lang w:val="en-US"/>
        </w:rPr>
        <w:t>station;</w:t>
      </w:r>
    </w:p>
    <w:p w14:paraId="0CB3C491" w14:textId="77777777" w:rsidR="00E803AD" w:rsidRDefault="00E803AD" w:rsidP="00E803AD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E803AD">
        <w:rPr>
          <w:lang w:val="en-US"/>
        </w:rPr>
        <w:t>(d)</w:t>
      </w:r>
      <w:r>
        <w:rPr>
          <w:lang w:val="en-US"/>
        </w:rPr>
        <w:tab/>
        <w:t xml:space="preserve">Geelong </w:t>
      </w:r>
      <w:r w:rsidR="00453904">
        <w:rPr>
          <w:lang w:val="en-US"/>
        </w:rPr>
        <w:t xml:space="preserve">railway </w:t>
      </w:r>
      <w:r>
        <w:rPr>
          <w:lang w:val="en-US"/>
        </w:rPr>
        <w:t>station;</w:t>
      </w:r>
    </w:p>
    <w:p w14:paraId="67889842" w14:textId="77777777" w:rsidR="00E803AD" w:rsidRDefault="00E803AD" w:rsidP="00E803AD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E803AD">
        <w:rPr>
          <w:lang w:val="en-US"/>
        </w:rPr>
        <w:t>(e)</w:t>
      </w:r>
      <w:r>
        <w:rPr>
          <w:lang w:val="en-US"/>
        </w:rPr>
        <w:tab/>
      </w:r>
      <w:proofErr w:type="spellStart"/>
      <w:r>
        <w:rPr>
          <w:lang w:val="en-US"/>
        </w:rPr>
        <w:t>Traralgon</w:t>
      </w:r>
      <w:proofErr w:type="spellEnd"/>
      <w:r>
        <w:rPr>
          <w:lang w:val="en-US"/>
        </w:rPr>
        <w:t xml:space="preserve"> </w:t>
      </w:r>
      <w:r w:rsidR="00862316">
        <w:rPr>
          <w:lang w:val="en-US"/>
        </w:rPr>
        <w:t xml:space="preserve">railway </w:t>
      </w:r>
      <w:r>
        <w:rPr>
          <w:lang w:val="en-US"/>
        </w:rPr>
        <w:t>station.".'.</w:t>
      </w:r>
    </w:p>
    <w:p w14:paraId="7E4614E8" w14:textId="77777777" w:rsidR="00E803AD" w:rsidRPr="00E803AD" w:rsidRDefault="00E803AD" w:rsidP="00E803AD">
      <w:pPr>
        <w:rPr>
          <w:lang w:val="en-US"/>
        </w:rPr>
      </w:pPr>
    </w:p>
    <w:sectPr w:rsidR="00E803AD" w:rsidRPr="00E803AD" w:rsidSect="001322A9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55A2C" w14:textId="77777777" w:rsidR="005B6088" w:rsidRDefault="005B6088">
      <w:r>
        <w:separator/>
      </w:r>
    </w:p>
  </w:endnote>
  <w:endnote w:type="continuationSeparator" w:id="0">
    <w:p w14:paraId="4E314977" w14:textId="77777777" w:rsidR="005B6088" w:rsidRDefault="005B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E140C" w14:textId="77777777" w:rsidR="0038690A" w:rsidRDefault="0038690A" w:rsidP="00132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23CF14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29E1C" w14:textId="1DBB6D5C" w:rsidR="001322A9" w:rsidRDefault="001322A9" w:rsidP="002B32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AF83D32" w14:textId="06130ECD" w:rsidR="005B6088" w:rsidRPr="001322A9" w:rsidRDefault="001322A9" w:rsidP="001322A9">
    <w:pPr>
      <w:pStyle w:val="Footer"/>
      <w:rPr>
        <w:sz w:val="18"/>
      </w:rPr>
    </w:pPr>
    <w:r w:rsidRPr="001322A9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77822" w14:textId="77777777" w:rsidR="005B6088" w:rsidRDefault="005B6088">
      <w:r>
        <w:separator/>
      </w:r>
    </w:p>
  </w:footnote>
  <w:footnote w:type="continuationSeparator" w:id="0">
    <w:p w14:paraId="4127DD94" w14:textId="77777777" w:rsidR="005B6088" w:rsidRDefault="005B6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61131" w14:textId="625742EC" w:rsidR="005B6088" w:rsidRPr="001322A9" w:rsidRDefault="001322A9" w:rsidP="001322A9">
    <w:pPr>
      <w:pStyle w:val="Header"/>
      <w:jc w:val="right"/>
    </w:pPr>
    <w:r w:rsidRPr="001322A9">
      <w:t>DS10A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89E17" w14:textId="25193965" w:rsidR="0038690A" w:rsidRPr="001322A9" w:rsidRDefault="001322A9" w:rsidP="001322A9">
    <w:pPr>
      <w:pStyle w:val="Header"/>
      <w:jc w:val="right"/>
    </w:pPr>
    <w:r w:rsidRPr="001322A9">
      <w:t>DS10A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F35C77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4F9D717A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7"/>
  </w:num>
  <w:num w:numId="8">
    <w:abstractNumId w:val="13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0"/>
  </w:num>
  <w:num w:numId="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vActno" w:val="092"/>
    <w:docVar w:name="vActTitle" w:val="Police and Emergency Legislation Amendment Bill 2020"/>
    <w:docVar w:name="vBillNo" w:val="092"/>
    <w:docVar w:name="vBillTitle" w:val="Police and Emergency Legislation Amendment Bill 2020"/>
    <w:docVar w:name="vDocumentType" w:val=".HOUSEAMEND"/>
    <w:docVar w:name="vDraftNo" w:val="0"/>
    <w:docVar w:name="vDraftVers" w:val="2"/>
    <w:docVar w:name="vDraftVersion" w:val="21590 - DS10A - Liberal Party-The Nationals (Opposition) (Mr Southwick) House Print"/>
    <w:docVar w:name="VersionNo" w:val="2"/>
    <w:docVar w:name="vFileName" w:val="591092ODSA.H"/>
    <w:docVar w:name="vFileVersion" w:val="A"/>
    <w:docVar w:name="vFinalisePrevVer" w:val="True"/>
    <w:docVar w:name="vGovNonGov" w:val="9"/>
    <w:docVar w:name="vHouseType" w:val="0"/>
    <w:docVar w:name="vILDNum" w:val="21590"/>
    <w:docVar w:name="vIsBrandNewVersion" w:val="No"/>
    <w:docVar w:name="vIsNewDocument" w:val="False"/>
    <w:docVar w:name="vLegCommission" w:val="0"/>
    <w:docVar w:name="vMinisterID" w:val="224"/>
    <w:docVar w:name="vMinisterName" w:val="Southwick, David, Mr"/>
    <w:docVar w:name="vMinisterNameIndex" w:val="105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591092ODSA.H"/>
    <w:docVar w:name="vPrevMinisterID" w:val="224"/>
    <w:docVar w:name="vPrnOnSepLine" w:val="False"/>
    <w:docVar w:name="vSavedToLocal" w:val="No"/>
    <w:docVar w:name="vSeqNum" w:val="DS10A"/>
    <w:docVar w:name="vSession" w:val="1"/>
    <w:docVar w:name="vTRIMFileName" w:val="21590 - DS10A - Liberal Party-The Nationals (Opposition) (Mr Southwick) House Print"/>
    <w:docVar w:name="vTRIMRecordNumber" w:val="D20/21719[v2]"/>
    <w:docVar w:name="vTxtAfterIndex" w:val="-1"/>
    <w:docVar w:name="vTxtBefore" w:val="Amendments and New Clause to be moved by"/>
    <w:docVar w:name="vTxtBeforeIndex" w:val="-1"/>
    <w:docVar w:name="vVersionDate" w:val="16/9/2020"/>
    <w:docVar w:name="vYear" w:val="2020"/>
  </w:docVars>
  <w:rsids>
    <w:rsidRoot w:val="005B6088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2C5B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2B64"/>
    <w:rsid w:val="00105381"/>
    <w:rsid w:val="00105A27"/>
    <w:rsid w:val="00117DF3"/>
    <w:rsid w:val="001231A8"/>
    <w:rsid w:val="00130788"/>
    <w:rsid w:val="001322A9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3904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945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6088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67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0A47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7F391C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316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36954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94C5E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399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60A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03AD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6995ED7"/>
  <w15:docId w15:val="{238C86FC-EF11-4FB3-8E4A-9CFD47B9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322A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1322A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1322A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1322A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1322A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1322A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1322A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322A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322A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322A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1322A9"/>
    <w:pPr>
      <w:ind w:left="1871"/>
    </w:pPr>
  </w:style>
  <w:style w:type="paragraph" w:customStyle="1" w:styleId="Normal-Draft">
    <w:name w:val="Normal - Draft"/>
    <w:rsid w:val="001322A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1322A9"/>
    <w:pPr>
      <w:ind w:left="2381"/>
    </w:pPr>
  </w:style>
  <w:style w:type="paragraph" w:customStyle="1" w:styleId="AmendBody3">
    <w:name w:val="Amend. Body 3"/>
    <w:basedOn w:val="Normal-Draft"/>
    <w:next w:val="Normal"/>
    <w:rsid w:val="001322A9"/>
    <w:pPr>
      <w:ind w:left="2892"/>
    </w:pPr>
  </w:style>
  <w:style w:type="paragraph" w:customStyle="1" w:styleId="AmendBody4">
    <w:name w:val="Amend. Body 4"/>
    <w:basedOn w:val="Normal-Draft"/>
    <w:next w:val="Normal"/>
    <w:rsid w:val="001322A9"/>
    <w:pPr>
      <w:ind w:left="3402"/>
    </w:pPr>
  </w:style>
  <w:style w:type="paragraph" w:styleId="Header">
    <w:name w:val="header"/>
    <w:basedOn w:val="Normal"/>
    <w:rsid w:val="001322A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322A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1322A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1322A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1322A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1322A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1322A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1322A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1322A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1322A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1322A9"/>
    <w:pPr>
      <w:suppressLineNumbers w:val="0"/>
    </w:pPr>
  </w:style>
  <w:style w:type="paragraph" w:customStyle="1" w:styleId="BodyParagraph">
    <w:name w:val="Body Paragraph"/>
    <w:next w:val="Normal"/>
    <w:rsid w:val="001322A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1322A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1322A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1322A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1322A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1322A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1322A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1322A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1322A9"/>
    <w:rPr>
      <w:caps w:val="0"/>
    </w:rPr>
  </w:style>
  <w:style w:type="paragraph" w:customStyle="1" w:styleId="Normal-Schedule">
    <w:name w:val="Normal - Schedule"/>
    <w:rsid w:val="001322A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1322A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1322A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1322A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1322A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1322A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1322A9"/>
  </w:style>
  <w:style w:type="paragraph" w:customStyle="1" w:styleId="Penalty">
    <w:name w:val="Penalty"/>
    <w:next w:val="Normal"/>
    <w:rsid w:val="001322A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1322A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1322A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1322A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1322A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1322A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1322A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1322A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1322A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1322A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1322A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1322A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1322A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1322A9"/>
    <w:pPr>
      <w:suppressLineNumbers w:val="0"/>
    </w:pPr>
  </w:style>
  <w:style w:type="paragraph" w:customStyle="1" w:styleId="AutoNumber">
    <w:name w:val="Auto Number"/>
    <w:rsid w:val="001322A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1322A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1322A9"/>
    <w:rPr>
      <w:vertAlign w:val="superscript"/>
    </w:rPr>
  </w:style>
  <w:style w:type="paragraph" w:styleId="EndnoteText">
    <w:name w:val="endnote text"/>
    <w:basedOn w:val="Normal"/>
    <w:semiHidden/>
    <w:rsid w:val="001322A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1322A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1322A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1322A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1322A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1322A9"/>
    <w:pPr>
      <w:spacing w:after="120"/>
      <w:jc w:val="center"/>
    </w:pPr>
  </w:style>
  <w:style w:type="paragraph" w:styleId="MacroText">
    <w:name w:val="macro"/>
    <w:semiHidden/>
    <w:rsid w:val="001322A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1322A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1322A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1322A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1322A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1322A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1322A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1322A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1322A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1322A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1322A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1322A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1322A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1322A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1322A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1322A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322A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1322A9"/>
    <w:pPr>
      <w:suppressLineNumbers w:val="0"/>
    </w:pPr>
  </w:style>
  <w:style w:type="paragraph" w:customStyle="1" w:styleId="DraftHeading3">
    <w:name w:val="Draft Heading 3"/>
    <w:basedOn w:val="Normal"/>
    <w:next w:val="Normal"/>
    <w:rsid w:val="001322A9"/>
    <w:pPr>
      <w:suppressLineNumbers w:val="0"/>
    </w:pPr>
  </w:style>
  <w:style w:type="paragraph" w:customStyle="1" w:styleId="DraftHeading4">
    <w:name w:val="Draft Heading 4"/>
    <w:basedOn w:val="Normal"/>
    <w:next w:val="Normal"/>
    <w:rsid w:val="001322A9"/>
    <w:pPr>
      <w:suppressLineNumbers w:val="0"/>
    </w:pPr>
  </w:style>
  <w:style w:type="paragraph" w:customStyle="1" w:styleId="DraftHeading5">
    <w:name w:val="Draft Heading 5"/>
    <w:basedOn w:val="Normal"/>
    <w:next w:val="Normal"/>
    <w:rsid w:val="001322A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1322A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1322A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1322A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1322A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1322A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1322A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1322A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1322A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1322A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1322A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1322A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1322A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1322A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1322A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1322A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1322A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1322A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1322A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1322A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1322A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1322A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1322A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1322A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1322A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1322A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1322A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1322A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1322A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1322A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322A9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1322A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Police and Emergency Legislation Amendment Bill 2020</vt:lpstr>
    </vt:vector>
  </TitlesOfParts>
  <Manager>Information Systems</Manager>
  <Company>OCPC-VIC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Police and Emergency Legislation Amendment Bill 2020</dc:title>
  <dc:subject>OCPC Word Template</dc:subject>
  <dc:creator>Diana Fagan</dc:creator>
  <cp:keywords>Formats, House Amendments</cp:keywords>
  <dc:description>1/07/2020 (PROD)</dc:description>
  <cp:lastModifiedBy>Kate Murray</cp:lastModifiedBy>
  <cp:revision>2</cp:revision>
  <cp:lastPrinted>2020-09-16T04:03:00Z</cp:lastPrinted>
  <dcterms:created xsi:type="dcterms:W3CDTF">2020-09-16T05:07:00Z</dcterms:created>
  <dcterms:modified xsi:type="dcterms:W3CDTF">2020-09-16T05:07:00Z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372788</vt:i4>
  </property>
  <property fmtid="{D5CDD505-2E9C-101B-9397-08002B2CF9AE}" pid="3" name="DocSubFolderNumber">
    <vt:lpwstr>S19/1110</vt:lpwstr>
  </property>
</Properties>
</file>