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Pr="00F07C5E" w:rsidRDefault="00DA6FD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Cs w:val="24"/>
        </w:rPr>
      </w:pPr>
      <w:bookmarkStart w:id="0" w:name="cpHouse"/>
      <w:r w:rsidRPr="00F07C5E">
        <w:rPr>
          <w:b/>
          <w:caps/>
          <w:szCs w:val="24"/>
        </w:rPr>
        <w:t>Legislative Council</w:t>
      </w:r>
    </w:p>
    <w:p w:rsidR="00712B9B" w:rsidRDefault="00DA6FD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GENDER EQUALITY BILL 2019</w:t>
      </w:r>
    </w:p>
    <w:p w:rsidR="00712B9B" w:rsidRPr="00F07C5E" w:rsidRDefault="00DA6FD3" w:rsidP="00DA6FD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  <w:szCs w:val="24"/>
        </w:rPr>
      </w:pPr>
      <w:bookmarkStart w:id="2" w:name="cpDraftVersion"/>
      <w:bookmarkEnd w:id="1"/>
      <w:r w:rsidRPr="00F07C5E">
        <w:rPr>
          <w:b/>
          <w:i/>
          <w:caps/>
          <w:szCs w:val="24"/>
        </w:rPr>
        <w:t xml:space="preserve"> </w:t>
      </w:r>
    </w:p>
    <w:p w:rsidR="00712B9B" w:rsidRPr="00F07C5E" w:rsidRDefault="00DA6FD3">
      <w:pPr>
        <w:tabs>
          <w:tab w:val="left" w:pos="3912"/>
          <w:tab w:val="left" w:pos="4423"/>
        </w:tabs>
        <w:jc w:val="center"/>
        <w:rPr>
          <w:szCs w:val="24"/>
          <w:u w:val="single"/>
        </w:rPr>
      </w:pPr>
      <w:bookmarkStart w:id="3" w:name="cpMinister"/>
      <w:bookmarkEnd w:id="2"/>
      <w:r w:rsidRPr="00F07C5E">
        <w:rPr>
          <w:szCs w:val="24"/>
          <w:u w:val="single"/>
        </w:rPr>
        <w:t>(Amendments and New Clause</w:t>
      </w:r>
      <w:bookmarkStart w:id="4" w:name="_GoBack"/>
      <w:bookmarkEnd w:id="4"/>
      <w:r w:rsidRPr="00F07C5E">
        <w:rPr>
          <w:szCs w:val="24"/>
          <w:u w:val="single"/>
        </w:rPr>
        <w:t xml:space="preserve"> to be proposed in Committee by Ms CROZIER)</w:t>
      </w:r>
    </w:p>
    <w:bookmarkEnd w:id="3"/>
    <w:p w:rsidR="00712B9B" w:rsidRPr="00F07C5E" w:rsidRDefault="00712B9B">
      <w:pPr>
        <w:tabs>
          <w:tab w:val="left" w:pos="3912"/>
          <w:tab w:val="left" w:pos="4423"/>
        </w:tabs>
        <w:rPr>
          <w:szCs w:val="24"/>
        </w:rPr>
      </w:pP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bookmarkStart w:id="5" w:name="cpStart"/>
      <w:bookmarkEnd w:id="5"/>
      <w:r w:rsidRPr="00F07C5E">
        <w:t>Clause 1, line 9, omit "services; and" and insert "services.".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1, page 2, lines 1 and 2, omit all words and expressions on these lines.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3, lines 13 to 15, omit all words and expressions on these lines.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12, line 4, omit "Commissioner" and insert "Secretary".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12, line 7, omit "Commissioner" and insert "Secretary".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12, line 9, omit "Commissioner" and insert "Secretary".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12, line 14,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13, line 26,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13, line 32,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14, line 12, omit "</w:t>
      </w:r>
      <w:r w:rsidRPr="00F07C5E">
        <w:rPr>
          <w:b/>
        </w:rPr>
        <w:t>Commissioner</w:t>
      </w:r>
      <w:r w:rsidRPr="00F07C5E">
        <w:t>" and insert "</w:t>
      </w:r>
      <w:r w:rsidRPr="00F07C5E">
        <w:rPr>
          <w:b/>
        </w:rPr>
        <w:t>Secretary</w:t>
      </w:r>
      <w:r w:rsidRPr="00F07C5E">
        <w:t xml:space="preserve">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14, line 14,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14, line 16,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14, line 17,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14, line 19,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15, line 27,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15, line 30,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19, line 4,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19, line 7,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19, line 9, omit "Commissioner" and insert "Secretary".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20, line 20, omit "</w:t>
      </w:r>
      <w:r w:rsidRPr="00F07C5E">
        <w:rPr>
          <w:b/>
        </w:rPr>
        <w:t>Commissioner</w:t>
      </w:r>
      <w:r w:rsidRPr="00F07C5E">
        <w:t>" and insert "</w:t>
      </w:r>
      <w:r w:rsidRPr="00F07C5E">
        <w:rPr>
          <w:b/>
        </w:rPr>
        <w:t>Secretary</w:t>
      </w:r>
      <w:r w:rsidRPr="00F07C5E">
        <w:t xml:space="preserve">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21, line 25, omit "</w:t>
      </w:r>
      <w:r w:rsidRPr="00F07C5E">
        <w:rPr>
          <w:b/>
        </w:rPr>
        <w:t>Commissioner</w:t>
      </w:r>
      <w:r w:rsidRPr="00F07C5E">
        <w:t>" and insert "</w:t>
      </w:r>
      <w:r w:rsidRPr="00F07C5E">
        <w:rPr>
          <w:b/>
        </w:rPr>
        <w:t>Secretary</w:t>
      </w:r>
      <w:r w:rsidRPr="00F07C5E">
        <w:t xml:space="preserve">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21, line 27,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22, line 3,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lastRenderedPageBreak/>
        <w:t xml:space="preserve">Clause 22, line 5,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22, line 27,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23, line 8, omit "Commissioner's" and insert "Secretary's".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23, line 16,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23, line 29,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24, line 6,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24, line 9,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25, line 22, omit "Commissioner's" and insert "Secretary's".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25, line 26, omit "Commissioner's" and insert "Secretary's".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26, line 31,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26, page 21, line 6, omit "Commiss</w:t>
      </w:r>
      <w:r w:rsidR="00167088" w:rsidRPr="00F07C5E">
        <w:t>ioner" and insert "Secretary".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26, page 21, line 9, omit "Commissioner's" and insert "Secretary's".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27, line 16,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27, line 20,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27, line 23,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27, line 28,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27, line 32,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27, line 34,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Part heading preceding clause 28, omit this heading.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Division heading preceding clause 28, omit this heading.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28, omit this clause.</w:t>
      </w:r>
    </w:p>
    <w:p w:rsidR="00B97D72" w:rsidRPr="00F07C5E" w:rsidRDefault="00B97D72" w:rsidP="00B97D72">
      <w:pPr>
        <w:pStyle w:val="ManualNumber"/>
        <w:jc w:val="center"/>
        <w:rPr>
          <w:szCs w:val="24"/>
        </w:rPr>
      </w:pPr>
      <w:r w:rsidRPr="00F07C5E">
        <w:rPr>
          <w:szCs w:val="24"/>
        </w:rPr>
        <w:t>NEW CLAUSE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tabs>
          <w:tab w:val="right" w:pos="1701"/>
        </w:tabs>
        <w:spacing w:before="120" w:after="200"/>
        <w:ind w:left="1871" w:hanging="1871"/>
      </w:pPr>
      <w:r w:rsidRPr="00F07C5E">
        <w:t>Insert the following New Clause before</w:t>
      </w:r>
      <w:bookmarkStart w:id="6" w:name="_Toc24638750"/>
      <w:r w:rsidRPr="00F07C5E">
        <w:t xml:space="preserve"> clause 29—</w:t>
      </w:r>
    </w:p>
    <w:p w:rsidR="00B97D72" w:rsidRPr="00F07C5E" w:rsidRDefault="00B97D72" w:rsidP="00B97D72">
      <w:pPr>
        <w:pStyle w:val="AmendHeading1s"/>
        <w:tabs>
          <w:tab w:val="right" w:pos="1701"/>
        </w:tabs>
        <w:ind w:left="1871" w:hanging="1871"/>
        <w:rPr>
          <w:szCs w:val="24"/>
        </w:rPr>
      </w:pPr>
      <w:r w:rsidRPr="00F07C5E">
        <w:rPr>
          <w:szCs w:val="24"/>
        </w:rPr>
        <w:tab/>
      </w:r>
      <w:r w:rsidRPr="00F07C5E">
        <w:rPr>
          <w:b w:val="0"/>
          <w:szCs w:val="24"/>
        </w:rPr>
        <w:t>"</w:t>
      </w:r>
      <w:r w:rsidRPr="00F07C5E">
        <w:rPr>
          <w:szCs w:val="24"/>
        </w:rPr>
        <w:t>28</w:t>
      </w:r>
      <w:r w:rsidRPr="00F07C5E">
        <w:rPr>
          <w:szCs w:val="24"/>
        </w:rPr>
        <w:tab/>
        <w:t>Delegation</w:t>
      </w:r>
      <w:bookmarkEnd w:id="6"/>
    </w:p>
    <w:p w:rsidR="00B97D72" w:rsidRPr="00F07C5E" w:rsidRDefault="00B97D72" w:rsidP="00B97D72">
      <w:pPr>
        <w:pStyle w:val="AmendHeading1"/>
        <w:tabs>
          <w:tab w:val="right" w:pos="1701"/>
        </w:tabs>
        <w:ind w:left="1871" w:hanging="1871"/>
        <w:rPr>
          <w:szCs w:val="24"/>
          <w:lang w:eastAsia="en-AU"/>
        </w:rPr>
      </w:pPr>
      <w:r w:rsidRPr="00F07C5E">
        <w:rPr>
          <w:szCs w:val="24"/>
          <w:lang w:eastAsia="en-AU"/>
        </w:rPr>
        <w:tab/>
      </w:r>
      <w:r w:rsidRPr="00F07C5E">
        <w:rPr>
          <w:szCs w:val="24"/>
          <w:lang w:eastAsia="en-AU"/>
        </w:rPr>
        <w:tab/>
        <w:t xml:space="preserve">The Secretary may delegate, by instrument, any power of the Secretary under this Act, other than this power of delegation, to any person who is employed under the </w:t>
      </w:r>
      <w:r w:rsidRPr="00F07C5E">
        <w:rPr>
          <w:b/>
          <w:bCs/>
          <w:szCs w:val="24"/>
          <w:lang w:eastAsia="en-AU"/>
        </w:rPr>
        <w:t>Public</w:t>
      </w:r>
      <w:r w:rsidRPr="00F07C5E">
        <w:rPr>
          <w:szCs w:val="24"/>
          <w:lang w:eastAsia="en-AU"/>
        </w:rPr>
        <w:t xml:space="preserve"> </w:t>
      </w:r>
      <w:r w:rsidRPr="00F07C5E">
        <w:rPr>
          <w:b/>
          <w:bCs/>
          <w:szCs w:val="24"/>
          <w:lang w:eastAsia="en-AU"/>
        </w:rPr>
        <w:t xml:space="preserve">Administration Act 2004 </w:t>
      </w:r>
      <w:r w:rsidRPr="00F07C5E">
        <w:rPr>
          <w:szCs w:val="24"/>
          <w:lang w:eastAsia="en-AU"/>
        </w:rPr>
        <w:t>and has the necessary skills to exercise that power.".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29,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30,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lastRenderedPageBreak/>
        <w:t>Clause 31,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32,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33,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34,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35,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Division heading preceding clause 36, omit this heading.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36,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37,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Division heading preceding clause 38, omit this heading.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38,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39,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40,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41,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42,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Division heading preceding clause 43, omit this heading.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43,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44,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45,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46, omit this clause.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48, after line 29 insert—</w:t>
      </w:r>
    </w:p>
    <w:p w:rsidR="00B97D72" w:rsidRPr="00F07C5E" w:rsidRDefault="00B97D72" w:rsidP="00B97D72">
      <w:pPr>
        <w:pStyle w:val="AmendHeading1"/>
        <w:tabs>
          <w:tab w:val="right" w:pos="1701"/>
        </w:tabs>
        <w:ind w:left="1871" w:hanging="1871"/>
        <w:rPr>
          <w:color w:val="000000"/>
          <w:szCs w:val="24"/>
          <w:lang w:eastAsia="en-AU"/>
        </w:rPr>
      </w:pPr>
      <w:r w:rsidRPr="00F07C5E">
        <w:rPr>
          <w:szCs w:val="24"/>
        </w:rPr>
        <w:tab/>
        <w:t>"(3)</w:t>
      </w:r>
      <w:r w:rsidRPr="00F07C5E">
        <w:rPr>
          <w:szCs w:val="24"/>
        </w:rPr>
        <w:tab/>
        <w:t xml:space="preserve">The Treasurer or the Minister responsible for administering </w:t>
      </w:r>
      <w:r w:rsidRPr="00F07C5E">
        <w:rPr>
          <w:bCs/>
          <w:szCs w:val="24"/>
        </w:rPr>
        <w:t>the</w:t>
      </w:r>
      <w:r w:rsidRPr="00F07C5E">
        <w:rPr>
          <w:b/>
          <w:bCs/>
          <w:szCs w:val="24"/>
        </w:rPr>
        <w:t xml:space="preserve"> Financial Management Act 1994</w:t>
      </w:r>
      <w:r w:rsidRPr="00F07C5E">
        <w:rPr>
          <w:szCs w:val="24"/>
        </w:rPr>
        <w:t xml:space="preserve">, as the case requires, must ensure that guidelines issued under subsection (1) will not result in </w:t>
      </w:r>
      <w:r w:rsidRPr="00F07C5E">
        <w:rPr>
          <w:color w:val="000000"/>
          <w:szCs w:val="24"/>
          <w:lang w:eastAsia="en-AU"/>
        </w:rPr>
        <w:t xml:space="preserve">small businesses being discriminated against </w:t>
      </w:r>
      <w:r w:rsidRPr="00F07C5E">
        <w:rPr>
          <w:szCs w:val="24"/>
        </w:rPr>
        <w:t>in relation to the allocation of funding or grants, or entering into service agreement</w:t>
      </w:r>
      <w:r w:rsidRPr="00F07C5E">
        <w:rPr>
          <w:color w:val="000000"/>
          <w:szCs w:val="24"/>
          <w:lang w:eastAsia="en-AU"/>
        </w:rPr>
        <w:t>s.</w:t>
      </w:r>
    </w:p>
    <w:p w:rsidR="00B97D72" w:rsidRPr="00F07C5E" w:rsidRDefault="00B97D72" w:rsidP="00B97D72">
      <w:pPr>
        <w:pStyle w:val="AmendHeading1"/>
        <w:tabs>
          <w:tab w:val="right" w:pos="1701"/>
        </w:tabs>
        <w:ind w:left="1871" w:hanging="1871"/>
        <w:rPr>
          <w:szCs w:val="24"/>
          <w:lang w:eastAsia="en-AU"/>
        </w:rPr>
      </w:pPr>
      <w:r w:rsidRPr="00F07C5E">
        <w:rPr>
          <w:szCs w:val="24"/>
          <w:lang w:eastAsia="en-AU"/>
        </w:rPr>
        <w:tab/>
        <w:t>(4)</w:t>
      </w:r>
      <w:r w:rsidRPr="00F07C5E">
        <w:rPr>
          <w:szCs w:val="24"/>
          <w:lang w:eastAsia="en-AU"/>
        </w:rPr>
        <w:tab/>
        <w:t>In particular,</w:t>
      </w:r>
      <w:r w:rsidRPr="00F07C5E">
        <w:rPr>
          <w:szCs w:val="24"/>
        </w:rPr>
        <w:t xml:space="preserve"> guidelines issued under subsection (1) must adequately reflect the constraints on small businesses in relation to matters including, but not limited to</w:t>
      </w:r>
      <w:r w:rsidRPr="00F07C5E">
        <w:rPr>
          <w:szCs w:val="24"/>
          <w:lang w:eastAsia="en-AU"/>
        </w:rPr>
        <w:t>—</w:t>
      </w:r>
    </w:p>
    <w:p w:rsidR="00B97D72" w:rsidRPr="00F07C5E" w:rsidRDefault="00B97D72" w:rsidP="00B97D72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 w:rsidRPr="00F07C5E">
        <w:rPr>
          <w:szCs w:val="24"/>
          <w:lang w:eastAsia="en-AU"/>
        </w:rPr>
        <w:tab/>
        <w:t>(a)</w:t>
      </w:r>
      <w:r w:rsidRPr="00F07C5E">
        <w:rPr>
          <w:szCs w:val="24"/>
          <w:lang w:eastAsia="en-AU"/>
        </w:rPr>
        <w:tab/>
        <w:t>the limited resources of small businesses to manage an additional administrative burden; and</w:t>
      </w:r>
    </w:p>
    <w:p w:rsidR="00B97D72" w:rsidRPr="00F07C5E" w:rsidRDefault="00B97D72" w:rsidP="00B97D72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 w:rsidRPr="00F07C5E">
        <w:rPr>
          <w:szCs w:val="24"/>
          <w:lang w:eastAsia="en-AU"/>
        </w:rPr>
        <w:tab/>
        <w:t>(b)</w:t>
      </w:r>
      <w:r w:rsidRPr="00F07C5E">
        <w:rPr>
          <w:szCs w:val="24"/>
          <w:lang w:eastAsia="en-AU"/>
        </w:rPr>
        <w:tab/>
        <w:t xml:space="preserve">the typical size of the workforce of small businesses, which may not be </w:t>
      </w:r>
      <w:proofErr w:type="gramStart"/>
      <w:r w:rsidRPr="00F07C5E">
        <w:rPr>
          <w:szCs w:val="24"/>
          <w:lang w:eastAsia="en-AU"/>
        </w:rPr>
        <w:t>sufficient</w:t>
      </w:r>
      <w:proofErr w:type="gramEnd"/>
      <w:r w:rsidRPr="00F07C5E">
        <w:rPr>
          <w:szCs w:val="24"/>
          <w:lang w:eastAsia="en-AU"/>
        </w:rPr>
        <w:t xml:space="preserve"> to achieve broad workplace diversity; and</w:t>
      </w:r>
    </w:p>
    <w:p w:rsidR="00B97D72" w:rsidRPr="00F07C5E" w:rsidRDefault="00B97D72" w:rsidP="00B97D72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 w:rsidRPr="00F07C5E">
        <w:rPr>
          <w:szCs w:val="24"/>
          <w:lang w:eastAsia="en-AU"/>
        </w:rPr>
        <w:lastRenderedPageBreak/>
        <w:tab/>
        <w:t>(c)</w:t>
      </w:r>
      <w:r w:rsidRPr="00F07C5E">
        <w:rPr>
          <w:szCs w:val="24"/>
          <w:lang w:eastAsia="en-AU"/>
        </w:rPr>
        <w:tab/>
        <w:t>the fact that small businesses in regional Victoria may not have access to workforce choice including in relation to recruitment to skilled positions or governance roles.".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49, after line 10 insert—</w:t>
      </w:r>
    </w:p>
    <w:p w:rsidR="00B97D72" w:rsidRPr="00F07C5E" w:rsidRDefault="00B97D72" w:rsidP="00B97D72">
      <w:pPr>
        <w:pStyle w:val="AmendHeading1"/>
        <w:tabs>
          <w:tab w:val="right" w:pos="1701"/>
        </w:tabs>
        <w:ind w:left="1871" w:hanging="1871"/>
        <w:rPr>
          <w:color w:val="000000"/>
          <w:szCs w:val="24"/>
          <w:lang w:eastAsia="en-AU"/>
        </w:rPr>
      </w:pPr>
      <w:r w:rsidRPr="00F07C5E">
        <w:rPr>
          <w:szCs w:val="24"/>
        </w:rPr>
        <w:tab/>
        <w:t>"(3)</w:t>
      </w:r>
      <w:r w:rsidRPr="00F07C5E">
        <w:rPr>
          <w:szCs w:val="24"/>
        </w:rPr>
        <w:tab/>
        <w:t xml:space="preserve">The Minister responsible for administering the </w:t>
      </w:r>
      <w:r w:rsidRPr="00F07C5E">
        <w:rPr>
          <w:b/>
          <w:szCs w:val="24"/>
        </w:rPr>
        <w:t>Financial Management Act 1994</w:t>
      </w:r>
      <w:r w:rsidRPr="00F07C5E">
        <w:rPr>
          <w:szCs w:val="24"/>
        </w:rPr>
        <w:t xml:space="preserve"> must ensure that guidelines issued under subsection (1) will not result in </w:t>
      </w:r>
      <w:r w:rsidRPr="00F07C5E">
        <w:rPr>
          <w:color w:val="000000"/>
          <w:szCs w:val="24"/>
          <w:lang w:eastAsia="en-AU"/>
        </w:rPr>
        <w:t>small businesses being discriminated against in procurement processes engaged in by defined entities.</w:t>
      </w:r>
    </w:p>
    <w:p w:rsidR="00B97D72" w:rsidRPr="00F07C5E" w:rsidRDefault="00B97D72" w:rsidP="00B97D72">
      <w:pPr>
        <w:pStyle w:val="AmendHeading1"/>
        <w:tabs>
          <w:tab w:val="right" w:pos="1701"/>
        </w:tabs>
        <w:ind w:left="1871" w:hanging="1871"/>
        <w:rPr>
          <w:szCs w:val="24"/>
          <w:lang w:eastAsia="en-AU"/>
        </w:rPr>
      </w:pPr>
      <w:r w:rsidRPr="00F07C5E">
        <w:rPr>
          <w:szCs w:val="24"/>
          <w:lang w:eastAsia="en-AU"/>
        </w:rPr>
        <w:tab/>
        <w:t>(4)</w:t>
      </w:r>
      <w:r w:rsidRPr="00F07C5E">
        <w:rPr>
          <w:szCs w:val="24"/>
          <w:lang w:eastAsia="en-AU"/>
        </w:rPr>
        <w:tab/>
        <w:t>In particular,</w:t>
      </w:r>
      <w:r w:rsidRPr="00F07C5E">
        <w:rPr>
          <w:szCs w:val="24"/>
        </w:rPr>
        <w:t xml:space="preserve"> guidelines issued under subsection (1) must adequately reflect the constraints on small businesses in relation to matters including, but not limited to</w:t>
      </w:r>
      <w:r w:rsidRPr="00F07C5E">
        <w:rPr>
          <w:szCs w:val="24"/>
          <w:lang w:eastAsia="en-AU"/>
        </w:rPr>
        <w:t>—</w:t>
      </w:r>
    </w:p>
    <w:p w:rsidR="00B97D72" w:rsidRPr="00F07C5E" w:rsidRDefault="00B97D72" w:rsidP="00B97D72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 w:rsidRPr="00F07C5E">
        <w:rPr>
          <w:szCs w:val="24"/>
          <w:lang w:eastAsia="en-AU"/>
        </w:rPr>
        <w:tab/>
        <w:t>(a)</w:t>
      </w:r>
      <w:r w:rsidRPr="00F07C5E">
        <w:rPr>
          <w:szCs w:val="24"/>
          <w:lang w:eastAsia="en-AU"/>
        </w:rPr>
        <w:tab/>
        <w:t>the limited resources of small businesses to manage an additional administrative burden; and</w:t>
      </w:r>
    </w:p>
    <w:p w:rsidR="00B97D72" w:rsidRPr="00F07C5E" w:rsidRDefault="00B97D72" w:rsidP="00B97D72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 w:rsidRPr="00F07C5E">
        <w:rPr>
          <w:szCs w:val="24"/>
          <w:lang w:eastAsia="en-AU"/>
        </w:rPr>
        <w:tab/>
        <w:t>(b)</w:t>
      </w:r>
      <w:r w:rsidRPr="00F07C5E">
        <w:rPr>
          <w:szCs w:val="24"/>
          <w:lang w:eastAsia="en-AU"/>
        </w:rPr>
        <w:tab/>
        <w:t xml:space="preserve">the typical size of the workforce of small businesses, which may not be </w:t>
      </w:r>
      <w:proofErr w:type="gramStart"/>
      <w:r w:rsidRPr="00F07C5E">
        <w:rPr>
          <w:szCs w:val="24"/>
          <w:lang w:eastAsia="en-AU"/>
        </w:rPr>
        <w:t>sufficient</w:t>
      </w:r>
      <w:proofErr w:type="gramEnd"/>
      <w:r w:rsidRPr="00F07C5E">
        <w:rPr>
          <w:szCs w:val="24"/>
          <w:lang w:eastAsia="en-AU"/>
        </w:rPr>
        <w:t xml:space="preserve"> to achieve broad workplace diversity; and</w:t>
      </w:r>
    </w:p>
    <w:p w:rsidR="00B97D72" w:rsidRPr="00F07C5E" w:rsidRDefault="00B97D72" w:rsidP="00B97D72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 w:rsidRPr="00F07C5E">
        <w:rPr>
          <w:szCs w:val="24"/>
          <w:lang w:eastAsia="en-AU"/>
        </w:rPr>
        <w:tab/>
        <w:t>(c)</w:t>
      </w:r>
      <w:r w:rsidRPr="00F07C5E">
        <w:rPr>
          <w:szCs w:val="24"/>
          <w:lang w:eastAsia="en-AU"/>
        </w:rPr>
        <w:tab/>
        <w:t>the fact that small businesses in regional Victoria may not have access to workforce choice including in relation to recruitment to skilled positions or governance roles.".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 xml:space="preserve">Clause 51, line 14, omit "Commissioner" and insert "Secretary". 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51, line 16, omit "Commissioner" and insert "Secretary".</w:t>
      </w:r>
    </w:p>
    <w:p w:rsidR="00B97D72" w:rsidRPr="00F07C5E" w:rsidRDefault="00B97D72" w:rsidP="00B97D72">
      <w:pPr>
        <w:pStyle w:val="Default"/>
        <w:numPr>
          <w:ilvl w:val="0"/>
          <w:numId w:val="19"/>
        </w:numPr>
        <w:spacing w:before="120" w:after="200"/>
      </w:pPr>
      <w:r w:rsidRPr="00F07C5E">
        <w:t>Clause 51, line 18, omit "Commissioner" and insert "Secretary".</w:t>
      </w:r>
    </w:p>
    <w:p w:rsidR="00B97D72" w:rsidRPr="00F07C5E" w:rsidRDefault="00B97D72" w:rsidP="00B97D72">
      <w:pPr>
        <w:pStyle w:val="ManualNumber"/>
        <w:jc w:val="center"/>
        <w:rPr>
          <w:szCs w:val="24"/>
        </w:rPr>
      </w:pPr>
      <w:r w:rsidRPr="00F07C5E">
        <w:rPr>
          <w:szCs w:val="24"/>
        </w:rPr>
        <w:t>LONG TITLE</w:t>
      </w:r>
    </w:p>
    <w:p w:rsidR="00B97D72" w:rsidRPr="00F07C5E" w:rsidRDefault="00B97D72" w:rsidP="00B97D72">
      <w:pPr>
        <w:rPr>
          <w:szCs w:val="24"/>
          <w:lang w:eastAsia="en-AU"/>
        </w:rPr>
      </w:pPr>
      <w:r w:rsidRPr="00F07C5E">
        <w:rPr>
          <w:szCs w:val="24"/>
        </w:rPr>
        <w:t>72</w:t>
      </w:r>
      <w:r w:rsidR="00324D07">
        <w:rPr>
          <w:szCs w:val="24"/>
        </w:rPr>
        <w:t>.</w:t>
      </w:r>
      <w:r w:rsidRPr="00F07C5E">
        <w:rPr>
          <w:szCs w:val="24"/>
        </w:rPr>
        <w:tab/>
        <w:t>Long title, omit ", to establish the Public Sector Gender Equality Commissioner".</w:t>
      </w:r>
    </w:p>
    <w:p w:rsidR="008416AE" w:rsidRPr="00F07C5E" w:rsidRDefault="008416AE" w:rsidP="008416AE">
      <w:pPr>
        <w:rPr>
          <w:b/>
          <w:szCs w:val="24"/>
        </w:rPr>
      </w:pPr>
    </w:p>
    <w:sectPr w:rsidR="008416AE" w:rsidRPr="00F07C5E" w:rsidSect="00DA6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D72" w:rsidRDefault="00B97D72">
      <w:r>
        <w:separator/>
      </w:r>
    </w:p>
  </w:endnote>
  <w:endnote w:type="continuationSeparator" w:id="0">
    <w:p w:rsidR="00B97D72" w:rsidRDefault="00B9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DA6F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FD3" w:rsidRDefault="00DA6FD3" w:rsidP="00C67C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C5E">
      <w:rPr>
        <w:rStyle w:val="PageNumber"/>
        <w:noProof/>
      </w:rPr>
      <w:t>4</w:t>
    </w:r>
    <w:r>
      <w:rPr>
        <w:rStyle w:val="PageNumber"/>
      </w:rPr>
      <w:fldChar w:fldCharType="end"/>
    </w:r>
  </w:p>
  <w:p w:rsidR="00B97D72" w:rsidRPr="00DA6FD3" w:rsidRDefault="00DA6FD3" w:rsidP="00DA6FD3">
    <w:pPr>
      <w:pStyle w:val="Footer"/>
      <w:rPr>
        <w:sz w:val="18"/>
      </w:rPr>
    </w:pPr>
    <w:r w:rsidRPr="00DA6FD3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FD3" w:rsidRDefault="00DA6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D72" w:rsidRDefault="00B97D72">
      <w:r>
        <w:separator/>
      </w:r>
    </w:p>
  </w:footnote>
  <w:footnote w:type="continuationSeparator" w:id="0">
    <w:p w:rsidR="00B97D72" w:rsidRDefault="00B9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FD3" w:rsidRDefault="00DA6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72" w:rsidRPr="00DA6FD3" w:rsidRDefault="00DA6FD3" w:rsidP="00DA6FD3">
    <w:pPr>
      <w:pStyle w:val="Header"/>
      <w:jc w:val="right"/>
    </w:pPr>
    <w:r w:rsidRPr="00DA6FD3">
      <w:t>GC09C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72" w:rsidRPr="00DA6FD3" w:rsidRDefault="00DA6FD3" w:rsidP="00DA6FD3">
    <w:pPr>
      <w:pStyle w:val="Header"/>
      <w:jc w:val="right"/>
    </w:pPr>
    <w:r w:rsidRPr="00DA6FD3">
      <w:t>GC09C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EB4539"/>
    <w:multiLevelType w:val="multilevel"/>
    <w:tmpl w:val="096AA1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1"/>
    <w:docVar w:name="vActTitle" w:val="Gender Equality Bill 2019"/>
    <w:docVar w:name="vBillNo" w:val="061"/>
    <w:docVar w:name="vBillTitle" w:val="Gender Equality Bill 2019"/>
    <w:docVar w:name="vDocumentType" w:val=".HOUSEAMEND"/>
    <w:docVar w:name="vDraftNo" w:val="0"/>
    <w:docVar w:name="vDraftVers" w:val="2"/>
    <w:docVar w:name="vDraftVersion" w:val="21559 - GC09C - Liberal Party-The Nationals (Opposition) (Ms CROZIER) House Print"/>
    <w:docVar w:name="VersionNo" w:val="2"/>
    <w:docVar w:name="vFileName" w:val="21559 - GC09C - Liberal Party-The Nationals (Opposition) (Ms CROZIER) House Print"/>
    <w:docVar w:name="vFinalisePrevVer" w:val="True"/>
    <w:docVar w:name="vGovNonGov" w:val="9"/>
    <w:docVar w:name="vHouseType" w:val="2"/>
    <w:docVar w:name="vILDNum" w:val="21559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2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559 - GC09C - Liberal Party-The Nationals (Opposition) (Ms CROZIER) House Print"/>
    <w:docVar w:name="vPrevMinisterID" w:val="227"/>
    <w:docVar w:name="vPrnOnSepLine" w:val="False"/>
    <w:docVar w:name="vSavedToLocal" w:val="No"/>
    <w:docVar w:name="vSeqNum" w:val="GC09C"/>
    <w:docVar w:name="vSession" w:val="1"/>
    <w:docVar w:name="vTRIMFileName" w:val="21559 - GC09C - Liberal Party-The Nationals (Opposition) (Ms CROZIER) House Print"/>
    <w:docVar w:name="vTRIMRecordNumber" w:val="D20/3652[v2]"/>
    <w:docVar w:name="vTxtAfterIndex" w:val="0"/>
    <w:docVar w:name="vTxtBefore" w:val="Amendments and New Clauses to be proposed in Committee by"/>
    <w:docVar w:name="vTxtBeforeIndex" w:val="6"/>
    <w:docVar w:name="vVersionDate" w:val="19/2/2020"/>
    <w:docVar w:name="vYear" w:val="2020"/>
  </w:docVars>
  <w:rsids>
    <w:rsidRoot w:val="00B97D7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67088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24D07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8548B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16FB2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211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1F0A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C7A3B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0598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97D72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D7EC6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A6FD3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50D2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07C5E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5586F"/>
  <w15:docId w15:val="{85A7CDE9-0570-40A8-AA9E-62B94F1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B97D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2059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5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4</Pages>
  <Words>976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Equality Bill 2019</vt:lpstr>
    </vt:vector>
  </TitlesOfParts>
  <Manager>Information Systems</Manager>
  <Company>OCPC, Victoria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Equality Bill 2019</dc:title>
  <dc:subject>OCPC Word Template Development</dc:subject>
  <dc:creator>Marina</dc:creator>
  <cp:keywords>Formats, House Amendments</cp:keywords>
  <dc:description>12/02/2020 (PROD)</dc:description>
  <cp:lastModifiedBy>Juliana Duan</cp:lastModifiedBy>
  <cp:revision>4</cp:revision>
  <cp:lastPrinted>2020-02-19T05:07:00Z</cp:lastPrinted>
  <dcterms:created xsi:type="dcterms:W3CDTF">2020-02-19T00:57:00Z</dcterms:created>
  <dcterms:modified xsi:type="dcterms:W3CDTF">2020-02-19T05:11:00Z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372303</vt:i4>
  </property>
  <property fmtid="{D5CDD505-2E9C-101B-9397-08002B2CF9AE}" pid="3" name="DocSubFolderNumber">
    <vt:lpwstr>S19/768</vt:lpwstr>
  </property>
</Properties>
</file>