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712FC">
        <w:rPr>
          <w:b/>
          <w:sz w:val="24"/>
        </w:rPr>
        <w:t>054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A33403" w:rsidRDefault="00A33403" w:rsidP="00A33403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33(2):</w:t>
      </w:r>
    </w:p>
    <w:p w:rsidR="00A33403" w:rsidRDefault="00A33403" w:rsidP="00A33403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A33403" w:rsidRDefault="00A33403" w:rsidP="00A33403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"In the sub-section (1)" substitute "In sub-section (1)".</w:t>
      </w:r>
    </w:p>
    <w:p w:rsidR="00A33403" w:rsidRDefault="00A33403" w:rsidP="00A33403">
      <w:pPr>
        <w:rPr>
          <w:sz w:val="24"/>
        </w:rPr>
      </w:pPr>
    </w:p>
    <w:p w:rsidR="00A33403" w:rsidRDefault="00A33403" w:rsidP="00A33403">
      <w:pPr>
        <w:rPr>
          <w:sz w:val="24"/>
        </w:rPr>
      </w:pPr>
    </w:p>
    <w:p w:rsidR="00A33403" w:rsidRDefault="00A33403" w:rsidP="00A33403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In section 38 for the definition of </w:t>
      </w:r>
      <w:r>
        <w:rPr>
          <w:rFonts w:ascii="TimesNewRoman,Bold" w:hAnsi="TimesNewRoman,Bold" w:cs="TimesNewRoman,Bold"/>
          <w:bCs/>
          <w:sz w:val="24"/>
          <w:szCs w:val="24"/>
          <w:lang w:eastAsia="en-AU"/>
        </w:rPr>
        <w:t>"Commonwealth Act"</w:t>
      </w: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 xml:space="preserve"> </w:t>
      </w:r>
      <w:r>
        <w:rPr>
          <w:rFonts w:ascii="TimesNewRoman" w:hAnsi="TimesNewRoman" w:cs="TimesNewRoman"/>
          <w:sz w:val="24"/>
          <w:szCs w:val="24"/>
          <w:lang w:eastAsia="en-AU"/>
        </w:rPr>
        <w:t>substitute:</w:t>
      </w:r>
    </w:p>
    <w:p w:rsidR="00A33403" w:rsidRDefault="00A33403" w:rsidP="00A33403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A33403" w:rsidRDefault="00A33403" w:rsidP="00A33403">
      <w:pPr>
        <w:overflowPunct/>
        <w:ind w:left="1871" w:hanging="510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 xml:space="preserve">"Commonwealth Act" </w:t>
      </w:r>
      <w:r>
        <w:rPr>
          <w:rFonts w:ascii="TimesNewRoman" w:hAnsi="TimesNewRoman" w:cs="TimesNewRoman"/>
          <w:sz w:val="24"/>
          <w:szCs w:val="24"/>
          <w:lang w:eastAsia="en-AU"/>
        </w:rPr>
        <w:t>means an Act passed by the Parliament of the Commonwealth;".</w:t>
      </w:r>
    </w:p>
    <w:p w:rsidR="00A33403" w:rsidRDefault="00A33403" w:rsidP="00A33403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A33403" w:rsidRDefault="00A33403" w:rsidP="00A33403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A33403" w:rsidRDefault="00A33403" w:rsidP="00A33403">
      <w:pPr>
        <w:rPr>
          <w:sz w:val="24"/>
        </w:rPr>
      </w:pPr>
      <w:r>
        <w:rPr>
          <w:sz w:val="24"/>
        </w:rPr>
        <w:t>In section 40(b):</w:t>
      </w:r>
    </w:p>
    <w:p w:rsidR="00A33403" w:rsidRDefault="00A33403" w:rsidP="00A33403">
      <w:pPr>
        <w:rPr>
          <w:sz w:val="24"/>
        </w:rPr>
      </w:pPr>
    </w:p>
    <w:p w:rsidR="00A33403" w:rsidRDefault="00A33403" w:rsidP="00A33403">
      <w:pPr>
        <w:rPr>
          <w:sz w:val="24"/>
        </w:rPr>
      </w:pPr>
      <w:r>
        <w:rPr>
          <w:sz w:val="24"/>
        </w:rPr>
        <w:t>For "position;" substitute "position.".</w:t>
      </w:r>
    </w:p>
    <w:p w:rsidR="00A33403" w:rsidRDefault="00A33403" w:rsidP="00A33403">
      <w:pPr>
        <w:rPr>
          <w:sz w:val="24"/>
        </w:rPr>
      </w:pPr>
    </w:p>
    <w:p w:rsidR="00A33403" w:rsidRDefault="00A33403" w:rsidP="00A33403">
      <w:pPr>
        <w:rPr>
          <w:sz w:val="24"/>
        </w:rPr>
      </w:pPr>
    </w:p>
    <w:p w:rsidR="00A33403" w:rsidRDefault="00A33403" w:rsidP="00A33403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A33403" w:rsidRDefault="00A33403" w:rsidP="00A33403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A33403" w:rsidRDefault="00A33403" w:rsidP="00A33403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A33403" w:rsidRDefault="00A33403" w:rsidP="00A33403">
      <w:pPr>
        <w:rPr>
          <w:sz w:val="24"/>
        </w:rPr>
      </w:pPr>
    </w:p>
    <w:p w:rsidR="002F1A51" w:rsidRDefault="002F1A51" w:rsidP="00A33403">
      <w:pPr>
        <w:rPr>
          <w:sz w:val="24"/>
        </w:rPr>
      </w:pPr>
    </w:p>
    <w:sectPr w:rsidR="002F1A51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82B4D"/>
    <w:rsid w:val="000E7DCF"/>
    <w:rsid w:val="00222EA5"/>
    <w:rsid w:val="002F1A51"/>
    <w:rsid w:val="004712FC"/>
    <w:rsid w:val="00A33403"/>
    <w:rsid w:val="00A71F17"/>
    <w:rsid w:val="00AA58A1"/>
    <w:rsid w:val="00CD3FEA"/>
    <w:rsid w:val="00D365F0"/>
    <w:rsid w:val="00E3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2</TotalTime>
  <Pages>1</Pages>
  <Words>67</Words>
  <Characters>413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5</cp:revision>
  <cp:lastPrinted>2015-01-16T01:03:00Z</cp:lastPrinted>
  <dcterms:created xsi:type="dcterms:W3CDTF">2015-01-16T00:34:00Z</dcterms:created>
  <dcterms:modified xsi:type="dcterms:W3CDTF">2015-01-16T01:04:00Z</dcterms:modified>
</cp:coreProperties>
</file>