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A37F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A37F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PRIMARY INDUSTRIES LEGISLATION AMENDMENT BILL 2019</w:t>
      </w:r>
    </w:p>
    <w:p w:rsidR="00712B9B" w:rsidRDefault="002A37F9" w:rsidP="002A37F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Start w:id="3" w:name="_GoBack"/>
      <w:bookmarkEnd w:id="1"/>
      <w:bookmarkEnd w:id="3"/>
      <w:r>
        <w:rPr>
          <w:b/>
          <w:i/>
          <w:caps/>
        </w:rPr>
        <w:t xml:space="preserve"> </w:t>
      </w:r>
    </w:p>
    <w:p w:rsidR="00712B9B" w:rsidRDefault="002A37F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2"/>
      <w:r>
        <w:rPr>
          <w:u w:val="single"/>
        </w:rPr>
        <w:t>(Amendments and New Clauses to be proposed in Committee by Mr BOURMAN)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C455A6" w:rsidP="00C455A6">
      <w:pPr>
        <w:pStyle w:val="AmendHeading1"/>
        <w:numPr>
          <w:ilvl w:val="0"/>
          <w:numId w:val="22"/>
        </w:numPr>
        <w:spacing w:after="200"/>
      </w:pPr>
      <w:bookmarkStart w:id="5" w:name="cpStart"/>
      <w:bookmarkEnd w:id="5"/>
      <w:r>
        <w:t>Clause 1, page 2, lines 30 to 35, omit all words and expressions on these lines and insert—</w:t>
      </w:r>
    </w:p>
    <w:p w:rsidR="00C455A6" w:rsidRDefault="00F473AF" w:rsidP="00F473AF">
      <w:pPr>
        <w:pStyle w:val="AmendHeading1"/>
        <w:tabs>
          <w:tab w:val="right" w:pos="1701"/>
        </w:tabs>
        <w:ind w:left="1871" w:hanging="1871"/>
      </w:pPr>
      <w:r>
        <w:tab/>
      </w:r>
      <w:r w:rsidR="00C455A6" w:rsidRPr="00F473AF">
        <w:t>"(e)</w:t>
      </w:r>
      <w:r w:rsidR="00C455A6" w:rsidRPr="00C455A6">
        <w:tab/>
      </w:r>
      <w:r w:rsidR="00C455A6">
        <w:t xml:space="preserve">to amend the </w:t>
      </w:r>
      <w:r w:rsidR="00C455A6" w:rsidRPr="00F473AF">
        <w:rPr>
          <w:b/>
        </w:rPr>
        <w:t>Game Management Authority Act 2014</w:t>
      </w:r>
      <w:r w:rsidR="00C455A6">
        <w:t>—</w:t>
      </w:r>
    </w:p>
    <w:p w:rsidR="00C455A6" w:rsidRDefault="00F473AF" w:rsidP="00F473A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473AF">
        <w:t>(i)</w:t>
      </w:r>
      <w:r w:rsidRPr="00F473AF">
        <w:tab/>
      </w:r>
      <w:r>
        <w:t>to make amendments to the objectives and functions of the Authority</w:t>
      </w:r>
      <w:r w:rsidR="0029589D">
        <w:t xml:space="preserve"> in relation to game hunting</w:t>
      </w:r>
      <w:r>
        <w:t>; and</w:t>
      </w:r>
    </w:p>
    <w:p w:rsidR="00F473AF" w:rsidRDefault="00F473AF" w:rsidP="00F473A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473AF">
        <w:t>(ii)</w:t>
      </w:r>
      <w:r>
        <w:tab/>
        <w:t>to make minor amendments to improve the governance arrangements in that Act; and</w:t>
      </w:r>
    </w:p>
    <w:p w:rsidR="0029589D" w:rsidRDefault="00F473AF" w:rsidP="00F473A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473AF">
        <w:t>(iii)</w:t>
      </w:r>
      <w:r w:rsidRPr="00F473AF">
        <w:tab/>
      </w:r>
      <w:r>
        <w:t>to allow authorised officers to enforce related offences under other Acts; and</w:t>
      </w:r>
    </w:p>
    <w:p w:rsidR="00F473AF" w:rsidRDefault="0029589D" w:rsidP="002958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9589D">
        <w:t>(iv)</w:t>
      </w:r>
      <w:r>
        <w:tab/>
        <w:t>to make other miscellaneous amendments to that Act; and".</w:t>
      </w:r>
    </w:p>
    <w:p w:rsidR="00E20F47" w:rsidRPr="00E20F47" w:rsidRDefault="00E20F47" w:rsidP="00E20F47"/>
    <w:p w:rsidR="00E20F47" w:rsidRDefault="00E20F47" w:rsidP="00E20F47">
      <w:pPr>
        <w:jc w:val="center"/>
      </w:pPr>
      <w:r>
        <w:t>NEW CLAUSES</w:t>
      </w:r>
    </w:p>
    <w:p w:rsidR="00E20F47" w:rsidRDefault="004D30B1" w:rsidP="004D30B1">
      <w:pPr>
        <w:pStyle w:val="ListParagraph"/>
        <w:numPr>
          <w:ilvl w:val="0"/>
          <w:numId w:val="24"/>
        </w:numPr>
      </w:pPr>
      <w:r>
        <w:t xml:space="preserve">Insert the following </w:t>
      </w:r>
      <w:r w:rsidR="00D156C8">
        <w:t>N</w:t>
      </w:r>
      <w:r>
        <w:t xml:space="preserve">ew </w:t>
      </w:r>
      <w:r w:rsidR="00D156C8">
        <w:t>C</w:t>
      </w:r>
      <w:r>
        <w:t>lauses to follow clause 40</w:t>
      </w:r>
      <w:r w:rsidR="001F589D">
        <w:t>—</w:t>
      </w:r>
    </w:p>
    <w:p w:rsidR="001F589D" w:rsidRDefault="001F589D" w:rsidP="001F589D">
      <w:pPr>
        <w:pStyle w:val="AmendHeading1s"/>
        <w:tabs>
          <w:tab w:val="right" w:pos="1701"/>
        </w:tabs>
        <w:ind w:left="1871" w:hanging="1871"/>
      </w:pPr>
      <w:r>
        <w:tab/>
      </w:r>
      <w:r w:rsidR="00D156C8">
        <w:rPr>
          <w:b w:val="0"/>
        </w:rPr>
        <w:t>'</w:t>
      </w:r>
      <w:r w:rsidRPr="001F589D">
        <w:t>40A</w:t>
      </w:r>
      <w:r w:rsidRPr="001F589D">
        <w:tab/>
      </w:r>
      <w:r>
        <w:t>Objectives of the Authority</w:t>
      </w:r>
    </w:p>
    <w:p w:rsidR="001F589D" w:rsidRDefault="001F589D" w:rsidP="00BB6423">
      <w:pPr>
        <w:pStyle w:val="AmendHeading1"/>
        <w:ind w:left="1871"/>
      </w:pPr>
      <w:r>
        <w:t xml:space="preserve">For section 5(b) of the </w:t>
      </w:r>
      <w:r w:rsidRPr="00BB6423">
        <w:rPr>
          <w:b/>
        </w:rPr>
        <w:t>Game Management Authority Act 2014</w:t>
      </w:r>
      <w:r w:rsidR="00BB6423" w:rsidRPr="00BB6423">
        <w:rPr>
          <w:b/>
        </w:rPr>
        <w:t xml:space="preserve"> substitute</w:t>
      </w:r>
      <w:r w:rsidR="00BB6423">
        <w:t>—</w:t>
      </w:r>
    </w:p>
    <w:p w:rsidR="00BB6423" w:rsidRDefault="00BB6423" w:rsidP="00BB6423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tab/>
      </w:r>
      <w:r w:rsidRPr="00BB6423">
        <w:t>"(b)</w:t>
      </w:r>
      <w:r w:rsidRPr="00BB6423">
        <w:tab/>
      </w:r>
      <w:r>
        <w:rPr>
          <w:u w:color="000000"/>
        </w:rPr>
        <w:t>to optimise the social, cultural and economic benefits of game hunting; and</w:t>
      </w:r>
    </w:p>
    <w:p w:rsidR="00BB6423" w:rsidRDefault="00BB6423" w:rsidP="00BB6423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rPr>
          <w:u w:color="000000"/>
        </w:rPr>
        <w:tab/>
      </w:r>
      <w:r w:rsidRPr="00BB6423">
        <w:rPr>
          <w:u w:color="000000"/>
        </w:rPr>
        <w:t>(c)</w:t>
      </w:r>
      <w:r>
        <w:rPr>
          <w:u w:color="000000"/>
        </w:rPr>
        <w:tab/>
        <w:t>to support the development of recreational game hunting; and</w:t>
      </w:r>
    </w:p>
    <w:p w:rsidR="00BB6423" w:rsidRDefault="00BB6423" w:rsidP="00BB6423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rPr>
          <w:u w:color="000000"/>
        </w:rPr>
        <w:tab/>
      </w:r>
      <w:r w:rsidRPr="00BB6423">
        <w:rPr>
          <w:u w:color="000000"/>
        </w:rPr>
        <w:t>(d)</w:t>
      </w:r>
      <w:r>
        <w:rPr>
          <w:u w:color="000000"/>
        </w:rPr>
        <w:tab/>
      </w:r>
      <w:r>
        <w:rPr>
          <w:u w:color="000000"/>
        </w:rPr>
        <w:tab/>
        <w:t>to support the development of commercial game hunting; and</w:t>
      </w:r>
    </w:p>
    <w:p w:rsidR="00BB6423" w:rsidRDefault="00BB6423" w:rsidP="00BB6423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rPr>
          <w:u w:color="000000"/>
        </w:rPr>
        <w:tab/>
      </w:r>
      <w:r w:rsidRPr="00BB6423">
        <w:rPr>
          <w:u w:color="000000"/>
        </w:rPr>
        <w:t>(e)</w:t>
      </w:r>
      <w:r>
        <w:rPr>
          <w:u w:color="000000"/>
        </w:rPr>
        <w:tab/>
        <w:t xml:space="preserve">to work cooperatively with game hunting bodies in other States, Territories and the Commonwealth; and </w:t>
      </w:r>
    </w:p>
    <w:p w:rsidR="00BB6423" w:rsidRDefault="00BB6423" w:rsidP="00BB6423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rPr>
          <w:u w:color="000000"/>
        </w:rPr>
        <w:tab/>
      </w:r>
      <w:r w:rsidRPr="00BB6423">
        <w:rPr>
          <w:u w:color="000000"/>
        </w:rPr>
        <w:t>(f)</w:t>
      </w:r>
      <w:r>
        <w:rPr>
          <w:u w:color="000000"/>
        </w:rPr>
        <w:tab/>
        <w:t>to perform its functions and exercise its powers in any manner it considers best achieves its objectives.</w:t>
      </w:r>
      <w:r w:rsidR="00CF4BF9">
        <w:rPr>
          <w:u w:color="000000"/>
        </w:rPr>
        <w:t>"</w:t>
      </w:r>
      <w:r>
        <w:rPr>
          <w:u w:color="000000"/>
        </w:rPr>
        <w:t>.</w:t>
      </w:r>
    </w:p>
    <w:p w:rsidR="00CF4BF9" w:rsidRDefault="00CF4BF9" w:rsidP="00CF4BF9">
      <w:pPr>
        <w:pStyle w:val="AmendHeading1s"/>
        <w:tabs>
          <w:tab w:val="right" w:pos="1701"/>
        </w:tabs>
        <w:ind w:left="1871" w:hanging="1871"/>
      </w:pPr>
      <w:r>
        <w:tab/>
      </w:r>
      <w:r w:rsidRPr="00CF4BF9">
        <w:t>40B</w:t>
      </w:r>
      <w:r w:rsidRPr="00CF4BF9">
        <w:tab/>
      </w:r>
      <w:r>
        <w:t>Functions</w:t>
      </w:r>
    </w:p>
    <w:p w:rsidR="007377BB" w:rsidRDefault="00800BB1" w:rsidP="00800BB1">
      <w:pPr>
        <w:pStyle w:val="AmendHeading1"/>
        <w:tabs>
          <w:tab w:val="right" w:pos="1701"/>
        </w:tabs>
        <w:ind w:left="1871" w:hanging="1871"/>
      </w:pPr>
      <w:r>
        <w:tab/>
      </w:r>
      <w:r w:rsidR="007377BB" w:rsidRPr="00800BB1">
        <w:t>(1)</w:t>
      </w:r>
      <w:r>
        <w:tab/>
      </w:r>
      <w:r w:rsidR="007377BB" w:rsidRPr="007377BB">
        <w:tab/>
      </w:r>
      <w:r w:rsidR="007377BB">
        <w:t xml:space="preserve">For section 6(a) of the </w:t>
      </w:r>
      <w:r w:rsidR="007377BB" w:rsidRPr="00800BB1">
        <w:rPr>
          <w:b/>
        </w:rPr>
        <w:t>Game Management Authority Act 2014 substitute</w:t>
      </w:r>
      <w:r w:rsidR="007377BB">
        <w:t>—</w:t>
      </w:r>
    </w:p>
    <w:p w:rsidR="00800BB1" w:rsidRDefault="00800BB1" w:rsidP="00800BB1">
      <w:pPr>
        <w:pStyle w:val="Default"/>
        <w:tabs>
          <w:tab w:val="right" w:pos="2268"/>
        </w:tabs>
        <w:spacing w:before="120"/>
        <w:ind w:left="2381" w:hanging="238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tab/>
      </w:r>
      <w:r w:rsidRPr="00800BB1">
        <w:t>"(a)</w:t>
      </w:r>
      <w:r w:rsidRPr="00800BB1"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to inform and educate game hunters and the public about rights and obligations in relation to game hunting; and".</w:t>
      </w:r>
    </w:p>
    <w:p w:rsidR="00800BB1" w:rsidRDefault="00800BB1" w:rsidP="00800BB1">
      <w:pPr>
        <w:pStyle w:val="AmendHeading1"/>
        <w:tabs>
          <w:tab w:val="right" w:pos="1701"/>
        </w:tabs>
        <w:ind w:left="1871" w:hanging="1871"/>
      </w:pPr>
      <w:r>
        <w:rPr>
          <w:u w:color="000000"/>
        </w:rPr>
        <w:tab/>
      </w:r>
      <w:r w:rsidRPr="00800BB1">
        <w:rPr>
          <w:u w:color="000000"/>
        </w:rPr>
        <w:t>(2)</w:t>
      </w:r>
      <w:r w:rsidRPr="00800BB1">
        <w:rPr>
          <w:u w:color="000000"/>
        </w:rPr>
        <w:tab/>
      </w:r>
      <w:r w:rsidRPr="007377BB">
        <w:tab/>
      </w:r>
      <w:r>
        <w:t xml:space="preserve">For section 6(c) of the </w:t>
      </w:r>
      <w:r w:rsidRPr="00800BB1">
        <w:rPr>
          <w:b/>
        </w:rPr>
        <w:t>Game Management Authority Act 2014 substitute</w:t>
      </w:r>
      <w:r>
        <w:t>—</w:t>
      </w:r>
    </w:p>
    <w:p w:rsidR="00800BB1" w:rsidRDefault="00800BB1" w:rsidP="00800BB1">
      <w:pPr>
        <w:pStyle w:val="Default"/>
        <w:tabs>
          <w:tab w:val="right" w:pos="2268"/>
        </w:tabs>
        <w:spacing w:before="120"/>
        <w:ind w:left="2381" w:hanging="2381"/>
        <w:rPr>
          <w:rFonts w:ascii="Times New Roman" w:hAnsi="Times New Roman"/>
          <w:sz w:val="24"/>
          <w:szCs w:val="24"/>
          <w:u w:color="000000"/>
        </w:rPr>
      </w:pPr>
      <w:r>
        <w:lastRenderedPageBreak/>
        <w:tab/>
      </w:r>
      <w:r w:rsidRPr="00800BB1">
        <w:t>"(</w:t>
      </w:r>
      <w:r>
        <w:t>c</w:t>
      </w:r>
      <w:r w:rsidRPr="00800BB1">
        <w:t>)</w:t>
      </w:r>
      <w:r w:rsidRPr="00800BB1"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to monitor, investigate, enforce and promote</w:t>
      </w:r>
      <w:r>
        <w:rPr>
          <w:rFonts w:ascii="Times New Roman" w:hAnsi="Times New Roman"/>
          <w:sz w:val="24"/>
          <w:szCs w:val="24"/>
          <w:u w:color="000000"/>
        </w:rPr>
        <w:t> compliance with this Act and other Acts and the regulations made under those Acts in so far as they relate to game hunting; and".</w:t>
      </w:r>
    </w:p>
    <w:p w:rsidR="00800BB1" w:rsidRDefault="00800BB1" w:rsidP="00800BB1">
      <w:pPr>
        <w:pStyle w:val="AmendHeading1"/>
        <w:tabs>
          <w:tab w:val="right" w:pos="1701"/>
        </w:tabs>
        <w:ind w:left="1871" w:hanging="1871"/>
      </w:pPr>
      <w:r>
        <w:rPr>
          <w:u w:color="000000"/>
        </w:rPr>
        <w:tab/>
      </w:r>
      <w:r w:rsidRPr="00800BB1">
        <w:rPr>
          <w:u w:color="000000"/>
        </w:rPr>
        <w:t>(3)</w:t>
      </w:r>
      <w:r w:rsidRPr="00800BB1">
        <w:rPr>
          <w:u w:color="000000"/>
        </w:rPr>
        <w:tab/>
      </w:r>
      <w:r>
        <w:rPr>
          <w:u w:color="000000"/>
        </w:rPr>
        <w:t xml:space="preserve">In </w:t>
      </w:r>
      <w:r>
        <w:t xml:space="preserve">section 6(g) of the </w:t>
      </w:r>
      <w:r w:rsidRPr="00800BB1">
        <w:rPr>
          <w:b/>
        </w:rPr>
        <w:t>Game Management Authority Act 2014</w:t>
      </w:r>
      <w:r>
        <w:t xml:space="preserve">, after "in" </w:t>
      </w:r>
      <w:r w:rsidRPr="0021543F">
        <w:rPr>
          <w:b/>
        </w:rPr>
        <w:t>insert</w:t>
      </w:r>
      <w:r>
        <w:t xml:space="preserve"> "relation to recreational and commercial".</w:t>
      </w:r>
    </w:p>
    <w:p w:rsidR="00800BB1" w:rsidRDefault="00800BB1" w:rsidP="00800BB1">
      <w:pPr>
        <w:pStyle w:val="AmendHeading1"/>
        <w:tabs>
          <w:tab w:val="right" w:pos="1701"/>
        </w:tabs>
        <w:ind w:left="1871" w:hanging="1871"/>
      </w:pPr>
      <w:r>
        <w:tab/>
      </w:r>
      <w:r w:rsidRPr="00800BB1">
        <w:t>(4)</w:t>
      </w:r>
      <w:r w:rsidRPr="00800BB1">
        <w:tab/>
      </w:r>
      <w:r>
        <w:rPr>
          <w:u w:color="000000"/>
        </w:rPr>
        <w:t xml:space="preserve">In </w:t>
      </w:r>
      <w:r>
        <w:t xml:space="preserve">section 6(i)(iv) of the </w:t>
      </w:r>
      <w:r w:rsidRPr="00800BB1">
        <w:rPr>
          <w:b/>
        </w:rPr>
        <w:t>Game Management Authority Act 2014</w:t>
      </w:r>
      <w:r>
        <w:t xml:space="preserve">, for "habitat." </w:t>
      </w:r>
      <w:r w:rsidRPr="00800BB1">
        <w:rPr>
          <w:b/>
        </w:rPr>
        <w:t>substitute</w:t>
      </w:r>
      <w:r>
        <w:t xml:space="preserve"> "habitat; and".</w:t>
      </w:r>
    </w:p>
    <w:p w:rsidR="00800BB1" w:rsidRDefault="00800BB1" w:rsidP="00800BB1">
      <w:pPr>
        <w:pStyle w:val="AmendHeading1"/>
        <w:tabs>
          <w:tab w:val="right" w:pos="1701"/>
        </w:tabs>
        <w:ind w:left="1871" w:hanging="1871"/>
      </w:pPr>
      <w:r>
        <w:tab/>
      </w:r>
      <w:r w:rsidRPr="00800BB1">
        <w:t>(5)</w:t>
      </w:r>
      <w:r w:rsidRPr="00800BB1">
        <w:tab/>
      </w:r>
      <w:r>
        <w:t xml:space="preserve">After section 6(i) of the </w:t>
      </w:r>
      <w:r w:rsidRPr="00800BB1">
        <w:rPr>
          <w:b/>
        </w:rPr>
        <w:t xml:space="preserve">Game Management Authority Act 2014 </w:t>
      </w:r>
      <w:r>
        <w:rPr>
          <w:b/>
        </w:rPr>
        <w:t>insert</w:t>
      </w:r>
      <w:r>
        <w:t>—</w:t>
      </w:r>
    </w:p>
    <w:p w:rsidR="0021543F" w:rsidRDefault="00800BB1" w:rsidP="0021543F">
      <w:pPr>
        <w:pStyle w:val="Default"/>
        <w:tabs>
          <w:tab w:val="right" w:pos="2268"/>
        </w:tabs>
        <w:spacing w:before="120"/>
        <w:ind w:left="2381" w:hanging="238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tab/>
      </w:r>
      <w:r w:rsidR="0021543F">
        <w:rPr>
          <w:rFonts w:ascii="Times New Roman" w:eastAsia="Times New Roman" w:hAnsi="Times New Roman" w:cs="Times New Roman"/>
          <w:sz w:val="24"/>
          <w:szCs w:val="24"/>
          <w:u w:color="000000"/>
        </w:rPr>
        <w:t>"(j)</w:t>
      </w:r>
      <w:r w:rsidR="0021543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to provide advice to the Minister or Secretary to assist in the development of strategic policy or legislation in relation to the development or management of game hunting and game</w:t>
      </w:r>
      <w:r w:rsidR="0021543F">
        <w:rPr>
          <w:rFonts w:ascii="Times New Roman" w:hAnsi="Times New Roman"/>
          <w:sz w:val="24"/>
          <w:szCs w:val="24"/>
          <w:u w:color="000000"/>
        </w:rPr>
        <w:t> management in Victoria; and</w:t>
      </w:r>
    </w:p>
    <w:p w:rsidR="00CF4BF9" w:rsidRDefault="0021543F" w:rsidP="0021543F">
      <w:pPr>
        <w:pStyle w:val="Default"/>
        <w:tabs>
          <w:tab w:val="right" w:pos="2268"/>
        </w:tabs>
        <w:spacing w:before="120"/>
        <w:ind w:left="2381" w:hanging="2381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(k)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to administer grants approved by the Minister in relation to game and game hunting.</w:t>
      </w:r>
      <w:r>
        <w:rPr>
          <w:rFonts w:ascii="Times New Roman" w:hAnsi="Times New Roman"/>
          <w:sz w:val="24"/>
          <w:szCs w:val="24"/>
          <w:u w:color="000000"/>
        </w:rPr>
        <w:t>".</w:t>
      </w:r>
    </w:p>
    <w:p w:rsidR="00CF4BF9" w:rsidRDefault="00CF4BF9" w:rsidP="00CF4BF9">
      <w:pPr>
        <w:pStyle w:val="AmendHeading1s"/>
        <w:tabs>
          <w:tab w:val="right" w:pos="1701"/>
        </w:tabs>
        <w:ind w:left="1871" w:hanging="1871"/>
      </w:pPr>
      <w:r>
        <w:tab/>
      </w:r>
      <w:r w:rsidRPr="00CF4BF9">
        <w:t>40C</w:t>
      </w:r>
      <w:r w:rsidRPr="00CF4BF9">
        <w:tab/>
      </w:r>
      <w:r>
        <w:t>Exercise of powers</w:t>
      </w:r>
    </w:p>
    <w:p w:rsidR="00CF4BF9" w:rsidRDefault="00CF4BF9" w:rsidP="00CF4BF9">
      <w:pPr>
        <w:pStyle w:val="AmendHeading1"/>
        <w:ind w:left="1871"/>
      </w:pPr>
      <w:r>
        <w:t xml:space="preserve">For section 8(2) of the </w:t>
      </w:r>
      <w:r w:rsidRPr="00BB6423">
        <w:rPr>
          <w:b/>
        </w:rPr>
        <w:t>Game Management Authority Act 2014 substitute</w:t>
      </w:r>
      <w:r>
        <w:t>—</w:t>
      </w:r>
    </w:p>
    <w:p w:rsidR="00CF4BF9" w:rsidRDefault="00CF4BF9" w:rsidP="00CF4BF9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tab/>
      </w:r>
      <w:r w:rsidRPr="00CF4BF9">
        <w:t>"(2)</w:t>
      </w:r>
      <w:r w:rsidRPr="00CF4BF9">
        <w:tab/>
      </w:r>
      <w:r>
        <w:rPr>
          <w:u w:color="000000"/>
        </w:rPr>
        <w:t>If the Authority is given a written direction under subsection (1), the Authority must publish the direction—</w:t>
      </w:r>
    </w:p>
    <w:p w:rsidR="00CF4BF9" w:rsidRDefault="00CF4BF9" w:rsidP="00CF4BF9">
      <w:pPr>
        <w:pStyle w:val="AmendHeading3"/>
        <w:tabs>
          <w:tab w:val="right" w:pos="2778"/>
        </w:tabs>
        <w:ind w:left="2891" w:hanging="2891"/>
        <w:rPr>
          <w:u w:color="000000"/>
        </w:rPr>
      </w:pPr>
      <w:r>
        <w:rPr>
          <w:u w:color="000000"/>
        </w:rPr>
        <w:tab/>
      </w:r>
      <w:r w:rsidRPr="00CF4BF9">
        <w:rPr>
          <w:u w:color="000000"/>
        </w:rPr>
        <w:t>(a)</w:t>
      </w:r>
      <w:r>
        <w:rPr>
          <w:u w:color="000000"/>
        </w:rPr>
        <w:tab/>
        <w:t>in the Government Gazette within 14 days of receiving the direction; and</w:t>
      </w:r>
    </w:p>
    <w:p w:rsidR="00CF4BF9" w:rsidRDefault="00CF4BF9" w:rsidP="00CF4BF9">
      <w:pPr>
        <w:pStyle w:val="AmendHeading3"/>
        <w:tabs>
          <w:tab w:val="right" w:pos="2778"/>
        </w:tabs>
        <w:ind w:left="2891" w:hanging="2891"/>
        <w:rPr>
          <w:u w:color="000000"/>
        </w:rPr>
      </w:pPr>
      <w:r>
        <w:rPr>
          <w:u w:color="000000"/>
        </w:rPr>
        <w:tab/>
      </w:r>
      <w:r w:rsidRPr="00CF4BF9">
        <w:rPr>
          <w:u w:color="000000"/>
        </w:rPr>
        <w:t>(b)</w:t>
      </w:r>
      <w:r>
        <w:rPr>
          <w:u w:color="000000"/>
        </w:rPr>
        <w:tab/>
        <w:t>in its annual report; and</w:t>
      </w:r>
    </w:p>
    <w:p w:rsidR="00CF4BF9" w:rsidRDefault="00CF4BF9" w:rsidP="00CF4BF9">
      <w:pPr>
        <w:pStyle w:val="AmendHeading3"/>
        <w:tabs>
          <w:tab w:val="right" w:pos="2778"/>
        </w:tabs>
        <w:ind w:left="2891" w:hanging="2891"/>
      </w:pPr>
      <w:r>
        <w:rPr>
          <w:u w:color="000000"/>
        </w:rPr>
        <w:tab/>
      </w:r>
      <w:r w:rsidRPr="00CF4BF9">
        <w:rPr>
          <w:u w:color="000000"/>
        </w:rPr>
        <w:t>(c)</w:t>
      </w:r>
      <w:r>
        <w:rPr>
          <w:u w:color="000000"/>
        </w:rPr>
        <w:tab/>
        <w:t>on its Internet site.".</w:t>
      </w:r>
      <w:r w:rsidR="00D156C8">
        <w:rPr>
          <w:u w:color="000000"/>
        </w:rPr>
        <w:t>'.</w:t>
      </w:r>
    </w:p>
    <w:p w:rsidR="00CF4BF9" w:rsidRPr="00CF4BF9" w:rsidRDefault="00CF4BF9" w:rsidP="00CF4BF9">
      <w:pPr>
        <w:pStyle w:val="AmendHeading2"/>
        <w:tabs>
          <w:tab w:val="clear" w:pos="720"/>
          <w:tab w:val="right" w:pos="2268"/>
        </w:tabs>
        <w:ind w:left="2381" w:hanging="2381"/>
      </w:pPr>
    </w:p>
    <w:p w:rsidR="00CF4BF9" w:rsidRPr="00CF4BF9" w:rsidRDefault="00CF4BF9" w:rsidP="00CF4BF9">
      <w:pPr>
        <w:pStyle w:val="AmendHeading1"/>
        <w:ind w:left="1871"/>
      </w:pPr>
    </w:p>
    <w:p w:rsidR="00BB6423" w:rsidRPr="00BB6423" w:rsidRDefault="00BB6423" w:rsidP="00BB6423">
      <w:pPr>
        <w:pStyle w:val="AmendHeading2"/>
        <w:tabs>
          <w:tab w:val="clear" w:pos="720"/>
          <w:tab w:val="right" w:pos="2268"/>
        </w:tabs>
        <w:ind w:left="2381" w:hanging="2381"/>
      </w:pPr>
    </w:p>
    <w:sectPr w:rsidR="00BB6423" w:rsidRPr="00BB6423" w:rsidSect="002A3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F6" w:rsidRDefault="00C33DF6">
      <w:r>
        <w:separator/>
      </w:r>
    </w:p>
  </w:endnote>
  <w:endnote w:type="continuationSeparator" w:id="0">
    <w:p w:rsidR="00C33DF6" w:rsidRDefault="00C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33648E" w:rsidP="002A37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F9" w:rsidRDefault="002A37F9" w:rsidP="00A77D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5E4">
      <w:rPr>
        <w:rStyle w:val="PageNumber"/>
        <w:noProof/>
      </w:rPr>
      <w:t>2</w:t>
    </w:r>
    <w:r>
      <w:rPr>
        <w:rStyle w:val="PageNumber"/>
      </w:rPr>
      <w:fldChar w:fldCharType="end"/>
    </w:r>
  </w:p>
  <w:p w:rsidR="00C33DF6" w:rsidRPr="002A37F9" w:rsidRDefault="002A37F9" w:rsidP="002A37F9">
    <w:pPr>
      <w:pStyle w:val="Footer"/>
      <w:rPr>
        <w:sz w:val="18"/>
      </w:rPr>
    </w:pPr>
    <w:r w:rsidRPr="002A37F9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F9" w:rsidRDefault="002A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F6" w:rsidRDefault="00C33DF6">
      <w:r>
        <w:separator/>
      </w:r>
    </w:p>
  </w:footnote>
  <w:footnote w:type="continuationSeparator" w:id="0">
    <w:p w:rsidR="00C33DF6" w:rsidRDefault="00C3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F9" w:rsidRDefault="002A3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F6" w:rsidRPr="002A37F9" w:rsidRDefault="002A37F9" w:rsidP="002A37F9">
    <w:pPr>
      <w:pStyle w:val="Header"/>
      <w:jc w:val="right"/>
    </w:pPr>
    <w:r w:rsidRPr="002A37F9">
      <w:t>JB01C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F6" w:rsidRPr="002A37F9" w:rsidRDefault="002A37F9" w:rsidP="002A37F9">
    <w:pPr>
      <w:pStyle w:val="Header"/>
      <w:jc w:val="right"/>
    </w:pPr>
    <w:r w:rsidRPr="002A37F9">
      <w:t>JB01C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6623DA"/>
    <w:multiLevelType w:val="multilevel"/>
    <w:tmpl w:val="7AC8BF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70DCD"/>
    <w:multiLevelType w:val="multilevel"/>
    <w:tmpl w:val="110C6C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C72430E"/>
    <w:multiLevelType w:val="multilevel"/>
    <w:tmpl w:val="7AC8BF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78C3171"/>
    <w:multiLevelType w:val="multilevel"/>
    <w:tmpl w:val="A67450D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4D5762"/>
    <w:multiLevelType w:val="multilevel"/>
    <w:tmpl w:val="110C6C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64E093A"/>
    <w:multiLevelType w:val="multilevel"/>
    <w:tmpl w:val="A67450D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20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"/>
  </w:num>
  <w:num w:numId="13">
    <w:abstractNumId w:val="22"/>
  </w:num>
  <w:num w:numId="14">
    <w:abstractNumId w:val="18"/>
  </w:num>
  <w:num w:numId="15">
    <w:abstractNumId w:val="17"/>
  </w:num>
  <w:num w:numId="16">
    <w:abstractNumId w:val="19"/>
  </w:num>
  <w:num w:numId="17">
    <w:abstractNumId w:val="14"/>
  </w:num>
  <w:num w:numId="18">
    <w:abstractNumId w:val="23"/>
  </w:num>
  <w:num w:numId="19">
    <w:abstractNumId w:val="13"/>
  </w:num>
  <w:num w:numId="20">
    <w:abstractNumId w:val="5"/>
  </w:num>
  <w:num w:numId="21">
    <w:abstractNumId w:val="9"/>
  </w:num>
  <w:num w:numId="22">
    <w:abstractNumId w:val="3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268"/>
    <w:docVar w:name="vActno" w:val="027"/>
    <w:docVar w:name="vActTitle" w:val="Primary Industries Legislation Amendment Bill 2019"/>
    <w:docVar w:name="vBillNo" w:val="027"/>
    <w:docVar w:name="vBillTitle" w:val="Primary Industries Legislation Amendment Bill 2019"/>
    <w:docVar w:name="vDocumentType" w:val=".HOUSEAMEND"/>
    <w:docVar w:name="vDraftNo" w:val="0"/>
    <w:docVar w:name="vDraftVers" w:val="2"/>
    <w:docVar w:name="vDraftVersion" w:val="21513 - JB01C - Shooters, Fishers and Farmers (Mr BOURMAN) House Print"/>
    <w:docVar w:name="VersionNo" w:val="2"/>
    <w:docVar w:name="vFileName" w:val="21513 - JB01C - Shooters, Fishers and Farmers (Mr BOURMAN) House Print"/>
    <w:docVar w:name="vFinalisePrevVer" w:val="True"/>
    <w:docVar w:name="vGovNonGov" w:val="11"/>
    <w:docVar w:name="vHouseType" w:val="2"/>
    <w:docVar w:name="vILDNum" w:val="21513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10"/>
    <w:docVar w:name="vParliament" w:val="59"/>
    <w:docVar w:name="vPartyID" w:val="8"/>
    <w:docVar w:name="vPartyName" w:val="Shooters, Fishers and Farmers"/>
    <w:docVar w:name="vPrevDraftNo" w:val="0"/>
    <w:docVar w:name="vPrevDraftVers" w:val="2"/>
    <w:docVar w:name="vPrevFileName" w:val="21513 - JB01C - Shooters, Fishers and Farmers (Mr BOURMAN) House Print"/>
    <w:docVar w:name="vPrevMinisterID" w:val="268"/>
    <w:docVar w:name="vPrnOnSepLine" w:val="False"/>
    <w:docVar w:name="vSavedToLocal" w:val="No"/>
    <w:docVar w:name="vSeqNum" w:val="JB01C"/>
    <w:docVar w:name="vSession" w:val="1"/>
    <w:docVar w:name="vTRIMFileName" w:val="21513 - JB01C - Shooters, Fishers and Farmers (Mr BOURMAN) House Print"/>
    <w:docVar w:name="vTRIMRecordNumber" w:val="D19/7357[v3]"/>
    <w:docVar w:name="vTxtAfterIndex" w:val="-1"/>
    <w:docVar w:name="vTxtBefore" w:val="Amendments and New Clauses to be proposed in Committee by"/>
    <w:docVar w:name="vTxtBeforeIndex" w:val="6"/>
    <w:docVar w:name="vVersionDate" w:val="29/10/2019"/>
    <w:docVar w:name="vYear" w:val="2019"/>
  </w:docVars>
  <w:rsids>
    <w:rsidRoot w:val="003C7A3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89D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1543F"/>
    <w:rsid w:val="002240B9"/>
    <w:rsid w:val="0022441F"/>
    <w:rsid w:val="00233E2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83063"/>
    <w:rsid w:val="0029036E"/>
    <w:rsid w:val="002946E6"/>
    <w:rsid w:val="0029589D"/>
    <w:rsid w:val="0029617E"/>
    <w:rsid w:val="002975A0"/>
    <w:rsid w:val="00297CBA"/>
    <w:rsid w:val="00297CF3"/>
    <w:rsid w:val="002A37F9"/>
    <w:rsid w:val="002B27A7"/>
    <w:rsid w:val="002B2BB2"/>
    <w:rsid w:val="002B460A"/>
    <w:rsid w:val="002C5958"/>
    <w:rsid w:val="002D0533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48E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7A38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0B1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384B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2394C"/>
    <w:rsid w:val="00623CD7"/>
    <w:rsid w:val="00625C49"/>
    <w:rsid w:val="006359B6"/>
    <w:rsid w:val="00640007"/>
    <w:rsid w:val="00645A24"/>
    <w:rsid w:val="0064678C"/>
    <w:rsid w:val="006478EC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06A9A"/>
    <w:rsid w:val="00712B9B"/>
    <w:rsid w:val="00714008"/>
    <w:rsid w:val="00720F58"/>
    <w:rsid w:val="007236DD"/>
    <w:rsid w:val="0072569F"/>
    <w:rsid w:val="007377BB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0BB1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1B9A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1679D"/>
    <w:rsid w:val="00B31B9D"/>
    <w:rsid w:val="00B331AF"/>
    <w:rsid w:val="00B36100"/>
    <w:rsid w:val="00B3684B"/>
    <w:rsid w:val="00B4073D"/>
    <w:rsid w:val="00B470E2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75A2"/>
    <w:rsid w:val="00BB0928"/>
    <w:rsid w:val="00BB3320"/>
    <w:rsid w:val="00BB3497"/>
    <w:rsid w:val="00BB6423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DF6"/>
    <w:rsid w:val="00C4223B"/>
    <w:rsid w:val="00C42C99"/>
    <w:rsid w:val="00C44CBA"/>
    <w:rsid w:val="00C455A6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CF4BF9"/>
    <w:rsid w:val="00D038DE"/>
    <w:rsid w:val="00D068ED"/>
    <w:rsid w:val="00D06FE1"/>
    <w:rsid w:val="00D1164B"/>
    <w:rsid w:val="00D11C77"/>
    <w:rsid w:val="00D12851"/>
    <w:rsid w:val="00D156C8"/>
    <w:rsid w:val="00D15AAC"/>
    <w:rsid w:val="00D1790F"/>
    <w:rsid w:val="00D20B50"/>
    <w:rsid w:val="00D2129E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0F47"/>
    <w:rsid w:val="00E234D9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633E"/>
    <w:rsid w:val="00EA05B9"/>
    <w:rsid w:val="00EA212F"/>
    <w:rsid w:val="00EB3CA9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3AF"/>
    <w:rsid w:val="00F478DF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35E4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99D47A-BD57-4293-8E7C-AF13A847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F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A37F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A37F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A37F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A37F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A37F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A37F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A37F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A37F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A37F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A37F9"/>
    <w:pPr>
      <w:ind w:left="1871"/>
    </w:pPr>
  </w:style>
  <w:style w:type="paragraph" w:customStyle="1" w:styleId="Normal-Draft">
    <w:name w:val="Normal - Draft"/>
    <w:rsid w:val="002A37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A37F9"/>
    <w:pPr>
      <w:ind w:left="2381"/>
    </w:pPr>
  </w:style>
  <w:style w:type="paragraph" w:customStyle="1" w:styleId="AmendBody3">
    <w:name w:val="Amend. Body 3"/>
    <w:basedOn w:val="Normal-Draft"/>
    <w:next w:val="Normal"/>
    <w:rsid w:val="002A37F9"/>
    <w:pPr>
      <w:ind w:left="2892"/>
    </w:pPr>
  </w:style>
  <w:style w:type="paragraph" w:customStyle="1" w:styleId="AmendBody4">
    <w:name w:val="Amend. Body 4"/>
    <w:basedOn w:val="Normal-Draft"/>
    <w:next w:val="Normal"/>
    <w:rsid w:val="002A37F9"/>
    <w:pPr>
      <w:ind w:left="3402"/>
    </w:pPr>
  </w:style>
  <w:style w:type="paragraph" w:styleId="Header">
    <w:name w:val="header"/>
    <w:basedOn w:val="Normal"/>
    <w:rsid w:val="002A37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7F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A37F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A37F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A37F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A37F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A37F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A37F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A37F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A37F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A37F9"/>
    <w:pPr>
      <w:suppressLineNumbers w:val="0"/>
    </w:pPr>
  </w:style>
  <w:style w:type="paragraph" w:customStyle="1" w:styleId="BodyParagraph">
    <w:name w:val="Body Paragraph"/>
    <w:next w:val="Normal"/>
    <w:rsid w:val="002A37F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A37F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A37F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A37F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A37F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A37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A37F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A37F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A37F9"/>
    <w:rPr>
      <w:caps w:val="0"/>
    </w:rPr>
  </w:style>
  <w:style w:type="paragraph" w:customStyle="1" w:styleId="Normal-Schedule">
    <w:name w:val="Normal - Schedule"/>
    <w:rsid w:val="002A37F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A37F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A37F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A37F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A37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A37F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A37F9"/>
  </w:style>
  <w:style w:type="paragraph" w:customStyle="1" w:styleId="Penalty">
    <w:name w:val="Penalty"/>
    <w:next w:val="Normal"/>
    <w:rsid w:val="002A37F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A37F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A37F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A37F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A37F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A37F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A37F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A37F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A37F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A37F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A37F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A37F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A37F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A37F9"/>
    <w:pPr>
      <w:suppressLineNumbers w:val="0"/>
    </w:pPr>
  </w:style>
  <w:style w:type="paragraph" w:customStyle="1" w:styleId="AutoNumber">
    <w:name w:val="Auto Number"/>
    <w:rsid w:val="002A37F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A37F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A37F9"/>
    <w:rPr>
      <w:vertAlign w:val="superscript"/>
    </w:rPr>
  </w:style>
  <w:style w:type="paragraph" w:styleId="EndnoteText">
    <w:name w:val="endnote text"/>
    <w:basedOn w:val="Normal"/>
    <w:semiHidden/>
    <w:rsid w:val="002A37F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A37F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A37F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A37F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A37F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A37F9"/>
    <w:pPr>
      <w:spacing w:after="120"/>
      <w:jc w:val="center"/>
    </w:pPr>
  </w:style>
  <w:style w:type="paragraph" w:styleId="MacroText">
    <w:name w:val="macro"/>
    <w:semiHidden/>
    <w:rsid w:val="002A37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A37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A37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A37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A37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A37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A37F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A37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A37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A37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A37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A37F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A37F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A37F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A37F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A37F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A37F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A37F9"/>
    <w:pPr>
      <w:suppressLineNumbers w:val="0"/>
    </w:pPr>
  </w:style>
  <w:style w:type="paragraph" w:customStyle="1" w:styleId="DraftHeading3">
    <w:name w:val="Draft Heading 3"/>
    <w:basedOn w:val="Normal"/>
    <w:next w:val="Normal"/>
    <w:rsid w:val="002A37F9"/>
    <w:pPr>
      <w:suppressLineNumbers w:val="0"/>
    </w:pPr>
  </w:style>
  <w:style w:type="paragraph" w:customStyle="1" w:styleId="DraftHeading4">
    <w:name w:val="Draft Heading 4"/>
    <w:basedOn w:val="Normal"/>
    <w:next w:val="Normal"/>
    <w:rsid w:val="002A37F9"/>
    <w:pPr>
      <w:suppressLineNumbers w:val="0"/>
    </w:pPr>
  </w:style>
  <w:style w:type="paragraph" w:customStyle="1" w:styleId="DraftHeading5">
    <w:name w:val="Draft Heading 5"/>
    <w:basedOn w:val="Normal"/>
    <w:next w:val="Normal"/>
    <w:rsid w:val="002A37F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A37F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A37F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A37F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A37F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A37F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A37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A37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A37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A37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A37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A37F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A37F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A37F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A37F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A37F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A37F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A37F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A37F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A37F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A37F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A37F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A37F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A37F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A37F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A37F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A37F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A37F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A37F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A37F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A37F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A37F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BB64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Bill 2019</vt:lpstr>
    </vt:vector>
  </TitlesOfParts>
  <Manager>Information Systems</Manager>
  <Company>OCPC, Victoria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Industries Legislation Amendment Bill 2019</dc:title>
  <dc:subject>OCPC Word Template Development</dc:subject>
  <dc:creator>18</dc:creator>
  <cp:keywords>Formats, House Amendments</cp:keywords>
  <dc:description>29/04/2019 (PROD)</dc:description>
  <cp:lastModifiedBy>Matthew Newington</cp:lastModifiedBy>
  <cp:revision>2</cp:revision>
  <cp:lastPrinted>2019-10-29T01:13:00Z</cp:lastPrinted>
  <dcterms:created xsi:type="dcterms:W3CDTF">2019-10-29T01:31:00Z</dcterms:created>
  <dcterms:modified xsi:type="dcterms:W3CDTF">2019-10-29T01:31:00Z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370635</vt:i4>
  </property>
  <property fmtid="{D5CDD505-2E9C-101B-9397-08002B2CF9AE}" pid="3" name="DocSubFolderNumber">
    <vt:lpwstr>S19/298</vt:lpwstr>
  </property>
</Properties>
</file>