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64223">
        <w:rPr>
          <w:b/>
          <w:sz w:val="28"/>
        </w:rPr>
        <w:t>019</w:t>
      </w:r>
    </w:p>
    <w:p w:rsidR="00912D15" w:rsidRDefault="0076422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Transfer of Land (Fees)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64223">
        <w:rPr>
          <w:b/>
        </w:rPr>
        <w:t>118/2004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64223">
        <w:t>19 September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64223">
        <w:rPr>
          <w:b/>
        </w:rPr>
        <w:t>19 September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64223">
        <w:rPr>
          <w:b/>
        </w:rPr>
        <w:t>4(Schedule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64223">
        <w:rPr>
          <w:b/>
        </w:rPr>
        <w:t>Transfer of Land (Fees) Interim Regulations 2015</w:t>
      </w:r>
      <w:r w:rsidR="00E45AF4">
        <w:rPr>
          <w:b/>
        </w:rPr>
        <w:t>, S.R. No</w:t>
      </w:r>
      <w:r w:rsidR="007D1E8D">
        <w:rPr>
          <w:b/>
        </w:rPr>
        <w:t>.</w:t>
      </w:r>
      <w:r w:rsidR="00D24F85">
        <w:rPr>
          <w:b/>
        </w:rPr>
        <w:t> 104</w:t>
      </w:r>
      <w:r w:rsidR="00764223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23" w:rsidRDefault="00764223">
      <w:pPr>
        <w:rPr>
          <w:sz w:val="4"/>
        </w:rPr>
      </w:pPr>
    </w:p>
  </w:endnote>
  <w:endnote w:type="continuationSeparator" w:id="0">
    <w:p w:rsidR="00764223" w:rsidRDefault="007642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6432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803E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23" w:rsidRDefault="00764223">
      <w:r>
        <w:separator/>
      </w:r>
    </w:p>
  </w:footnote>
  <w:footnote w:type="continuationSeparator" w:id="0">
    <w:p w:rsidR="00764223" w:rsidRDefault="00764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D39FB"/>
    <w:rsid w:val="00006416"/>
    <w:rsid w:val="00121DD7"/>
    <w:rsid w:val="001459B5"/>
    <w:rsid w:val="00161CCC"/>
    <w:rsid w:val="0016506A"/>
    <w:rsid w:val="001D39FB"/>
    <w:rsid w:val="001E0BFA"/>
    <w:rsid w:val="00260A3F"/>
    <w:rsid w:val="002803E9"/>
    <w:rsid w:val="002E0BE4"/>
    <w:rsid w:val="0032246C"/>
    <w:rsid w:val="0038463B"/>
    <w:rsid w:val="003E629A"/>
    <w:rsid w:val="004B788D"/>
    <w:rsid w:val="004C4C57"/>
    <w:rsid w:val="004D405B"/>
    <w:rsid w:val="00513AB0"/>
    <w:rsid w:val="00551EF3"/>
    <w:rsid w:val="0059225C"/>
    <w:rsid w:val="00662326"/>
    <w:rsid w:val="00674F28"/>
    <w:rsid w:val="00764223"/>
    <w:rsid w:val="007D1E8D"/>
    <w:rsid w:val="00855283"/>
    <w:rsid w:val="00864327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24F85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Revok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2C74-993A-46DE-9FF3-29893C97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SRRevoked.dotm</Template>
  <TotalTime>0</TotalTime>
  <Pages>1</Pages>
  <Words>42</Words>
  <Characters>221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184</dc:creator>
  <cp:keywords>Versions, Reprints</cp:keywords>
  <dc:description>OCPC-VIC, Word 2007, Template Release 2010 V5.01</dc:description>
  <cp:lastModifiedBy>40</cp:lastModifiedBy>
  <cp:revision>2</cp:revision>
  <cp:lastPrinted>2015-09-10T06:04:00Z</cp:lastPrinted>
  <dcterms:created xsi:type="dcterms:W3CDTF">2015-09-17T00:03:00Z</dcterms:created>
  <dcterms:modified xsi:type="dcterms:W3CDTF">2015-09-17T00:03:00Z</dcterms:modified>
  <cp:category>LIS</cp:category>
</cp:coreProperties>
</file>