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993F84">
        <w:rPr>
          <w:b/>
          <w:sz w:val="24"/>
        </w:rPr>
        <w:t>60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33(2):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"In the sub-section (1)" substitute "In 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7DCF"/>
    <w:rsid w:val="00222EA5"/>
    <w:rsid w:val="002F1A51"/>
    <w:rsid w:val="004712FC"/>
    <w:rsid w:val="00693F07"/>
    <w:rsid w:val="00993F84"/>
    <w:rsid w:val="00A71F17"/>
    <w:rsid w:val="00AA58A1"/>
    <w:rsid w:val="00C53B18"/>
    <w:rsid w:val="00E211DD"/>
    <w:rsid w:val="00F4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45</Words>
  <Characters>303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4</cp:revision>
  <cp:lastPrinted>2015-01-16T01:07:00Z</cp:lastPrinted>
  <dcterms:created xsi:type="dcterms:W3CDTF">2015-01-16T00:35:00Z</dcterms:created>
  <dcterms:modified xsi:type="dcterms:W3CDTF">2015-01-16T01:07:00Z</dcterms:modified>
</cp:coreProperties>
</file>